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6724"/>
        <w:gridCol w:w="1076"/>
      </w:tblGrid>
      <w:tr w:rsidR="00B148F6" w:rsidTr="003A0C43">
        <w:trPr>
          <w:trHeight w:val="1980"/>
        </w:trPr>
        <w:tc>
          <w:tcPr>
            <w:tcW w:w="1428" w:type="dxa"/>
          </w:tcPr>
          <w:p w:rsidR="00B148F6" w:rsidRDefault="00B148F6">
            <w:pPr>
              <w:pStyle w:val="BodyText"/>
              <w:kinsoku w:val="0"/>
              <w:overflowPunct w:val="0"/>
              <w:rPr>
                <w:rFonts w:ascii="Times New Roman" w:hAnsi="Times New Roman" w:cs="Times New Roman"/>
                <w:b w:val="0"/>
                <w:bCs w:val="0"/>
                <w:sz w:val="20"/>
                <w:szCs w:val="20"/>
              </w:rPr>
            </w:pPr>
          </w:p>
        </w:tc>
        <w:tc>
          <w:tcPr>
            <w:tcW w:w="8091" w:type="dxa"/>
            <w:vAlign w:val="center"/>
          </w:tcPr>
          <w:p w:rsidR="00B148F6" w:rsidRPr="00E5404B" w:rsidRDefault="00B14085" w:rsidP="00E5404B">
            <w:pPr>
              <w:pStyle w:val="Title"/>
            </w:pPr>
            <w:sdt>
              <w:sdtPr>
                <w:id w:val="-884875157"/>
                <w:placeholder>
                  <w:docPart w:val="82C3905D13324512BBF025B0E55C018A"/>
                </w:placeholder>
                <w:temporary/>
                <w:showingPlcHdr/>
                <w15:appearance w15:val="hidden"/>
                <w:text w:multiLine="1"/>
              </w:sdtPr>
              <w:sdtEndPr/>
              <w:sdtContent>
                <w:r w:rsidR="00E5404B" w:rsidRPr="003A0C43">
                  <w:rPr>
                    <w:sz w:val="52"/>
                    <w:szCs w:val="52"/>
                  </w:rPr>
                  <w:t>MERRY</w:t>
                </w:r>
              </w:sdtContent>
            </w:sdt>
          </w:p>
          <w:p w:rsidR="00B148F6" w:rsidRPr="00B148F6" w:rsidRDefault="00B14085" w:rsidP="00B148F6">
            <w:pPr>
              <w:pStyle w:val="Subtitle"/>
            </w:pPr>
            <w:sdt>
              <w:sdtPr>
                <w:id w:val="-294833519"/>
                <w:placeholder>
                  <w:docPart w:val="2DDD82EABAC249F6B27BE90F4319F394"/>
                </w:placeholder>
                <w:temporary/>
                <w:showingPlcHdr/>
                <w15:appearance w15:val="hidden"/>
                <w:text w:multiLine="1"/>
              </w:sdtPr>
              <w:sdtEndPr/>
              <w:sdtContent>
                <w:r w:rsidR="00E5404B" w:rsidRPr="003A0C43">
                  <w:rPr>
                    <w:sz w:val="52"/>
                    <w:szCs w:val="52"/>
                  </w:rPr>
                  <w:t>CHRISTMAS</w:t>
                </w:r>
              </w:sdtContent>
            </w:sdt>
          </w:p>
          <w:p w:rsidR="00B148F6" w:rsidRPr="00B148F6" w:rsidRDefault="00B14085" w:rsidP="003A0C43">
            <w:pPr>
              <w:pStyle w:val="Info"/>
              <w:spacing w:before="0"/>
            </w:pPr>
            <w:sdt>
              <w:sdtPr>
                <w:id w:val="-768001954"/>
                <w:placeholder>
                  <w:docPart w:val="4931B4F46A3346FD859AC6846C6ADFDF"/>
                </w:placeholder>
                <w:temporary/>
                <w:showingPlcHdr/>
                <w15:appearance w15:val="hidden"/>
                <w:text w:multiLine="1"/>
              </w:sdtPr>
              <w:sdtEndPr/>
              <w:sdtContent>
                <w:r w:rsidR="00E5404B" w:rsidRPr="00E5404B">
                  <w:t>&amp; HAPPY NEW YEAR</w:t>
                </w:r>
              </w:sdtContent>
            </w:sdt>
          </w:p>
        </w:tc>
        <w:tc>
          <w:tcPr>
            <w:tcW w:w="1415" w:type="dxa"/>
          </w:tcPr>
          <w:p w:rsidR="00B148F6" w:rsidRDefault="00B148F6">
            <w:pPr>
              <w:pStyle w:val="BodyText"/>
              <w:kinsoku w:val="0"/>
              <w:overflowPunct w:val="0"/>
              <w:rPr>
                <w:rFonts w:ascii="Times New Roman" w:hAnsi="Times New Roman" w:cs="Times New Roman"/>
                <w:b w:val="0"/>
                <w:bCs w:val="0"/>
                <w:sz w:val="20"/>
                <w:szCs w:val="20"/>
              </w:rPr>
            </w:pPr>
            <w:bookmarkStart w:id="0" w:name="_GoBack"/>
            <w:bookmarkEnd w:id="0"/>
          </w:p>
        </w:tc>
      </w:tr>
      <w:tr w:rsidR="00B148F6" w:rsidTr="00AD4300">
        <w:trPr>
          <w:trHeight w:val="1872"/>
        </w:trPr>
        <w:tc>
          <w:tcPr>
            <w:tcW w:w="1428" w:type="dxa"/>
          </w:tcPr>
          <w:p w:rsidR="00B148F6" w:rsidRDefault="00B148F6">
            <w:pPr>
              <w:pStyle w:val="BodyText"/>
              <w:kinsoku w:val="0"/>
              <w:overflowPunct w:val="0"/>
              <w:rPr>
                <w:rFonts w:ascii="Times New Roman" w:hAnsi="Times New Roman" w:cs="Times New Roman"/>
                <w:b w:val="0"/>
                <w:bCs w:val="0"/>
                <w:sz w:val="20"/>
                <w:szCs w:val="20"/>
              </w:rPr>
            </w:pPr>
          </w:p>
        </w:tc>
        <w:tc>
          <w:tcPr>
            <w:tcW w:w="8091" w:type="dxa"/>
            <w:vAlign w:val="center"/>
          </w:tcPr>
          <w:p w:rsidR="00B148F6" w:rsidRPr="003A0C43" w:rsidRDefault="003A0C43" w:rsidP="00B148F6">
            <w:pPr>
              <w:jc w:val="center"/>
              <w:rPr>
                <w:b/>
                <w:bCs/>
                <w:sz w:val="24"/>
                <w:szCs w:val="24"/>
              </w:rPr>
            </w:pPr>
            <w:r w:rsidRPr="003A0C43">
              <w:rPr>
                <w:b/>
                <w:bCs/>
                <w:sz w:val="24"/>
                <w:szCs w:val="24"/>
              </w:rPr>
              <w:t>To allow our employees time to spend with their families we will be closed on Christmas Eve and Christmas Day.  Best wishes for the New Year from your friends at Kingpin Lanes!</w:t>
            </w:r>
          </w:p>
          <w:tbl>
            <w:tblPr>
              <w:tblStyle w:val="TableGrid"/>
              <w:tblW w:w="0" w:type="auto"/>
              <w:tblLook w:val="04A0" w:firstRow="1" w:lastRow="0" w:firstColumn="1" w:lastColumn="0" w:noHBand="0" w:noVBand="1"/>
            </w:tblPr>
            <w:tblGrid>
              <w:gridCol w:w="3757"/>
              <w:gridCol w:w="2724"/>
            </w:tblGrid>
            <w:tr w:rsidR="003A0C43" w:rsidTr="003A0C43">
              <w:tc>
                <w:tcPr>
                  <w:tcW w:w="3757" w:type="dxa"/>
                </w:tcPr>
                <w:p w:rsidR="003A0C43" w:rsidRDefault="003A0C43" w:rsidP="00B148F6">
                  <w:pPr>
                    <w:jc w:val="center"/>
                  </w:pPr>
                  <w:r>
                    <w:t>Christmas Eve 12/24/2021</w:t>
                  </w:r>
                </w:p>
              </w:tc>
              <w:tc>
                <w:tcPr>
                  <w:tcW w:w="2724" w:type="dxa"/>
                </w:tcPr>
                <w:p w:rsidR="003A0C43" w:rsidRDefault="003A0C43" w:rsidP="00B148F6">
                  <w:pPr>
                    <w:jc w:val="center"/>
                  </w:pPr>
                  <w:r>
                    <w:t>CLOSED</w:t>
                  </w:r>
                </w:p>
              </w:tc>
            </w:tr>
            <w:tr w:rsidR="003A0C43" w:rsidTr="003A0C43">
              <w:tc>
                <w:tcPr>
                  <w:tcW w:w="3757" w:type="dxa"/>
                </w:tcPr>
                <w:p w:rsidR="003A0C43" w:rsidRDefault="003A0C43" w:rsidP="00B148F6">
                  <w:pPr>
                    <w:jc w:val="center"/>
                  </w:pPr>
                  <w:r>
                    <w:t>Christmas Day 12/25/2021</w:t>
                  </w:r>
                </w:p>
              </w:tc>
              <w:tc>
                <w:tcPr>
                  <w:tcW w:w="2724" w:type="dxa"/>
                </w:tcPr>
                <w:p w:rsidR="003A0C43" w:rsidRDefault="003A0C43" w:rsidP="00B148F6">
                  <w:pPr>
                    <w:jc w:val="center"/>
                  </w:pPr>
                  <w:r>
                    <w:t>CLOSED</w:t>
                  </w:r>
                </w:p>
              </w:tc>
            </w:tr>
            <w:tr w:rsidR="003A0C43" w:rsidTr="003A0C43">
              <w:tc>
                <w:tcPr>
                  <w:tcW w:w="3757" w:type="dxa"/>
                </w:tcPr>
                <w:p w:rsidR="003A0C43" w:rsidRDefault="003A0C43" w:rsidP="00B148F6">
                  <w:pPr>
                    <w:jc w:val="center"/>
                  </w:pPr>
                  <w:r>
                    <w:t xml:space="preserve">New </w:t>
                  </w:r>
                  <w:proofErr w:type="spellStart"/>
                  <w:r>
                    <w:t>Years</w:t>
                  </w:r>
                  <w:proofErr w:type="spellEnd"/>
                  <w:r>
                    <w:t xml:space="preserve"> Eve 12/31/2021</w:t>
                  </w:r>
                </w:p>
              </w:tc>
              <w:tc>
                <w:tcPr>
                  <w:tcW w:w="2724" w:type="dxa"/>
                </w:tcPr>
                <w:p w:rsidR="003A0C43" w:rsidRDefault="003A0C43" w:rsidP="00B148F6">
                  <w:pPr>
                    <w:jc w:val="center"/>
                  </w:pPr>
                  <w:r>
                    <w:t>11am – 1am</w:t>
                  </w:r>
                </w:p>
              </w:tc>
            </w:tr>
            <w:tr w:rsidR="003A0C43" w:rsidTr="003A0C43">
              <w:tc>
                <w:tcPr>
                  <w:tcW w:w="3757" w:type="dxa"/>
                </w:tcPr>
                <w:p w:rsidR="003A0C43" w:rsidRDefault="003A0C43" w:rsidP="00B148F6">
                  <w:pPr>
                    <w:jc w:val="center"/>
                  </w:pPr>
                  <w:r>
                    <w:t xml:space="preserve">New </w:t>
                  </w:r>
                  <w:proofErr w:type="spellStart"/>
                  <w:r>
                    <w:t>Years</w:t>
                  </w:r>
                  <w:proofErr w:type="spellEnd"/>
                  <w:r>
                    <w:t xml:space="preserve"> Day 01/01/2022</w:t>
                  </w:r>
                </w:p>
              </w:tc>
              <w:tc>
                <w:tcPr>
                  <w:tcW w:w="2724" w:type="dxa"/>
                </w:tcPr>
                <w:p w:rsidR="003A0C43" w:rsidRDefault="003A0C43" w:rsidP="00B148F6">
                  <w:pPr>
                    <w:jc w:val="center"/>
                  </w:pPr>
                  <w:r>
                    <w:t>10am – 1am</w:t>
                  </w:r>
                </w:p>
              </w:tc>
            </w:tr>
          </w:tbl>
          <w:p w:rsidR="003A0C43" w:rsidRPr="00B148F6" w:rsidRDefault="003A0C43" w:rsidP="00B148F6">
            <w:pPr>
              <w:jc w:val="center"/>
            </w:pPr>
          </w:p>
        </w:tc>
        <w:tc>
          <w:tcPr>
            <w:tcW w:w="1415" w:type="dxa"/>
          </w:tcPr>
          <w:p w:rsidR="00B148F6" w:rsidRDefault="00B148F6">
            <w:pPr>
              <w:pStyle w:val="BodyText"/>
              <w:kinsoku w:val="0"/>
              <w:overflowPunct w:val="0"/>
              <w:rPr>
                <w:rFonts w:ascii="Times New Roman" w:hAnsi="Times New Roman" w:cs="Times New Roman"/>
                <w:b w:val="0"/>
                <w:bCs w:val="0"/>
                <w:sz w:val="20"/>
                <w:szCs w:val="20"/>
              </w:rPr>
            </w:pPr>
          </w:p>
        </w:tc>
      </w:tr>
    </w:tbl>
    <w:p w:rsidR="00E87BC8" w:rsidRPr="00AD4300" w:rsidRDefault="00E87BC8">
      <w:pPr>
        <w:pStyle w:val="BodyText"/>
        <w:kinsoku w:val="0"/>
        <w:overflowPunct w:val="0"/>
        <w:rPr>
          <w:sz w:val="4"/>
          <w:szCs w:val="4"/>
        </w:rPr>
      </w:pPr>
    </w:p>
    <w:sectPr w:rsidR="00E87BC8" w:rsidRPr="00AD4300" w:rsidSect="00AD4300">
      <w:headerReference w:type="default" r:id="rId9"/>
      <w:type w:val="continuous"/>
      <w:pgSz w:w="10325" w:h="7258" w:orient="landscape" w:code="88"/>
      <w:pgMar w:top="1800" w:right="720" w:bottom="720" w:left="72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85" w:rsidRDefault="00B14085" w:rsidP="00B148F6">
      <w:r>
        <w:separator/>
      </w:r>
    </w:p>
  </w:endnote>
  <w:endnote w:type="continuationSeparator" w:id="0">
    <w:p w:rsidR="00B14085" w:rsidRDefault="00B14085" w:rsidP="00B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85" w:rsidRDefault="00B14085" w:rsidP="00B148F6">
      <w:r>
        <w:separator/>
      </w:r>
    </w:p>
  </w:footnote>
  <w:footnote w:type="continuationSeparator" w:id="0">
    <w:p w:rsidR="00B14085" w:rsidRDefault="00B14085" w:rsidP="00B1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8F6" w:rsidRDefault="00A478E1">
    <w:pPr>
      <w:pStyle w:val="Header"/>
    </w:pPr>
    <w:r w:rsidRPr="00B148F6">
      <w:rPr>
        <w:noProof/>
        <w:lang w:val="en-AU" w:eastAsia="en-AU"/>
      </w:rPr>
      <mc:AlternateContent>
        <mc:Choice Requires="wpg">
          <w:drawing>
            <wp:anchor distT="0" distB="0" distL="114300" distR="114300" simplePos="0" relativeHeight="251659264" behindDoc="0" locked="0" layoutInCell="1" allowOverlap="1" wp14:anchorId="2D262F84" wp14:editId="5F47482B">
              <wp:simplePos x="0" y="0"/>
              <wp:positionH relativeFrom="page">
                <wp:posOffset>1174115</wp:posOffset>
              </wp:positionH>
              <wp:positionV relativeFrom="page">
                <wp:posOffset>1217930</wp:posOffset>
              </wp:positionV>
              <wp:extent cx="4114800" cy="2964806"/>
              <wp:effectExtent l="0" t="0" r="0" b="26670"/>
              <wp:wrapNone/>
              <wp:docPr id="2"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14800" cy="2964806"/>
                        <a:chOff x="0" y="0"/>
                        <a:chExt cx="6281022" cy="4528055"/>
                      </a:xfrm>
                      <a:solidFill>
                        <a:schemeClr val="bg1"/>
                      </a:solidFill>
                    </wpg:grpSpPr>
                    <wps:wsp>
                      <wps:cNvPr id="3" name="Shape"/>
                      <wps:cNvSpPr/>
                      <wps:spPr>
                        <a:xfrm>
                          <a:off x="0" y="38099"/>
                          <a:ext cx="1541784" cy="4227831"/>
                        </a:xfrm>
                        <a:custGeom>
                          <a:avLst/>
                          <a:gdLst/>
                          <a:ahLst/>
                          <a:cxnLst>
                            <a:cxn ang="0">
                              <a:pos x="wd2" y="hd2"/>
                            </a:cxn>
                            <a:cxn ang="5400000">
                              <a:pos x="wd2" y="hd2"/>
                            </a:cxn>
                            <a:cxn ang="10800000">
                              <a:pos x="wd2" y="hd2"/>
                            </a:cxn>
                            <a:cxn ang="16200000">
                              <a:pos x="wd2" y="hd2"/>
                            </a:cxn>
                          </a:cxnLst>
                          <a:rect l="0" t="0" r="r" b="b"/>
                          <a:pathLst>
                            <a:path w="21600" h="21600" extrusionOk="0">
                              <a:moveTo>
                                <a:pt x="20995" y="6352"/>
                              </a:moveTo>
                              <a:cubicBezTo>
                                <a:pt x="20977" y="6352"/>
                                <a:pt x="20959" y="6359"/>
                                <a:pt x="20959" y="6365"/>
                              </a:cubicBezTo>
                              <a:cubicBezTo>
                                <a:pt x="20959" y="6372"/>
                                <a:pt x="20959" y="6385"/>
                                <a:pt x="20995" y="6385"/>
                              </a:cubicBezTo>
                              <a:cubicBezTo>
                                <a:pt x="21102" y="6398"/>
                                <a:pt x="21191" y="6404"/>
                                <a:pt x="21298" y="6411"/>
                              </a:cubicBezTo>
                              <a:cubicBezTo>
                                <a:pt x="21315" y="6411"/>
                                <a:pt x="21351" y="6404"/>
                                <a:pt x="21351" y="6398"/>
                              </a:cubicBezTo>
                              <a:cubicBezTo>
                                <a:pt x="21351" y="6391"/>
                                <a:pt x="21333" y="6378"/>
                                <a:pt x="21315" y="6378"/>
                              </a:cubicBezTo>
                              <a:cubicBezTo>
                                <a:pt x="21280" y="6378"/>
                                <a:pt x="21226" y="6372"/>
                                <a:pt x="21191" y="6372"/>
                              </a:cubicBezTo>
                              <a:cubicBezTo>
                                <a:pt x="21102" y="6359"/>
                                <a:pt x="21048" y="6359"/>
                                <a:pt x="20995" y="6352"/>
                              </a:cubicBezTo>
                              <a:cubicBezTo>
                                <a:pt x="20995" y="6352"/>
                                <a:pt x="20995" y="6352"/>
                                <a:pt x="20995" y="6352"/>
                              </a:cubicBezTo>
                              <a:close/>
                              <a:moveTo>
                                <a:pt x="20479" y="5904"/>
                              </a:moveTo>
                              <a:cubicBezTo>
                                <a:pt x="20568" y="5911"/>
                                <a:pt x="20639" y="5924"/>
                                <a:pt x="20728" y="5930"/>
                              </a:cubicBezTo>
                              <a:cubicBezTo>
                                <a:pt x="20746" y="5930"/>
                                <a:pt x="20746" y="5930"/>
                                <a:pt x="20764" y="5930"/>
                              </a:cubicBezTo>
                              <a:cubicBezTo>
                                <a:pt x="20782" y="5930"/>
                                <a:pt x="20782" y="5924"/>
                                <a:pt x="20782" y="5924"/>
                              </a:cubicBezTo>
                              <a:cubicBezTo>
                                <a:pt x="20782" y="5917"/>
                                <a:pt x="20782" y="5904"/>
                                <a:pt x="20746" y="5904"/>
                              </a:cubicBezTo>
                              <a:cubicBezTo>
                                <a:pt x="20657" y="5898"/>
                                <a:pt x="20586" y="5885"/>
                                <a:pt x="20497" y="5879"/>
                              </a:cubicBezTo>
                              <a:cubicBezTo>
                                <a:pt x="20497" y="5879"/>
                                <a:pt x="20479" y="5879"/>
                                <a:pt x="20479" y="5879"/>
                              </a:cubicBezTo>
                              <a:cubicBezTo>
                                <a:pt x="20479" y="5879"/>
                                <a:pt x="20461" y="5879"/>
                                <a:pt x="20461" y="5879"/>
                              </a:cubicBezTo>
                              <a:cubicBezTo>
                                <a:pt x="20443" y="5879"/>
                                <a:pt x="20443" y="5885"/>
                                <a:pt x="20443" y="5885"/>
                              </a:cubicBezTo>
                              <a:cubicBezTo>
                                <a:pt x="20443" y="5892"/>
                                <a:pt x="20461" y="5904"/>
                                <a:pt x="20479" y="5904"/>
                              </a:cubicBezTo>
                              <a:close/>
                              <a:moveTo>
                                <a:pt x="21031" y="6586"/>
                              </a:moveTo>
                              <a:cubicBezTo>
                                <a:pt x="21031" y="6586"/>
                                <a:pt x="21031" y="6586"/>
                                <a:pt x="21031" y="6586"/>
                              </a:cubicBezTo>
                              <a:cubicBezTo>
                                <a:pt x="21013" y="6586"/>
                                <a:pt x="20977" y="6592"/>
                                <a:pt x="20977" y="6599"/>
                              </a:cubicBezTo>
                              <a:cubicBezTo>
                                <a:pt x="20977" y="6605"/>
                                <a:pt x="20995" y="6618"/>
                                <a:pt x="21013" y="6618"/>
                              </a:cubicBezTo>
                              <a:cubicBezTo>
                                <a:pt x="21120" y="6618"/>
                                <a:pt x="21209" y="6625"/>
                                <a:pt x="21315" y="6625"/>
                              </a:cubicBezTo>
                              <a:cubicBezTo>
                                <a:pt x="21333" y="6625"/>
                                <a:pt x="21369" y="6618"/>
                                <a:pt x="21369" y="6612"/>
                              </a:cubicBezTo>
                              <a:cubicBezTo>
                                <a:pt x="21369" y="6605"/>
                                <a:pt x="21351" y="6592"/>
                                <a:pt x="21333" y="6592"/>
                              </a:cubicBezTo>
                              <a:cubicBezTo>
                                <a:pt x="21226" y="6586"/>
                                <a:pt x="21120" y="6586"/>
                                <a:pt x="21031" y="6586"/>
                              </a:cubicBezTo>
                              <a:close/>
                              <a:moveTo>
                                <a:pt x="20621" y="6190"/>
                              </a:moveTo>
                              <a:cubicBezTo>
                                <a:pt x="20693" y="6190"/>
                                <a:pt x="20746" y="6190"/>
                                <a:pt x="20817" y="6190"/>
                              </a:cubicBezTo>
                              <a:cubicBezTo>
                                <a:pt x="20906" y="6190"/>
                                <a:pt x="20977" y="6190"/>
                                <a:pt x="21066" y="6183"/>
                              </a:cubicBezTo>
                              <a:cubicBezTo>
                                <a:pt x="21084" y="6183"/>
                                <a:pt x="21102" y="6171"/>
                                <a:pt x="21102" y="6164"/>
                              </a:cubicBezTo>
                              <a:cubicBezTo>
                                <a:pt x="21102" y="6158"/>
                                <a:pt x="21084" y="6151"/>
                                <a:pt x="21048" y="6151"/>
                              </a:cubicBezTo>
                              <a:cubicBezTo>
                                <a:pt x="21048" y="6151"/>
                                <a:pt x="21048" y="6151"/>
                                <a:pt x="21048" y="6151"/>
                              </a:cubicBezTo>
                              <a:cubicBezTo>
                                <a:pt x="20959" y="6158"/>
                                <a:pt x="20888" y="6158"/>
                                <a:pt x="20799" y="6158"/>
                              </a:cubicBezTo>
                              <a:cubicBezTo>
                                <a:pt x="20746" y="6158"/>
                                <a:pt x="20693" y="6158"/>
                                <a:pt x="20639" y="6158"/>
                              </a:cubicBezTo>
                              <a:cubicBezTo>
                                <a:pt x="20621" y="6158"/>
                                <a:pt x="20586" y="6164"/>
                                <a:pt x="20586" y="6171"/>
                              </a:cubicBezTo>
                              <a:cubicBezTo>
                                <a:pt x="20568" y="6183"/>
                                <a:pt x="20586" y="6190"/>
                                <a:pt x="20621" y="6190"/>
                              </a:cubicBezTo>
                              <a:close/>
                              <a:moveTo>
                                <a:pt x="18611" y="10693"/>
                              </a:moveTo>
                              <a:cubicBezTo>
                                <a:pt x="18397" y="10693"/>
                                <a:pt x="18184" y="10699"/>
                                <a:pt x="17953" y="10699"/>
                              </a:cubicBezTo>
                              <a:cubicBezTo>
                                <a:pt x="17721" y="10699"/>
                                <a:pt x="17490" y="10706"/>
                                <a:pt x="17276" y="10699"/>
                              </a:cubicBezTo>
                              <a:cubicBezTo>
                                <a:pt x="17241" y="10699"/>
                                <a:pt x="17223" y="10706"/>
                                <a:pt x="17223" y="10719"/>
                              </a:cubicBezTo>
                              <a:cubicBezTo>
                                <a:pt x="17223" y="10732"/>
                                <a:pt x="17241" y="10738"/>
                                <a:pt x="17276" y="10738"/>
                              </a:cubicBezTo>
                              <a:cubicBezTo>
                                <a:pt x="17472" y="10745"/>
                                <a:pt x="17650" y="10745"/>
                                <a:pt x="17846" y="10751"/>
                              </a:cubicBezTo>
                              <a:cubicBezTo>
                                <a:pt x="18059" y="10751"/>
                                <a:pt x="18255" y="10751"/>
                                <a:pt x="18469" y="10745"/>
                              </a:cubicBezTo>
                              <a:cubicBezTo>
                                <a:pt x="18878" y="10738"/>
                                <a:pt x="19269" y="10719"/>
                                <a:pt x="19678" y="10706"/>
                              </a:cubicBezTo>
                              <a:cubicBezTo>
                                <a:pt x="19678" y="10706"/>
                                <a:pt x="19661" y="10706"/>
                                <a:pt x="19661" y="10706"/>
                              </a:cubicBezTo>
                              <a:cubicBezTo>
                                <a:pt x="19750" y="10706"/>
                                <a:pt x="19856" y="10699"/>
                                <a:pt x="19945" y="10699"/>
                              </a:cubicBezTo>
                              <a:cubicBezTo>
                                <a:pt x="19981" y="10699"/>
                                <a:pt x="19999" y="10693"/>
                                <a:pt x="19999" y="10680"/>
                              </a:cubicBezTo>
                              <a:cubicBezTo>
                                <a:pt x="19999" y="10673"/>
                                <a:pt x="19981" y="10661"/>
                                <a:pt x="19945" y="10661"/>
                              </a:cubicBezTo>
                              <a:cubicBezTo>
                                <a:pt x="19945" y="10661"/>
                                <a:pt x="19945" y="10661"/>
                                <a:pt x="19945" y="10661"/>
                              </a:cubicBezTo>
                              <a:cubicBezTo>
                                <a:pt x="19732" y="10667"/>
                                <a:pt x="19518" y="10667"/>
                                <a:pt x="19305" y="10673"/>
                              </a:cubicBezTo>
                              <a:cubicBezTo>
                                <a:pt x="19073" y="10686"/>
                                <a:pt x="18842" y="10686"/>
                                <a:pt x="18611" y="10693"/>
                              </a:cubicBezTo>
                              <a:close/>
                              <a:moveTo>
                                <a:pt x="17988" y="11030"/>
                              </a:moveTo>
                              <a:cubicBezTo>
                                <a:pt x="17935" y="11030"/>
                                <a:pt x="17864" y="11030"/>
                                <a:pt x="17810" y="11030"/>
                              </a:cubicBezTo>
                              <a:cubicBezTo>
                                <a:pt x="17775" y="11030"/>
                                <a:pt x="17721" y="11030"/>
                                <a:pt x="17686" y="11030"/>
                              </a:cubicBezTo>
                              <a:cubicBezTo>
                                <a:pt x="17668" y="11030"/>
                                <a:pt x="17632" y="11037"/>
                                <a:pt x="17632" y="11050"/>
                              </a:cubicBezTo>
                              <a:cubicBezTo>
                                <a:pt x="17632" y="11056"/>
                                <a:pt x="17650" y="11069"/>
                                <a:pt x="17686" y="11069"/>
                              </a:cubicBezTo>
                              <a:cubicBezTo>
                                <a:pt x="17792" y="11069"/>
                                <a:pt x="17881" y="11069"/>
                                <a:pt x="17988" y="11069"/>
                              </a:cubicBezTo>
                              <a:cubicBezTo>
                                <a:pt x="18006" y="11069"/>
                                <a:pt x="18041" y="11063"/>
                                <a:pt x="18041" y="11050"/>
                              </a:cubicBezTo>
                              <a:cubicBezTo>
                                <a:pt x="18024" y="11037"/>
                                <a:pt x="18006" y="11030"/>
                                <a:pt x="17988" y="11030"/>
                              </a:cubicBezTo>
                              <a:close/>
                              <a:moveTo>
                                <a:pt x="20141" y="5301"/>
                              </a:moveTo>
                              <a:cubicBezTo>
                                <a:pt x="20141" y="5308"/>
                                <a:pt x="20159" y="5321"/>
                                <a:pt x="20177" y="5321"/>
                              </a:cubicBezTo>
                              <a:cubicBezTo>
                                <a:pt x="20230" y="5321"/>
                                <a:pt x="20266" y="5321"/>
                                <a:pt x="20319" y="5327"/>
                              </a:cubicBezTo>
                              <a:cubicBezTo>
                                <a:pt x="20337" y="5327"/>
                                <a:pt x="20372" y="5321"/>
                                <a:pt x="20372" y="5314"/>
                              </a:cubicBezTo>
                              <a:cubicBezTo>
                                <a:pt x="20372" y="5308"/>
                                <a:pt x="20354" y="5295"/>
                                <a:pt x="20337" y="5295"/>
                              </a:cubicBezTo>
                              <a:cubicBezTo>
                                <a:pt x="20283" y="5295"/>
                                <a:pt x="20248" y="5295"/>
                                <a:pt x="20194" y="5288"/>
                              </a:cubicBezTo>
                              <a:cubicBezTo>
                                <a:pt x="20194" y="5288"/>
                                <a:pt x="20194" y="5288"/>
                                <a:pt x="20194" y="5288"/>
                              </a:cubicBezTo>
                              <a:cubicBezTo>
                                <a:pt x="20177" y="5288"/>
                                <a:pt x="20141" y="5295"/>
                                <a:pt x="20141" y="5301"/>
                              </a:cubicBezTo>
                              <a:close/>
                              <a:moveTo>
                                <a:pt x="16529" y="10732"/>
                              </a:moveTo>
                              <a:cubicBezTo>
                                <a:pt x="16529" y="10732"/>
                                <a:pt x="16529" y="10732"/>
                                <a:pt x="16529" y="10732"/>
                              </a:cubicBezTo>
                              <a:cubicBezTo>
                                <a:pt x="16440" y="10732"/>
                                <a:pt x="16369" y="10732"/>
                                <a:pt x="16280" y="10738"/>
                              </a:cubicBezTo>
                              <a:cubicBezTo>
                                <a:pt x="16262" y="10738"/>
                                <a:pt x="16262" y="10738"/>
                                <a:pt x="16244" y="10745"/>
                              </a:cubicBezTo>
                              <a:cubicBezTo>
                                <a:pt x="16244" y="10745"/>
                                <a:pt x="16227" y="10751"/>
                                <a:pt x="16227" y="10758"/>
                              </a:cubicBezTo>
                              <a:cubicBezTo>
                                <a:pt x="16227" y="10764"/>
                                <a:pt x="16244" y="10777"/>
                                <a:pt x="16280" y="10777"/>
                              </a:cubicBezTo>
                              <a:cubicBezTo>
                                <a:pt x="16369" y="10777"/>
                                <a:pt x="16440" y="10777"/>
                                <a:pt x="16529" y="10771"/>
                              </a:cubicBezTo>
                              <a:cubicBezTo>
                                <a:pt x="16547" y="10771"/>
                                <a:pt x="16547" y="10771"/>
                                <a:pt x="16565" y="10764"/>
                              </a:cubicBezTo>
                              <a:cubicBezTo>
                                <a:pt x="16565" y="10764"/>
                                <a:pt x="16583" y="10758"/>
                                <a:pt x="16583" y="10751"/>
                              </a:cubicBezTo>
                              <a:cubicBezTo>
                                <a:pt x="16583" y="10738"/>
                                <a:pt x="16547" y="10732"/>
                                <a:pt x="16529" y="10732"/>
                              </a:cubicBezTo>
                              <a:close/>
                              <a:moveTo>
                                <a:pt x="18984" y="11017"/>
                              </a:moveTo>
                              <a:cubicBezTo>
                                <a:pt x="18931" y="11017"/>
                                <a:pt x="18878" y="11017"/>
                                <a:pt x="18807" y="11017"/>
                              </a:cubicBezTo>
                              <a:cubicBezTo>
                                <a:pt x="18789" y="11017"/>
                                <a:pt x="18753" y="11024"/>
                                <a:pt x="18753" y="11037"/>
                              </a:cubicBezTo>
                              <a:cubicBezTo>
                                <a:pt x="18753" y="11043"/>
                                <a:pt x="18771" y="11056"/>
                                <a:pt x="18807" y="11056"/>
                              </a:cubicBezTo>
                              <a:cubicBezTo>
                                <a:pt x="18860" y="11056"/>
                                <a:pt x="18913" y="11056"/>
                                <a:pt x="18984" y="11056"/>
                              </a:cubicBezTo>
                              <a:cubicBezTo>
                                <a:pt x="19002" y="11056"/>
                                <a:pt x="19038" y="11050"/>
                                <a:pt x="19038" y="11037"/>
                              </a:cubicBezTo>
                              <a:cubicBezTo>
                                <a:pt x="19020" y="11024"/>
                                <a:pt x="19002" y="11017"/>
                                <a:pt x="18984" y="11017"/>
                              </a:cubicBezTo>
                              <a:close/>
                              <a:moveTo>
                                <a:pt x="20906" y="6878"/>
                              </a:moveTo>
                              <a:cubicBezTo>
                                <a:pt x="20977" y="6878"/>
                                <a:pt x="21048" y="6884"/>
                                <a:pt x="21102" y="6884"/>
                              </a:cubicBezTo>
                              <a:cubicBezTo>
                                <a:pt x="21173" y="6891"/>
                                <a:pt x="21262" y="6891"/>
                                <a:pt x="21333" y="6897"/>
                              </a:cubicBezTo>
                              <a:cubicBezTo>
                                <a:pt x="21351" y="6897"/>
                                <a:pt x="21369" y="6891"/>
                                <a:pt x="21386" y="6884"/>
                              </a:cubicBezTo>
                              <a:cubicBezTo>
                                <a:pt x="21386" y="6878"/>
                                <a:pt x="21386" y="6865"/>
                                <a:pt x="21351" y="6858"/>
                              </a:cubicBezTo>
                              <a:cubicBezTo>
                                <a:pt x="21280" y="6852"/>
                                <a:pt x="21209" y="6845"/>
                                <a:pt x="21137" y="6839"/>
                              </a:cubicBezTo>
                              <a:cubicBezTo>
                                <a:pt x="21066" y="6832"/>
                                <a:pt x="20977" y="6832"/>
                                <a:pt x="20906" y="6826"/>
                              </a:cubicBezTo>
                              <a:cubicBezTo>
                                <a:pt x="20906" y="6826"/>
                                <a:pt x="20906" y="6826"/>
                                <a:pt x="20906" y="6826"/>
                              </a:cubicBezTo>
                              <a:cubicBezTo>
                                <a:pt x="20870" y="6826"/>
                                <a:pt x="20853" y="6832"/>
                                <a:pt x="20853" y="6845"/>
                              </a:cubicBezTo>
                              <a:cubicBezTo>
                                <a:pt x="20853" y="6871"/>
                                <a:pt x="20888" y="6878"/>
                                <a:pt x="20906" y="6878"/>
                              </a:cubicBezTo>
                              <a:close/>
                              <a:moveTo>
                                <a:pt x="19518" y="5042"/>
                              </a:moveTo>
                              <a:cubicBezTo>
                                <a:pt x="19500" y="5042"/>
                                <a:pt x="19465" y="5048"/>
                                <a:pt x="19465" y="5054"/>
                              </a:cubicBezTo>
                              <a:cubicBezTo>
                                <a:pt x="19465" y="5061"/>
                                <a:pt x="19483" y="5074"/>
                                <a:pt x="19500" y="5074"/>
                              </a:cubicBezTo>
                              <a:cubicBezTo>
                                <a:pt x="19643" y="5080"/>
                                <a:pt x="19785" y="5080"/>
                                <a:pt x="19927" y="5087"/>
                              </a:cubicBezTo>
                              <a:cubicBezTo>
                                <a:pt x="19945" y="5087"/>
                                <a:pt x="19981" y="5080"/>
                                <a:pt x="19981" y="5074"/>
                              </a:cubicBezTo>
                              <a:cubicBezTo>
                                <a:pt x="19981" y="5067"/>
                                <a:pt x="19963" y="5054"/>
                                <a:pt x="19945" y="5054"/>
                              </a:cubicBezTo>
                              <a:cubicBezTo>
                                <a:pt x="19803" y="5048"/>
                                <a:pt x="19661" y="5048"/>
                                <a:pt x="19518" y="5042"/>
                              </a:cubicBezTo>
                              <a:cubicBezTo>
                                <a:pt x="19536" y="5042"/>
                                <a:pt x="19518" y="5042"/>
                                <a:pt x="19518" y="5042"/>
                              </a:cubicBezTo>
                              <a:close/>
                              <a:moveTo>
                                <a:pt x="21404" y="7098"/>
                              </a:moveTo>
                              <a:cubicBezTo>
                                <a:pt x="21369" y="7085"/>
                                <a:pt x="21333" y="7085"/>
                                <a:pt x="21280" y="7079"/>
                              </a:cubicBezTo>
                              <a:cubicBezTo>
                                <a:pt x="20835" y="7059"/>
                                <a:pt x="20337" y="7053"/>
                                <a:pt x="20034" y="7046"/>
                              </a:cubicBezTo>
                              <a:lnTo>
                                <a:pt x="19999" y="7046"/>
                              </a:lnTo>
                              <a:lnTo>
                                <a:pt x="19963" y="7046"/>
                              </a:lnTo>
                              <a:lnTo>
                                <a:pt x="19927" y="7046"/>
                              </a:lnTo>
                              <a:lnTo>
                                <a:pt x="19910" y="7046"/>
                              </a:lnTo>
                              <a:lnTo>
                                <a:pt x="19892" y="7046"/>
                              </a:lnTo>
                              <a:lnTo>
                                <a:pt x="19874" y="7046"/>
                              </a:lnTo>
                              <a:lnTo>
                                <a:pt x="19856" y="7046"/>
                              </a:lnTo>
                              <a:lnTo>
                                <a:pt x="19839" y="7046"/>
                              </a:lnTo>
                              <a:lnTo>
                                <a:pt x="19821" y="7046"/>
                              </a:lnTo>
                              <a:cubicBezTo>
                                <a:pt x="19447" y="7040"/>
                                <a:pt x="19038" y="7027"/>
                                <a:pt x="18629" y="7008"/>
                              </a:cubicBezTo>
                              <a:cubicBezTo>
                                <a:pt x="18575" y="7008"/>
                                <a:pt x="18504" y="7001"/>
                                <a:pt x="18451" y="6995"/>
                              </a:cubicBezTo>
                              <a:lnTo>
                                <a:pt x="18415" y="6995"/>
                              </a:lnTo>
                              <a:lnTo>
                                <a:pt x="18380" y="6988"/>
                              </a:lnTo>
                              <a:cubicBezTo>
                                <a:pt x="18219" y="6969"/>
                                <a:pt x="18041" y="6949"/>
                                <a:pt x="17881" y="6923"/>
                              </a:cubicBezTo>
                              <a:lnTo>
                                <a:pt x="17881" y="6936"/>
                              </a:lnTo>
                              <a:lnTo>
                                <a:pt x="17881" y="6930"/>
                              </a:lnTo>
                              <a:lnTo>
                                <a:pt x="17828" y="6917"/>
                              </a:lnTo>
                              <a:lnTo>
                                <a:pt x="17810" y="6910"/>
                              </a:lnTo>
                              <a:cubicBezTo>
                                <a:pt x="17614" y="6871"/>
                                <a:pt x="17454" y="6832"/>
                                <a:pt x="17312" y="6793"/>
                              </a:cubicBezTo>
                              <a:lnTo>
                                <a:pt x="17294" y="6806"/>
                              </a:lnTo>
                              <a:cubicBezTo>
                                <a:pt x="17276" y="6793"/>
                                <a:pt x="17241" y="6780"/>
                                <a:pt x="17205" y="6774"/>
                              </a:cubicBezTo>
                              <a:cubicBezTo>
                                <a:pt x="17045" y="6716"/>
                                <a:pt x="16903" y="6664"/>
                                <a:pt x="16778" y="6605"/>
                              </a:cubicBezTo>
                              <a:cubicBezTo>
                                <a:pt x="16547" y="6495"/>
                                <a:pt x="16351" y="6365"/>
                                <a:pt x="16173" y="6209"/>
                              </a:cubicBezTo>
                              <a:cubicBezTo>
                                <a:pt x="15978" y="6041"/>
                                <a:pt x="15835" y="5859"/>
                                <a:pt x="15711" y="5638"/>
                              </a:cubicBezTo>
                              <a:cubicBezTo>
                                <a:pt x="15604" y="5476"/>
                                <a:pt x="15515" y="5295"/>
                                <a:pt x="15444" y="5067"/>
                              </a:cubicBezTo>
                              <a:lnTo>
                                <a:pt x="15444" y="5061"/>
                              </a:lnTo>
                              <a:cubicBezTo>
                                <a:pt x="15408" y="4970"/>
                                <a:pt x="15319" y="4750"/>
                                <a:pt x="15284" y="4548"/>
                              </a:cubicBezTo>
                              <a:cubicBezTo>
                                <a:pt x="15230" y="4289"/>
                                <a:pt x="15230" y="4094"/>
                                <a:pt x="15301" y="3913"/>
                              </a:cubicBezTo>
                              <a:cubicBezTo>
                                <a:pt x="15301" y="3900"/>
                                <a:pt x="15319" y="3880"/>
                                <a:pt x="15319" y="3867"/>
                              </a:cubicBezTo>
                              <a:cubicBezTo>
                                <a:pt x="15355" y="3802"/>
                                <a:pt x="15390" y="3737"/>
                                <a:pt x="15462" y="3672"/>
                              </a:cubicBezTo>
                              <a:cubicBezTo>
                                <a:pt x="15479" y="3659"/>
                                <a:pt x="15479" y="3653"/>
                                <a:pt x="15497" y="3640"/>
                              </a:cubicBezTo>
                              <a:cubicBezTo>
                                <a:pt x="15568" y="3588"/>
                                <a:pt x="15622" y="3543"/>
                                <a:pt x="15693" y="3510"/>
                              </a:cubicBezTo>
                              <a:cubicBezTo>
                                <a:pt x="15746" y="3484"/>
                                <a:pt x="15817" y="3458"/>
                                <a:pt x="15889" y="3439"/>
                              </a:cubicBezTo>
                              <a:cubicBezTo>
                                <a:pt x="15942" y="3426"/>
                                <a:pt x="15995" y="3413"/>
                                <a:pt x="16067" y="3400"/>
                              </a:cubicBezTo>
                              <a:cubicBezTo>
                                <a:pt x="16102" y="3393"/>
                                <a:pt x="16138" y="3393"/>
                                <a:pt x="16173" y="3387"/>
                              </a:cubicBezTo>
                              <a:cubicBezTo>
                                <a:pt x="16173" y="3387"/>
                                <a:pt x="16191" y="3387"/>
                                <a:pt x="16191" y="3387"/>
                              </a:cubicBezTo>
                              <a:lnTo>
                                <a:pt x="16209" y="3387"/>
                              </a:lnTo>
                              <a:cubicBezTo>
                                <a:pt x="16227" y="3387"/>
                                <a:pt x="16227" y="3387"/>
                                <a:pt x="16227" y="3387"/>
                              </a:cubicBezTo>
                              <a:cubicBezTo>
                                <a:pt x="16244" y="3387"/>
                                <a:pt x="16244" y="3393"/>
                                <a:pt x="16262" y="3393"/>
                              </a:cubicBezTo>
                              <a:lnTo>
                                <a:pt x="16298" y="3406"/>
                              </a:lnTo>
                              <a:cubicBezTo>
                                <a:pt x="16316" y="3413"/>
                                <a:pt x="16333" y="3426"/>
                                <a:pt x="16351" y="3432"/>
                              </a:cubicBezTo>
                              <a:cubicBezTo>
                                <a:pt x="16369" y="3452"/>
                                <a:pt x="16387" y="3471"/>
                                <a:pt x="16405" y="3504"/>
                              </a:cubicBezTo>
                              <a:cubicBezTo>
                                <a:pt x="16405" y="3536"/>
                                <a:pt x="16422" y="3562"/>
                                <a:pt x="16422" y="3588"/>
                              </a:cubicBezTo>
                              <a:cubicBezTo>
                                <a:pt x="16422" y="3601"/>
                                <a:pt x="16440" y="3608"/>
                                <a:pt x="16458" y="3614"/>
                              </a:cubicBezTo>
                              <a:cubicBezTo>
                                <a:pt x="16476" y="3647"/>
                                <a:pt x="16494" y="3672"/>
                                <a:pt x="16529" y="3698"/>
                              </a:cubicBezTo>
                              <a:cubicBezTo>
                                <a:pt x="16600" y="3757"/>
                                <a:pt x="16707" y="3815"/>
                                <a:pt x="16885" y="3861"/>
                              </a:cubicBezTo>
                              <a:cubicBezTo>
                                <a:pt x="16974" y="3893"/>
                                <a:pt x="17081" y="3919"/>
                                <a:pt x="17205" y="3945"/>
                              </a:cubicBezTo>
                              <a:cubicBezTo>
                                <a:pt x="17330" y="3971"/>
                                <a:pt x="17454" y="3990"/>
                                <a:pt x="17579" y="4003"/>
                              </a:cubicBezTo>
                              <a:cubicBezTo>
                                <a:pt x="17864" y="4049"/>
                                <a:pt x="18166" y="4075"/>
                                <a:pt x="18522" y="4088"/>
                              </a:cubicBezTo>
                              <a:cubicBezTo>
                                <a:pt x="18700" y="4094"/>
                                <a:pt x="18878" y="4101"/>
                                <a:pt x="19073" y="4101"/>
                              </a:cubicBezTo>
                              <a:cubicBezTo>
                                <a:pt x="19234" y="4101"/>
                                <a:pt x="19412" y="4101"/>
                                <a:pt x="19572" y="4094"/>
                              </a:cubicBezTo>
                              <a:lnTo>
                                <a:pt x="19821" y="4088"/>
                              </a:lnTo>
                              <a:lnTo>
                                <a:pt x="19839" y="4088"/>
                              </a:lnTo>
                              <a:lnTo>
                                <a:pt x="19874" y="4088"/>
                              </a:lnTo>
                              <a:cubicBezTo>
                                <a:pt x="20105" y="4081"/>
                                <a:pt x="20372" y="4081"/>
                                <a:pt x="20657" y="4081"/>
                              </a:cubicBezTo>
                              <a:lnTo>
                                <a:pt x="20693" y="4081"/>
                              </a:lnTo>
                              <a:cubicBezTo>
                                <a:pt x="20782" y="4081"/>
                                <a:pt x="20870" y="4055"/>
                                <a:pt x="20870" y="4016"/>
                              </a:cubicBezTo>
                              <a:cubicBezTo>
                                <a:pt x="20870" y="3984"/>
                                <a:pt x="20799" y="3958"/>
                                <a:pt x="20693" y="3958"/>
                              </a:cubicBezTo>
                              <a:lnTo>
                                <a:pt x="20621" y="3958"/>
                              </a:lnTo>
                              <a:cubicBezTo>
                                <a:pt x="20426" y="3958"/>
                                <a:pt x="20248" y="3958"/>
                                <a:pt x="20052" y="3958"/>
                              </a:cubicBezTo>
                              <a:lnTo>
                                <a:pt x="19981" y="3958"/>
                              </a:lnTo>
                              <a:cubicBezTo>
                                <a:pt x="19767" y="3958"/>
                                <a:pt x="19572" y="3964"/>
                                <a:pt x="19358" y="3964"/>
                              </a:cubicBezTo>
                              <a:cubicBezTo>
                                <a:pt x="18984" y="3964"/>
                                <a:pt x="18700" y="3958"/>
                                <a:pt x="18433" y="3945"/>
                              </a:cubicBezTo>
                              <a:cubicBezTo>
                                <a:pt x="18148" y="3932"/>
                                <a:pt x="17899" y="3906"/>
                                <a:pt x="17668" y="3874"/>
                              </a:cubicBezTo>
                              <a:cubicBezTo>
                                <a:pt x="17490" y="3848"/>
                                <a:pt x="17312" y="3809"/>
                                <a:pt x="17152" y="3763"/>
                              </a:cubicBezTo>
                              <a:cubicBezTo>
                                <a:pt x="17116" y="3750"/>
                                <a:pt x="17081" y="3737"/>
                                <a:pt x="17027" y="3718"/>
                              </a:cubicBezTo>
                              <a:cubicBezTo>
                                <a:pt x="16974" y="3692"/>
                                <a:pt x="16938" y="3672"/>
                                <a:pt x="16903" y="3647"/>
                              </a:cubicBezTo>
                              <a:cubicBezTo>
                                <a:pt x="16867" y="3621"/>
                                <a:pt x="16867" y="3595"/>
                                <a:pt x="16849" y="3575"/>
                              </a:cubicBezTo>
                              <a:cubicBezTo>
                                <a:pt x="16849" y="3556"/>
                                <a:pt x="16849" y="3530"/>
                                <a:pt x="16849" y="3497"/>
                              </a:cubicBezTo>
                              <a:cubicBezTo>
                                <a:pt x="16867" y="3465"/>
                                <a:pt x="16885" y="3432"/>
                                <a:pt x="16921" y="3393"/>
                              </a:cubicBezTo>
                              <a:lnTo>
                                <a:pt x="16938" y="3380"/>
                              </a:lnTo>
                              <a:cubicBezTo>
                                <a:pt x="16992" y="3335"/>
                                <a:pt x="17081" y="3290"/>
                                <a:pt x="17170" y="3244"/>
                              </a:cubicBezTo>
                              <a:cubicBezTo>
                                <a:pt x="17294" y="3186"/>
                                <a:pt x="17437" y="3134"/>
                                <a:pt x="17614" y="3082"/>
                              </a:cubicBezTo>
                              <a:cubicBezTo>
                                <a:pt x="17686" y="3063"/>
                                <a:pt x="17775" y="3043"/>
                                <a:pt x="17864" y="3017"/>
                              </a:cubicBezTo>
                              <a:cubicBezTo>
                                <a:pt x="18148" y="2978"/>
                                <a:pt x="18433" y="2952"/>
                                <a:pt x="18700" y="2939"/>
                              </a:cubicBezTo>
                              <a:lnTo>
                                <a:pt x="18896" y="2926"/>
                              </a:lnTo>
                              <a:lnTo>
                                <a:pt x="18913" y="2926"/>
                              </a:lnTo>
                              <a:lnTo>
                                <a:pt x="18931" y="2926"/>
                              </a:lnTo>
                              <a:cubicBezTo>
                                <a:pt x="18931" y="2926"/>
                                <a:pt x="18949" y="2926"/>
                                <a:pt x="18949" y="2926"/>
                              </a:cubicBezTo>
                              <a:lnTo>
                                <a:pt x="18967" y="2926"/>
                              </a:lnTo>
                              <a:cubicBezTo>
                                <a:pt x="19162" y="2913"/>
                                <a:pt x="19376" y="2900"/>
                                <a:pt x="19589" y="2881"/>
                              </a:cubicBezTo>
                              <a:cubicBezTo>
                                <a:pt x="19607" y="2881"/>
                                <a:pt x="19607" y="2881"/>
                                <a:pt x="19625" y="2874"/>
                              </a:cubicBezTo>
                              <a:cubicBezTo>
                                <a:pt x="19856" y="2855"/>
                                <a:pt x="20052" y="2829"/>
                                <a:pt x="20230" y="2797"/>
                              </a:cubicBezTo>
                              <a:cubicBezTo>
                                <a:pt x="20390" y="2771"/>
                                <a:pt x="20550" y="2732"/>
                                <a:pt x="20675" y="2686"/>
                              </a:cubicBezTo>
                              <a:cubicBezTo>
                                <a:pt x="20728" y="2667"/>
                                <a:pt x="20782" y="2647"/>
                                <a:pt x="20835" y="2621"/>
                              </a:cubicBezTo>
                              <a:lnTo>
                                <a:pt x="20853" y="2621"/>
                              </a:lnTo>
                              <a:lnTo>
                                <a:pt x="20835" y="2647"/>
                              </a:lnTo>
                              <a:lnTo>
                                <a:pt x="20799" y="2712"/>
                              </a:lnTo>
                              <a:lnTo>
                                <a:pt x="20728" y="2842"/>
                              </a:lnTo>
                              <a:lnTo>
                                <a:pt x="20728" y="2855"/>
                              </a:lnTo>
                              <a:lnTo>
                                <a:pt x="20693" y="2861"/>
                              </a:lnTo>
                              <a:lnTo>
                                <a:pt x="20657" y="2874"/>
                              </a:lnTo>
                              <a:cubicBezTo>
                                <a:pt x="20621" y="2887"/>
                                <a:pt x="20586" y="2900"/>
                                <a:pt x="20532" y="2913"/>
                              </a:cubicBezTo>
                              <a:cubicBezTo>
                                <a:pt x="20443" y="2939"/>
                                <a:pt x="20337" y="2959"/>
                                <a:pt x="20230" y="2978"/>
                              </a:cubicBezTo>
                              <a:cubicBezTo>
                                <a:pt x="20088" y="2998"/>
                                <a:pt x="19945" y="3017"/>
                                <a:pt x="19750" y="3037"/>
                              </a:cubicBezTo>
                              <a:cubicBezTo>
                                <a:pt x="19607" y="3050"/>
                                <a:pt x="19447" y="3056"/>
                                <a:pt x="19216" y="3076"/>
                              </a:cubicBezTo>
                              <a:lnTo>
                                <a:pt x="19002" y="3088"/>
                              </a:lnTo>
                              <a:cubicBezTo>
                                <a:pt x="18896" y="3095"/>
                                <a:pt x="18807" y="3101"/>
                                <a:pt x="18700" y="3108"/>
                              </a:cubicBezTo>
                              <a:cubicBezTo>
                                <a:pt x="18540" y="3114"/>
                                <a:pt x="18397" y="3127"/>
                                <a:pt x="18273" y="3140"/>
                              </a:cubicBezTo>
                              <a:cubicBezTo>
                                <a:pt x="18237" y="3140"/>
                                <a:pt x="18219" y="3153"/>
                                <a:pt x="18202" y="3160"/>
                              </a:cubicBezTo>
                              <a:cubicBezTo>
                                <a:pt x="18184" y="3166"/>
                                <a:pt x="18184" y="3179"/>
                                <a:pt x="18202" y="3186"/>
                              </a:cubicBezTo>
                              <a:cubicBezTo>
                                <a:pt x="18219" y="3205"/>
                                <a:pt x="18255" y="3212"/>
                                <a:pt x="18308" y="3212"/>
                              </a:cubicBezTo>
                              <a:lnTo>
                                <a:pt x="18344" y="3212"/>
                              </a:lnTo>
                              <a:cubicBezTo>
                                <a:pt x="18522" y="3192"/>
                                <a:pt x="18718" y="3179"/>
                                <a:pt x="18896" y="3173"/>
                              </a:cubicBezTo>
                              <a:lnTo>
                                <a:pt x="19073" y="3166"/>
                              </a:lnTo>
                              <a:cubicBezTo>
                                <a:pt x="19216" y="3160"/>
                                <a:pt x="19358" y="3153"/>
                                <a:pt x="19518" y="3147"/>
                              </a:cubicBezTo>
                              <a:cubicBezTo>
                                <a:pt x="19767" y="3134"/>
                                <a:pt x="19963" y="3121"/>
                                <a:pt x="20141" y="3101"/>
                              </a:cubicBezTo>
                              <a:cubicBezTo>
                                <a:pt x="20230" y="3088"/>
                                <a:pt x="20337" y="3076"/>
                                <a:pt x="20408" y="3063"/>
                              </a:cubicBezTo>
                              <a:cubicBezTo>
                                <a:pt x="20497" y="3050"/>
                                <a:pt x="20586" y="3037"/>
                                <a:pt x="20657" y="3017"/>
                              </a:cubicBezTo>
                              <a:cubicBezTo>
                                <a:pt x="20621" y="3030"/>
                                <a:pt x="20621" y="3037"/>
                                <a:pt x="20621" y="3050"/>
                              </a:cubicBezTo>
                              <a:cubicBezTo>
                                <a:pt x="20604" y="3108"/>
                                <a:pt x="20586" y="3166"/>
                                <a:pt x="20586" y="3231"/>
                              </a:cubicBezTo>
                              <a:lnTo>
                                <a:pt x="20515" y="3238"/>
                              </a:lnTo>
                              <a:lnTo>
                                <a:pt x="20479" y="3244"/>
                              </a:lnTo>
                              <a:cubicBezTo>
                                <a:pt x="20390" y="3257"/>
                                <a:pt x="20301" y="3264"/>
                                <a:pt x="20212" y="3277"/>
                              </a:cubicBezTo>
                              <a:cubicBezTo>
                                <a:pt x="20088" y="3290"/>
                                <a:pt x="19963" y="3303"/>
                                <a:pt x="19803" y="3316"/>
                              </a:cubicBezTo>
                              <a:lnTo>
                                <a:pt x="19767" y="3316"/>
                              </a:lnTo>
                              <a:lnTo>
                                <a:pt x="19661" y="3322"/>
                              </a:lnTo>
                              <a:lnTo>
                                <a:pt x="19643" y="3322"/>
                              </a:lnTo>
                              <a:lnTo>
                                <a:pt x="19607" y="3322"/>
                              </a:lnTo>
                              <a:cubicBezTo>
                                <a:pt x="19447" y="3335"/>
                                <a:pt x="19287" y="3348"/>
                                <a:pt x="19127" y="3367"/>
                              </a:cubicBezTo>
                              <a:cubicBezTo>
                                <a:pt x="18967" y="3387"/>
                                <a:pt x="18789" y="3406"/>
                                <a:pt x="18629" y="3432"/>
                              </a:cubicBezTo>
                              <a:cubicBezTo>
                                <a:pt x="18611" y="3432"/>
                                <a:pt x="18593" y="3439"/>
                                <a:pt x="18593" y="3445"/>
                              </a:cubicBezTo>
                              <a:cubicBezTo>
                                <a:pt x="18593" y="3452"/>
                                <a:pt x="18593" y="3465"/>
                                <a:pt x="18593" y="3471"/>
                              </a:cubicBezTo>
                              <a:cubicBezTo>
                                <a:pt x="18611" y="3478"/>
                                <a:pt x="18629" y="3484"/>
                                <a:pt x="18664" y="3484"/>
                              </a:cubicBezTo>
                              <a:cubicBezTo>
                                <a:pt x="18682" y="3484"/>
                                <a:pt x="18700" y="3484"/>
                                <a:pt x="18700" y="3478"/>
                              </a:cubicBezTo>
                              <a:cubicBezTo>
                                <a:pt x="18718" y="3471"/>
                                <a:pt x="18753" y="3471"/>
                                <a:pt x="18789" y="3465"/>
                              </a:cubicBezTo>
                              <a:cubicBezTo>
                                <a:pt x="19109" y="3419"/>
                                <a:pt x="19500" y="3393"/>
                                <a:pt x="19750" y="3374"/>
                              </a:cubicBezTo>
                              <a:lnTo>
                                <a:pt x="19767" y="3374"/>
                              </a:lnTo>
                              <a:cubicBezTo>
                                <a:pt x="19963" y="3361"/>
                                <a:pt x="20105" y="3355"/>
                                <a:pt x="20283" y="3335"/>
                              </a:cubicBezTo>
                              <a:cubicBezTo>
                                <a:pt x="20390" y="3329"/>
                                <a:pt x="20461" y="3322"/>
                                <a:pt x="20532" y="3309"/>
                              </a:cubicBezTo>
                              <a:cubicBezTo>
                                <a:pt x="20568" y="3303"/>
                                <a:pt x="20586" y="3303"/>
                                <a:pt x="20604" y="3296"/>
                              </a:cubicBezTo>
                              <a:cubicBezTo>
                                <a:pt x="20604" y="3296"/>
                                <a:pt x="20604" y="3303"/>
                                <a:pt x="20604" y="3303"/>
                              </a:cubicBezTo>
                              <a:cubicBezTo>
                                <a:pt x="20604" y="3348"/>
                                <a:pt x="20621" y="3400"/>
                                <a:pt x="20657" y="3471"/>
                              </a:cubicBezTo>
                              <a:cubicBezTo>
                                <a:pt x="20675" y="3491"/>
                                <a:pt x="20728" y="3510"/>
                                <a:pt x="20799" y="3510"/>
                              </a:cubicBezTo>
                              <a:cubicBezTo>
                                <a:pt x="20835" y="3510"/>
                                <a:pt x="20888" y="3504"/>
                                <a:pt x="20906" y="3491"/>
                              </a:cubicBezTo>
                              <a:cubicBezTo>
                                <a:pt x="20924" y="3478"/>
                                <a:pt x="20942" y="3465"/>
                                <a:pt x="20942" y="3458"/>
                              </a:cubicBezTo>
                              <a:cubicBezTo>
                                <a:pt x="20906" y="3335"/>
                                <a:pt x="20942" y="3205"/>
                                <a:pt x="20995" y="3076"/>
                              </a:cubicBezTo>
                              <a:cubicBezTo>
                                <a:pt x="21013" y="3050"/>
                                <a:pt x="21013" y="3011"/>
                                <a:pt x="21031" y="2978"/>
                              </a:cubicBezTo>
                              <a:lnTo>
                                <a:pt x="21031" y="2972"/>
                              </a:lnTo>
                              <a:lnTo>
                                <a:pt x="21031" y="2965"/>
                              </a:lnTo>
                              <a:lnTo>
                                <a:pt x="21031" y="2959"/>
                              </a:lnTo>
                              <a:cubicBezTo>
                                <a:pt x="21084" y="2829"/>
                                <a:pt x="21120" y="2732"/>
                                <a:pt x="21137" y="2654"/>
                              </a:cubicBezTo>
                              <a:cubicBezTo>
                                <a:pt x="21155" y="2576"/>
                                <a:pt x="21155" y="2498"/>
                                <a:pt x="21137" y="2433"/>
                              </a:cubicBezTo>
                              <a:lnTo>
                                <a:pt x="21137" y="2420"/>
                              </a:lnTo>
                              <a:lnTo>
                                <a:pt x="21137" y="2407"/>
                              </a:lnTo>
                              <a:cubicBezTo>
                                <a:pt x="21155" y="2375"/>
                                <a:pt x="21173" y="2336"/>
                                <a:pt x="21173" y="2303"/>
                              </a:cubicBezTo>
                              <a:cubicBezTo>
                                <a:pt x="21173" y="2239"/>
                                <a:pt x="21102" y="2180"/>
                                <a:pt x="20995" y="2128"/>
                              </a:cubicBezTo>
                              <a:cubicBezTo>
                                <a:pt x="20799" y="2031"/>
                                <a:pt x="20479" y="1966"/>
                                <a:pt x="20034" y="1934"/>
                              </a:cubicBezTo>
                              <a:cubicBezTo>
                                <a:pt x="19839" y="1921"/>
                                <a:pt x="19643" y="1908"/>
                                <a:pt x="19394" y="1908"/>
                              </a:cubicBezTo>
                              <a:cubicBezTo>
                                <a:pt x="19376" y="1908"/>
                                <a:pt x="19358" y="1908"/>
                                <a:pt x="19323" y="1908"/>
                              </a:cubicBezTo>
                              <a:cubicBezTo>
                                <a:pt x="19180" y="1908"/>
                                <a:pt x="19056" y="1914"/>
                                <a:pt x="18896" y="1921"/>
                              </a:cubicBezTo>
                              <a:cubicBezTo>
                                <a:pt x="18629" y="1934"/>
                                <a:pt x="18344" y="1960"/>
                                <a:pt x="18006" y="2005"/>
                              </a:cubicBezTo>
                              <a:cubicBezTo>
                                <a:pt x="17721" y="2044"/>
                                <a:pt x="17401" y="2089"/>
                                <a:pt x="17027" y="2161"/>
                              </a:cubicBezTo>
                              <a:cubicBezTo>
                                <a:pt x="16636" y="2232"/>
                                <a:pt x="16227" y="2310"/>
                                <a:pt x="15871" y="2375"/>
                              </a:cubicBezTo>
                              <a:lnTo>
                                <a:pt x="15853" y="2381"/>
                              </a:lnTo>
                              <a:cubicBezTo>
                                <a:pt x="15319" y="2485"/>
                                <a:pt x="14768" y="2589"/>
                                <a:pt x="14198" y="2680"/>
                              </a:cubicBezTo>
                              <a:lnTo>
                                <a:pt x="14181" y="2680"/>
                              </a:lnTo>
                              <a:lnTo>
                                <a:pt x="14163" y="2680"/>
                              </a:lnTo>
                              <a:cubicBezTo>
                                <a:pt x="13629" y="2758"/>
                                <a:pt x="13202" y="2803"/>
                                <a:pt x="12793" y="2829"/>
                              </a:cubicBezTo>
                              <a:cubicBezTo>
                                <a:pt x="12633" y="2835"/>
                                <a:pt x="12490" y="2842"/>
                                <a:pt x="12366" y="2842"/>
                              </a:cubicBezTo>
                              <a:cubicBezTo>
                                <a:pt x="12259" y="2842"/>
                                <a:pt x="12152" y="2842"/>
                                <a:pt x="12045" y="2835"/>
                              </a:cubicBezTo>
                              <a:cubicBezTo>
                                <a:pt x="11868" y="2829"/>
                                <a:pt x="11690" y="2809"/>
                                <a:pt x="11512" y="2784"/>
                              </a:cubicBezTo>
                              <a:cubicBezTo>
                                <a:pt x="11352" y="2758"/>
                                <a:pt x="11191" y="2725"/>
                                <a:pt x="11049" y="2686"/>
                              </a:cubicBezTo>
                              <a:cubicBezTo>
                                <a:pt x="10853" y="2634"/>
                                <a:pt x="10693" y="2569"/>
                                <a:pt x="10515" y="2492"/>
                              </a:cubicBezTo>
                              <a:cubicBezTo>
                                <a:pt x="10498" y="2479"/>
                                <a:pt x="10462" y="2472"/>
                                <a:pt x="10409" y="2466"/>
                              </a:cubicBezTo>
                              <a:cubicBezTo>
                                <a:pt x="10391" y="2466"/>
                                <a:pt x="10373" y="2466"/>
                                <a:pt x="10355" y="2466"/>
                              </a:cubicBezTo>
                              <a:cubicBezTo>
                                <a:pt x="10320" y="2466"/>
                                <a:pt x="10284" y="2472"/>
                                <a:pt x="10266" y="2472"/>
                              </a:cubicBezTo>
                              <a:cubicBezTo>
                                <a:pt x="10231" y="2479"/>
                                <a:pt x="10195" y="2492"/>
                                <a:pt x="10177" y="2511"/>
                              </a:cubicBezTo>
                              <a:cubicBezTo>
                                <a:pt x="10177" y="2518"/>
                                <a:pt x="10177" y="2518"/>
                                <a:pt x="10177" y="2530"/>
                              </a:cubicBezTo>
                              <a:cubicBezTo>
                                <a:pt x="10159" y="2537"/>
                                <a:pt x="10142" y="2550"/>
                                <a:pt x="10142" y="2569"/>
                              </a:cubicBezTo>
                              <a:cubicBezTo>
                                <a:pt x="10142" y="2602"/>
                                <a:pt x="10142" y="2634"/>
                                <a:pt x="10159" y="2660"/>
                              </a:cubicBezTo>
                              <a:lnTo>
                                <a:pt x="10159" y="2680"/>
                              </a:lnTo>
                              <a:cubicBezTo>
                                <a:pt x="10177" y="2712"/>
                                <a:pt x="10177" y="2745"/>
                                <a:pt x="10213" y="2777"/>
                              </a:cubicBezTo>
                              <a:cubicBezTo>
                                <a:pt x="10248" y="2835"/>
                                <a:pt x="10302" y="2900"/>
                                <a:pt x="10373" y="2972"/>
                              </a:cubicBezTo>
                              <a:cubicBezTo>
                                <a:pt x="10480" y="3082"/>
                                <a:pt x="10622" y="3205"/>
                                <a:pt x="10836" y="3342"/>
                              </a:cubicBezTo>
                              <a:lnTo>
                                <a:pt x="10853" y="3348"/>
                              </a:lnTo>
                              <a:lnTo>
                                <a:pt x="10871" y="3355"/>
                              </a:lnTo>
                              <a:lnTo>
                                <a:pt x="10871" y="3361"/>
                              </a:lnTo>
                              <a:lnTo>
                                <a:pt x="10871" y="3368"/>
                              </a:lnTo>
                              <a:cubicBezTo>
                                <a:pt x="11138" y="3614"/>
                                <a:pt x="11458" y="3854"/>
                                <a:pt x="11832" y="4075"/>
                              </a:cubicBezTo>
                              <a:cubicBezTo>
                                <a:pt x="11832" y="4205"/>
                                <a:pt x="11796" y="4328"/>
                                <a:pt x="11761" y="4464"/>
                              </a:cubicBezTo>
                              <a:cubicBezTo>
                                <a:pt x="11672" y="4678"/>
                                <a:pt x="11529" y="4899"/>
                                <a:pt x="11263" y="5184"/>
                              </a:cubicBezTo>
                              <a:cubicBezTo>
                                <a:pt x="11174" y="5282"/>
                                <a:pt x="11085" y="5379"/>
                                <a:pt x="10978" y="5476"/>
                              </a:cubicBezTo>
                              <a:lnTo>
                                <a:pt x="10978" y="5483"/>
                              </a:lnTo>
                              <a:lnTo>
                                <a:pt x="10925" y="5541"/>
                              </a:lnTo>
                              <a:lnTo>
                                <a:pt x="10907" y="5554"/>
                              </a:lnTo>
                              <a:cubicBezTo>
                                <a:pt x="10853" y="5613"/>
                                <a:pt x="10800" y="5671"/>
                                <a:pt x="10747" y="5723"/>
                              </a:cubicBezTo>
                              <a:cubicBezTo>
                                <a:pt x="10711" y="5755"/>
                                <a:pt x="10693" y="5788"/>
                                <a:pt x="10675" y="5814"/>
                              </a:cubicBezTo>
                              <a:cubicBezTo>
                                <a:pt x="10658" y="5827"/>
                                <a:pt x="10658" y="5846"/>
                                <a:pt x="10640" y="5866"/>
                              </a:cubicBezTo>
                              <a:lnTo>
                                <a:pt x="10640" y="5879"/>
                              </a:lnTo>
                              <a:cubicBezTo>
                                <a:pt x="10640" y="5892"/>
                                <a:pt x="10622" y="5911"/>
                                <a:pt x="10622" y="5924"/>
                              </a:cubicBezTo>
                              <a:cubicBezTo>
                                <a:pt x="10622" y="5943"/>
                                <a:pt x="10658" y="5963"/>
                                <a:pt x="10711" y="5969"/>
                              </a:cubicBezTo>
                              <a:cubicBezTo>
                                <a:pt x="10729" y="5969"/>
                                <a:pt x="10729" y="5969"/>
                                <a:pt x="10747" y="5969"/>
                              </a:cubicBezTo>
                              <a:cubicBezTo>
                                <a:pt x="10747" y="5976"/>
                                <a:pt x="10764" y="5976"/>
                                <a:pt x="10782" y="5976"/>
                              </a:cubicBezTo>
                              <a:lnTo>
                                <a:pt x="10800" y="5982"/>
                              </a:lnTo>
                              <a:cubicBezTo>
                                <a:pt x="10818" y="5989"/>
                                <a:pt x="10836" y="5995"/>
                                <a:pt x="10871" y="6002"/>
                              </a:cubicBezTo>
                              <a:cubicBezTo>
                                <a:pt x="10907" y="6008"/>
                                <a:pt x="10942" y="6015"/>
                                <a:pt x="10978" y="6021"/>
                              </a:cubicBezTo>
                              <a:lnTo>
                                <a:pt x="11031" y="6028"/>
                              </a:lnTo>
                              <a:cubicBezTo>
                                <a:pt x="11085" y="6034"/>
                                <a:pt x="11156" y="6047"/>
                                <a:pt x="11227" y="6054"/>
                              </a:cubicBezTo>
                              <a:lnTo>
                                <a:pt x="11263" y="6054"/>
                              </a:lnTo>
                              <a:cubicBezTo>
                                <a:pt x="11458" y="6073"/>
                                <a:pt x="11636" y="6086"/>
                                <a:pt x="11903" y="6099"/>
                              </a:cubicBezTo>
                              <a:cubicBezTo>
                                <a:pt x="12170" y="6112"/>
                                <a:pt x="12384" y="6119"/>
                                <a:pt x="12561" y="6125"/>
                              </a:cubicBezTo>
                              <a:cubicBezTo>
                                <a:pt x="12686" y="6125"/>
                                <a:pt x="12811" y="6132"/>
                                <a:pt x="12935" y="6132"/>
                              </a:cubicBezTo>
                              <a:cubicBezTo>
                                <a:pt x="13024" y="6132"/>
                                <a:pt x="13113" y="6132"/>
                                <a:pt x="13220" y="6132"/>
                              </a:cubicBezTo>
                              <a:cubicBezTo>
                                <a:pt x="13273" y="6132"/>
                                <a:pt x="13327" y="6132"/>
                                <a:pt x="13380" y="6132"/>
                              </a:cubicBezTo>
                              <a:lnTo>
                                <a:pt x="13504" y="6132"/>
                              </a:lnTo>
                              <a:cubicBezTo>
                                <a:pt x="13700" y="6132"/>
                                <a:pt x="13914" y="6125"/>
                                <a:pt x="14145" y="6119"/>
                              </a:cubicBezTo>
                              <a:lnTo>
                                <a:pt x="14198" y="6119"/>
                              </a:lnTo>
                              <a:cubicBezTo>
                                <a:pt x="14323" y="6125"/>
                                <a:pt x="14447" y="6132"/>
                                <a:pt x="14572" y="6138"/>
                              </a:cubicBezTo>
                              <a:lnTo>
                                <a:pt x="14572" y="6125"/>
                              </a:lnTo>
                              <a:lnTo>
                                <a:pt x="14608" y="6132"/>
                              </a:lnTo>
                              <a:cubicBezTo>
                                <a:pt x="14839" y="6151"/>
                                <a:pt x="14999" y="6164"/>
                                <a:pt x="15159" y="6190"/>
                              </a:cubicBezTo>
                              <a:cubicBezTo>
                                <a:pt x="15195" y="6196"/>
                                <a:pt x="15248" y="6203"/>
                                <a:pt x="15284" y="6209"/>
                              </a:cubicBezTo>
                              <a:cubicBezTo>
                                <a:pt x="15337" y="6216"/>
                                <a:pt x="15390" y="6229"/>
                                <a:pt x="15444" y="6248"/>
                              </a:cubicBezTo>
                              <a:cubicBezTo>
                                <a:pt x="15533" y="6274"/>
                                <a:pt x="15622" y="6307"/>
                                <a:pt x="15711" y="6339"/>
                              </a:cubicBezTo>
                              <a:lnTo>
                                <a:pt x="15729" y="6346"/>
                              </a:lnTo>
                              <a:cubicBezTo>
                                <a:pt x="15746" y="6352"/>
                                <a:pt x="15764" y="6359"/>
                                <a:pt x="15782" y="6365"/>
                              </a:cubicBezTo>
                              <a:cubicBezTo>
                                <a:pt x="15871" y="6450"/>
                                <a:pt x="15995" y="6527"/>
                                <a:pt x="16138" y="6612"/>
                              </a:cubicBezTo>
                              <a:cubicBezTo>
                                <a:pt x="16333" y="6722"/>
                                <a:pt x="16565" y="6813"/>
                                <a:pt x="16814" y="6884"/>
                              </a:cubicBezTo>
                              <a:cubicBezTo>
                                <a:pt x="16921" y="6917"/>
                                <a:pt x="17027" y="6943"/>
                                <a:pt x="17152" y="6969"/>
                              </a:cubicBezTo>
                              <a:cubicBezTo>
                                <a:pt x="17152" y="6982"/>
                                <a:pt x="17152" y="7001"/>
                                <a:pt x="17170" y="7008"/>
                              </a:cubicBezTo>
                              <a:lnTo>
                                <a:pt x="17187" y="7020"/>
                              </a:lnTo>
                              <a:cubicBezTo>
                                <a:pt x="17259" y="7170"/>
                                <a:pt x="17294" y="7319"/>
                                <a:pt x="17312" y="7436"/>
                              </a:cubicBezTo>
                              <a:cubicBezTo>
                                <a:pt x="17330" y="7501"/>
                                <a:pt x="17330" y="7566"/>
                                <a:pt x="17330" y="7650"/>
                              </a:cubicBezTo>
                              <a:cubicBezTo>
                                <a:pt x="17330" y="7728"/>
                                <a:pt x="17330" y="7806"/>
                                <a:pt x="17330" y="7883"/>
                              </a:cubicBezTo>
                              <a:lnTo>
                                <a:pt x="17330" y="7896"/>
                              </a:lnTo>
                              <a:lnTo>
                                <a:pt x="17330" y="7903"/>
                              </a:lnTo>
                              <a:lnTo>
                                <a:pt x="17330" y="7909"/>
                              </a:lnTo>
                              <a:lnTo>
                                <a:pt x="17330" y="7916"/>
                              </a:lnTo>
                              <a:lnTo>
                                <a:pt x="17330" y="7922"/>
                              </a:lnTo>
                              <a:cubicBezTo>
                                <a:pt x="17330" y="8046"/>
                                <a:pt x="17330" y="8182"/>
                                <a:pt x="17348" y="8331"/>
                              </a:cubicBezTo>
                              <a:cubicBezTo>
                                <a:pt x="17365" y="8416"/>
                                <a:pt x="17383" y="8487"/>
                                <a:pt x="17401" y="8545"/>
                              </a:cubicBezTo>
                              <a:cubicBezTo>
                                <a:pt x="17419" y="8584"/>
                                <a:pt x="17437" y="8623"/>
                                <a:pt x="17472" y="8662"/>
                              </a:cubicBezTo>
                              <a:lnTo>
                                <a:pt x="17490" y="8675"/>
                              </a:lnTo>
                              <a:cubicBezTo>
                                <a:pt x="17490" y="8675"/>
                                <a:pt x="17490" y="8675"/>
                                <a:pt x="17490" y="8675"/>
                              </a:cubicBezTo>
                              <a:cubicBezTo>
                                <a:pt x="17472" y="8675"/>
                                <a:pt x="17454" y="8682"/>
                                <a:pt x="17454" y="8688"/>
                              </a:cubicBezTo>
                              <a:cubicBezTo>
                                <a:pt x="17419" y="8714"/>
                                <a:pt x="17383" y="8740"/>
                                <a:pt x="17365" y="8766"/>
                              </a:cubicBezTo>
                              <a:cubicBezTo>
                                <a:pt x="17348" y="8785"/>
                                <a:pt x="17330" y="8805"/>
                                <a:pt x="17330" y="8837"/>
                              </a:cubicBezTo>
                              <a:cubicBezTo>
                                <a:pt x="17330" y="8850"/>
                                <a:pt x="17330" y="8870"/>
                                <a:pt x="17348" y="8889"/>
                              </a:cubicBezTo>
                              <a:cubicBezTo>
                                <a:pt x="17348" y="8896"/>
                                <a:pt x="17365" y="8902"/>
                                <a:pt x="17383" y="8915"/>
                              </a:cubicBezTo>
                              <a:cubicBezTo>
                                <a:pt x="17383" y="8922"/>
                                <a:pt x="17401" y="8928"/>
                                <a:pt x="17401" y="8928"/>
                              </a:cubicBezTo>
                              <a:cubicBezTo>
                                <a:pt x="17330" y="8935"/>
                                <a:pt x="17276" y="8948"/>
                                <a:pt x="17187" y="8980"/>
                              </a:cubicBezTo>
                              <a:cubicBezTo>
                                <a:pt x="17116" y="9006"/>
                                <a:pt x="17081" y="9032"/>
                                <a:pt x="17045" y="9051"/>
                              </a:cubicBezTo>
                              <a:cubicBezTo>
                                <a:pt x="17027" y="9064"/>
                                <a:pt x="17010" y="9077"/>
                                <a:pt x="16992" y="9097"/>
                              </a:cubicBezTo>
                              <a:cubicBezTo>
                                <a:pt x="16938" y="9103"/>
                                <a:pt x="16867" y="9116"/>
                                <a:pt x="16760" y="9136"/>
                              </a:cubicBezTo>
                              <a:cubicBezTo>
                                <a:pt x="16565" y="9175"/>
                                <a:pt x="16351" y="9233"/>
                                <a:pt x="16156" y="9298"/>
                              </a:cubicBezTo>
                              <a:cubicBezTo>
                                <a:pt x="16084" y="9324"/>
                                <a:pt x="15995" y="9350"/>
                                <a:pt x="15889" y="9389"/>
                              </a:cubicBezTo>
                              <a:cubicBezTo>
                                <a:pt x="15657" y="9480"/>
                                <a:pt x="15462" y="9590"/>
                                <a:pt x="15284" y="9707"/>
                              </a:cubicBezTo>
                              <a:cubicBezTo>
                                <a:pt x="15124" y="9823"/>
                                <a:pt x="14999" y="9947"/>
                                <a:pt x="14928" y="10083"/>
                              </a:cubicBezTo>
                              <a:cubicBezTo>
                                <a:pt x="14857" y="10213"/>
                                <a:pt x="14821" y="10343"/>
                                <a:pt x="14857" y="10472"/>
                              </a:cubicBezTo>
                              <a:cubicBezTo>
                                <a:pt x="14874" y="10602"/>
                                <a:pt x="14946" y="10725"/>
                                <a:pt x="15070" y="10829"/>
                              </a:cubicBezTo>
                              <a:cubicBezTo>
                                <a:pt x="15355" y="11082"/>
                                <a:pt x="15871" y="11283"/>
                                <a:pt x="16511" y="11407"/>
                              </a:cubicBezTo>
                              <a:cubicBezTo>
                                <a:pt x="16814" y="11465"/>
                                <a:pt x="17134" y="11504"/>
                                <a:pt x="17472" y="11523"/>
                              </a:cubicBezTo>
                              <a:cubicBezTo>
                                <a:pt x="17632" y="11530"/>
                                <a:pt x="17775" y="11536"/>
                                <a:pt x="17935" y="11536"/>
                              </a:cubicBezTo>
                              <a:cubicBezTo>
                                <a:pt x="18095" y="11536"/>
                                <a:pt x="18273" y="11530"/>
                                <a:pt x="18469" y="11523"/>
                              </a:cubicBezTo>
                              <a:cubicBezTo>
                                <a:pt x="19145" y="11485"/>
                                <a:pt x="19767" y="11355"/>
                                <a:pt x="20230" y="11173"/>
                              </a:cubicBezTo>
                              <a:cubicBezTo>
                                <a:pt x="20355" y="11128"/>
                                <a:pt x="20461" y="11069"/>
                                <a:pt x="20550" y="11011"/>
                              </a:cubicBezTo>
                              <a:cubicBezTo>
                                <a:pt x="20639" y="10959"/>
                                <a:pt x="20728" y="10901"/>
                                <a:pt x="20817" y="10823"/>
                              </a:cubicBezTo>
                              <a:cubicBezTo>
                                <a:pt x="20924" y="10732"/>
                                <a:pt x="20995" y="10635"/>
                                <a:pt x="21048" y="10531"/>
                              </a:cubicBezTo>
                              <a:cubicBezTo>
                                <a:pt x="21048" y="10531"/>
                                <a:pt x="21048" y="10531"/>
                                <a:pt x="21048" y="10531"/>
                              </a:cubicBezTo>
                              <a:cubicBezTo>
                                <a:pt x="21066" y="10531"/>
                                <a:pt x="21084" y="10518"/>
                                <a:pt x="21084" y="10511"/>
                              </a:cubicBezTo>
                              <a:cubicBezTo>
                                <a:pt x="21084" y="10505"/>
                                <a:pt x="21066" y="10492"/>
                                <a:pt x="21048" y="10485"/>
                              </a:cubicBezTo>
                              <a:cubicBezTo>
                                <a:pt x="21066" y="10472"/>
                                <a:pt x="21066" y="10446"/>
                                <a:pt x="21084" y="10433"/>
                              </a:cubicBezTo>
                              <a:cubicBezTo>
                                <a:pt x="21102" y="10369"/>
                                <a:pt x="21102" y="10297"/>
                                <a:pt x="21102" y="10232"/>
                              </a:cubicBezTo>
                              <a:cubicBezTo>
                                <a:pt x="21102" y="10174"/>
                                <a:pt x="21084" y="10109"/>
                                <a:pt x="21048" y="10025"/>
                              </a:cubicBezTo>
                              <a:cubicBezTo>
                                <a:pt x="20995" y="9888"/>
                                <a:pt x="20871" y="9759"/>
                                <a:pt x="20710" y="9629"/>
                              </a:cubicBezTo>
                              <a:cubicBezTo>
                                <a:pt x="20657" y="9590"/>
                                <a:pt x="20604" y="9551"/>
                                <a:pt x="20532" y="9512"/>
                              </a:cubicBezTo>
                              <a:cubicBezTo>
                                <a:pt x="20479" y="9473"/>
                                <a:pt x="20408" y="9434"/>
                                <a:pt x="20301" y="9389"/>
                              </a:cubicBezTo>
                              <a:cubicBezTo>
                                <a:pt x="20159" y="9317"/>
                                <a:pt x="19963" y="9253"/>
                                <a:pt x="19750" y="9194"/>
                              </a:cubicBezTo>
                              <a:cubicBezTo>
                                <a:pt x="19554" y="9142"/>
                                <a:pt x="19305" y="9097"/>
                                <a:pt x="19038" y="9071"/>
                              </a:cubicBezTo>
                              <a:cubicBezTo>
                                <a:pt x="18931" y="9058"/>
                                <a:pt x="18807" y="9051"/>
                                <a:pt x="18664" y="9038"/>
                              </a:cubicBezTo>
                              <a:cubicBezTo>
                                <a:pt x="18611" y="9012"/>
                                <a:pt x="18540" y="8986"/>
                                <a:pt x="18451" y="8961"/>
                              </a:cubicBezTo>
                              <a:cubicBezTo>
                                <a:pt x="18380" y="8941"/>
                                <a:pt x="18291" y="8922"/>
                                <a:pt x="18184" y="8915"/>
                              </a:cubicBezTo>
                              <a:cubicBezTo>
                                <a:pt x="18219" y="8909"/>
                                <a:pt x="18255" y="8896"/>
                                <a:pt x="18255" y="8870"/>
                              </a:cubicBezTo>
                              <a:cubicBezTo>
                                <a:pt x="18255" y="8857"/>
                                <a:pt x="18255" y="8837"/>
                                <a:pt x="18237" y="8818"/>
                              </a:cubicBezTo>
                              <a:cubicBezTo>
                                <a:pt x="18219" y="8798"/>
                                <a:pt x="18202" y="8785"/>
                                <a:pt x="18166" y="8772"/>
                              </a:cubicBezTo>
                              <a:cubicBezTo>
                                <a:pt x="18095" y="8746"/>
                                <a:pt x="18006" y="8720"/>
                                <a:pt x="17881" y="8701"/>
                              </a:cubicBezTo>
                              <a:cubicBezTo>
                                <a:pt x="17881" y="8701"/>
                                <a:pt x="17881" y="8701"/>
                                <a:pt x="17881" y="8701"/>
                              </a:cubicBezTo>
                              <a:cubicBezTo>
                                <a:pt x="17899" y="8701"/>
                                <a:pt x="17899" y="8695"/>
                                <a:pt x="17899" y="8682"/>
                              </a:cubicBezTo>
                              <a:cubicBezTo>
                                <a:pt x="17917" y="8630"/>
                                <a:pt x="17917" y="8591"/>
                                <a:pt x="17917" y="8552"/>
                              </a:cubicBezTo>
                              <a:cubicBezTo>
                                <a:pt x="17917" y="8467"/>
                                <a:pt x="17917" y="8390"/>
                                <a:pt x="17899" y="8325"/>
                              </a:cubicBezTo>
                              <a:cubicBezTo>
                                <a:pt x="17864" y="8137"/>
                                <a:pt x="17828" y="7987"/>
                                <a:pt x="17810" y="7864"/>
                              </a:cubicBezTo>
                              <a:cubicBezTo>
                                <a:pt x="17792" y="7786"/>
                                <a:pt x="17757" y="7708"/>
                                <a:pt x="17739" y="7624"/>
                              </a:cubicBezTo>
                              <a:lnTo>
                                <a:pt x="17757" y="7604"/>
                              </a:lnTo>
                              <a:lnTo>
                                <a:pt x="17757" y="7591"/>
                              </a:lnTo>
                              <a:cubicBezTo>
                                <a:pt x="17828" y="7475"/>
                                <a:pt x="17899" y="7377"/>
                                <a:pt x="18006" y="7287"/>
                              </a:cubicBezTo>
                              <a:cubicBezTo>
                                <a:pt x="18042" y="7261"/>
                                <a:pt x="18077" y="7228"/>
                                <a:pt x="18130" y="7196"/>
                              </a:cubicBezTo>
                              <a:cubicBezTo>
                                <a:pt x="18166" y="7170"/>
                                <a:pt x="18219" y="7144"/>
                                <a:pt x="18255" y="7131"/>
                              </a:cubicBezTo>
                              <a:cubicBezTo>
                                <a:pt x="18308" y="7137"/>
                                <a:pt x="18380" y="7144"/>
                                <a:pt x="18558" y="7157"/>
                              </a:cubicBezTo>
                              <a:cubicBezTo>
                                <a:pt x="18913" y="7176"/>
                                <a:pt x="19287" y="7189"/>
                                <a:pt x="19572" y="7196"/>
                              </a:cubicBezTo>
                              <a:cubicBezTo>
                                <a:pt x="19767" y="7202"/>
                                <a:pt x="19963" y="7202"/>
                                <a:pt x="20159" y="7209"/>
                              </a:cubicBezTo>
                              <a:lnTo>
                                <a:pt x="20194" y="7209"/>
                              </a:lnTo>
                              <a:cubicBezTo>
                                <a:pt x="20461" y="7215"/>
                                <a:pt x="20959" y="7228"/>
                                <a:pt x="21422" y="7241"/>
                              </a:cubicBezTo>
                              <a:cubicBezTo>
                                <a:pt x="21493" y="7241"/>
                                <a:pt x="21529" y="7228"/>
                                <a:pt x="21547" y="7222"/>
                              </a:cubicBezTo>
                              <a:cubicBezTo>
                                <a:pt x="21582" y="7209"/>
                                <a:pt x="21600" y="7196"/>
                                <a:pt x="21600" y="7176"/>
                              </a:cubicBezTo>
                              <a:cubicBezTo>
                                <a:pt x="21458" y="7124"/>
                                <a:pt x="21440" y="7111"/>
                                <a:pt x="21404" y="7098"/>
                              </a:cubicBezTo>
                              <a:close/>
                              <a:moveTo>
                                <a:pt x="15159" y="3517"/>
                              </a:moveTo>
                              <a:cubicBezTo>
                                <a:pt x="14874" y="3711"/>
                                <a:pt x="14697" y="3945"/>
                                <a:pt x="14625" y="4230"/>
                              </a:cubicBezTo>
                              <a:cubicBezTo>
                                <a:pt x="14572" y="4464"/>
                                <a:pt x="14590" y="4724"/>
                                <a:pt x="14714" y="5029"/>
                              </a:cubicBezTo>
                              <a:cubicBezTo>
                                <a:pt x="14768" y="5171"/>
                                <a:pt x="14839" y="5314"/>
                                <a:pt x="14928" y="5450"/>
                              </a:cubicBezTo>
                              <a:cubicBezTo>
                                <a:pt x="14928" y="5470"/>
                                <a:pt x="14928" y="5489"/>
                                <a:pt x="14928" y="5515"/>
                              </a:cubicBezTo>
                              <a:cubicBezTo>
                                <a:pt x="14928" y="5515"/>
                                <a:pt x="14928" y="5522"/>
                                <a:pt x="14928" y="5528"/>
                              </a:cubicBezTo>
                              <a:lnTo>
                                <a:pt x="14928" y="5535"/>
                              </a:lnTo>
                              <a:cubicBezTo>
                                <a:pt x="14892" y="5580"/>
                                <a:pt x="14874" y="5625"/>
                                <a:pt x="14839" y="5658"/>
                              </a:cubicBezTo>
                              <a:cubicBezTo>
                                <a:pt x="14803" y="5684"/>
                                <a:pt x="14768" y="5710"/>
                                <a:pt x="14714" y="5736"/>
                              </a:cubicBezTo>
                              <a:cubicBezTo>
                                <a:pt x="14661" y="5762"/>
                                <a:pt x="14608" y="5781"/>
                                <a:pt x="14536" y="5801"/>
                              </a:cubicBezTo>
                              <a:cubicBezTo>
                                <a:pt x="14447" y="5820"/>
                                <a:pt x="14358" y="5840"/>
                                <a:pt x="14252" y="5859"/>
                              </a:cubicBezTo>
                              <a:lnTo>
                                <a:pt x="14234" y="5866"/>
                              </a:lnTo>
                              <a:lnTo>
                                <a:pt x="14198" y="5866"/>
                              </a:lnTo>
                              <a:cubicBezTo>
                                <a:pt x="14056" y="5872"/>
                                <a:pt x="13914" y="5885"/>
                                <a:pt x="13789" y="5892"/>
                              </a:cubicBezTo>
                              <a:lnTo>
                                <a:pt x="13771" y="5892"/>
                              </a:lnTo>
                              <a:cubicBezTo>
                                <a:pt x="13487" y="5904"/>
                                <a:pt x="13202" y="5911"/>
                                <a:pt x="12935" y="5911"/>
                              </a:cubicBezTo>
                              <a:cubicBezTo>
                                <a:pt x="12793" y="5911"/>
                                <a:pt x="12650" y="5911"/>
                                <a:pt x="12508" y="5904"/>
                              </a:cubicBezTo>
                              <a:lnTo>
                                <a:pt x="12455" y="5898"/>
                              </a:lnTo>
                              <a:cubicBezTo>
                                <a:pt x="12366" y="5885"/>
                                <a:pt x="12295" y="5866"/>
                                <a:pt x="12223" y="5846"/>
                              </a:cubicBezTo>
                              <a:cubicBezTo>
                                <a:pt x="12170" y="5827"/>
                                <a:pt x="12117" y="5814"/>
                                <a:pt x="12063" y="5788"/>
                              </a:cubicBezTo>
                              <a:cubicBezTo>
                                <a:pt x="12010" y="5762"/>
                                <a:pt x="11974" y="5736"/>
                                <a:pt x="11939" y="5710"/>
                              </a:cubicBezTo>
                              <a:cubicBezTo>
                                <a:pt x="11903" y="5671"/>
                                <a:pt x="11868" y="5632"/>
                                <a:pt x="11850" y="5580"/>
                              </a:cubicBezTo>
                              <a:cubicBezTo>
                                <a:pt x="11832" y="5541"/>
                                <a:pt x="11832" y="5509"/>
                                <a:pt x="11832" y="5463"/>
                              </a:cubicBezTo>
                              <a:lnTo>
                                <a:pt x="11832" y="5457"/>
                              </a:lnTo>
                              <a:lnTo>
                                <a:pt x="11850" y="5437"/>
                              </a:lnTo>
                              <a:cubicBezTo>
                                <a:pt x="11974" y="5288"/>
                                <a:pt x="12081" y="5152"/>
                                <a:pt x="12188" y="5022"/>
                              </a:cubicBezTo>
                              <a:cubicBezTo>
                                <a:pt x="12330" y="4814"/>
                                <a:pt x="12419" y="4646"/>
                                <a:pt x="12472" y="4496"/>
                              </a:cubicBezTo>
                              <a:cubicBezTo>
                                <a:pt x="12490" y="4419"/>
                                <a:pt x="12508" y="4334"/>
                                <a:pt x="12490" y="4250"/>
                              </a:cubicBezTo>
                              <a:lnTo>
                                <a:pt x="12490" y="4211"/>
                              </a:lnTo>
                              <a:lnTo>
                                <a:pt x="12490" y="4192"/>
                              </a:lnTo>
                              <a:cubicBezTo>
                                <a:pt x="12490" y="4185"/>
                                <a:pt x="12490" y="4172"/>
                                <a:pt x="12490" y="4166"/>
                              </a:cubicBezTo>
                              <a:lnTo>
                                <a:pt x="12490" y="4140"/>
                              </a:lnTo>
                              <a:cubicBezTo>
                                <a:pt x="12490" y="4120"/>
                                <a:pt x="12490" y="4101"/>
                                <a:pt x="12472" y="4088"/>
                              </a:cubicBezTo>
                              <a:lnTo>
                                <a:pt x="12472" y="4075"/>
                              </a:lnTo>
                              <a:cubicBezTo>
                                <a:pt x="12472" y="4055"/>
                                <a:pt x="12455" y="4036"/>
                                <a:pt x="12437" y="4016"/>
                              </a:cubicBezTo>
                              <a:cubicBezTo>
                                <a:pt x="12401" y="3964"/>
                                <a:pt x="12348" y="3919"/>
                                <a:pt x="12295" y="3867"/>
                              </a:cubicBezTo>
                              <a:cubicBezTo>
                                <a:pt x="12241" y="3822"/>
                                <a:pt x="12170" y="3770"/>
                                <a:pt x="12099" y="3711"/>
                              </a:cubicBezTo>
                              <a:cubicBezTo>
                                <a:pt x="11956" y="3601"/>
                                <a:pt x="11796" y="3504"/>
                                <a:pt x="11672" y="3426"/>
                              </a:cubicBezTo>
                              <a:lnTo>
                                <a:pt x="11565" y="3355"/>
                              </a:lnTo>
                              <a:lnTo>
                                <a:pt x="11547" y="3348"/>
                              </a:lnTo>
                              <a:lnTo>
                                <a:pt x="11529" y="3342"/>
                              </a:lnTo>
                              <a:cubicBezTo>
                                <a:pt x="11423" y="3270"/>
                                <a:pt x="11298" y="3199"/>
                                <a:pt x="11191" y="3127"/>
                              </a:cubicBezTo>
                              <a:cubicBezTo>
                                <a:pt x="11156" y="3069"/>
                                <a:pt x="11120" y="3030"/>
                                <a:pt x="11102" y="2991"/>
                              </a:cubicBezTo>
                              <a:cubicBezTo>
                                <a:pt x="11085" y="2965"/>
                                <a:pt x="11085" y="2939"/>
                                <a:pt x="11102" y="2920"/>
                              </a:cubicBezTo>
                              <a:cubicBezTo>
                                <a:pt x="11102" y="2913"/>
                                <a:pt x="11102" y="2907"/>
                                <a:pt x="11120" y="2900"/>
                              </a:cubicBezTo>
                              <a:lnTo>
                                <a:pt x="11138" y="2887"/>
                              </a:lnTo>
                              <a:cubicBezTo>
                                <a:pt x="11191" y="2887"/>
                                <a:pt x="11191" y="2887"/>
                                <a:pt x="11209" y="2887"/>
                              </a:cubicBezTo>
                              <a:cubicBezTo>
                                <a:pt x="11227" y="2887"/>
                                <a:pt x="11245" y="2887"/>
                                <a:pt x="11263" y="2887"/>
                              </a:cubicBezTo>
                              <a:lnTo>
                                <a:pt x="11298" y="2887"/>
                              </a:lnTo>
                              <a:cubicBezTo>
                                <a:pt x="11494" y="2920"/>
                                <a:pt x="11672" y="2939"/>
                                <a:pt x="11868" y="2959"/>
                              </a:cubicBezTo>
                              <a:cubicBezTo>
                                <a:pt x="12063" y="2972"/>
                                <a:pt x="12259" y="2978"/>
                                <a:pt x="12455" y="2978"/>
                              </a:cubicBezTo>
                              <a:cubicBezTo>
                                <a:pt x="12864" y="2978"/>
                                <a:pt x="13327" y="2946"/>
                                <a:pt x="13842" y="2887"/>
                              </a:cubicBezTo>
                              <a:cubicBezTo>
                                <a:pt x="14145" y="2855"/>
                                <a:pt x="14465" y="2803"/>
                                <a:pt x="14874" y="2738"/>
                              </a:cubicBezTo>
                              <a:cubicBezTo>
                                <a:pt x="15266" y="2673"/>
                                <a:pt x="15640" y="2602"/>
                                <a:pt x="15889" y="2556"/>
                              </a:cubicBezTo>
                              <a:lnTo>
                                <a:pt x="16280" y="2479"/>
                              </a:lnTo>
                              <a:lnTo>
                                <a:pt x="16316" y="2472"/>
                              </a:lnTo>
                              <a:lnTo>
                                <a:pt x="16333" y="2466"/>
                              </a:lnTo>
                              <a:lnTo>
                                <a:pt x="16351" y="2459"/>
                              </a:lnTo>
                              <a:cubicBezTo>
                                <a:pt x="16351" y="2459"/>
                                <a:pt x="16351" y="2459"/>
                                <a:pt x="16351" y="2459"/>
                              </a:cubicBezTo>
                              <a:cubicBezTo>
                                <a:pt x="16351" y="2459"/>
                                <a:pt x="16351" y="2459"/>
                                <a:pt x="16351" y="2459"/>
                              </a:cubicBezTo>
                              <a:cubicBezTo>
                                <a:pt x="16351" y="2459"/>
                                <a:pt x="16351" y="2459"/>
                                <a:pt x="16351" y="2459"/>
                              </a:cubicBezTo>
                              <a:lnTo>
                                <a:pt x="16369" y="2453"/>
                              </a:lnTo>
                              <a:lnTo>
                                <a:pt x="16405" y="2446"/>
                              </a:lnTo>
                              <a:cubicBezTo>
                                <a:pt x="16796" y="2368"/>
                                <a:pt x="17348" y="2264"/>
                                <a:pt x="17846" y="2187"/>
                              </a:cubicBezTo>
                              <a:lnTo>
                                <a:pt x="17899" y="2180"/>
                              </a:lnTo>
                              <a:lnTo>
                                <a:pt x="17935" y="2174"/>
                              </a:lnTo>
                              <a:cubicBezTo>
                                <a:pt x="18380" y="2109"/>
                                <a:pt x="18735" y="2070"/>
                                <a:pt x="19056" y="2050"/>
                              </a:cubicBezTo>
                              <a:cubicBezTo>
                                <a:pt x="19180" y="2044"/>
                                <a:pt x="19287" y="2044"/>
                                <a:pt x="19429" y="2044"/>
                              </a:cubicBezTo>
                              <a:cubicBezTo>
                                <a:pt x="19572" y="2044"/>
                                <a:pt x="19714" y="2044"/>
                                <a:pt x="19821" y="2050"/>
                              </a:cubicBezTo>
                              <a:cubicBezTo>
                                <a:pt x="20034" y="2063"/>
                                <a:pt x="20194" y="2076"/>
                                <a:pt x="20337" y="2096"/>
                              </a:cubicBezTo>
                              <a:cubicBezTo>
                                <a:pt x="20426" y="2109"/>
                                <a:pt x="20497" y="2128"/>
                                <a:pt x="20568" y="2148"/>
                              </a:cubicBezTo>
                              <a:cubicBezTo>
                                <a:pt x="20621" y="2167"/>
                                <a:pt x="20657" y="2180"/>
                                <a:pt x="20675" y="2193"/>
                              </a:cubicBezTo>
                              <a:cubicBezTo>
                                <a:pt x="20693" y="2206"/>
                                <a:pt x="20710" y="2219"/>
                                <a:pt x="20746" y="2232"/>
                              </a:cubicBezTo>
                              <a:cubicBezTo>
                                <a:pt x="20764" y="2245"/>
                                <a:pt x="20764" y="2258"/>
                                <a:pt x="20782" y="2277"/>
                              </a:cubicBezTo>
                              <a:cubicBezTo>
                                <a:pt x="20782" y="2297"/>
                                <a:pt x="20782" y="2316"/>
                                <a:pt x="20782" y="2336"/>
                              </a:cubicBezTo>
                              <a:cubicBezTo>
                                <a:pt x="20764" y="2362"/>
                                <a:pt x="20746" y="2394"/>
                                <a:pt x="20710" y="2433"/>
                              </a:cubicBezTo>
                              <a:cubicBezTo>
                                <a:pt x="20657" y="2479"/>
                                <a:pt x="20604" y="2511"/>
                                <a:pt x="20532" y="2543"/>
                              </a:cubicBezTo>
                              <a:cubicBezTo>
                                <a:pt x="20479" y="2569"/>
                                <a:pt x="20426" y="2589"/>
                                <a:pt x="20337" y="2615"/>
                              </a:cubicBezTo>
                              <a:cubicBezTo>
                                <a:pt x="20230" y="2647"/>
                                <a:pt x="20105" y="2673"/>
                                <a:pt x="19963" y="2693"/>
                              </a:cubicBezTo>
                              <a:cubicBezTo>
                                <a:pt x="19536" y="2758"/>
                                <a:pt x="19091" y="2784"/>
                                <a:pt x="18646" y="2803"/>
                              </a:cubicBezTo>
                              <a:lnTo>
                                <a:pt x="18646" y="2816"/>
                              </a:lnTo>
                              <a:cubicBezTo>
                                <a:pt x="18629" y="2809"/>
                                <a:pt x="18611" y="2809"/>
                                <a:pt x="18593" y="2809"/>
                              </a:cubicBezTo>
                              <a:cubicBezTo>
                                <a:pt x="18522" y="2809"/>
                                <a:pt x="18451" y="2809"/>
                                <a:pt x="18397" y="2816"/>
                              </a:cubicBezTo>
                              <a:lnTo>
                                <a:pt x="18380" y="2816"/>
                              </a:lnTo>
                              <a:lnTo>
                                <a:pt x="18362" y="2816"/>
                              </a:lnTo>
                              <a:cubicBezTo>
                                <a:pt x="18113" y="2829"/>
                                <a:pt x="17828" y="2842"/>
                                <a:pt x="17561" y="2861"/>
                              </a:cubicBezTo>
                              <a:cubicBezTo>
                                <a:pt x="17223" y="2887"/>
                                <a:pt x="16885" y="2926"/>
                                <a:pt x="16565" y="2991"/>
                              </a:cubicBezTo>
                              <a:cubicBezTo>
                                <a:pt x="16262" y="3050"/>
                                <a:pt x="15995" y="3121"/>
                                <a:pt x="15764" y="3212"/>
                              </a:cubicBezTo>
                              <a:cubicBezTo>
                                <a:pt x="15497" y="3309"/>
                                <a:pt x="15319" y="3406"/>
                                <a:pt x="15159" y="3517"/>
                              </a:cubicBezTo>
                              <a:close/>
                              <a:moveTo>
                                <a:pt x="15159" y="10524"/>
                              </a:moveTo>
                              <a:cubicBezTo>
                                <a:pt x="15141" y="10440"/>
                                <a:pt x="15124" y="10362"/>
                                <a:pt x="15141" y="10278"/>
                              </a:cubicBezTo>
                              <a:cubicBezTo>
                                <a:pt x="15177" y="10252"/>
                                <a:pt x="15230" y="10226"/>
                                <a:pt x="15266" y="10200"/>
                              </a:cubicBezTo>
                              <a:cubicBezTo>
                                <a:pt x="15337" y="10154"/>
                                <a:pt x="15408" y="10115"/>
                                <a:pt x="15479" y="10070"/>
                              </a:cubicBezTo>
                              <a:cubicBezTo>
                                <a:pt x="15479" y="10077"/>
                                <a:pt x="15515" y="10077"/>
                                <a:pt x="15533" y="10077"/>
                              </a:cubicBezTo>
                              <a:cubicBezTo>
                                <a:pt x="15622" y="10077"/>
                                <a:pt x="15711" y="10077"/>
                                <a:pt x="15782" y="10077"/>
                              </a:cubicBezTo>
                              <a:lnTo>
                                <a:pt x="15764" y="10077"/>
                              </a:lnTo>
                              <a:cubicBezTo>
                                <a:pt x="15746" y="10090"/>
                                <a:pt x="15711" y="10102"/>
                                <a:pt x="15693" y="10115"/>
                              </a:cubicBezTo>
                              <a:cubicBezTo>
                                <a:pt x="15551" y="10206"/>
                                <a:pt x="15426" y="10304"/>
                                <a:pt x="15319" y="10388"/>
                              </a:cubicBezTo>
                              <a:lnTo>
                                <a:pt x="15301" y="10394"/>
                              </a:lnTo>
                              <a:lnTo>
                                <a:pt x="15284" y="10401"/>
                              </a:lnTo>
                              <a:lnTo>
                                <a:pt x="15266" y="10414"/>
                              </a:lnTo>
                              <a:lnTo>
                                <a:pt x="15266" y="10440"/>
                              </a:lnTo>
                              <a:lnTo>
                                <a:pt x="15177" y="10511"/>
                              </a:lnTo>
                              <a:lnTo>
                                <a:pt x="15159" y="10524"/>
                              </a:lnTo>
                              <a:close/>
                              <a:moveTo>
                                <a:pt x="18397" y="10161"/>
                              </a:moveTo>
                              <a:cubicBezTo>
                                <a:pt x="18451" y="10219"/>
                                <a:pt x="18522" y="10278"/>
                                <a:pt x="18575" y="10336"/>
                              </a:cubicBezTo>
                              <a:lnTo>
                                <a:pt x="18611" y="10375"/>
                              </a:lnTo>
                              <a:lnTo>
                                <a:pt x="18646" y="10414"/>
                              </a:lnTo>
                              <a:lnTo>
                                <a:pt x="18700" y="10466"/>
                              </a:lnTo>
                              <a:lnTo>
                                <a:pt x="18718" y="10479"/>
                              </a:lnTo>
                              <a:lnTo>
                                <a:pt x="18771" y="10524"/>
                              </a:lnTo>
                              <a:lnTo>
                                <a:pt x="18735" y="10518"/>
                              </a:lnTo>
                              <a:lnTo>
                                <a:pt x="18575" y="10518"/>
                              </a:lnTo>
                              <a:lnTo>
                                <a:pt x="18540" y="10472"/>
                              </a:lnTo>
                              <a:lnTo>
                                <a:pt x="18522" y="10459"/>
                              </a:lnTo>
                              <a:cubicBezTo>
                                <a:pt x="18486" y="10427"/>
                                <a:pt x="18433" y="10394"/>
                                <a:pt x="18380" y="10362"/>
                              </a:cubicBezTo>
                              <a:cubicBezTo>
                                <a:pt x="18380" y="10356"/>
                                <a:pt x="18362" y="10356"/>
                                <a:pt x="18344" y="10349"/>
                              </a:cubicBezTo>
                              <a:cubicBezTo>
                                <a:pt x="18344" y="10349"/>
                                <a:pt x="18344" y="10343"/>
                                <a:pt x="18326" y="10343"/>
                              </a:cubicBezTo>
                              <a:cubicBezTo>
                                <a:pt x="18326" y="10336"/>
                                <a:pt x="18308" y="10336"/>
                                <a:pt x="18291" y="10336"/>
                              </a:cubicBezTo>
                              <a:cubicBezTo>
                                <a:pt x="18255" y="10336"/>
                                <a:pt x="18237" y="10343"/>
                                <a:pt x="18219" y="10349"/>
                              </a:cubicBezTo>
                              <a:cubicBezTo>
                                <a:pt x="18166" y="10381"/>
                                <a:pt x="18130" y="10407"/>
                                <a:pt x="18095" y="10433"/>
                              </a:cubicBezTo>
                              <a:cubicBezTo>
                                <a:pt x="18059" y="10459"/>
                                <a:pt x="18041" y="10492"/>
                                <a:pt x="18006" y="10524"/>
                              </a:cubicBezTo>
                              <a:lnTo>
                                <a:pt x="17970" y="10518"/>
                              </a:lnTo>
                              <a:lnTo>
                                <a:pt x="17846" y="10518"/>
                              </a:lnTo>
                              <a:lnTo>
                                <a:pt x="17686" y="10518"/>
                              </a:lnTo>
                              <a:cubicBezTo>
                                <a:pt x="17739" y="10479"/>
                                <a:pt x="17792" y="10440"/>
                                <a:pt x="17846" y="10394"/>
                              </a:cubicBezTo>
                              <a:lnTo>
                                <a:pt x="17864" y="10375"/>
                              </a:lnTo>
                              <a:lnTo>
                                <a:pt x="17881" y="10356"/>
                              </a:lnTo>
                              <a:lnTo>
                                <a:pt x="17899" y="10343"/>
                              </a:lnTo>
                              <a:lnTo>
                                <a:pt x="17970" y="10291"/>
                              </a:lnTo>
                              <a:cubicBezTo>
                                <a:pt x="18041" y="10239"/>
                                <a:pt x="18095" y="10193"/>
                                <a:pt x="18166" y="10148"/>
                              </a:cubicBezTo>
                              <a:cubicBezTo>
                                <a:pt x="18202" y="10122"/>
                                <a:pt x="18237" y="10102"/>
                                <a:pt x="18273" y="10077"/>
                              </a:cubicBezTo>
                              <a:lnTo>
                                <a:pt x="18308" y="10051"/>
                              </a:lnTo>
                              <a:lnTo>
                                <a:pt x="18308" y="10064"/>
                              </a:lnTo>
                              <a:cubicBezTo>
                                <a:pt x="18344" y="10115"/>
                                <a:pt x="18362" y="10141"/>
                                <a:pt x="18397" y="10161"/>
                              </a:cubicBezTo>
                              <a:close/>
                              <a:moveTo>
                                <a:pt x="19732" y="10485"/>
                              </a:moveTo>
                              <a:cubicBezTo>
                                <a:pt x="19714" y="10472"/>
                                <a:pt x="19696" y="10459"/>
                                <a:pt x="19678" y="10446"/>
                              </a:cubicBezTo>
                              <a:cubicBezTo>
                                <a:pt x="19643" y="10414"/>
                                <a:pt x="19589" y="10381"/>
                                <a:pt x="19518" y="10349"/>
                              </a:cubicBezTo>
                              <a:cubicBezTo>
                                <a:pt x="19500" y="10343"/>
                                <a:pt x="19483" y="10336"/>
                                <a:pt x="19465" y="10336"/>
                              </a:cubicBezTo>
                              <a:cubicBezTo>
                                <a:pt x="19447" y="10336"/>
                                <a:pt x="19447" y="10336"/>
                                <a:pt x="19429" y="10343"/>
                              </a:cubicBezTo>
                              <a:cubicBezTo>
                                <a:pt x="19412" y="10343"/>
                                <a:pt x="19412" y="10349"/>
                                <a:pt x="19412" y="10356"/>
                              </a:cubicBezTo>
                              <a:cubicBezTo>
                                <a:pt x="19412" y="10356"/>
                                <a:pt x="19412" y="10356"/>
                                <a:pt x="19412" y="10356"/>
                              </a:cubicBezTo>
                              <a:cubicBezTo>
                                <a:pt x="19412" y="10356"/>
                                <a:pt x="19412" y="10356"/>
                                <a:pt x="19394" y="10362"/>
                              </a:cubicBezTo>
                              <a:cubicBezTo>
                                <a:pt x="19340" y="10414"/>
                                <a:pt x="19287" y="10466"/>
                                <a:pt x="19234" y="10511"/>
                              </a:cubicBezTo>
                              <a:lnTo>
                                <a:pt x="19162" y="10511"/>
                              </a:lnTo>
                              <a:lnTo>
                                <a:pt x="19073" y="10511"/>
                              </a:lnTo>
                              <a:lnTo>
                                <a:pt x="19020" y="10511"/>
                              </a:lnTo>
                              <a:cubicBezTo>
                                <a:pt x="19073" y="10472"/>
                                <a:pt x="19127" y="10427"/>
                                <a:pt x="19198" y="10343"/>
                              </a:cubicBezTo>
                              <a:lnTo>
                                <a:pt x="19269" y="10265"/>
                              </a:lnTo>
                              <a:cubicBezTo>
                                <a:pt x="19323" y="10206"/>
                                <a:pt x="19376" y="10141"/>
                                <a:pt x="19447" y="10083"/>
                              </a:cubicBezTo>
                              <a:lnTo>
                                <a:pt x="19465" y="10057"/>
                              </a:lnTo>
                              <a:lnTo>
                                <a:pt x="19483" y="10044"/>
                              </a:lnTo>
                              <a:lnTo>
                                <a:pt x="19483" y="10064"/>
                              </a:lnTo>
                              <a:lnTo>
                                <a:pt x="19518" y="10090"/>
                              </a:lnTo>
                              <a:lnTo>
                                <a:pt x="19607" y="10167"/>
                              </a:lnTo>
                              <a:lnTo>
                                <a:pt x="19696" y="10232"/>
                              </a:lnTo>
                              <a:lnTo>
                                <a:pt x="19732" y="10252"/>
                              </a:lnTo>
                              <a:lnTo>
                                <a:pt x="19750" y="10265"/>
                              </a:lnTo>
                              <a:lnTo>
                                <a:pt x="19767" y="10271"/>
                              </a:lnTo>
                              <a:cubicBezTo>
                                <a:pt x="19821" y="10310"/>
                                <a:pt x="19856" y="10343"/>
                                <a:pt x="19910" y="10381"/>
                              </a:cubicBezTo>
                              <a:cubicBezTo>
                                <a:pt x="19963" y="10414"/>
                                <a:pt x="20016" y="10453"/>
                                <a:pt x="20070" y="10485"/>
                              </a:cubicBezTo>
                              <a:lnTo>
                                <a:pt x="20034" y="10479"/>
                              </a:lnTo>
                              <a:lnTo>
                                <a:pt x="20034" y="10479"/>
                              </a:lnTo>
                              <a:cubicBezTo>
                                <a:pt x="19963" y="10479"/>
                                <a:pt x="19892" y="10479"/>
                                <a:pt x="19803" y="10485"/>
                              </a:cubicBezTo>
                              <a:lnTo>
                                <a:pt x="19732" y="10485"/>
                              </a:lnTo>
                              <a:cubicBezTo>
                                <a:pt x="19732" y="10485"/>
                                <a:pt x="19732" y="10485"/>
                                <a:pt x="19732" y="10485"/>
                              </a:cubicBezTo>
                              <a:close/>
                              <a:moveTo>
                                <a:pt x="19376" y="10025"/>
                              </a:moveTo>
                              <a:lnTo>
                                <a:pt x="19358" y="10038"/>
                              </a:lnTo>
                              <a:cubicBezTo>
                                <a:pt x="19287" y="10096"/>
                                <a:pt x="19234" y="10154"/>
                                <a:pt x="19180" y="10206"/>
                              </a:cubicBezTo>
                              <a:lnTo>
                                <a:pt x="19180" y="10213"/>
                              </a:lnTo>
                              <a:lnTo>
                                <a:pt x="19180" y="10219"/>
                              </a:lnTo>
                              <a:lnTo>
                                <a:pt x="19162" y="10232"/>
                              </a:lnTo>
                              <a:lnTo>
                                <a:pt x="19127" y="10271"/>
                              </a:lnTo>
                              <a:cubicBezTo>
                                <a:pt x="19073" y="10323"/>
                                <a:pt x="19020" y="10382"/>
                                <a:pt x="18967" y="10433"/>
                              </a:cubicBezTo>
                              <a:cubicBezTo>
                                <a:pt x="18949" y="10453"/>
                                <a:pt x="18913" y="10479"/>
                                <a:pt x="18896" y="10498"/>
                              </a:cubicBezTo>
                              <a:cubicBezTo>
                                <a:pt x="18896" y="10472"/>
                                <a:pt x="18878" y="10453"/>
                                <a:pt x="18860" y="10433"/>
                              </a:cubicBezTo>
                              <a:cubicBezTo>
                                <a:pt x="18824" y="10382"/>
                                <a:pt x="18771" y="10336"/>
                                <a:pt x="18735" y="10291"/>
                              </a:cubicBezTo>
                              <a:cubicBezTo>
                                <a:pt x="18646" y="10193"/>
                                <a:pt x="18540" y="10109"/>
                                <a:pt x="18433" y="10025"/>
                              </a:cubicBezTo>
                              <a:cubicBezTo>
                                <a:pt x="18451" y="10031"/>
                                <a:pt x="18451" y="10031"/>
                                <a:pt x="18451" y="10031"/>
                              </a:cubicBezTo>
                              <a:lnTo>
                                <a:pt x="18540" y="10031"/>
                              </a:lnTo>
                              <a:lnTo>
                                <a:pt x="18664" y="10031"/>
                              </a:lnTo>
                              <a:lnTo>
                                <a:pt x="18664" y="10051"/>
                              </a:lnTo>
                              <a:lnTo>
                                <a:pt x="18753" y="10141"/>
                              </a:lnTo>
                              <a:lnTo>
                                <a:pt x="18771" y="10161"/>
                              </a:lnTo>
                              <a:cubicBezTo>
                                <a:pt x="18807" y="10193"/>
                                <a:pt x="18842" y="10226"/>
                                <a:pt x="18878" y="10258"/>
                              </a:cubicBezTo>
                              <a:cubicBezTo>
                                <a:pt x="18878" y="10265"/>
                                <a:pt x="18896" y="10271"/>
                                <a:pt x="18931" y="10278"/>
                              </a:cubicBezTo>
                              <a:cubicBezTo>
                                <a:pt x="18931" y="10278"/>
                                <a:pt x="18931" y="10278"/>
                                <a:pt x="18931" y="10278"/>
                              </a:cubicBezTo>
                              <a:cubicBezTo>
                                <a:pt x="18931" y="10278"/>
                                <a:pt x="18931" y="10278"/>
                                <a:pt x="18931" y="10278"/>
                              </a:cubicBezTo>
                              <a:cubicBezTo>
                                <a:pt x="18967" y="10278"/>
                                <a:pt x="19002" y="10271"/>
                                <a:pt x="19002" y="10265"/>
                              </a:cubicBezTo>
                              <a:cubicBezTo>
                                <a:pt x="19056" y="10219"/>
                                <a:pt x="19127" y="10167"/>
                                <a:pt x="19180" y="10122"/>
                              </a:cubicBezTo>
                              <a:lnTo>
                                <a:pt x="19216" y="10090"/>
                              </a:lnTo>
                              <a:cubicBezTo>
                                <a:pt x="19234" y="10070"/>
                                <a:pt x="19269" y="10051"/>
                                <a:pt x="19287" y="10025"/>
                              </a:cubicBezTo>
                              <a:lnTo>
                                <a:pt x="19305" y="10025"/>
                              </a:lnTo>
                              <a:lnTo>
                                <a:pt x="19376" y="10025"/>
                              </a:lnTo>
                              <a:cubicBezTo>
                                <a:pt x="19394" y="10018"/>
                                <a:pt x="19376" y="10025"/>
                                <a:pt x="19376" y="10025"/>
                              </a:cubicBezTo>
                              <a:close/>
                              <a:moveTo>
                                <a:pt x="18041" y="10109"/>
                              </a:moveTo>
                              <a:cubicBezTo>
                                <a:pt x="17970" y="10161"/>
                                <a:pt x="17899" y="10213"/>
                                <a:pt x="17864" y="10252"/>
                              </a:cubicBezTo>
                              <a:lnTo>
                                <a:pt x="17846" y="10265"/>
                              </a:lnTo>
                              <a:lnTo>
                                <a:pt x="17792" y="10310"/>
                              </a:lnTo>
                              <a:lnTo>
                                <a:pt x="17775" y="10317"/>
                              </a:lnTo>
                              <a:lnTo>
                                <a:pt x="17757" y="10323"/>
                              </a:lnTo>
                              <a:cubicBezTo>
                                <a:pt x="17686" y="10394"/>
                                <a:pt x="17597" y="10459"/>
                                <a:pt x="17526" y="10518"/>
                              </a:cubicBezTo>
                              <a:cubicBezTo>
                                <a:pt x="17543" y="10492"/>
                                <a:pt x="17543" y="10472"/>
                                <a:pt x="17526" y="10453"/>
                              </a:cubicBezTo>
                              <a:cubicBezTo>
                                <a:pt x="17490" y="10401"/>
                                <a:pt x="17472" y="10356"/>
                                <a:pt x="17437" y="10310"/>
                              </a:cubicBezTo>
                              <a:cubicBezTo>
                                <a:pt x="17401" y="10252"/>
                                <a:pt x="17348" y="10193"/>
                                <a:pt x="17294" y="10135"/>
                              </a:cubicBezTo>
                              <a:lnTo>
                                <a:pt x="17276" y="10109"/>
                              </a:lnTo>
                              <a:lnTo>
                                <a:pt x="17223" y="10038"/>
                              </a:lnTo>
                              <a:lnTo>
                                <a:pt x="17241" y="10044"/>
                              </a:lnTo>
                              <a:lnTo>
                                <a:pt x="17330" y="10044"/>
                              </a:lnTo>
                              <a:lnTo>
                                <a:pt x="17472" y="10044"/>
                              </a:lnTo>
                              <a:lnTo>
                                <a:pt x="17490" y="10064"/>
                              </a:lnTo>
                              <a:lnTo>
                                <a:pt x="17526" y="10096"/>
                              </a:lnTo>
                              <a:lnTo>
                                <a:pt x="17543" y="10115"/>
                              </a:lnTo>
                              <a:cubicBezTo>
                                <a:pt x="17579" y="10141"/>
                                <a:pt x="17597" y="10167"/>
                                <a:pt x="17632" y="10193"/>
                              </a:cubicBezTo>
                              <a:cubicBezTo>
                                <a:pt x="17632" y="10200"/>
                                <a:pt x="17632" y="10200"/>
                                <a:pt x="17650" y="10206"/>
                              </a:cubicBezTo>
                              <a:cubicBezTo>
                                <a:pt x="17668" y="10213"/>
                                <a:pt x="17686" y="10213"/>
                                <a:pt x="17703" y="10213"/>
                              </a:cubicBezTo>
                              <a:cubicBezTo>
                                <a:pt x="17721" y="10213"/>
                                <a:pt x="17721" y="10213"/>
                                <a:pt x="17739" y="10206"/>
                              </a:cubicBezTo>
                              <a:cubicBezTo>
                                <a:pt x="17757" y="10206"/>
                                <a:pt x="17757" y="10200"/>
                                <a:pt x="17775" y="10193"/>
                              </a:cubicBezTo>
                              <a:lnTo>
                                <a:pt x="17792" y="10187"/>
                              </a:lnTo>
                              <a:cubicBezTo>
                                <a:pt x="17828" y="10161"/>
                                <a:pt x="17846" y="10135"/>
                                <a:pt x="17881" y="10109"/>
                              </a:cubicBezTo>
                              <a:cubicBezTo>
                                <a:pt x="17917" y="10083"/>
                                <a:pt x="17953" y="10057"/>
                                <a:pt x="17988" y="10031"/>
                              </a:cubicBezTo>
                              <a:lnTo>
                                <a:pt x="18166" y="10031"/>
                              </a:lnTo>
                              <a:cubicBezTo>
                                <a:pt x="18113" y="10064"/>
                                <a:pt x="18077" y="10090"/>
                                <a:pt x="18041" y="10109"/>
                              </a:cubicBezTo>
                              <a:close/>
                              <a:moveTo>
                                <a:pt x="17276" y="10317"/>
                              </a:moveTo>
                              <a:cubicBezTo>
                                <a:pt x="17348" y="10407"/>
                                <a:pt x="17401" y="10479"/>
                                <a:pt x="17454" y="10557"/>
                              </a:cubicBezTo>
                              <a:cubicBezTo>
                                <a:pt x="17437" y="10550"/>
                                <a:pt x="17419" y="10550"/>
                                <a:pt x="17383" y="10550"/>
                              </a:cubicBezTo>
                              <a:lnTo>
                                <a:pt x="17312" y="10550"/>
                              </a:lnTo>
                              <a:lnTo>
                                <a:pt x="17241" y="10550"/>
                              </a:lnTo>
                              <a:lnTo>
                                <a:pt x="17170" y="10550"/>
                              </a:lnTo>
                              <a:cubicBezTo>
                                <a:pt x="17170" y="10524"/>
                                <a:pt x="17134" y="10492"/>
                                <a:pt x="17081" y="10433"/>
                              </a:cubicBezTo>
                              <a:cubicBezTo>
                                <a:pt x="17063" y="10420"/>
                                <a:pt x="17045" y="10414"/>
                                <a:pt x="17010" y="10414"/>
                              </a:cubicBezTo>
                              <a:lnTo>
                                <a:pt x="16974" y="10414"/>
                              </a:lnTo>
                              <a:cubicBezTo>
                                <a:pt x="16938" y="10420"/>
                                <a:pt x="16921" y="10420"/>
                                <a:pt x="16903" y="10427"/>
                              </a:cubicBezTo>
                              <a:cubicBezTo>
                                <a:pt x="16867" y="10453"/>
                                <a:pt x="16849" y="10479"/>
                                <a:pt x="16814" y="10505"/>
                              </a:cubicBezTo>
                              <a:cubicBezTo>
                                <a:pt x="16796" y="10518"/>
                                <a:pt x="16778" y="10537"/>
                                <a:pt x="16760" y="10550"/>
                              </a:cubicBezTo>
                              <a:lnTo>
                                <a:pt x="16725" y="10544"/>
                              </a:lnTo>
                              <a:lnTo>
                                <a:pt x="16654" y="10544"/>
                              </a:lnTo>
                              <a:lnTo>
                                <a:pt x="16618" y="10544"/>
                              </a:lnTo>
                              <a:cubicBezTo>
                                <a:pt x="16636" y="10524"/>
                                <a:pt x="16654" y="10511"/>
                                <a:pt x="16671" y="10492"/>
                              </a:cubicBezTo>
                              <a:lnTo>
                                <a:pt x="16707" y="10466"/>
                              </a:lnTo>
                              <a:cubicBezTo>
                                <a:pt x="16778" y="10394"/>
                                <a:pt x="16849" y="10330"/>
                                <a:pt x="16938" y="10252"/>
                              </a:cubicBezTo>
                              <a:lnTo>
                                <a:pt x="17010" y="10200"/>
                              </a:lnTo>
                              <a:lnTo>
                                <a:pt x="17045" y="10174"/>
                              </a:lnTo>
                              <a:lnTo>
                                <a:pt x="17081" y="10148"/>
                              </a:lnTo>
                              <a:lnTo>
                                <a:pt x="17116" y="10128"/>
                              </a:lnTo>
                              <a:lnTo>
                                <a:pt x="17134" y="10122"/>
                              </a:lnTo>
                              <a:cubicBezTo>
                                <a:pt x="17134" y="10148"/>
                                <a:pt x="17152" y="10167"/>
                                <a:pt x="17170" y="10193"/>
                              </a:cubicBezTo>
                              <a:lnTo>
                                <a:pt x="17187" y="10213"/>
                              </a:lnTo>
                              <a:lnTo>
                                <a:pt x="17205" y="10245"/>
                              </a:lnTo>
                              <a:lnTo>
                                <a:pt x="17276" y="10317"/>
                              </a:lnTo>
                              <a:close/>
                              <a:moveTo>
                                <a:pt x="16974" y="10090"/>
                              </a:moveTo>
                              <a:cubicBezTo>
                                <a:pt x="16938" y="10115"/>
                                <a:pt x="16903" y="10141"/>
                                <a:pt x="16867" y="10167"/>
                              </a:cubicBezTo>
                              <a:cubicBezTo>
                                <a:pt x="16796" y="10219"/>
                                <a:pt x="16743" y="10271"/>
                                <a:pt x="16689" y="10323"/>
                              </a:cubicBezTo>
                              <a:cubicBezTo>
                                <a:pt x="16618" y="10388"/>
                                <a:pt x="16547" y="10453"/>
                                <a:pt x="16476" y="10531"/>
                              </a:cubicBezTo>
                              <a:cubicBezTo>
                                <a:pt x="16494" y="10518"/>
                                <a:pt x="16476" y="10498"/>
                                <a:pt x="16476" y="10485"/>
                              </a:cubicBezTo>
                              <a:cubicBezTo>
                                <a:pt x="16440" y="10433"/>
                                <a:pt x="16405" y="10388"/>
                                <a:pt x="16333" y="10323"/>
                              </a:cubicBezTo>
                              <a:cubicBezTo>
                                <a:pt x="16298" y="10284"/>
                                <a:pt x="16262" y="10252"/>
                                <a:pt x="16227" y="10213"/>
                              </a:cubicBezTo>
                              <a:cubicBezTo>
                                <a:pt x="16173" y="10167"/>
                                <a:pt x="16138" y="10122"/>
                                <a:pt x="16084" y="10077"/>
                              </a:cubicBezTo>
                              <a:lnTo>
                                <a:pt x="16138" y="10083"/>
                              </a:lnTo>
                              <a:lnTo>
                                <a:pt x="16333" y="10083"/>
                              </a:lnTo>
                              <a:cubicBezTo>
                                <a:pt x="16333" y="10102"/>
                                <a:pt x="16369" y="10128"/>
                                <a:pt x="16387" y="10148"/>
                              </a:cubicBezTo>
                              <a:lnTo>
                                <a:pt x="16405" y="10161"/>
                              </a:lnTo>
                              <a:cubicBezTo>
                                <a:pt x="16440" y="10187"/>
                                <a:pt x="16458" y="10206"/>
                                <a:pt x="16476" y="10232"/>
                              </a:cubicBezTo>
                              <a:cubicBezTo>
                                <a:pt x="16494" y="10239"/>
                                <a:pt x="16494" y="10245"/>
                                <a:pt x="16529" y="10252"/>
                              </a:cubicBezTo>
                              <a:cubicBezTo>
                                <a:pt x="16529" y="10252"/>
                                <a:pt x="16529" y="10252"/>
                                <a:pt x="16529" y="10252"/>
                              </a:cubicBezTo>
                              <a:cubicBezTo>
                                <a:pt x="16565" y="10252"/>
                                <a:pt x="16600" y="10245"/>
                                <a:pt x="16600" y="10239"/>
                              </a:cubicBezTo>
                              <a:cubicBezTo>
                                <a:pt x="16636" y="10219"/>
                                <a:pt x="16654" y="10193"/>
                                <a:pt x="16671" y="10174"/>
                              </a:cubicBezTo>
                              <a:lnTo>
                                <a:pt x="16689" y="10161"/>
                              </a:lnTo>
                              <a:lnTo>
                                <a:pt x="16707" y="10148"/>
                              </a:lnTo>
                              <a:lnTo>
                                <a:pt x="16707" y="10141"/>
                              </a:lnTo>
                              <a:cubicBezTo>
                                <a:pt x="16725" y="10122"/>
                                <a:pt x="16743" y="10102"/>
                                <a:pt x="16778" y="10083"/>
                              </a:cubicBezTo>
                              <a:lnTo>
                                <a:pt x="16903" y="10090"/>
                              </a:lnTo>
                              <a:lnTo>
                                <a:pt x="17027" y="10090"/>
                              </a:lnTo>
                              <a:cubicBezTo>
                                <a:pt x="16992" y="10070"/>
                                <a:pt x="16974" y="10083"/>
                                <a:pt x="16974" y="10090"/>
                              </a:cubicBezTo>
                              <a:close/>
                              <a:moveTo>
                                <a:pt x="16351" y="10557"/>
                              </a:moveTo>
                              <a:lnTo>
                                <a:pt x="16316" y="10550"/>
                              </a:lnTo>
                              <a:lnTo>
                                <a:pt x="16209" y="10544"/>
                              </a:lnTo>
                              <a:lnTo>
                                <a:pt x="16049" y="10544"/>
                              </a:lnTo>
                              <a:lnTo>
                                <a:pt x="16031" y="10492"/>
                              </a:lnTo>
                              <a:cubicBezTo>
                                <a:pt x="15995" y="10433"/>
                                <a:pt x="15960" y="10388"/>
                                <a:pt x="15942" y="10343"/>
                              </a:cubicBezTo>
                              <a:cubicBezTo>
                                <a:pt x="15924" y="10330"/>
                                <a:pt x="15889" y="10323"/>
                                <a:pt x="15871" y="10323"/>
                              </a:cubicBezTo>
                              <a:cubicBezTo>
                                <a:pt x="15853" y="10317"/>
                                <a:pt x="15835" y="10317"/>
                                <a:pt x="15835" y="10317"/>
                              </a:cubicBezTo>
                              <a:cubicBezTo>
                                <a:pt x="15800" y="10317"/>
                                <a:pt x="15782" y="10323"/>
                                <a:pt x="15764" y="10330"/>
                              </a:cubicBezTo>
                              <a:cubicBezTo>
                                <a:pt x="15693" y="10369"/>
                                <a:pt x="15622" y="10414"/>
                                <a:pt x="15568" y="10459"/>
                              </a:cubicBezTo>
                              <a:lnTo>
                                <a:pt x="15551" y="10472"/>
                              </a:lnTo>
                              <a:cubicBezTo>
                                <a:pt x="15515" y="10492"/>
                                <a:pt x="15497" y="10511"/>
                                <a:pt x="15462" y="10531"/>
                              </a:cubicBezTo>
                              <a:cubicBezTo>
                                <a:pt x="15462" y="10531"/>
                                <a:pt x="15462" y="10537"/>
                                <a:pt x="15462" y="10537"/>
                              </a:cubicBezTo>
                              <a:lnTo>
                                <a:pt x="15444" y="10537"/>
                              </a:lnTo>
                              <a:lnTo>
                                <a:pt x="15301" y="10537"/>
                              </a:lnTo>
                              <a:lnTo>
                                <a:pt x="15390" y="10472"/>
                              </a:lnTo>
                              <a:lnTo>
                                <a:pt x="15444" y="10433"/>
                              </a:lnTo>
                              <a:lnTo>
                                <a:pt x="15444" y="10427"/>
                              </a:lnTo>
                              <a:cubicBezTo>
                                <a:pt x="15586" y="10310"/>
                                <a:pt x="15746" y="10187"/>
                                <a:pt x="15942" y="10064"/>
                              </a:cubicBezTo>
                              <a:lnTo>
                                <a:pt x="15942" y="10083"/>
                              </a:lnTo>
                              <a:lnTo>
                                <a:pt x="15978" y="10109"/>
                              </a:lnTo>
                              <a:lnTo>
                                <a:pt x="16067" y="10200"/>
                              </a:lnTo>
                              <a:cubicBezTo>
                                <a:pt x="16173" y="10330"/>
                                <a:pt x="16280" y="10440"/>
                                <a:pt x="16351" y="10557"/>
                              </a:cubicBezTo>
                              <a:close/>
                              <a:moveTo>
                                <a:pt x="18148" y="11413"/>
                              </a:moveTo>
                              <a:cubicBezTo>
                                <a:pt x="18041" y="11420"/>
                                <a:pt x="17917" y="11420"/>
                                <a:pt x="17792" y="11420"/>
                              </a:cubicBezTo>
                              <a:cubicBezTo>
                                <a:pt x="17668" y="11420"/>
                                <a:pt x="17526" y="11420"/>
                                <a:pt x="17419" y="11413"/>
                              </a:cubicBezTo>
                              <a:lnTo>
                                <a:pt x="17383" y="11413"/>
                              </a:lnTo>
                              <a:lnTo>
                                <a:pt x="17365" y="11413"/>
                              </a:lnTo>
                              <a:lnTo>
                                <a:pt x="17401" y="11413"/>
                              </a:lnTo>
                              <a:cubicBezTo>
                                <a:pt x="17437" y="11407"/>
                                <a:pt x="17472" y="11407"/>
                                <a:pt x="17526" y="11400"/>
                              </a:cubicBezTo>
                              <a:lnTo>
                                <a:pt x="17543" y="11400"/>
                              </a:lnTo>
                              <a:lnTo>
                                <a:pt x="17579" y="11394"/>
                              </a:lnTo>
                              <a:lnTo>
                                <a:pt x="17597" y="11394"/>
                              </a:lnTo>
                              <a:cubicBezTo>
                                <a:pt x="17757" y="11374"/>
                                <a:pt x="17899" y="11368"/>
                                <a:pt x="18059" y="11361"/>
                              </a:cubicBezTo>
                              <a:lnTo>
                                <a:pt x="18077" y="11355"/>
                              </a:lnTo>
                              <a:cubicBezTo>
                                <a:pt x="18077" y="11355"/>
                                <a:pt x="18077" y="11355"/>
                                <a:pt x="18077" y="11355"/>
                              </a:cubicBezTo>
                              <a:lnTo>
                                <a:pt x="18077" y="11355"/>
                              </a:lnTo>
                              <a:cubicBezTo>
                                <a:pt x="18202" y="11348"/>
                                <a:pt x="18344" y="11348"/>
                                <a:pt x="18486" y="11348"/>
                              </a:cubicBezTo>
                              <a:cubicBezTo>
                                <a:pt x="18646" y="11348"/>
                                <a:pt x="18789" y="11348"/>
                                <a:pt x="18913" y="11355"/>
                              </a:cubicBezTo>
                              <a:cubicBezTo>
                                <a:pt x="18611" y="11381"/>
                                <a:pt x="18380" y="11400"/>
                                <a:pt x="18148" y="11413"/>
                              </a:cubicBezTo>
                              <a:close/>
                              <a:moveTo>
                                <a:pt x="20461" y="10673"/>
                              </a:moveTo>
                              <a:cubicBezTo>
                                <a:pt x="20443" y="10673"/>
                                <a:pt x="20408" y="10673"/>
                                <a:pt x="20390" y="10673"/>
                              </a:cubicBezTo>
                              <a:cubicBezTo>
                                <a:pt x="20337" y="10673"/>
                                <a:pt x="20266" y="10673"/>
                                <a:pt x="20212" y="10680"/>
                              </a:cubicBezTo>
                              <a:cubicBezTo>
                                <a:pt x="20194" y="10680"/>
                                <a:pt x="20177" y="10693"/>
                                <a:pt x="20177" y="10699"/>
                              </a:cubicBezTo>
                              <a:cubicBezTo>
                                <a:pt x="20177" y="10706"/>
                                <a:pt x="20194" y="10706"/>
                                <a:pt x="20194" y="10712"/>
                              </a:cubicBezTo>
                              <a:cubicBezTo>
                                <a:pt x="20212" y="10712"/>
                                <a:pt x="20212" y="10712"/>
                                <a:pt x="20230" y="10712"/>
                              </a:cubicBezTo>
                              <a:cubicBezTo>
                                <a:pt x="20248" y="10712"/>
                                <a:pt x="20266" y="10712"/>
                                <a:pt x="20301" y="10712"/>
                              </a:cubicBezTo>
                              <a:cubicBezTo>
                                <a:pt x="20337" y="10712"/>
                                <a:pt x="20390" y="10712"/>
                                <a:pt x="20426" y="10712"/>
                              </a:cubicBezTo>
                              <a:cubicBezTo>
                                <a:pt x="20426" y="10712"/>
                                <a:pt x="20426" y="10712"/>
                                <a:pt x="20426" y="10712"/>
                              </a:cubicBezTo>
                              <a:cubicBezTo>
                                <a:pt x="20426" y="10719"/>
                                <a:pt x="20408" y="10725"/>
                                <a:pt x="20408" y="10732"/>
                              </a:cubicBezTo>
                              <a:cubicBezTo>
                                <a:pt x="20390" y="10732"/>
                                <a:pt x="20372" y="10732"/>
                                <a:pt x="20354" y="10732"/>
                              </a:cubicBezTo>
                              <a:cubicBezTo>
                                <a:pt x="20354" y="10732"/>
                                <a:pt x="20337" y="10732"/>
                                <a:pt x="20337" y="10732"/>
                              </a:cubicBezTo>
                              <a:cubicBezTo>
                                <a:pt x="20301" y="10732"/>
                                <a:pt x="20266" y="10732"/>
                                <a:pt x="20212" y="10738"/>
                              </a:cubicBezTo>
                              <a:cubicBezTo>
                                <a:pt x="20177" y="10738"/>
                                <a:pt x="20159" y="10751"/>
                                <a:pt x="20159" y="10764"/>
                              </a:cubicBezTo>
                              <a:cubicBezTo>
                                <a:pt x="20159" y="10777"/>
                                <a:pt x="20194" y="10784"/>
                                <a:pt x="20230" y="10784"/>
                              </a:cubicBezTo>
                              <a:cubicBezTo>
                                <a:pt x="20266" y="10784"/>
                                <a:pt x="20301" y="10777"/>
                                <a:pt x="20354" y="10777"/>
                              </a:cubicBezTo>
                              <a:cubicBezTo>
                                <a:pt x="20337" y="10784"/>
                                <a:pt x="20337" y="10797"/>
                                <a:pt x="20319" y="10803"/>
                              </a:cubicBezTo>
                              <a:cubicBezTo>
                                <a:pt x="20319" y="10810"/>
                                <a:pt x="20301" y="10816"/>
                                <a:pt x="20301" y="10823"/>
                              </a:cubicBezTo>
                              <a:cubicBezTo>
                                <a:pt x="20301" y="10823"/>
                                <a:pt x="20301" y="10823"/>
                                <a:pt x="20283" y="10823"/>
                              </a:cubicBezTo>
                              <a:cubicBezTo>
                                <a:pt x="20283" y="10823"/>
                                <a:pt x="20283" y="10823"/>
                                <a:pt x="20283" y="10823"/>
                              </a:cubicBezTo>
                              <a:cubicBezTo>
                                <a:pt x="20230" y="10823"/>
                                <a:pt x="20194" y="10823"/>
                                <a:pt x="20141" y="10823"/>
                              </a:cubicBezTo>
                              <a:cubicBezTo>
                                <a:pt x="20123" y="10823"/>
                                <a:pt x="20123" y="10829"/>
                                <a:pt x="20105" y="10829"/>
                              </a:cubicBezTo>
                              <a:cubicBezTo>
                                <a:pt x="20105" y="10836"/>
                                <a:pt x="20105" y="10836"/>
                                <a:pt x="20105" y="10842"/>
                              </a:cubicBezTo>
                              <a:cubicBezTo>
                                <a:pt x="20105" y="10849"/>
                                <a:pt x="20123" y="10849"/>
                                <a:pt x="20123" y="10855"/>
                              </a:cubicBezTo>
                              <a:cubicBezTo>
                                <a:pt x="20141" y="10855"/>
                                <a:pt x="20141" y="10855"/>
                                <a:pt x="20159" y="10855"/>
                              </a:cubicBezTo>
                              <a:cubicBezTo>
                                <a:pt x="20159" y="10855"/>
                                <a:pt x="20177" y="10855"/>
                                <a:pt x="20177" y="10855"/>
                              </a:cubicBezTo>
                              <a:cubicBezTo>
                                <a:pt x="20194" y="10855"/>
                                <a:pt x="20230" y="10855"/>
                                <a:pt x="20248" y="10855"/>
                              </a:cubicBezTo>
                              <a:cubicBezTo>
                                <a:pt x="20194" y="10888"/>
                                <a:pt x="20159" y="10920"/>
                                <a:pt x="20105" y="10952"/>
                              </a:cubicBezTo>
                              <a:lnTo>
                                <a:pt x="19981" y="10952"/>
                              </a:lnTo>
                              <a:lnTo>
                                <a:pt x="19839" y="10952"/>
                              </a:lnTo>
                              <a:lnTo>
                                <a:pt x="19821" y="10952"/>
                              </a:lnTo>
                              <a:lnTo>
                                <a:pt x="19785" y="10952"/>
                              </a:lnTo>
                              <a:lnTo>
                                <a:pt x="19767" y="10952"/>
                              </a:lnTo>
                              <a:lnTo>
                                <a:pt x="19750" y="10952"/>
                              </a:lnTo>
                              <a:lnTo>
                                <a:pt x="19714" y="10952"/>
                              </a:lnTo>
                              <a:lnTo>
                                <a:pt x="19696" y="10952"/>
                              </a:lnTo>
                              <a:lnTo>
                                <a:pt x="19678" y="10952"/>
                              </a:lnTo>
                              <a:cubicBezTo>
                                <a:pt x="19589" y="10952"/>
                                <a:pt x="19518" y="10959"/>
                                <a:pt x="19429" y="10959"/>
                              </a:cubicBezTo>
                              <a:cubicBezTo>
                                <a:pt x="19411" y="10959"/>
                                <a:pt x="19411" y="10959"/>
                                <a:pt x="19394" y="10965"/>
                              </a:cubicBezTo>
                              <a:cubicBezTo>
                                <a:pt x="19376" y="10972"/>
                                <a:pt x="19376" y="10978"/>
                                <a:pt x="19376" y="10985"/>
                              </a:cubicBezTo>
                              <a:cubicBezTo>
                                <a:pt x="19376" y="10998"/>
                                <a:pt x="19411" y="11011"/>
                                <a:pt x="19447" y="11011"/>
                              </a:cubicBezTo>
                              <a:cubicBezTo>
                                <a:pt x="19572" y="11011"/>
                                <a:pt x="19678" y="11011"/>
                                <a:pt x="19785" y="11004"/>
                              </a:cubicBezTo>
                              <a:lnTo>
                                <a:pt x="19874" y="11004"/>
                              </a:lnTo>
                              <a:lnTo>
                                <a:pt x="19927" y="11004"/>
                              </a:lnTo>
                              <a:lnTo>
                                <a:pt x="19999" y="11004"/>
                              </a:lnTo>
                              <a:lnTo>
                                <a:pt x="20034" y="11004"/>
                              </a:lnTo>
                              <a:cubicBezTo>
                                <a:pt x="20034" y="11004"/>
                                <a:pt x="20016" y="11004"/>
                                <a:pt x="20016" y="11011"/>
                              </a:cubicBezTo>
                              <a:lnTo>
                                <a:pt x="19981" y="11030"/>
                              </a:lnTo>
                              <a:cubicBezTo>
                                <a:pt x="19839" y="11095"/>
                                <a:pt x="19678" y="11160"/>
                                <a:pt x="19483" y="11212"/>
                              </a:cubicBezTo>
                              <a:cubicBezTo>
                                <a:pt x="19358" y="11244"/>
                                <a:pt x="19251" y="11270"/>
                                <a:pt x="19145" y="11296"/>
                              </a:cubicBezTo>
                              <a:cubicBezTo>
                                <a:pt x="19020" y="11283"/>
                                <a:pt x="18878" y="11277"/>
                                <a:pt x="18682" y="11270"/>
                              </a:cubicBezTo>
                              <a:cubicBezTo>
                                <a:pt x="18593" y="11270"/>
                                <a:pt x="18504" y="11264"/>
                                <a:pt x="18433" y="11264"/>
                              </a:cubicBezTo>
                              <a:cubicBezTo>
                                <a:pt x="18344" y="11264"/>
                                <a:pt x="18237" y="11264"/>
                                <a:pt x="18148" y="11270"/>
                              </a:cubicBezTo>
                              <a:cubicBezTo>
                                <a:pt x="17988" y="11270"/>
                                <a:pt x="17810" y="11283"/>
                                <a:pt x="17614" y="11296"/>
                              </a:cubicBezTo>
                              <a:cubicBezTo>
                                <a:pt x="17401" y="11309"/>
                                <a:pt x="17223" y="11335"/>
                                <a:pt x="17063" y="11361"/>
                              </a:cubicBezTo>
                              <a:cubicBezTo>
                                <a:pt x="17045" y="11361"/>
                                <a:pt x="17027" y="11368"/>
                                <a:pt x="17027" y="11374"/>
                              </a:cubicBezTo>
                              <a:cubicBezTo>
                                <a:pt x="17027" y="11374"/>
                                <a:pt x="17010" y="11381"/>
                                <a:pt x="17010" y="11387"/>
                              </a:cubicBezTo>
                              <a:lnTo>
                                <a:pt x="16992" y="11381"/>
                              </a:lnTo>
                              <a:lnTo>
                                <a:pt x="16921" y="11374"/>
                              </a:lnTo>
                              <a:cubicBezTo>
                                <a:pt x="16849" y="11361"/>
                                <a:pt x="16760" y="11355"/>
                                <a:pt x="16689" y="11342"/>
                              </a:cubicBezTo>
                              <a:lnTo>
                                <a:pt x="16671" y="11342"/>
                              </a:lnTo>
                              <a:cubicBezTo>
                                <a:pt x="16458" y="11303"/>
                                <a:pt x="16244" y="11264"/>
                                <a:pt x="16067" y="11212"/>
                              </a:cubicBezTo>
                              <a:lnTo>
                                <a:pt x="16049" y="11206"/>
                              </a:lnTo>
                              <a:cubicBezTo>
                                <a:pt x="15978" y="11186"/>
                                <a:pt x="15906" y="11160"/>
                                <a:pt x="15835" y="11134"/>
                              </a:cubicBezTo>
                              <a:lnTo>
                                <a:pt x="15782" y="11115"/>
                              </a:lnTo>
                              <a:lnTo>
                                <a:pt x="15800" y="11115"/>
                              </a:lnTo>
                              <a:lnTo>
                                <a:pt x="15800" y="11115"/>
                              </a:lnTo>
                              <a:cubicBezTo>
                                <a:pt x="15835" y="11115"/>
                                <a:pt x="15871" y="11115"/>
                                <a:pt x="15889" y="11115"/>
                              </a:cubicBezTo>
                              <a:cubicBezTo>
                                <a:pt x="15978" y="11115"/>
                                <a:pt x="16067" y="11115"/>
                                <a:pt x="16155" y="11108"/>
                              </a:cubicBezTo>
                              <a:lnTo>
                                <a:pt x="16227" y="11108"/>
                              </a:lnTo>
                              <a:cubicBezTo>
                                <a:pt x="16458" y="11102"/>
                                <a:pt x="16689" y="11102"/>
                                <a:pt x="16921" y="11095"/>
                              </a:cubicBezTo>
                              <a:cubicBezTo>
                                <a:pt x="16974" y="11095"/>
                                <a:pt x="17010" y="11082"/>
                                <a:pt x="17010" y="11063"/>
                              </a:cubicBezTo>
                              <a:cubicBezTo>
                                <a:pt x="17010" y="11050"/>
                                <a:pt x="16974" y="11030"/>
                                <a:pt x="16921" y="11030"/>
                              </a:cubicBezTo>
                              <a:cubicBezTo>
                                <a:pt x="16743" y="11037"/>
                                <a:pt x="16565" y="11037"/>
                                <a:pt x="16405" y="11037"/>
                              </a:cubicBezTo>
                              <a:cubicBezTo>
                                <a:pt x="16369" y="11037"/>
                                <a:pt x="16316" y="11037"/>
                                <a:pt x="16262" y="11037"/>
                              </a:cubicBezTo>
                              <a:cubicBezTo>
                                <a:pt x="16138" y="11037"/>
                                <a:pt x="16031" y="11037"/>
                                <a:pt x="15924" y="11030"/>
                              </a:cubicBezTo>
                              <a:lnTo>
                                <a:pt x="15871" y="11030"/>
                              </a:lnTo>
                              <a:cubicBezTo>
                                <a:pt x="15817" y="11030"/>
                                <a:pt x="15764" y="11030"/>
                                <a:pt x="15711" y="11030"/>
                              </a:cubicBezTo>
                              <a:cubicBezTo>
                                <a:pt x="15675" y="11030"/>
                                <a:pt x="15640" y="11030"/>
                                <a:pt x="15604" y="11030"/>
                              </a:cubicBezTo>
                              <a:cubicBezTo>
                                <a:pt x="15551" y="10991"/>
                                <a:pt x="15497" y="10952"/>
                                <a:pt x="15444" y="10920"/>
                              </a:cubicBezTo>
                              <a:cubicBezTo>
                                <a:pt x="15497" y="10914"/>
                                <a:pt x="15551" y="10914"/>
                                <a:pt x="15604" y="10907"/>
                              </a:cubicBezTo>
                              <a:cubicBezTo>
                                <a:pt x="15622" y="10907"/>
                                <a:pt x="15640" y="10894"/>
                                <a:pt x="15640" y="10888"/>
                              </a:cubicBezTo>
                              <a:cubicBezTo>
                                <a:pt x="15640" y="10881"/>
                                <a:pt x="15622" y="10875"/>
                                <a:pt x="15586" y="10875"/>
                              </a:cubicBezTo>
                              <a:cubicBezTo>
                                <a:pt x="15586" y="10875"/>
                                <a:pt x="15586" y="10875"/>
                                <a:pt x="15586" y="10875"/>
                              </a:cubicBezTo>
                              <a:cubicBezTo>
                                <a:pt x="15533" y="10881"/>
                                <a:pt x="15462" y="10881"/>
                                <a:pt x="15408" y="10888"/>
                              </a:cubicBezTo>
                              <a:cubicBezTo>
                                <a:pt x="15408" y="10881"/>
                                <a:pt x="15390" y="10875"/>
                                <a:pt x="15390" y="10868"/>
                              </a:cubicBezTo>
                              <a:lnTo>
                                <a:pt x="15373" y="10862"/>
                              </a:lnTo>
                              <a:cubicBezTo>
                                <a:pt x="15373" y="10855"/>
                                <a:pt x="15373" y="10855"/>
                                <a:pt x="15355" y="10849"/>
                              </a:cubicBezTo>
                              <a:cubicBezTo>
                                <a:pt x="15390" y="10849"/>
                                <a:pt x="15426" y="10842"/>
                                <a:pt x="15479" y="10842"/>
                              </a:cubicBezTo>
                              <a:cubicBezTo>
                                <a:pt x="15515" y="10842"/>
                                <a:pt x="15551" y="10842"/>
                                <a:pt x="15586" y="10842"/>
                              </a:cubicBezTo>
                              <a:cubicBezTo>
                                <a:pt x="15604" y="10842"/>
                                <a:pt x="15639" y="10836"/>
                                <a:pt x="15639" y="10823"/>
                              </a:cubicBezTo>
                              <a:cubicBezTo>
                                <a:pt x="15639" y="10816"/>
                                <a:pt x="15622" y="10803"/>
                                <a:pt x="15604" y="10803"/>
                              </a:cubicBezTo>
                              <a:cubicBezTo>
                                <a:pt x="15604" y="10803"/>
                                <a:pt x="15604" y="10803"/>
                                <a:pt x="15604" y="10803"/>
                              </a:cubicBezTo>
                              <a:cubicBezTo>
                                <a:pt x="15551" y="10803"/>
                                <a:pt x="15497" y="10803"/>
                                <a:pt x="15444" y="10803"/>
                              </a:cubicBezTo>
                              <a:cubicBezTo>
                                <a:pt x="15408" y="10803"/>
                                <a:pt x="15373" y="10810"/>
                                <a:pt x="15337" y="10810"/>
                              </a:cubicBezTo>
                              <a:cubicBezTo>
                                <a:pt x="15319" y="10797"/>
                                <a:pt x="15319" y="10784"/>
                                <a:pt x="15301" y="10777"/>
                              </a:cubicBezTo>
                              <a:cubicBezTo>
                                <a:pt x="15462" y="10777"/>
                                <a:pt x="15622" y="10777"/>
                                <a:pt x="15782" y="10777"/>
                              </a:cubicBezTo>
                              <a:cubicBezTo>
                                <a:pt x="15800" y="10777"/>
                                <a:pt x="15835" y="10771"/>
                                <a:pt x="15835" y="10758"/>
                              </a:cubicBezTo>
                              <a:cubicBezTo>
                                <a:pt x="15835" y="10751"/>
                                <a:pt x="15817" y="10738"/>
                                <a:pt x="15782" y="10738"/>
                              </a:cubicBezTo>
                              <a:cubicBezTo>
                                <a:pt x="15604" y="10738"/>
                                <a:pt x="15444" y="10738"/>
                                <a:pt x="15266" y="10738"/>
                              </a:cubicBezTo>
                              <a:cubicBezTo>
                                <a:pt x="15230" y="10706"/>
                                <a:pt x="15212" y="10667"/>
                                <a:pt x="15195" y="10635"/>
                              </a:cubicBezTo>
                              <a:cubicBezTo>
                                <a:pt x="15248" y="10648"/>
                                <a:pt x="15301" y="10648"/>
                                <a:pt x="15355" y="10654"/>
                              </a:cubicBezTo>
                              <a:cubicBezTo>
                                <a:pt x="15479" y="10660"/>
                                <a:pt x="15604" y="10660"/>
                                <a:pt x="15728" y="10660"/>
                              </a:cubicBezTo>
                              <a:cubicBezTo>
                                <a:pt x="15817" y="10660"/>
                                <a:pt x="15889" y="10660"/>
                                <a:pt x="15978" y="10660"/>
                              </a:cubicBezTo>
                              <a:cubicBezTo>
                                <a:pt x="16120" y="10660"/>
                                <a:pt x="16262" y="10660"/>
                                <a:pt x="16405" y="10660"/>
                              </a:cubicBezTo>
                              <a:lnTo>
                                <a:pt x="16422" y="10660"/>
                              </a:lnTo>
                              <a:cubicBezTo>
                                <a:pt x="16458" y="10660"/>
                                <a:pt x="16476" y="10660"/>
                                <a:pt x="16494" y="10654"/>
                              </a:cubicBezTo>
                              <a:cubicBezTo>
                                <a:pt x="16849" y="10654"/>
                                <a:pt x="17276" y="10641"/>
                                <a:pt x="17953" y="10622"/>
                              </a:cubicBezTo>
                              <a:cubicBezTo>
                                <a:pt x="18095" y="10615"/>
                                <a:pt x="18237" y="10615"/>
                                <a:pt x="18362" y="10609"/>
                              </a:cubicBezTo>
                              <a:cubicBezTo>
                                <a:pt x="18415" y="10609"/>
                                <a:pt x="18468" y="10609"/>
                                <a:pt x="18504" y="10609"/>
                              </a:cubicBezTo>
                              <a:cubicBezTo>
                                <a:pt x="18504" y="10609"/>
                                <a:pt x="18522" y="10609"/>
                                <a:pt x="18522" y="10609"/>
                              </a:cubicBezTo>
                              <a:cubicBezTo>
                                <a:pt x="18540" y="10609"/>
                                <a:pt x="18540" y="10609"/>
                                <a:pt x="18540" y="10602"/>
                              </a:cubicBezTo>
                              <a:cubicBezTo>
                                <a:pt x="18611" y="10602"/>
                                <a:pt x="18664" y="10602"/>
                                <a:pt x="18735" y="10596"/>
                              </a:cubicBezTo>
                              <a:cubicBezTo>
                                <a:pt x="18771" y="10596"/>
                                <a:pt x="18807" y="10596"/>
                                <a:pt x="18860" y="10589"/>
                              </a:cubicBezTo>
                              <a:cubicBezTo>
                                <a:pt x="18860" y="10589"/>
                                <a:pt x="18860" y="10589"/>
                                <a:pt x="18860" y="10589"/>
                              </a:cubicBezTo>
                              <a:lnTo>
                                <a:pt x="18860" y="10589"/>
                              </a:lnTo>
                              <a:cubicBezTo>
                                <a:pt x="18860" y="10589"/>
                                <a:pt x="18860" y="10589"/>
                                <a:pt x="18860" y="10589"/>
                              </a:cubicBezTo>
                              <a:cubicBezTo>
                                <a:pt x="19162" y="10583"/>
                                <a:pt x="19483" y="10570"/>
                                <a:pt x="19785" y="10557"/>
                              </a:cubicBezTo>
                              <a:cubicBezTo>
                                <a:pt x="19785" y="10557"/>
                                <a:pt x="19785" y="10557"/>
                                <a:pt x="19785" y="10557"/>
                              </a:cubicBezTo>
                              <a:cubicBezTo>
                                <a:pt x="20034" y="10550"/>
                                <a:pt x="20283" y="10544"/>
                                <a:pt x="20532" y="10550"/>
                              </a:cubicBezTo>
                              <a:cubicBezTo>
                                <a:pt x="20532" y="10602"/>
                                <a:pt x="20497" y="10641"/>
                                <a:pt x="20461" y="10673"/>
                              </a:cubicBezTo>
                              <a:close/>
                              <a:moveTo>
                                <a:pt x="20621" y="10219"/>
                              </a:moveTo>
                              <a:lnTo>
                                <a:pt x="20604" y="10245"/>
                              </a:lnTo>
                              <a:cubicBezTo>
                                <a:pt x="20604" y="10278"/>
                                <a:pt x="20604" y="10304"/>
                                <a:pt x="20604" y="10336"/>
                              </a:cubicBezTo>
                              <a:lnTo>
                                <a:pt x="20586" y="10349"/>
                              </a:lnTo>
                              <a:lnTo>
                                <a:pt x="20550" y="10369"/>
                              </a:lnTo>
                              <a:cubicBezTo>
                                <a:pt x="20550" y="10369"/>
                                <a:pt x="20550" y="10369"/>
                                <a:pt x="20550" y="10369"/>
                              </a:cubicBezTo>
                              <a:cubicBezTo>
                                <a:pt x="20532" y="10369"/>
                                <a:pt x="20515" y="10369"/>
                                <a:pt x="20515" y="10375"/>
                              </a:cubicBezTo>
                              <a:cubicBezTo>
                                <a:pt x="20461" y="10401"/>
                                <a:pt x="20426" y="10433"/>
                                <a:pt x="20372" y="10466"/>
                              </a:cubicBezTo>
                              <a:lnTo>
                                <a:pt x="20301" y="10466"/>
                              </a:lnTo>
                              <a:lnTo>
                                <a:pt x="20266" y="10466"/>
                              </a:lnTo>
                              <a:cubicBezTo>
                                <a:pt x="20301" y="10446"/>
                                <a:pt x="20337" y="10420"/>
                                <a:pt x="20372" y="10394"/>
                              </a:cubicBezTo>
                              <a:cubicBezTo>
                                <a:pt x="20443" y="10349"/>
                                <a:pt x="20497" y="10304"/>
                                <a:pt x="20532" y="10265"/>
                              </a:cubicBezTo>
                              <a:lnTo>
                                <a:pt x="20550" y="10252"/>
                              </a:lnTo>
                              <a:lnTo>
                                <a:pt x="20621" y="10219"/>
                              </a:lnTo>
                              <a:close/>
                              <a:moveTo>
                                <a:pt x="20515" y="10018"/>
                              </a:moveTo>
                              <a:lnTo>
                                <a:pt x="20532" y="10005"/>
                              </a:lnTo>
                              <a:lnTo>
                                <a:pt x="20515" y="10018"/>
                              </a:lnTo>
                              <a:lnTo>
                                <a:pt x="20532" y="10025"/>
                              </a:lnTo>
                              <a:cubicBezTo>
                                <a:pt x="20550" y="10044"/>
                                <a:pt x="20550" y="10064"/>
                                <a:pt x="20568" y="10083"/>
                              </a:cubicBezTo>
                              <a:cubicBezTo>
                                <a:pt x="20550" y="10096"/>
                                <a:pt x="20532" y="10115"/>
                                <a:pt x="20515" y="10135"/>
                              </a:cubicBezTo>
                              <a:lnTo>
                                <a:pt x="20515" y="10141"/>
                              </a:lnTo>
                              <a:lnTo>
                                <a:pt x="20461" y="10193"/>
                              </a:lnTo>
                              <a:cubicBezTo>
                                <a:pt x="20426" y="10232"/>
                                <a:pt x="20390" y="10265"/>
                                <a:pt x="20354" y="10304"/>
                              </a:cubicBezTo>
                              <a:cubicBezTo>
                                <a:pt x="20319" y="10336"/>
                                <a:pt x="20283" y="10369"/>
                                <a:pt x="20248" y="10401"/>
                              </a:cubicBezTo>
                              <a:cubicBezTo>
                                <a:pt x="20230" y="10420"/>
                                <a:pt x="20194" y="10440"/>
                                <a:pt x="20177" y="10453"/>
                              </a:cubicBezTo>
                              <a:lnTo>
                                <a:pt x="20159" y="10433"/>
                              </a:lnTo>
                              <a:lnTo>
                                <a:pt x="20016" y="10317"/>
                              </a:lnTo>
                              <a:lnTo>
                                <a:pt x="19927" y="10252"/>
                              </a:lnTo>
                              <a:lnTo>
                                <a:pt x="19910" y="10245"/>
                              </a:lnTo>
                              <a:cubicBezTo>
                                <a:pt x="19821" y="10174"/>
                                <a:pt x="19714" y="10090"/>
                                <a:pt x="19607" y="10018"/>
                              </a:cubicBezTo>
                              <a:cubicBezTo>
                                <a:pt x="19607" y="10025"/>
                                <a:pt x="19625" y="10025"/>
                                <a:pt x="19643" y="10025"/>
                              </a:cubicBezTo>
                              <a:cubicBezTo>
                                <a:pt x="19696" y="10025"/>
                                <a:pt x="19767" y="10025"/>
                                <a:pt x="19821" y="10025"/>
                              </a:cubicBezTo>
                              <a:lnTo>
                                <a:pt x="19874" y="10025"/>
                              </a:lnTo>
                              <a:lnTo>
                                <a:pt x="19945" y="10025"/>
                              </a:lnTo>
                              <a:cubicBezTo>
                                <a:pt x="19945" y="10044"/>
                                <a:pt x="19981" y="10077"/>
                                <a:pt x="20034" y="10115"/>
                              </a:cubicBezTo>
                              <a:cubicBezTo>
                                <a:pt x="20052" y="10135"/>
                                <a:pt x="20088" y="10148"/>
                                <a:pt x="20105" y="10167"/>
                              </a:cubicBezTo>
                              <a:cubicBezTo>
                                <a:pt x="20123" y="10180"/>
                                <a:pt x="20159" y="10193"/>
                                <a:pt x="20177" y="10206"/>
                              </a:cubicBezTo>
                              <a:cubicBezTo>
                                <a:pt x="20194" y="10213"/>
                                <a:pt x="20230" y="10213"/>
                                <a:pt x="20230" y="10213"/>
                              </a:cubicBezTo>
                              <a:lnTo>
                                <a:pt x="20230" y="10213"/>
                              </a:lnTo>
                              <a:cubicBezTo>
                                <a:pt x="20248" y="10213"/>
                                <a:pt x="20283" y="10206"/>
                                <a:pt x="20283" y="10200"/>
                              </a:cubicBezTo>
                              <a:cubicBezTo>
                                <a:pt x="20372" y="10148"/>
                                <a:pt x="20443" y="10090"/>
                                <a:pt x="20515" y="10038"/>
                              </a:cubicBezTo>
                              <a:lnTo>
                                <a:pt x="20515" y="10018"/>
                              </a:lnTo>
                              <a:close/>
                              <a:moveTo>
                                <a:pt x="18184" y="9253"/>
                              </a:moveTo>
                              <a:cubicBezTo>
                                <a:pt x="18255" y="9246"/>
                                <a:pt x="18326" y="9233"/>
                                <a:pt x="18397" y="9220"/>
                              </a:cubicBezTo>
                              <a:cubicBezTo>
                                <a:pt x="18469" y="9207"/>
                                <a:pt x="18522" y="9188"/>
                                <a:pt x="18575" y="9162"/>
                              </a:cubicBezTo>
                              <a:cubicBezTo>
                                <a:pt x="18575" y="9155"/>
                                <a:pt x="18593" y="9155"/>
                                <a:pt x="18593" y="9149"/>
                              </a:cubicBezTo>
                              <a:cubicBezTo>
                                <a:pt x="18611" y="9155"/>
                                <a:pt x="18664" y="9162"/>
                                <a:pt x="18700" y="9168"/>
                              </a:cubicBezTo>
                              <a:lnTo>
                                <a:pt x="18771" y="9175"/>
                              </a:lnTo>
                              <a:cubicBezTo>
                                <a:pt x="18807" y="9181"/>
                                <a:pt x="18842" y="9188"/>
                                <a:pt x="18878" y="9194"/>
                              </a:cubicBezTo>
                              <a:cubicBezTo>
                                <a:pt x="18807" y="9220"/>
                                <a:pt x="18735" y="9240"/>
                                <a:pt x="18646" y="9265"/>
                              </a:cubicBezTo>
                              <a:cubicBezTo>
                                <a:pt x="18611" y="9272"/>
                                <a:pt x="18593" y="9278"/>
                                <a:pt x="18557" y="9285"/>
                              </a:cubicBezTo>
                              <a:cubicBezTo>
                                <a:pt x="18522" y="9291"/>
                                <a:pt x="18486" y="9298"/>
                                <a:pt x="18451" y="9304"/>
                              </a:cubicBezTo>
                              <a:cubicBezTo>
                                <a:pt x="18433" y="9311"/>
                                <a:pt x="18415" y="9317"/>
                                <a:pt x="18433" y="9330"/>
                              </a:cubicBezTo>
                              <a:cubicBezTo>
                                <a:pt x="18451" y="9337"/>
                                <a:pt x="18469" y="9343"/>
                                <a:pt x="18504" y="9337"/>
                              </a:cubicBezTo>
                              <a:cubicBezTo>
                                <a:pt x="18611" y="9317"/>
                                <a:pt x="18735" y="9298"/>
                                <a:pt x="18824" y="9278"/>
                              </a:cubicBezTo>
                              <a:cubicBezTo>
                                <a:pt x="18878" y="9265"/>
                                <a:pt x="18913" y="9253"/>
                                <a:pt x="18967" y="9240"/>
                              </a:cubicBezTo>
                              <a:cubicBezTo>
                                <a:pt x="18984" y="9233"/>
                                <a:pt x="19002" y="9227"/>
                                <a:pt x="19020" y="9220"/>
                              </a:cubicBezTo>
                              <a:cubicBezTo>
                                <a:pt x="19145" y="9246"/>
                                <a:pt x="19269" y="9272"/>
                                <a:pt x="19394" y="9304"/>
                              </a:cubicBezTo>
                              <a:cubicBezTo>
                                <a:pt x="19536" y="9343"/>
                                <a:pt x="19643" y="9389"/>
                                <a:pt x="19767" y="9434"/>
                              </a:cubicBezTo>
                              <a:cubicBezTo>
                                <a:pt x="19714" y="9434"/>
                                <a:pt x="19661" y="9434"/>
                                <a:pt x="19607" y="9441"/>
                              </a:cubicBezTo>
                              <a:cubicBezTo>
                                <a:pt x="19589" y="9441"/>
                                <a:pt x="19589" y="9447"/>
                                <a:pt x="19572" y="9447"/>
                              </a:cubicBezTo>
                              <a:cubicBezTo>
                                <a:pt x="19572" y="9454"/>
                                <a:pt x="19572" y="9454"/>
                                <a:pt x="19572" y="9460"/>
                              </a:cubicBezTo>
                              <a:cubicBezTo>
                                <a:pt x="19572" y="9467"/>
                                <a:pt x="19589" y="9467"/>
                                <a:pt x="19589" y="9473"/>
                              </a:cubicBezTo>
                              <a:cubicBezTo>
                                <a:pt x="19607" y="9473"/>
                                <a:pt x="19607" y="9473"/>
                                <a:pt x="19625" y="9473"/>
                              </a:cubicBezTo>
                              <a:cubicBezTo>
                                <a:pt x="19678" y="9473"/>
                                <a:pt x="19750" y="9467"/>
                                <a:pt x="19803" y="9467"/>
                              </a:cubicBezTo>
                              <a:cubicBezTo>
                                <a:pt x="19803" y="9467"/>
                                <a:pt x="19803" y="9467"/>
                                <a:pt x="19785" y="9467"/>
                              </a:cubicBezTo>
                              <a:cubicBezTo>
                                <a:pt x="19803" y="9467"/>
                                <a:pt x="19821" y="9467"/>
                                <a:pt x="19821" y="9467"/>
                              </a:cubicBezTo>
                              <a:cubicBezTo>
                                <a:pt x="19839" y="9473"/>
                                <a:pt x="19874" y="9486"/>
                                <a:pt x="19892" y="9493"/>
                              </a:cubicBezTo>
                              <a:lnTo>
                                <a:pt x="19910" y="9499"/>
                              </a:lnTo>
                              <a:cubicBezTo>
                                <a:pt x="19945" y="9512"/>
                                <a:pt x="19963" y="9525"/>
                                <a:pt x="19981" y="9538"/>
                              </a:cubicBezTo>
                              <a:lnTo>
                                <a:pt x="19927" y="9538"/>
                              </a:lnTo>
                              <a:lnTo>
                                <a:pt x="19874" y="9538"/>
                              </a:lnTo>
                              <a:cubicBezTo>
                                <a:pt x="19839" y="9538"/>
                                <a:pt x="19803" y="9538"/>
                                <a:pt x="19785" y="9538"/>
                              </a:cubicBezTo>
                              <a:lnTo>
                                <a:pt x="19714" y="9538"/>
                              </a:lnTo>
                              <a:cubicBezTo>
                                <a:pt x="19678" y="9538"/>
                                <a:pt x="19643" y="9551"/>
                                <a:pt x="19643" y="9564"/>
                              </a:cubicBezTo>
                              <a:cubicBezTo>
                                <a:pt x="19643" y="9577"/>
                                <a:pt x="19678" y="9590"/>
                                <a:pt x="19714" y="9590"/>
                              </a:cubicBezTo>
                              <a:cubicBezTo>
                                <a:pt x="19785" y="9590"/>
                                <a:pt x="19856" y="9590"/>
                                <a:pt x="19927" y="9590"/>
                              </a:cubicBezTo>
                              <a:lnTo>
                                <a:pt x="20034" y="9590"/>
                              </a:lnTo>
                              <a:cubicBezTo>
                                <a:pt x="20052" y="9590"/>
                                <a:pt x="20070" y="9590"/>
                                <a:pt x="20088" y="9590"/>
                              </a:cubicBezTo>
                              <a:cubicBezTo>
                                <a:pt x="20177" y="9655"/>
                                <a:pt x="20248" y="9713"/>
                                <a:pt x="20319" y="9759"/>
                              </a:cubicBezTo>
                              <a:cubicBezTo>
                                <a:pt x="20337" y="9772"/>
                                <a:pt x="20355" y="9791"/>
                                <a:pt x="20372" y="9804"/>
                              </a:cubicBezTo>
                              <a:cubicBezTo>
                                <a:pt x="19678" y="9778"/>
                                <a:pt x="18984" y="9772"/>
                                <a:pt x="18291" y="9772"/>
                              </a:cubicBezTo>
                              <a:cubicBezTo>
                                <a:pt x="17686" y="9772"/>
                                <a:pt x="17098" y="9778"/>
                                <a:pt x="16494" y="9778"/>
                              </a:cubicBezTo>
                              <a:cubicBezTo>
                                <a:pt x="16476" y="9778"/>
                                <a:pt x="16440" y="9785"/>
                                <a:pt x="16440" y="9798"/>
                              </a:cubicBezTo>
                              <a:cubicBezTo>
                                <a:pt x="16440" y="9804"/>
                                <a:pt x="16458" y="9817"/>
                                <a:pt x="16494" y="9817"/>
                              </a:cubicBezTo>
                              <a:cubicBezTo>
                                <a:pt x="17792" y="9817"/>
                                <a:pt x="19109" y="9798"/>
                                <a:pt x="20408" y="9843"/>
                              </a:cubicBezTo>
                              <a:cubicBezTo>
                                <a:pt x="20443" y="9882"/>
                                <a:pt x="20479" y="9914"/>
                                <a:pt x="20497" y="9953"/>
                              </a:cubicBezTo>
                              <a:lnTo>
                                <a:pt x="20461" y="9947"/>
                              </a:lnTo>
                              <a:lnTo>
                                <a:pt x="20301" y="9947"/>
                              </a:lnTo>
                              <a:lnTo>
                                <a:pt x="20283" y="9947"/>
                              </a:lnTo>
                              <a:lnTo>
                                <a:pt x="18148" y="9973"/>
                              </a:lnTo>
                              <a:lnTo>
                                <a:pt x="18113" y="9973"/>
                              </a:lnTo>
                              <a:lnTo>
                                <a:pt x="17935" y="9973"/>
                              </a:lnTo>
                              <a:cubicBezTo>
                                <a:pt x="17561" y="9979"/>
                                <a:pt x="17170" y="9979"/>
                                <a:pt x="16796" y="9986"/>
                              </a:cubicBezTo>
                              <a:cubicBezTo>
                                <a:pt x="16796" y="9986"/>
                                <a:pt x="16778" y="9986"/>
                                <a:pt x="16778" y="9986"/>
                              </a:cubicBezTo>
                              <a:cubicBezTo>
                                <a:pt x="16760" y="9986"/>
                                <a:pt x="16760" y="9986"/>
                                <a:pt x="16743" y="9992"/>
                              </a:cubicBezTo>
                              <a:lnTo>
                                <a:pt x="16565" y="9992"/>
                              </a:lnTo>
                              <a:lnTo>
                                <a:pt x="15995" y="9999"/>
                              </a:lnTo>
                              <a:lnTo>
                                <a:pt x="15978" y="9992"/>
                              </a:lnTo>
                              <a:cubicBezTo>
                                <a:pt x="15942" y="9992"/>
                                <a:pt x="15924" y="9992"/>
                                <a:pt x="15906" y="10005"/>
                              </a:cubicBezTo>
                              <a:lnTo>
                                <a:pt x="15853" y="9999"/>
                              </a:lnTo>
                              <a:lnTo>
                                <a:pt x="15515" y="10005"/>
                              </a:lnTo>
                              <a:lnTo>
                                <a:pt x="15462" y="10005"/>
                              </a:lnTo>
                              <a:cubicBezTo>
                                <a:pt x="15390" y="10005"/>
                                <a:pt x="15301" y="10005"/>
                                <a:pt x="15230" y="10012"/>
                              </a:cubicBezTo>
                              <a:lnTo>
                                <a:pt x="15266" y="9992"/>
                              </a:lnTo>
                              <a:cubicBezTo>
                                <a:pt x="15337" y="9908"/>
                                <a:pt x="15408" y="9836"/>
                                <a:pt x="15479" y="9772"/>
                              </a:cubicBezTo>
                              <a:cubicBezTo>
                                <a:pt x="15515" y="9739"/>
                                <a:pt x="15551" y="9707"/>
                                <a:pt x="15604" y="9681"/>
                              </a:cubicBezTo>
                              <a:cubicBezTo>
                                <a:pt x="15604" y="9681"/>
                                <a:pt x="15622" y="9681"/>
                                <a:pt x="15640" y="9681"/>
                              </a:cubicBezTo>
                              <a:cubicBezTo>
                                <a:pt x="15693" y="9681"/>
                                <a:pt x="15746" y="9681"/>
                                <a:pt x="15782" y="9674"/>
                              </a:cubicBezTo>
                              <a:lnTo>
                                <a:pt x="15871" y="9668"/>
                              </a:lnTo>
                              <a:cubicBezTo>
                                <a:pt x="15942" y="9668"/>
                                <a:pt x="16013" y="9661"/>
                                <a:pt x="16102" y="9661"/>
                              </a:cubicBezTo>
                              <a:lnTo>
                                <a:pt x="16209" y="9655"/>
                              </a:lnTo>
                              <a:cubicBezTo>
                                <a:pt x="16422" y="9648"/>
                                <a:pt x="16654" y="9642"/>
                                <a:pt x="16867" y="9635"/>
                              </a:cubicBezTo>
                              <a:cubicBezTo>
                                <a:pt x="17241" y="9629"/>
                                <a:pt x="17686" y="9616"/>
                                <a:pt x="18237" y="9616"/>
                              </a:cubicBezTo>
                              <a:cubicBezTo>
                                <a:pt x="18273" y="9616"/>
                                <a:pt x="18308" y="9603"/>
                                <a:pt x="18308" y="9590"/>
                              </a:cubicBezTo>
                              <a:cubicBezTo>
                                <a:pt x="18308" y="9577"/>
                                <a:pt x="18273" y="9564"/>
                                <a:pt x="18237" y="9564"/>
                              </a:cubicBezTo>
                              <a:cubicBezTo>
                                <a:pt x="17881" y="9564"/>
                                <a:pt x="17543" y="9564"/>
                                <a:pt x="17187" y="9564"/>
                              </a:cubicBezTo>
                              <a:lnTo>
                                <a:pt x="16903" y="9564"/>
                              </a:lnTo>
                              <a:lnTo>
                                <a:pt x="16814" y="9564"/>
                              </a:lnTo>
                              <a:cubicBezTo>
                                <a:pt x="16618" y="9564"/>
                                <a:pt x="16440" y="9564"/>
                                <a:pt x="16244" y="9564"/>
                              </a:cubicBezTo>
                              <a:cubicBezTo>
                                <a:pt x="16138" y="9564"/>
                                <a:pt x="16049" y="9564"/>
                                <a:pt x="15942" y="9564"/>
                              </a:cubicBezTo>
                              <a:lnTo>
                                <a:pt x="15817" y="9564"/>
                              </a:lnTo>
                              <a:lnTo>
                                <a:pt x="15728" y="9564"/>
                              </a:lnTo>
                              <a:lnTo>
                                <a:pt x="15764" y="9564"/>
                              </a:lnTo>
                              <a:lnTo>
                                <a:pt x="15800" y="9551"/>
                              </a:lnTo>
                              <a:lnTo>
                                <a:pt x="15817" y="9544"/>
                              </a:lnTo>
                              <a:lnTo>
                                <a:pt x="15835" y="9532"/>
                              </a:lnTo>
                              <a:cubicBezTo>
                                <a:pt x="15906" y="9499"/>
                                <a:pt x="15942" y="9473"/>
                                <a:pt x="15995" y="9454"/>
                              </a:cubicBezTo>
                              <a:cubicBezTo>
                                <a:pt x="16156" y="9382"/>
                                <a:pt x="16333" y="9317"/>
                                <a:pt x="16529" y="9259"/>
                              </a:cubicBezTo>
                              <a:cubicBezTo>
                                <a:pt x="16529" y="9259"/>
                                <a:pt x="16547" y="9259"/>
                                <a:pt x="16547" y="9253"/>
                              </a:cubicBezTo>
                              <a:cubicBezTo>
                                <a:pt x="16636" y="9272"/>
                                <a:pt x="16743" y="9285"/>
                                <a:pt x="16849" y="9298"/>
                              </a:cubicBezTo>
                              <a:cubicBezTo>
                                <a:pt x="16974" y="9311"/>
                                <a:pt x="17081" y="9324"/>
                                <a:pt x="17205" y="9330"/>
                              </a:cubicBezTo>
                              <a:cubicBezTo>
                                <a:pt x="17312" y="9337"/>
                                <a:pt x="17437" y="9343"/>
                                <a:pt x="17543" y="9343"/>
                              </a:cubicBezTo>
                              <a:cubicBezTo>
                                <a:pt x="17668" y="9350"/>
                                <a:pt x="17810" y="9350"/>
                                <a:pt x="17935" y="9356"/>
                              </a:cubicBezTo>
                              <a:cubicBezTo>
                                <a:pt x="17953" y="9356"/>
                                <a:pt x="17988" y="9350"/>
                                <a:pt x="17988" y="9337"/>
                              </a:cubicBezTo>
                              <a:cubicBezTo>
                                <a:pt x="17988" y="9330"/>
                                <a:pt x="17970" y="9317"/>
                                <a:pt x="17935" y="9317"/>
                              </a:cubicBezTo>
                              <a:cubicBezTo>
                                <a:pt x="17881" y="9317"/>
                                <a:pt x="17828" y="9311"/>
                                <a:pt x="17775" y="9311"/>
                              </a:cubicBezTo>
                              <a:cubicBezTo>
                                <a:pt x="17579" y="9298"/>
                                <a:pt x="17383" y="9278"/>
                                <a:pt x="17205" y="9259"/>
                              </a:cubicBezTo>
                              <a:cubicBezTo>
                                <a:pt x="17098" y="9246"/>
                                <a:pt x="17010" y="9233"/>
                                <a:pt x="16903" y="9220"/>
                              </a:cubicBezTo>
                              <a:cubicBezTo>
                                <a:pt x="16867" y="9214"/>
                                <a:pt x="16814" y="9207"/>
                                <a:pt x="16778" y="9201"/>
                              </a:cubicBezTo>
                              <a:cubicBezTo>
                                <a:pt x="16778" y="9201"/>
                                <a:pt x="16778" y="9201"/>
                                <a:pt x="16778" y="9201"/>
                              </a:cubicBezTo>
                              <a:cubicBezTo>
                                <a:pt x="16849" y="9188"/>
                                <a:pt x="16938" y="9181"/>
                                <a:pt x="17010" y="9175"/>
                              </a:cubicBezTo>
                              <a:cubicBezTo>
                                <a:pt x="17152" y="9201"/>
                                <a:pt x="17294" y="9220"/>
                                <a:pt x="17472" y="9240"/>
                              </a:cubicBezTo>
                              <a:cubicBezTo>
                                <a:pt x="17614" y="9253"/>
                                <a:pt x="17757" y="9259"/>
                                <a:pt x="17899" y="9259"/>
                              </a:cubicBezTo>
                              <a:cubicBezTo>
                                <a:pt x="17935" y="9259"/>
                                <a:pt x="17953" y="9259"/>
                                <a:pt x="17988" y="9259"/>
                              </a:cubicBezTo>
                              <a:cubicBezTo>
                                <a:pt x="18006" y="9265"/>
                                <a:pt x="18095" y="9265"/>
                                <a:pt x="18184" y="9253"/>
                              </a:cubicBezTo>
                              <a:close/>
                              <a:moveTo>
                                <a:pt x="17721" y="8746"/>
                              </a:moveTo>
                              <a:lnTo>
                                <a:pt x="17739" y="8766"/>
                              </a:lnTo>
                              <a:cubicBezTo>
                                <a:pt x="17775" y="8779"/>
                                <a:pt x="17810" y="8785"/>
                                <a:pt x="17828" y="8798"/>
                              </a:cubicBezTo>
                              <a:cubicBezTo>
                                <a:pt x="17846" y="8805"/>
                                <a:pt x="17846" y="8805"/>
                                <a:pt x="17864" y="8811"/>
                              </a:cubicBezTo>
                              <a:lnTo>
                                <a:pt x="17881" y="8818"/>
                              </a:lnTo>
                              <a:lnTo>
                                <a:pt x="17881" y="8831"/>
                              </a:lnTo>
                              <a:lnTo>
                                <a:pt x="17846" y="8844"/>
                              </a:lnTo>
                              <a:cubicBezTo>
                                <a:pt x="17828" y="8850"/>
                                <a:pt x="17810" y="8850"/>
                                <a:pt x="17792" y="8857"/>
                              </a:cubicBezTo>
                              <a:lnTo>
                                <a:pt x="17757" y="8863"/>
                              </a:lnTo>
                              <a:lnTo>
                                <a:pt x="17757" y="8863"/>
                              </a:lnTo>
                              <a:cubicBezTo>
                                <a:pt x="17739" y="8863"/>
                                <a:pt x="17721" y="8863"/>
                                <a:pt x="17703" y="8870"/>
                              </a:cubicBezTo>
                              <a:cubicBezTo>
                                <a:pt x="17686" y="8870"/>
                                <a:pt x="17650" y="8870"/>
                                <a:pt x="17632" y="8870"/>
                              </a:cubicBezTo>
                              <a:cubicBezTo>
                                <a:pt x="17614" y="8870"/>
                                <a:pt x="17597" y="8870"/>
                                <a:pt x="17579" y="8870"/>
                              </a:cubicBezTo>
                              <a:lnTo>
                                <a:pt x="17543" y="8863"/>
                              </a:lnTo>
                              <a:lnTo>
                                <a:pt x="17526" y="8857"/>
                              </a:lnTo>
                              <a:lnTo>
                                <a:pt x="17508" y="8850"/>
                              </a:lnTo>
                              <a:lnTo>
                                <a:pt x="17508" y="8844"/>
                              </a:lnTo>
                              <a:cubicBezTo>
                                <a:pt x="17508" y="8837"/>
                                <a:pt x="17508" y="8831"/>
                                <a:pt x="17508" y="8824"/>
                              </a:cubicBezTo>
                              <a:cubicBezTo>
                                <a:pt x="17508" y="8811"/>
                                <a:pt x="17526" y="8792"/>
                                <a:pt x="17543" y="8772"/>
                              </a:cubicBezTo>
                              <a:lnTo>
                                <a:pt x="17543" y="8766"/>
                              </a:lnTo>
                              <a:cubicBezTo>
                                <a:pt x="17543" y="8766"/>
                                <a:pt x="17543" y="8772"/>
                                <a:pt x="17543" y="8772"/>
                              </a:cubicBezTo>
                              <a:cubicBezTo>
                                <a:pt x="17561" y="8779"/>
                                <a:pt x="17579" y="8779"/>
                                <a:pt x="17597" y="8779"/>
                              </a:cubicBezTo>
                              <a:lnTo>
                                <a:pt x="17597" y="8779"/>
                              </a:lnTo>
                              <a:cubicBezTo>
                                <a:pt x="17650" y="8772"/>
                                <a:pt x="17703" y="8759"/>
                                <a:pt x="17721" y="8746"/>
                              </a:cubicBezTo>
                              <a:close/>
                              <a:moveTo>
                                <a:pt x="17010" y="4587"/>
                              </a:moveTo>
                              <a:cubicBezTo>
                                <a:pt x="17010" y="4581"/>
                                <a:pt x="17010" y="4581"/>
                                <a:pt x="17010" y="4587"/>
                              </a:cubicBezTo>
                              <a:cubicBezTo>
                                <a:pt x="17010" y="4581"/>
                                <a:pt x="17010" y="4581"/>
                                <a:pt x="17010" y="4587"/>
                              </a:cubicBezTo>
                              <a:cubicBezTo>
                                <a:pt x="17010" y="4587"/>
                                <a:pt x="17010" y="4587"/>
                                <a:pt x="17010" y="4587"/>
                              </a:cubicBezTo>
                              <a:close/>
                              <a:moveTo>
                                <a:pt x="16351" y="4879"/>
                              </a:moveTo>
                              <a:cubicBezTo>
                                <a:pt x="16529" y="4912"/>
                                <a:pt x="16707" y="4931"/>
                                <a:pt x="16903" y="4951"/>
                              </a:cubicBezTo>
                              <a:cubicBezTo>
                                <a:pt x="17081" y="4970"/>
                                <a:pt x="17276" y="4983"/>
                                <a:pt x="17454" y="4990"/>
                              </a:cubicBezTo>
                              <a:cubicBezTo>
                                <a:pt x="17650" y="5003"/>
                                <a:pt x="17864" y="5003"/>
                                <a:pt x="18059" y="5009"/>
                              </a:cubicBezTo>
                              <a:cubicBezTo>
                                <a:pt x="18077" y="5009"/>
                                <a:pt x="18113" y="5003"/>
                                <a:pt x="18113" y="4996"/>
                              </a:cubicBezTo>
                              <a:cubicBezTo>
                                <a:pt x="18113" y="4990"/>
                                <a:pt x="18095" y="4977"/>
                                <a:pt x="18077" y="4977"/>
                              </a:cubicBezTo>
                              <a:cubicBezTo>
                                <a:pt x="17828" y="4970"/>
                                <a:pt x="17597" y="4957"/>
                                <a:pt x="17348" y="4938"/>
                              </a:cubicBezTo>
                              <a:cubicBezTo>
                                <a:pt x="16974" y="4905"/>
                                <a:pt x="16618" y="4853"/>
                                <a:pt x="16280" y="4788"/>
                              </a:cubicBezTo>
                              <a:cubicBezTo>
                                <a:pt x="16280" y="4788"/>
                                <a:pt x="16280" y="4788"/>
                                <a:pt x="16280" y="4788"/>
                              </a:cubicBezTo>
                              <a:cubicBezTo>
                                <a:pt x="16173" y="4769"/>
                                <a:pt x="16084" y="4750"/>
                                <a:pt x="15978" y="4724"/>
                              </a:cubicBezTo>
                              <a:cubicBezTo>
                                <a:pt x="15960" y="4717"/>
                                <a:pt x="15942" y="4717"/>
                                <a:pt x="15924" y="4717"/>
                              </a:cubicBezTo>
                              <a:cubicBezTo>
                                <a:pt x="15924" y="4717"/>
                                <a:pt x="15906" y="4717"/>
                                <a:pt x="15906" y="4717"/>
                              </a:cubicBezTo>
                              <a:cubicBezTo>
                                <a:pt x="15889" y="4717"/>
                                <a:pt x="15853" y="4724"/>
                                <a:pt x="15853" y="4730"/>
                              </a:cubicBezTo>
                              <a:cubicBezTo>
                                <a:pt x="15817" y="4743"/>
                                <a:pt x="15835" y="4763"/>
                                <a:pt x="15871" y="4775"/>
                              </a:cubicBezTo>
                              <a:cubicBezTo>
                                <a:pt x="16013" y="4821"/>
                                <a:pt x="16173" y="4853"/>
                                <a:pt x="16351" y="4879"/>
                              </a:cubicBezTo>
                              <a:close/>
                              <a:moveTo>
                                <a:pt x="15675" y="4451"/>
                              </a:moveTo>
                              <a:cubicBezTo>
                                <a:pt x="15782" y="4490"/>
                                <a:pt x="15889" y="4529"/>
                                <a:pt x="16013" y="4555"/>
                              </a:cubicBezTo>
                              <a:cubicBezTo>
                                <a:pt x="16138" y="4587"/>
                                <a:pt x="16280" y="4607"/>
                                <a:pt x="16440" y="4626"/>
                              </a:cubicBezTo>
                              <a:cubicBezTo>
                                <a:pt x="16725" y="4659"/>
                                <a:pt x="17010" y="4672"/>
                                <a:pt x="17312" y="4685"/>
                              </a:cubicBezTo>
                              <a:cubicBezTo>
                                <a:pt x="17614" y="4691"/>
                                <a:pt x="17917" y="4691"/>
                                <a:pt x="18202" y="4698"/>
                              </a:cubicBezTo>
                              <a:cubicBezTo>
                                <a:pt x="18504" y="4704"/>
                                <a:pt x="18789" y="4704"/>
                                <a:pt x="19091" y="4724"/>
                              </a:cubicBezTo>
                              <a:cubicBezTo>
                                <a:pt x="19127" y="4724"/>
                                <a:pt x="19162" y="4717"/>
                                <a:pt x="19162" y="4704"/>
                              </a:cubicBezTo>
                              <a:cubicBezTo>
                                <a:pt x="19162" y="4691"/>
                                <a:pt x="19145" y="4685"/>
                                <a:pt x="19109" y="4678"/>
                              </a:cubicBezTo>
                              <a:cubicBezTo>
                                <a:pt x="18753" y="4652"/>
                                <a:pt x="18415" y="4646"/>
                                <a:pt x="18059" y="4633"/>
                              </a:cubicBezTo>
                              <a:cubicBezTo>
                                <a:pt x="17721" y="4620"/>
                                <a:pt x="17365" y="4607"/>
                                <a:pt x="17027" y="4581"/>
                              </a:cubicBezTo>
                              <a:cubicBezTo>
                                <a:pt x="17027" y="4581"/>
                                <a:pt x="17027" y="4581"/>
                                <a:pt x="17027" y="4581"/>
                              </a:cubicBezTo>
                              <a:cubicBezTo>
                                <a:pt x="17027" y="4581"/>
                                <a:pt x="17027" y="4581"/>
                                <a:pt x="17010" y="4581"/>
                              </a:cubicBezTo>
                              <a:cubicBezTo>
                                <a:pt x="17010" y="4581"/>
                                <a:pt x="16992" y="4581"/>
                                <a:pt x="16992" y="4581"/>
                              </a:cubicBezTo>
                              <a:cubicBezTo>
                                <a:pt x="16992" y="4581"/>
                                <a:pt x="16992" y="4581"/>
                                <a:pt x="17010" y="4581"/>
                              </a:cubicBezTo>
                              <a:cubicBezTo>
                                <a:pt x="16743" y="4555"/>
                                <a:pt x="16476" y="4522"/>
                                <a:pt x="16244" y="4477"/>
                              </a:cubicBezTo>
                              <a:cubicBezTo>
                                <a:pt x="16173" y="4464"/>
                                <a:pt x="16120" y="4451"/>
                                <a:pt x="16049" y="4438"/>
                              </a:cubicBezTo>
                              <a:cubicBezTo>
                                <a:pt x="15978" y="4425"/>
                                <a:pt x="15924" y="4406"/>
                                <a:pt x="15853" y="4393"/>
                              </a:cubicBezTo>
                              <a:cubicBezTo>
                                <a:pt x="15835" y="4386"/>
                                <a:pt x="15800" y="4386"/>
                                <a:pt x="15782" y="4386"/>
                              </a:cubicBezTo>
                              <a:cubicBezTo>
                                <a:pt x="15764" y="4386"/>
                                <a:pt x="15728" y="4386"/>
                                <a:pt x="15711" y="4393"/>
                              </a:cubicBezTo>
                              <a:cubicBezTo>
                                <a:pt x="15640" y="4406"/>
                                <a:pt x="15622" y="4432"/>
                                <a:pt x="15675" y="4451"/>
                              </a:cubicBezTo>
                              <a:close/>
                              <a:moveTo>
                                <a:pt x="20604" y="3575"/>
                              </a:moveTo>
                              <a:cubicBezTo>
                                <a:pt x="20586" y="3575"/>
                                <a:pt x="20568" y="3575"/>
                                <a:pt x="20532" y="3575"/>
                              </a:cubicBezTo>
                              <a:cubicBezTo>
                                <a:pt x="20532" y="3575"/>
                                <a:pt x="20532" y="3575"/>
                                <a:pt x="20532" y="3575"/>
                              </a:cubicBezTo>
                              <a:cubicBezTo>
                                <a:pt x="20497" y="3575"/>
                                <a:pt x="20461" y="3575"/>
                                <a:pt x="20426" y="3582"/>
                              </a:cubicBezTo>
                              <a:cubicBezTo>
                                <a:pt x="20355" y="3582"/>
                                <a:pt x="20283" y="3588"/>
                                <a:pt x="20212" y="3595"/>
                              </a:cubicBezTo>
                              <a:cubicBezTo>
                                <a:pt x="20070" y="3601"/>
                                <a:pt x="19927" y="3614"/>
                                <a:pt x="19803" y="3621"/>
                              </a:cubicBezTo>
                              <a:cubicBezTo>
                                <a:pt x="19518" y="3640"/>
                                <a:pt x="19251" y="3666"/>
                                <a:pt x="18984" y="3692"/>
                              </a:cubicBezTo>
                              <a:cubicBezTo>
                                <a:pt x="18967" y="3692"/>
                                <a:pt x="18949" y="3705"/>
                                <a:pt x="18949" y="3711"/>
                              </a:cubicBezTo>
                              <a:cubicBezTo>
                                <a:pt x="18949" y="3718"/>
                                <a:pt x="18984" y="3724"/>
                                <a:pt x="19002" y="3724"/>
                              </a:cubicBezTo>
                              <a:cubicBezTo>
                                <a:pt x="19056" y="3718"/>
                                <a:pt x="19109" y="3711"/>
                                <a:pt x="19180" y="3711"/>
                              </a:cubicBezTo>
                              <a:cubicBezTo>
                                <a:pt x="19234" y="3705"/>
                                <a:pt x="19287" y="3705"/>
                                <a:pt x="19340" y="3705"/>
                              </a:cubicBezTo>
                              <a:cubicBezTo>
                                <a:pt x="19554" y="3692"/>
                                <a:pt x="19785" y="3692"/>
                                <a:pt x="19999" y="3692"/>
                              </a:cubicBezTo>
                              <a:cubicBezTo>
                                <a:pt x="20105" y="3692"/>
                                <a:pt x="20212" y="3692"/>
                                <a:pt x="20319" y="3685"/>
                              </a:cubicBezTo>
                              <a:cubicBezTo>
                                <a:pt x="20372" y="3685"/>
                                <a:pt x="20443" y="3679"/>
                                <a:pt x="20497" y="3679"/>
                              </a:cubicBezTo>
                              <a:cubicBezTo>
                                <a:pt x="20515" y="3679"/>
                                <a:pt x="20550" y="3679"/>
                                <a:pt x="20568" y="3672"/>
                              </a:cubicBezTo>
                              <a:cubicBezTo>
                                <a:pt x="20604" y="3672"/>
                                <a:pt x="20639" y="3666"/>
                                <a:pt x="20657" y="3659"/>
                              </a:cubicBezTo>
                              <a:cubicBezTo>
                                <a:pt x="20693" y="3653"/>
                                <a:pt x="20710" y="3640"/>
                                <a:pt x="20710" y="3627"/>
                              </a:cubicBezTo>
                              <a:cubicBezTo>
                                <a:pt x="20710" y="3608"/>
                                <a:pt x="20675" y="3595"/>
                                <a:pt x="20639" y="3588"/>
                              </a:cubicBezTo>
                              <a:cubicBezTo>
                                <a:pt x="20621" y="3575"/>
                                <a:pt x="20604" y="3575"/>
                                <a:pt x="20604" y="3575"/>
                              </a:cubicBezTo>
                              <a:close/>
                              <a:moveTo>
                                <a:pt x="19536" y="4412"/>
                              </a:moveTo>
                              <a:cubicBezTo>
                                <a:pt x="19145" y="4399"/>
                                <a:pt x="18753" y="4393"/>
                                <a:pt x="18344" y="4380"/>
                              </a:cubicBezTo>
                              <a:cubicBezTo>
                                <a:pt x="18148" y="4373"/>
                                <a:pt x="17953" y="4367"/>
                                <a:pt x="17739" y="4360"/>
                              </a:cubicBezTo>
                              <a:cubicBezTo>
                                <a:pt x="17543" y="4354"/>
                                <a:pt x="17365" y="4341"/>
                                <a:pt x="17170" y="4328"/>
                              </a:cubicBezTo>
                              <a:cubicBezTo>
                                <a:pt x="17170" y="4328"/>
                                <a:pt x="17170" y="4328"/>
                                <a:pt x="17170" y="4328"/>
                              </a:cubicBezTo>
                              <a:cubicBezTo>
                                <a:pt x="17170" y="4328"/>
                                <a:pt x="17170" y="4328"/>
                                <a:pt x="17170" y="4328"/>
                              </a:cubicBezTo>
                              <a:cubicBezTo>
                                <a:pt x="17170" y="4328"/>
                                <a:pt x="17152" y="4328"/>
                                <a:pt x="17152" y="4328"/>
                              </a:cubicBezTo>
                              <a:cubicBezTo>
                                <a:pt x="17152" y="4328"/>
                                <a:pt x="17152" y="4328"/>
                                <a:pt x="17170" y="4328"/>
                              </a:cubicBezTo>
                              <a:cubicBezTo>
                                <a:pt x="16921" y="4302"/>
                                <a:pt x="16671" y="4269"/>
                                <a:pt x="16440" y="4230"/>
                              </a:cubicBezTo>
                              <a:cubicBezTo>
                                <a:pt x="16333" y="4211"/>
                                <a:pt x="16244" y="4185"/>
                                <a:pt x="16138" y="4166"/>
                              </a:cubicBezTo>
                              <a:cubicBezTo>
                                <a:pt x="16084" y="4153"/>
                                <a:pt x="16031" y="4140"/>
                                <a:pt x="15978" y="4127"/>
                              </a:cubicBezTo>
                              <a:cubicBezTo>
                                <a:pt x="15924" y="4114"/>
                                <a:pt x="15871" y="4094"/>
                                <a:pt x="15817" y="4081"/>
                              </a:cubicBezTo>
                              <a:cubicBezTo>
                                <a:pt x="15800" y="4081"/>
                                <a:pt x="15800" y="4075"/>
                                <a:pt x="15782" y="4075"/>
                              </a:cubicBezTo>
                              <a:cubicBezTo>
                                <a:pt x="15764" y="4075"/>
                                <a:pt x="15746" y="4075"/>
                                <a:pt x="15746" y="4081"/>
                              </a:cubicBezTo>
                              <a:cubicBezTo>
                                <a:pt x="15711" y="4088"/>
                                <a:pt x="15711" y="4101"/>
                                <a:pt x="15728" y="4114"/>
                              </a:cubicBezTo>
                              <a:cubicBezTo>
                                <a:pt x="15835" y="4166"/>
                                <a:pt x="15942" y="4205"/>
                                <a:pt x="16067" y="4243"/>
                              </a:cubicBezTo>
                              <a:cubicBezTo>
                                <a:pt x="16209" y="4282"/>
                                <a:pt x="16351" y="4315"/>
                                <a:pt x="16511" y="4341"/>
                              </a:cubicBezTo>
                              <a:cubicBezTo>
                                <a:pt x="16654" y="4367"/>
                                <a:pt x="16814" y="4380"/>
                                <a:pt x="16956" y="4399"/>
                              </a:cubicBezTo>
                              <a:cubicBezTo>
                                <a:pt x="17116" y="4412"/>
                                <a:pt x="17276" y="4425"/>
                                <a:pt x="17454" y="4432"/>
                              </a:cubicBezTo>
                              <a:cubicBezTo>
                                <a:pt x="18130" y="4464"/>
                                <a:pt x="18807" y="4445"/>
                                <a:pt x="19483" y="4471"/>
                              </a:cubicBezTo>
                              <a:cubicBezTo>
                                <a:pt x="19518" y="4471"/>
                                <a:pt x="19554" y="4464"/>
                                <a:pt x="19554" y="4451"/>
                              </a:cubicBezTo>
                              <a:cubicBezTo>
                                <a:pt x="19589" y="4425"/>
                                <a:pt x="19572" y="4412"/>
                                <a:pt x="19536" y="4412"/>
                              </a:cubicBezTo>
                              <a:close/>
                              <a:moveTo>
                                <a:pt x="21155" y="6735"/>
                              </a:moveTo>
                              <a:cubicBezTo>
                                <a:pt x="21137" y="6735"/>
                                <a:pt x="21120" y="6741"/>
                                <a:pt x="21102" y="6748"/>
                              </a:cubicBezTo>
                              <a:cubicBezTo>
                                <a:pt x="21102" y="6754"/>
                                <a:pt x="21120" y="6767"/>
                                <a:pt x="21137" y="6767"/>
                              </a:cubicBezTo>
                              <a:cubicBezTo>
                                <a:pt x="21209" y="6774"/>
                                <a:pt x="21280" y="6774"/>
                                <a:pt x="21369" y="6780"/>
                              </a:cubicBezTo>
                              <a:cubicBezTo>
                                <a:pt x="21386" y="6780"/>
                                <a:pt x="21422" y="6774"/>
                                <a:pt x="21422" y="6767"/>
                              </a:cubicBezTo>
                              <a:cubicBezTo>
                                <a:pt x="21422" y="6761"/>
                                <a:pt x="21404" y="6748"/>
                                <a:pt x="21386" y="6748"/>
                              </a:cubicBezTo>
                              <a:cubicBezTo>
                                <a:pt x="21315" y="6741"/>
                                <a:pt x="21244" y="6735"/>
                                <a:pt x="21155" y="6735"/>
                              </a:cubicBezTo>
                              <a:cubicBezTo>
                                <a:pt x="21173" y="6735"/>
                                <a:pt x="21173" y="6735"/>
                                <a:pt x="21155" y="6735"/>
                              </a:cubicBezTo>
                              <a:close/>
                              <a:moveTo>
                                <a:pt x="20479" y="4652"/>
                              </a:moveTo>
                              <a:lnTo>
                                <a:pt x="20497" y="4652"/>
                              </a:lnTo>
                              <a:cubicBezTo>
                                <a:pt x="20515" y="4652"/>
                                <a:pt x="20515" y="4652"/>
                                <a:pt x="20532" y="4646"/>
                              </a:cubicBezTo>
                              <a:cubicBezTo>
                                <a:pt x="20550" y="4646"/>
                                <a:pt x="20550" y="4639"/>
                                <a:pt x="20550" y="4633"/>
                              </a:cubicBezTo>
                              <a:cubicBezTo>
                                <a:pt x="20550" y="4626"/>
                                <a:pt x="20550" y="4626"/>
                                <a:pt x="20532" y="4620"/>
                              </a:cubicBezTo>
                              <a:cubicBezTo>
                                <a:pt x="20532" y="4620"/>
                                <a:pt x="20515" y="4613"/>
                                <a:pt x="20497" y="4613"/>
                              </a:cubicBezTo>
                              <a:cubicBezTo>
                                <a:pt x="20479" y="4613"/>
                                <a:pt x="20443" y="4613"/>
                                <a:pt x="20426" y="4613"/>
                              </a:cubicBezTo>
                              <a:cubicBezTo>
                                <a:pt x="20390" y="4613"/>
                                <a:pt x="20337" y="4613"/>
                                <a:pt x="20301" y="4620"/>
                              </a:cubicBezTo>
                              <a:cubicBezTo>
                                <a:pt x="20283" y="4620"/>
                                <a:pt x="20266" y="4633"/>
                                <a:pt x="20266" y="4639"/>
                              </a:cubicBezTo>
                              <a:cubicBezTo>
                                <a:pt x="20266" y="4646"/>
                                <a:pt x="20301" y="4652"/>
                                <a:pt x="20319" y="4652"/>
                              </a:cubicBezTo>
                              <a:cubicBezTo>
                                <a:pt x="20372" y="4652"/>
                                <a:pt x="20426" y="4652"/>
                                <a:pt x="20479" y="4652"/>
                              </a:cubicBezTo>
                              <a:close/>
                              <a:moveTo>
                                <a:pt x="16013" y="5132"/>
                              </a:moveTo>
                              <a:cubicBezTo>
                                <a:pt x="16102" y="5171"/>
                                <a:pt x="16227" y="5204"/>
                                <a:pt x="16351" y="5230"/>
                              </a:cubicBezTo>
                              <a:cubicBezTo>
                                <a:pt x="16494" y="5262"/>
                                <a:pt x="16636" y="5288"/>
                                <a:pt x="16796" y="5308"/>
                              </a:cubicBezTo>
                              <a:cubicBezTo>
                                <a:pt x="16956" y="5327"/>
                                <a:pt x="17134" y="5346"/>
                                <a:pt x="17294" y="5359"/>
                              </a:cubicBezTo>
                              <a:cubicBezTo>
                                <a:pt x="17472" y="5372"/>
                                <a:pt x="17650" y="5385"/>
                                <a:pt x="17828" y="5392"/>
                              </a:cubicBezTo>
                              <a:cubicBezTo>
                                <a:pt x="18486" y="5424"/>
                                <a:pt x="19162" y="5424"/>
                                <a:pt x="19821" y="5431"/>
                              </a:cubicBezTo>
                              <a:cubicBezTo>
                                <a:pt x="19856" y="5431"/>
                                <a:pt x="19892" y="5424"/>
                                <a:pt x="19910" y="5405"/>
                              </a:cubicBezTo>
                              <a:cubicBezTo>
                                <a:pt x="19910" y="5392"/>
                                <a:pt x="19892" y="5379"/>
                                <a:pt x="19839" y="5372"/>
                              </a:cubicBezTo>
                              <a:cubicBezTo>
                                <a:pt x="19465" y="5366"/>
                                <a:pt x="19091" y="5359"/>
                                <a:pt x="18718" y="5353"/>
                              </a:cubicBezTo>
                              <a:cubicBezTo>
                                <a:pt x="18291" y="5340"/>
                                <a:pt x="17864" y="5321"/>
                                <a:pt x="17437" y="5282"/>
                              </a:cubicBezTo>
                              <a:cubicBezTo>
                                <a:pt x="17437" y="5282"/>
                                <a:pt x="17437" y="5282"/>
                                <a:pt x="17437" y="5282"/>
                              </a:cubicBezTo>
                              <a:cubicBezTo>
                                <a:pt x="17259" y="5262"/>
                                <a:pt x="17063" y="5243"/>
                                <a:pt x="16885" y="5223"/>
                              </a:cubicBezTo>
                              <a:cubicBezTo>
                                <a:pt x="16707" y="5204"/>
                                <a:pt x="16547" y="5178"/>
                                <a:pt x="16387" y="5145"/>
                              </a:cubicBezTo>
                              <a:cubicBezTo>
                                <a:pt x="16351" y="5139"/>
                                <a:pt x="16298" y="5126"/>
                                <a:pt x="16262" y="5119"/>
                              </a:cubicBezTo>
                              <a:cubicBezTo>
                                <a:pt x="16244" y="5113"/>
                                <a:pt x="16209" y="5106"/>
                                <a:pt x="16191" y="5100"/>
                              </a:cubicBezTo>
                              <a:cubicBezTo>
                                <a:pt x="16155" y="5093"/>
                                <a:pt x="16138" y="5087"/>
                                <a:pt x="16102" y="5080"/>
                              </a:cubicBezTo>
                              <a:cubicBezTo>
                                <a:pt x="16084" y="5074"/>
                                <a:pt x="16067" y="5074"/>
                                <a:pt x="16049" y="5074"/>
                              </a:cubicBezTo>
                              <a:cubicBezTo>
                                <a:pt x="16013" y="5074"/>
                                <a:pt x="15995" y="5080"/>
                                <a:pt x="15978" y="5087"/>
                              </a:cubicBezTo>
                              <a:cubicBezTo>
                                <a:pt x="15960" y="5093"/>
                                <a:pt x="15960" y="5106"/>
                                <a:pt x="15960" y="5113"/>
                              </a:cubicBezTo>
                              <a:cubicBezTo>
                                <a:pt x="15978" y="5119"/>
                                <a:pt x="15995" y="5126"/>
                                <a:pt x="16013" y="5132"/>
                              </a:cubicBezTo>
                              <a:cubicBezTo>
                                <a:pt x="16013" y="5132"/>
                                <a:pt x="16013" y="5132"/>
                                <a:pt x="16013" y="5132"/>
                              </a:cubicBezTo>
                              <a:close/>
                              <a:moveTo>
                                <a:pt x="17187" y="4328"/>
                              </a:moveTo>
                              <a:cubicBezTo>
                                <a:pt x="17187" y="4328"/>
                                <a:pt x="17187" y="4328"/>
                                <a:pt x="17187" y="4328"/>
                              </a:cubicBezTo>
                              <a:cubicBezTo>
                                <a:pt x="17187" y="4328"/>
                                <a:pt x="17187" y="4328"/>
                                <a:pt x="17187" y="4328"/>
                              </a:cubicBezTo>
                              <a:cubicBezTo>
                                <a:pt x="17187" y="4328"/>
                                <a:pt x="17187" y="4328"/>
                                <a:pt x="17187" y="4328"/>
                              </a:cubicBezTo>
                              <a:close/>
                              <a:moveTo>
                                <a:pt x="19073" y="6547"/>
                              </a:moveTo>
                              <a:cubicBezTo>
                                <a:pt x="18896" y="6534"/>
                                <a:pt x="18718" y="6521"/>
                                <a:pt x="18540" y="6508"/>
                              </a:cubicBezTo>
                              <a:cubicBezTo>
                                <a:pt x="18451" y="6501"/>
                                <a:pt x="18344" y="6495"/>
                                <a:pt x="18255" y="6488"/>
                              </a:cubicBezTo>
                              <a:cubicBezTo>
                                <a:pt x="18166" y="6482"/>
                                <a:pt x="18059" y="6475"/>
                                <a:pt x="17970" y="6475"/>
                              </a:cubicBezTo>
                              <a:cubicBezTo>
                                <a:pt x="17970" y="6475"/>
                                <a:pt x="17970" y="6475"/>
                                <a:pt x="17970" y="6475"/>
                              </a:cubicBezTo>
                              <a:cubicBezTo>
                                <a:pt x="17935" y="6475"/>
                                <a:pt x="17899" y="6482"/>
                                <a:pt x="17899" y="6501"/>
                              </a:cubicBezTo>
                              <a:cubicBezTo>
                                <a:pt x="17899" y="6508"/>
                                <a:pt x="17899" y="6514"/>
                                <a:pt x="17917" y="6521"/>
                              </a:cubicBezTo>
                              <a:cubicBezTo>
                                <a:pt x="17935" y="6527"/>
                                <a:pt x="17953" y="6527"/>
                                <a:pt x="17970" y="6527"/>
                              </a:cubicBezTo>
                              <a:cubicBezTo>
                                <a:pt x="18059" y="6534"/>
                                <a:pt x="18130" y="6540"/>
                                <a:pt x="18219" y="6540"/>
                              </a:cubicBezTo>
                              <a:cubicBezTo>
                                <a:pt x="18308" y="6547"/>
                                <a:pt x="18415" y="6553"/>
                                <a:pt x="18504" y="6560"/>
                              </a:cubicBezTo>
                              <a:cubicBezTo>
                                <a:pt x="18682" y="6573"/>
                                <a:pt x="18860" y="6586"/>
                                <a:pt x="19038" y="6592"/>
                              </a:cubicBezTo>
                              <a:cubicBezTo>
                                <a:pt x="19394" y="6618"/>
                                <a:pt x="19767" y="6638"/>
                                <a:pt x="20141" y="6644"/>
                              </a:cubicBezTo>
                              <a:cubicBezTo>
                                <a:pt x="20159" y="6644"/>
                                <a:pt x="20194" y="6638"/>
                                <a:pt x="20194" y="6631"/>
                              </a:cubicBezTo>
                              <a:cubicBezTo>
                                <a:pt x="20194" y="6625"/>
                                <a:pt x="20177" y="6612"/>
                                <a:pt x="20159" y="6612"/>
                              </a:cubicBezTo>
                              <a:cubicBezTo>
                                <a:pt x="19767" y="6599"/>
                                <a:pt x="19412" y="6573"/>
                                <a:pt x="19073" y="6547"/>
                              </a:cubicBezTo>
                              <a:close/>
                              <a:moveTo>
                                <a:pt x="17187" y="6495"/>
                              </a:moveTo>
                              <a:cubicBezTo>
                                <a:pt x="17205" y="6495"/>
                                <a:pt x="17241" y="6501"/>
                                <a:pt x="17259" y="6501"/>
                              </a:cubicBezTo>
                              <a:cubicBezTo>
                                <a:pt x="17294" y="6501"/>
                                <a:pt x="17348" y="6508"/>
                                <a:pt x="17383" y="6508"/>
                              </a:cubicBezTo>
                              <a:cubicBezTo>
                                <a:pt x="17419" y="6508"/>
                                <a:pt x="17454" y="6501"/>
                                <a:pt x="17454" y="6488"/>
                              </a:cubicBezTo>
                              <a:cubicBezTo>
                                <a:pt x="17454" y="6475"/>
                                <a:pt x="17437" y="6462"/>
                                <a:pt x="17401" y="6462"/>
                              </a:cubicBezTo>
                              <a:cubicBezTo>
                                <a:pt x="17330" y="6462"/>
                                <a:pt x="17276" y="6456"/>
                                <a:pt x="17205" y="6456"/>
                              </a:cubicBezTo>
                              <a:cubicBezTo>
                                <a:pt x="17205" y="6456"/>
                                <a:pt x="17205" y="6456"/>
                                <a:pt x="17205" y="6456"/>
                              </a:cubicBezTo>
                              <a:cubicBezTo>
                                <a:pt x="17187" y="6456"/>
                                <a:pt x="17152" y="6462"/>
                                <a:pt x="17152" y="6469"/>
                              </a:cubicBezTo>
                              <a:cubicBezTo>
                                <a:pt x="17152" y="6475"/>
                                <a:pt x="17152" y="6482"/>
                                <a:pt x="17152" y="6482"/>
                              </a:cubicBezTo>
                              <a:cubicBezTo>
                                <a:pt x="17152" y="6488"/>
                                <a:pt x="17170" y="6495"/>
                                <a:pt x="17187" y="6495"/>
                              </a:cubicBezTo>
                              <a:close/>
                              <a:moveTo>
                                <a:pt x="18077" y="6832"/>
                              </a:moveTo>
                              <a:cubicBezTo>
                                <a:pt x="18202" y="6845"/>
                                <a:pt x="18326" y="6852"/>
                                <a:pt x="18451" y="6858"/>
                              </a:cubicBezTo>
                              <a:cubicBezTo>
                                <a:pt x="18575" y="6865"/>
                                <a:pt x="18700" y="6871"/>
                                <a:pt x="18824" y="6878"/>
                              </a:cubicBezTo>
                              <a:cubicBezTo>
                                <a:pt x="18949" y="6884"/>
                                <a:pt x="19073" y="6884"/>
                                <a:pt x="19216" y="6891"/>
                              </a:cubicBezTo>
                              <a:cubicBezTo>
                                <a:pt x="19340" y="6897"/>
                                <a:pt x="19465" y="6897"/>
                                <a:pt x="19607" y="6904"/>
                              </a:cubicBezTo>
                              <a:cubicBezTo>
                                <a:pt x="19856" y="6910"/>
                                <a:pt x="20088" y="6923"/>
                                <a:pt x="20337" y="6943"/>
                              </a:cubicBezTo>
                              <a:cubicBezTo>
                                <a:pt x="20337" y="6943"/>
                                <a:pt x="20355" y="6943"/>
                                <a:pt x="20355" y="6943"/>
                              </a:cubicBezTo>
                              <a:cubicBezTo>
                                <a:pt x="20390" y="6943"/>
                                <a:pt x="20408" y="6943"/>
                                <a:pt x="20426" y="6930"/>
                              </a:cubicBezTo>
                              <a:cubicBezTo>
                                <a:pt x="20443" y="6923"/>
                                <a:pt x="20426" y="6904"/>
                                <a:pt x="20390" y="6904"/>
                              </a:cubicBezTo>
                              <a:cubicBezTo>
                                <a:pt x="20070" y="6878"/>
                                <a:pt x="19767" y="6858"/>
                                <a:pt x="19447" y="6845"/>
                              </a:cubicBezTo>
                              <a:cubicBezTo>
                                <a:pt x="19287" y="6839"/>
                                <a:pt x="19109" y="6832"/>
                                <a:pt x="18949" y="6819"/>
                              </a:cubicBezTo>
                              <a:cubicBezTo>
                                <a:pt x="18789" y="6813"/>
                                <a:pt x="18629" y="6800"/>
                                <a:pt x="18451" y="6787"/>
                              </a:cubicBezTo>
                              <a:cubicBezTo>
                                <a:pt x="18291" y="6774"/>
                                <a:pt x="18148" y="6754"/>
                                <a:pt x="18006" y="6741"/>
                              </a:cubicBezTo>
                              <a:cubicBezTo>
                                <a:pt x="17846" y="6722"/>
                                <a:pt x="17686" y="6696"/>
                                <a:pt x="17543" y="6664"/>
                              </a:cubicBezTo>
                              <a:cubicBezTo>
                                <a:pt x="17543" y="6664"/>
                                <a:pt x="17526" y="6664"/>
                                <a:pt x="17508" y="6664"/>
                              </a:cubicBezTo>
                              <a:cubicBezTo>
                                <a:pt x="17472" y="6664"/>
                                <a:pt x="17454" y="6670"/>
                                <a:pt x="17437" y="6677"/>
                              </a:cubicBezTo>
                              <a:cubicBezTo>
                                <a:pt x="17401" y="6690"/>
                                <a:pt x="17419" y="6709"/>
                                <a:pt x="17454" y="6722"/>
                              </a:cubicBezTo>
                              <a:cubicBezTo>
                                <a:pt x="17632" y="6774"/>
                                <a:pt x="17846" y="6806"/>
                                <a:pt x="18077" y="6832"/>
                              </a:cubicBezTo>
                              <a:close/>
                              <a:moveTo>
                                <a:pt x="18664" y="5645"/>
                              </a:moveTo>
                              <a:cubicBezTo>
                                <a:pt x="18522" y="5638"/>
                                <a:pt x="18397" y="5632"/>
                                <a:pt x="18255" y="5619"/>
                              </a:cubicBezTo>
                              <a:cubicBezTo>
                                <a:pt x="18113" y="5612"/>
                                <a:pt x="17988" y="5600"/>
                                <a:pt x="17846" y="5593"/>
                              </a:cubicBezTo>
                              <a:cubicBezTo>
                                <a:pt x="17703" y="5587"/>
                                <a:pt x="17579" y="5574"/>
                                <a:pt x="17437" y="5561"/>
                              </a:cubicBezTo>
                              <a:cubicBezTo>
                                <a:pt x="17294" y="5548"/>
                                <a:pt x="17152" y="5535"/>
                                <a:pt x="17010" y="5515"/>
                              </a:cubicBezTo>
                              <a:cubicBezTo>
                                <a:pt x="16867" y="5502"/>
                                <a:pt x="16707" y="5483"/>
                                <a:pt x="16565" y="5470"/>
                              </a:cubicBezTo>
                              <a:cubicBezTo>
                                <a:pt x="16565" y="5470"/>
                                <a:pt x="16565" y="5470"/>
                                <a:pt x="16547" y="5470"/>
                              </a:cubicBezTo>
                              <a:cubicBezTo>
                                <a:pt x="16529" y="5470"/>
                                <a:pt x="16511" y="5470"/>
                                <a:pt x="16494" y="5476"/>
                              </a:cubicBezTo>
                              <a:cubicBezTo>
                                <a:pt x="16458" y="5483"/>
                                <a:pt x="16440" y="5489"/>
                                <a:pt x="16440" y="5502"/>
                              </a:cubicBezTo>
                              <a:cubicBezTo>
                                <a:pt x="16422" y="5522"/>
                                <a:pt x="16440" y="5548"/>
                                <a:pt x="16511" y="5554"/>
                              </a:cubicBezTo>
                              <a:cubicBezTo>
                                <a:pt x="16600" y="5567"/>
                                <a:pt x="16707" y="5580"/>
                                <a:pt x="16796" y="5587"/>
                              </a:cubicBezTo>
                              <a:cubicBezTo>
                                <a:pt x="16903" y="5600"/>
                                <a:pt x="17010" y="5606"/>
                                <a:pt x="17116" y="5612"/>
                              </a:cubicBezTo>
                              <a:cubicBezTo>
                                <a:pt x="17330" y="5625"/>
                                <a:pt x="17543" y="5638"/>
                                <a:pt x="17757" y="5645"/>
                              </a:cubicBezTo>
                              <a:cubicBezTo>
                                <a:pt x="17953" y="5658"/>
                                <a:pt x="18166" y="5664"/>
                                <a:pt x="18362" y="5671"/>
                              </a:cubicBezTo>
                              <a:cubicBezTo>
                                <a:pt x="18575" y="5677"/>
                                <a:pt x="18789" y="5684"/>
                                <a:pt x="19002" y="5697"/>
                              </a:cubicBezTo>
                              <a:cubicBezTo>
                                <a:pt x="19020" y="5697"/>
                                <a:pt x="19056" y="5690"/>
                                <a:pt x="19056" y="5684"/>
                              </a:cubicBezTo>
                              <a:cubicBezTo>
                                <a:pt x="19056" y="5677"/>
                                <a:pt x="19038" y="5664"/>
                                <a:pt x="19020" y="5664"/>
                              </a:cubicBezTo>
                              <a:cubicBezTo>
                                <a:pt x="18896" y="5658"/>
                                <a:pt x="18789" y="5651"/>
                                <a:pt x="18664" y="5645"/>
                              </a:cubicBezTo>
                              <a:close/>
                              <a:moveTo>
                                <a:pt x="20212" y="4886"/>
                              </a:moveTo>
                              <a:cubicBezTo>
                                <a:pt x="20194" y="4886"/>
                                <a:pt x="20177" y="4892"/>
                                <a:pt x="20159" y="4899"/>
                              </a:cubicBezTo>
                              <a:cubicBezTo>
                                <a:pt x="20159" y="4905"/>
                                <a:pt x="20177" y="4918"/>
                                <a:pt x="20194" y="4918"/>
                              </a:cubicBezTo>
                              <a:cubicBezTo>
                                <a:pt x="20283" y="4925"/>
                                <a:pt x="20372" y="4925"/>
                                <a:pt x="20479" y="4931"/>
                              </a:cubicBezTo>
                              <a:cubicBezTo>
                                <a:pt x="20497" y="4931"/>
                                <a:pt x="20532" y="4925"/>
                                <a:pt x="20532" y="4918"/>
                              </a:cubicBezTo>
                              <a:cubicBezTo>
                                <a:pt x="20532" y="4912"/>
                                <a:pt x="20515" y="4899"/>
                                <a:pt x="20497" y="4899"/>
                              </a:cubicBezTo>
                              <a:cubicBezTo>
                                <a:pt x="20408" y="4892"/>
                                <a:pt x="20319" y="4892"/>
                                <a:pt x="20212" y="4886"/>
                              </a:cubicBezTo>
                              <a:cubicBezTo>
                                <a:pt x="20230" y="4886"/>
                                <a:pt x="20212" y="4886"/>
                                <a:pt x="20212" y="4886"/>
                              </a:cubicBezTo>
                              <a:close/>
                              <a:moveTo>
                                <a:pt x="20515" y="5749"/>
                              </a:moveTo>
                              <a:cubicBezTo>
                                <a:pt x="20515" y="5742"/>
                                <a:pt x="20532" y="5742"/>
                                <a:pt x="20515" y="5736"/>
                              </a:cubicBezTo>
                              <a:cubicBezTo>
                                <a:pt x="20515" y="5729"/>
                                <a:pt x="20515" y="5729"/>
                                <a:pt x="20497" y="5723"/>
                              </a:cubicBezTo>
                              <a:cubicBezTo>
                                <a:pt x="20479" y="5723"/>
                                <a:pt x="20479" y="5723"/>
                                <a:pt x="20461" y="5723"/>
                              </a:cubicBezTo>
                              <a:cubicBezTo>
                                <a:pt x="20443" y="5723"/>
                                <a:pt x="20443" y="5723"/>
                                <a:pt x="20426" y="5723"/>
                              </a:cubicBezTo>
                              <a:cubicBezTo>
                                <a:pt x="20390" y="5723"/>
                                <a:pt x="20337" y="5723"/>
                                <a:pt x="20301" y="5723"/>
                              </a:cubicBezTo>
                              <a:cubicBezTo>
                                <a:pt x="20248" y="5723"/>
                                <a:pt x="20177" y="5716"/>
                                <a:pt x="20123" y="5710"/>
                              </a:cubicBezTo>
                              <a:cubicBezTo>
                                <a:pt x="20123" y="5710"/>
                                <a:pt x="20123" y="5710"/>
                                <a:pt x="20123" y="5710"/>
                              </a:cubicBezTo>
                              <a:cubicBezTo>
                                <a:pt x="20105" y="5710"/>
                                <a:pt x="20105" y="5710"/>
                                <a:pt x="20088" y="5716"/>
                              </a:cubicBezTo>
                              <a:cubicBezTo>
                                <a:pt x="20070" y="5716"/>
                                <a:pt x="20070" y="5723"/>
                                <a:pt x="20070" y="5729"/>
                              </a:cubicBezTo>
                              <a:cubicBezTo>
                                <a:pt x="20070" y="5736"/>
                                <a:pt x="20070" y="5736"/>
                                <a:pt x="20088" y="5742"/>
                              </a:cubicBezTo>
                              <a:cubicBezTo>
                                <a:pt x="20088" y="5749"/>
                                <a:pt x="20105" y="5749"/>
                                <a:pt x="20123" y="5749"/>
                              </a:cubicBezTo>
                              <a:cubicBezTo>
                                <a:pt x="20177" y="5755"/>
                                <a:pt x="20230" y="5755"/>
                                <a:pt x="20301" y="5762"/>
                              </a:cubicBezTo>
                              <a:cubicBezTo>
                                <a:pt x="20372" y="5762"/>
                                <a:pt x="20426" y="5762"/>
                                <a:pt x="20497" y="5762"/>
                              </a:cubicBezTo>
                              <a:cubicBezTo>
                                <a:pt x="20497" y="5755"/>
                                <a:pt x="20515" y="5749"/>
                                <a:pt x="20515" y="5749"/>
                              </a:cubicBezTo>
                              <a:close/>
                              <a:moveTo>
                                <a:pt x="16796" y="6203"/>
                              </a:moveTo>
                              <a:cubicBezTo>
                                <a:pt x="17045" y="6242"/>
                                <a:pt x="17312" y="6261"/>
                                <a:pt x="17579" y="6281"/>
                              </a:cubicBezTo>
                              <a:cubicBezTo>
                                <a:pt x="17721" y="6287"/>
                                <a:pt x="17846" y="6294"/>
                                <a:pt x="17988" y="6300"/>
                              </a:cubicBezTo>
                              <a:cubicBezTo>
                                <a:pt x="18130" y="6307"/>
                                <a:pt x="18273" y="6307"/>
                                <a:pt x="18433" y="6313"/>
                              </a:cubicBezTo>
                              <a:cubicBezTo>
                                <a:pt x="18575" y="6313"/>
                                <a:pt x="18700" y="6320"/>
                                <a:pt x="18842" y="6320"/>
                              </a:cubicBezTo>
                              <a:cubicBezTo>
                                <a:pt x="18984" y="6326"/>
                                <a:pt x="19127" y="6326"/>
                                <a:pt x="19287" y="6333"/>
                              </a:cubicBezTo>
                              <a:cubicBezTo>
                                <a:pt x="19572" y="6346"/>
                                <a:pt x="19839" y="6359"/>
                                <a:pt x="20123" y="6378"/>
                              </a:cubicBezTo>
                              <a:cubicBezTo>
                                <a:pt x="20123" y="6378"/>
                                <a:pt x="20123" y="6378"/>
                                <a:pt x="20123" y="6378"/>
                              </a:cubicBezTo>
                              <a:cubicBezTo>
                                <a:pt x="20141" y="6378"/>
                                <a:pt x="20159" y="6378"/>
                                <a:pt x="20177" y="6385"/>
                              </a:cubicBezTo>
                              <a:cubicBezTo>
                                <a:pt x="20194" y="6385"/>
                                <a:pt x="20212" y="6385"/>
                                <a:pt x="20248" y="6385"/>
                              </a:cubicBezTo>
                              <a:cubicBezTo>
                                <a:pt x="20266" y="6385"/>
                                <a:pt x="20283" y="6378"/>
                                <a:pt x="20301" y="6365"/>
                              </a:cubicBezTo>
                              <a:cubicBezTo>
                                <a:pt x="20319" y="6352"/>
                                <a:pt x="20301" y="6333"/>
                                <a:pt x="20248" y="6326"/>
                              </a:cubicBezTo>
                              <a:cubicBezTo>
                                <a:pt x="19981" y="6300"/>
                                <a:pt x="19714" y="6281"/>
                                <a:pt x="19429" y="6268"/>
                              </a:cubicBezTo>
                              <a:cubicBezTo>
                                <a:pt x="19145" y="6255"/>
                                <a:pt x="18860" y="6242"/>
                                <a:pt x="18593" y="6229"/>
                              </a:cubicBezTo>
                              <a:cubicBezTo>
                                <a:pt x="18308" y="6216"/>
                                <a:pt x="18041" y="6203"/>
                                <a:pt x="17757" y="6183"/>
                              </a:cubicBezTo>
                              <a:cubicBezTo>
                                <a:pt x="17614" y="6177"/>
                                <a:pt x="17472" y="6164"/>
                                <a:pt x="17330" y="6151"/>
                              </a:cubicBezTo>
                              <a:cubicBezTo>
                                <a:pt x="17187" y="6138"/>
                                <a:pt x="17045" y="6125"/>
                                <a:pt x="16903" y="6119"/>
                              </a:cubicBezTo>
                              <a:cubicBezTo>
                                <a:pt x="16903" y="6119"/>
                                <a:pt x="16885" y="6119"/>
                                <a:pt x="16885" y="6119"/>
                              </a:cubicBezTo>
                              <a:cubicBezTo>
                                <a:pt x="16867" y="6119"/>
                                <a:pt x="16849" y="6119"/>
                                <a:pt x="16832" y="6125"/>
                              </a:cubicBezTo>
                              <a:cubicBezTo>
                                <a:pt x="16796" y="6132"/>
                                <a:pt x="16778" y="6138"/>
                                <a:pt x="16760" y="6151"/>
                              </a:cubicBezTo>
                              <a:cubicBezTo>
                                <a:pt x="16707" y="6164"/>
                                <a:pt x="16743" y="6190"/>
                                <a:pt x="16796" y="6203"/>
                              </a:cubicBezTo>
                              <a:close/>
                              <a:moveTo>
                                <a:pt x="19856" y="6060"/>
                              </a:moveTo>
                              <a:cubicBezTo>
                                <a:pt x="19856" y="6060"/>
                                <a:pt x="19856" y="6060"/>
                                <a:pt x="19856" y="6060"/>
                              </a:cubicBezTo>
                              <a:cubicBezTo>
                                <a:pt x="19874" y="6060"/>
                                <a:pt x="19874" y="6060"/>
                                <a:pt x="19856" y="6060"/>
                              </a:cubicBezTo>
                              <a:cubicBezTo>
                                <a:pt x="19856" y="6060"/>
                                <a:pt x="19856" y="6060"/>
                                <a:pt x="19856" y="6060"/>
                              </a:cubicBezTo>
                              <a:close/>
                              <a:moveTo>
                                <a:pt x="19020" y="9616"/>
                              </a:moveTo>
                              <a:cubicBezTo>
                                <a:pt x="19073" y="9616"/>
                                <a:pt x="19109" y="9603"/>
                                <a:pt x="19109" y="9583"/>
                              </a:cubicBezTo>
                              <a:cubicBezTo>
                                <a:pt x="19109" y="9564"/>
                                <a:pt x="19073" y="9551"/>
                                <a:pt x="19020" y="9551"/>
                              </a:cubicBezTo>
                              <a:cubicBezTo>
                                <a:pt x="18967" y="9551"/>
                                <a:pt x="18931" y="9564"/>
                                <a:pt x="18931" y="9583"/>
                              </a:cubicBezTo>
                              <a:cubicBezTo>
                                <a:pt x="18931" y="9603"/>
                                <a:pt x="18984" y="9616"/>
                                <a:pt x="19020" y="9616"/>
                              </a:cubicBezTo>
                              <a:close/>
                              <a:moveTo>
                                <a:pt x="16583" y="5885"/>
                              </a:moveTo>
                              <a:cubicBezTo>
                                <a:pt x="16618" y="5892"/>
                                <a:pt x="16654" y="5892"/>
                                <a:pt x="16671" y="5898"/>
                              </a:cubicBezTo>
                              <a:cubicBezTo>
                                <a:pt x="16743" y="5904"/>
                                <a:pt x="16814" y="5911"/>
                                <a:pt x="16885" y="5917"/>
                              </a:cubicBezTo>
                              <a:cubicBezTo>
                                <a:pt x="17027" y="5930"/>
                                <a:pt x="17152" y="5937"/>
                                <a:pt x="17294" y="5943"/>
                              </a:cubicBezTo>
                              <a:cubicBezTo>
                                <a:pt x="17437" y="5950"/>
                                <a:pt x="17561" y="5956"/>
                                <a:pt x="17703" y="5963"/>
                              </a:cubicBezTo>
                              <a:cubicBezTo>
                                <a:pt x="17846" y="5969"/>
                                <a:pt x="18006" y="5969"/>
                                <a:pt x="18148" y="5976"/>
                              </a:cubicBezTo>
                              <a:cubicBezTo>
                                <a:pt x="18433" y="5982"/>
                                <a:pt x="18718" y="5995"/>
                                <a:pt x="19020" y="6008"/>
                              </a:cubicBezTo>
                              <a:cubicBezTo>
                                <a:pt x="19305" y="6021"/>
                                <a:pt x="19589" y="6041"/>
                                <a:pt x="19856" y="6060"/>
                              </a:cubicBezTo>
                              <a:cubicBezTo>
                                <a:pt x="19856" y="6060"/>
                                <a:pt x="19856" y="6060"/>
                                <a:pt x="19856" y="6060"/>
                              </a:cubicBezTo>
                              <a:cubicBezTo>
                                <a:pt x="19856" y="6060"/>
                                <a:pt x="19856" y="6060"/>
                                <a:pt x="19874" y="6060"/>
                              </a:cubicBezTo>
                              <a:cubicBezTo>
                                <a:pt x="19874" y="6060"/>
                                <a:pt x="19874" y="6060"/>
                                <a:pt x="19874" y="6060"/>
                              </a:cubicBezTo>
                              <a:cubicBezTo>
                                <a:pt x="19874" y="6060"/>
                                <a:pt x="19874" y="6060"/>
                                <a:pt x="19874" y="6060"/>
                              </a:cubicBezTo>
                              <a:cubicBezTo>
                                <a:pt x="19910" y="6060"/>
                                <a:pt x="19927" y="6067"/>
                                <a:pt x="19963" y="6067"/>
                              </a:cubicBezTo>
                              <a:cubicBezTo>
                                <a:pt x="19999" y="6067"/>
                                <a:pt x="20016" y="6067"/>
                                <a:pt x="20034" y="6054"/>
                              </a:cubicBezTo>
                              <a:cubicBezTo>
                                <a:pt x="20052" y="6047"/>
                                <a:pt x="20034" y="6028"/>
                                <a:pt x="19999" y="6028"/>
                              </a:cubicBezTo>
                              <a:cubicBezTo>
                                <a:pt x="19785" y="6008"/>
                                <a:pt x="19589" y="5989"/>
                                <a:pt x="19376" y="5976"/>
                              </a:cubicBezTo>
                              <a:cubicBezTo>
                                <a:pt x="19145" y="5956"/>
                                <a:pt x="18913" y="5950"/>
                                <a:pt x="18682" y="5937"/>
                              </a:cubicBezTo>
                              <a:cubicBezTo>
                                <a:pt x="18469" y="5924"/>
                                <a:pt x="18237" y="5911"/>
                                <a:pt x="18024" y="5898"/>
                              </a:cubicBezTo>
                              <a:cubicBezTo>
                                <a:pt x="17810" y="5885"/>
                                <a:pt x="17579" y="5866"/>
                                <a:pt x="17365" y="5846"/>
                              </a:cubicBezTo>
                              <a:cubicBezTo>
                                <a:pt x="17241" y="5833"/>
                                <a:pt x="17116" y="5820"/>
                                <a:pt x="16992" y="5807"/>
                              </a:cubicBezTo>
                              <a:cubicBezTo>
                                <a:pt x="16921" y="5801"/>
                                <a:pt x="16867" y="5794"/>
                                <a:pt x="16796" y="5788"/>
                              </a:cubicBezTo>
                              <a:cubicBezTo>
                                <a:pt x="16725" y="5781"/>
                                <a:pt x="16654" y="5775"/>
                                <a:pt x="16583" y="5775"/>
                              </a:cubicBezTo>
                              <a:cubicBezTo>
                                <a:pt x="16583" y="5775"/>
                                <a:pt x="16583" y="5775"/>
                                <a:pt x="16565" y="5775"/>
                              </a:cubicBezTo>
                              <a:cubicBezTo>
                                <a:pt x="16511" y="5775"/>
                                <a:pt x="16458" y="5788"/>
                                <a:pt x="16422" y="5807"/>
                              </a:cubicBezTo>
                              <a:cubicBezTo>
                                <a:pt x="16422" y="5814"/>
                                <a:pt x="16405" y="5827"/>
                                <a:pt x="16422" y="5833"/>
                              </a:cubicBezTo>
                              <a:cubicBezTo>
                                <a:pt x="16422" y="5846"/>
                                <a:pt x="16440" y="5859"/>
                                <a:pt x="16476" y="5866"/>
                              </a:cubicBezTo>
                              <a:cubicBezTo>
                                <a:pt x="16511" y="5872"/>
                                <a:pt x="16547" y="5879"/>
                                <a:pt x="16583" y="5885"/>
                              </a:cubicBezTo>
                              <a:close/>
                              <a:moveTo>
                                <a:pt x="12722" y="4912"/>
                              </a:moveTo>
                              <a:cubicBezTo>
                                <a:pt x="12704" y="4912"/>
                                <a:pt x="12668" y="4918"/>
                                <a:pt x="12668" y="4931"/>
                              </a:cubicBezTo>
                              <a:cubicBezTo>
                                <a:pt x="12668" y="4938"/>
                                <a:pt x="12686" y="4951"/>
                                <a:pt x="12722" y="4951"/>
                              </a:cubicBezTo>
                              <a:cubicBezTo>
                                <a:pt x="12846" y="4951"/>
                                <a:pt x="12971" y="4957"/>
                                <a:pt x="13095" y="4957"/>
                              </a:cubicBezTo>
                              <a:cubicBezTo>
                                <a:pt x="13113" y="4957"/>
                                <a:pt x="13149" y="4951"/>
                                <a:pt x="13149" y="4938"/>
                              </a:cubicBezTo>
                              <a:cubicBezTo>
                                <a:pt x="13149" y="4931"/>
                                <a:pt x="13131" y="4918"/>
                                <a:pt x="13095" y="4918"/>
                              </a:cubicBezTo>
                              <a:cubicBezTo>
                                <a:pt x="12971" y="4918"/>
                                <a:pt x="12846" y="4918"/>
                                <a:pt x="12722" y="4912"/>
                              </a:cubicBezTo>
                              <a:cubicBezTo>
                                <a:pt x="12722" y="4912"/>
                                <a:pt x="12722" y="4912"/>
                                <a:pt x="12722" y="4912"/>
                              </a:cubicBezTo>
                              <a:close/>
                              <a:moveTo>
                                <a:pt x="12419" y="5437"/>
                              </a:moveTo>
                              <a:cubicBezTo>
                                <a:pt x="12615" y="5437"/>
                                <a:pt x="12811" y="5437"/>
                                <a:pt x="13006" y="5437"/>
                              </a:cubicBezTo>
                              <a:cubicBezTo>
                                <a:pt x="13024" y="5437"/>
                                <a:pt x="13060" y="5431"/>
                                <a:pt x="13060" y="5418"/>
                              </a:cubicBezTo>
                              <a:cubicBezTo>
                                <a:pt x="13060" y="5411"/>
                                <a:pt x="13042" y="5398"/>
                                <a:pt x="13006" y="5398"/>
                              </a:cubicBezTo>
                              <a:cubicBezTo>
                                <a:pt x="12811" y="5398"/>
                                <a:pt x="12615" y="5398"/>
                                <a:pt x="12419" y="5398"/>
                              </a:cubicBezTo>
                              <a:cubicBezTo>
                                <a:pt x="12419" y="5398"/>
                                <a:pt x="12419" y="5398"/>
                                <a:pt x="12419" y="5398"/>
                              </a:cubicBezTo>
                              <a:cubicBezTo>
                                <a:pt x="12401" y="5398"/>
                                <a:pt x="12366" y="5405"/>
                                <a:pt x="12366" y="5418"/>
                              </a:cubicBezTo>
                              <a:cubicBezTo>
                                <a:pt x="12384" y="5431"/>
                                <a:pt x="12401" y="5437"/>
                                <a:pt x="12419" y="5437"/>
                              </a:cubicBezTo>
                              <a:close/>
                              <a:moveTo>
                                <a:pt x="13291" y="3900"/>
                              </a:moveTo>
                              <a:cubicBezTo>
                                <a:pt x="13309" y="3900"/>
                                <a:pt x="13344" y="3893"/>
                                <a:pt x="13344" y="3880"/>
                              </a:cubicBezTo>
                              <a:cubicBezTo>
                                <a:pt x="13344" y="3874"/>
                                <a:pt x="13327" y="3861"/>
                                <a:pt x="13291" y="3861"/>
                              </a:cubicBezTo>
                              <a:cubicBezTo>
                                <a:pt x="13184" y="3861"/>
                                <a:pt x="13095" y="3861"/>
                                <a:pt x="12988" y="3861"/>
                              </a:cubicBezTo>
                              <a:cubicBezTo>
                                <a:pt x="12953" y="3861"/>
                                <a:pt x="12917" y="3861"/>
                                <a:pt x="12882" y="3861"/>
                              </a:cubicBezTo>
                              <a:cubicBezTo>
                                <a:pt x="12864" y="3861"/>
                                <a:pt x="12828" y="3867"/>
                                <a:pt x="12828" y="3880"/>
                              </a:cubicBezTo>
                              <a:cubicBezTo>
                                <a:pt x="12828" y="3893"/>
                                <a:pt x="12846" y="3900"/>
                                <a:pt x="12882" y="3900"/>
                              </a:cubicBezTo>
                              <a:cubicBezTo>
                                <a:pt x="13024" y="3893"/>
                                <a:pt x="13149" y="3893"/>
                                <a:pt x="13291" y="3900"/>
                              </a:cubicBezTo>
                              <a:close/>
                              <a:moveTo>
                                <a:pt x="13024" y="4023"/>
                              </a:moveTo>
                              <a:cubicBezTo>
                                <a:pt x="13220" y="4016"/>
                                <a:pt x="13433" y="4016"/>
                                <a:pt x="13629" y="4010"/>
                              </a:cubicBezTo>
                              <a:cubicBezTo>
                                <a:pt x="13647" y="4010"/>
                                <a:pt x="13682" y="4003"/>
                                <a:pt x="13682" y="3990"/>
                              </a:cubicBezTo>
                              <a:cubicBezTo>
                                <a:pt x="13682" y="3984"/>
                                <a:pt x="13665" y="3971"/>
                                <a:pt x="13629" y="3971"/>
                              </a:cubicBezTo>
                              <a:cubicBezTo>
                                <a:pt x="13629" y="3971"/>
                                <a:pt x="13629" y="3971"/>
                                <a:pt x="13629" y="3971"/>
                              </a:cubicBezTo>
                              <a:cubicBezTo>
                                <a:pt x="13415" y="3971"/>
                                <a:pt x="13220" y="3977"/>
                                <a:pt x="13024" y="3984"/>
                              </a:cubicBezTo>
                              <a:cubicBezTo>
                                <a:pt x="13006" y="3984"/>
                                <a:pt x="13006" y="3984"/>
                                <a:pt x="12988" y="3990"/>
                              </a:cubicBezTo>
                              <a:cubicBezTo>
                                <a:pt x="12988" y="3990"/>
                                <a:pt x="12971" y="3997"/>
                                <a:pt x="12971" y="4003"/>
                              </a:cubicBezTo>
                              <a:cubicBezTo>
                                <a:pt x="12971" y="4016"/>
                                <a:pt x="13006" y="4023"/>
                                <a:pt x="13024" y="4023"/>
                              </a:cubicBezTo>
                              <a:close/>
                              <a:moveTo>
                                <a:pt x="12988" y="3588"/>
                              </a:moveTo>
                              <a:cubicBezTo>
                                <a:pt x="12988" y="3588"/>
                                <a:pt x="12988" y="3588"/>
                                <a:pt x="12988" y="3588"/>
                              </a:cubicBezTo>
                              <a:cubicBezTo>
                                <a:pt x="12882" y="3588"/>
                                <a:pt x="12757" y="3588"/>
                                <a:pt x="12650" y="3588"/>
                              </a:cubicBezTo>
                              <a:cubicBezTo>
                                <a:pt x="12633" y="3588"/>
                                <a:pt x="12597" y="3595"/>
                                <a:pt x="12597" y="3608"/>
                              </a:cubicBezTo>
                              <a:cubicBezTo>
                                <a:pt x="12597" y="3614"/>
                                <a:pt x="12615" y="3627"/>
                                <a:pt x="12650" y="3627"/>
                              </a:cubicBezTo>
                              <a:cubicBezTo>
                                <a:pt x="12757" y="3627"/>
                                <a:pt x="12882" y="3627"/>
                                <a:pt x="12988" y="3627"/>
                              </a:cubicBezTo>
                              <a:cubicBezTo>
                                <a:pt x="13006" y="3627"/>
                                <a:pt x="13042" y="3621"/>
                                <a:pt x="13042" y="3608"/>
                              </a:cubicBezTo>
                              <a:cubicBezTo>
                                <a:pt x="13024" y="3595"/>
                                <a:pt x="13006" y="3588"/>
                                <a:pt x="12988" y="3588"/>
                              </a:cubicBezTo>
                              <a:close/>
                              <a:moveTo>
                                <a:pt x="13736" y="4724"/>
                              </a:moveTo>
                              <a:cubicBezTo>
                                <a:pt x="13469" y="4724"/>
                                <a:pt x="13184" y="4717"/>
                                <a:pt x="12917" y="4711"/>
                              </a:cubicBezTo>
                              <a:cubicBezTo>
                                <a:pt x="12917" y="4711"/>
                                <a:pt x="12917" y="4711"/>
                                <a:pt x="12917" y="4711"/>
                              </a:cubicBezTo>
                              <a:cubicBezTo>
                                <a:pt x="12899" y="4711"/>
                                <a:pt x="12864" y="4717"/>
                                <a:pt x="12864" y="4730"/>
                              </a:cubicBezTo>
                              <a:cubicBezTo>
                                <a:pt x="12864" y="4737"/>
                                <a:pt x="12882" y="4750"/>
                                <a:pt x="12917" y="4750"/>
                              </a:cubicBezTo>
                              <a:cubicBezTo>
                                <a:pt x="13184" y="4756"/>
                                <a:pt x="13469" y="4763"/>
                                <a:pt x="13736" y="4763"/>
                              </a:cubicBezTo>
                              <a:cubicBezTo>
                                <a:pt x="13754" y="4763"/>
                                <a:pt x="13789" y="4756"/>
                                <a:pt x="13789" y="4743"/>
                              </a:cubicBezTo>
                              <a:cubicBezTo>
                                <a:pt x="13771" y="4737"/>
                                <a:pt x="13754" y="4724"/>
                                <a:pt x="13736" y="4724"/>
                              </a:cubicBezTo>
                              <a:close/>
                              <a:moveTo>
                                <a:pt x="12241" y="5528"/>
                              </a:moveTo>
                              <a:cubicBezTo>
                                <a:pt x="12419" y="5541"/>
                                <a:pt x="12615" y="5548"/>
                                <a:pt x="12793" y="5554"/>
                              </a:cubicBezTo>
                              <a:cubicBezTo>
                                <a:pt x="12988" y="5561"/>
                                <a:pt x="13184" y="5567"/>
                                <a:pt x="13380" y="5567"/>
                              </a:cubicBezTo>
                              <a:cubicBezTo>
                                <a:pt x="13398" y="5567"/>
                                <a:pt x="13433" y="5561"/>
                                <a:pt x="13433" y="5548"/>
                              </a:cubicBezTo>
                              <a:cubicBezTo>
                                <a:pt x="13433" y="5541"/>
                                <a:pt x="13415" y="5528"/>
                                <a:pt x="13380" y="5528"/>
                              </a:cubicBezTo>
                              <a:cubicBezTo>
                                <a:pt x="13095" y="5522"/>
                                <a:pt x="12793" y="5515"/>
                                <a:pt x="12508" y="5502"/>
                              </a:cubicBezTo>
                              <a:cubicBezTo>
                                <a:pt x="12508" y="5502"/>
                                <a:pt x="12508" y="5502"/>
                                <a:pt x="12526" y="5502"/>
                              </a:cubicBezTo>
                              <a:cubicBezTo>
                                <a:pt x="12437" y="5496"/>
                                <a:pt x="12366" y="5496"/>
                                <a:pt x="12277" y="5489"/>
                              </a:cubicBezTo>
                              <a:cubicBezTo>
                                <a:pt x="12277" y="5489"/>
                                <a:pt x="12277" y="5489"/>
                                <a:pt x="12259" y="5489"/>
                              </a:cubicBezTo>
                              <a:cubicBezTo>
                                <a:pt x="12259" y="5489"/>
                                <a:pt x="12241" y="5489"/>
                                <a:pt x="12241" y="5489"/>
                              </a:cubicBezTo>
                              <a:cubicBezTo>
                                <a:pt x="12223" y="5489"/>
                                <a:pt x="12223" y="5496"/>
                                <a:pt x="12223" y="5502"/>
                              </a:cubicBezTo>
                              <a:cubicBezTo>
                                <a:pt x="12206" y="5515"/>
                                <a:pt x="12223" y="5528"/>
                                <a:pt x="12241" y="5528"/>
                              </a:cubicBezTo>
                              <a:close/>
                              <a:moveTo>
                                <a:pt x="13149" y="5087"/>
                              </a:moveTo>
                              <a:cubicBezTo>
                                <a:pt x="13149" y="5080"/>
                                <a:pt x="13131" y="5067"/>
                                <a:pt x="13095" y="5067"/>
                              </a:cubicBezTo>
                              <a:cubicBezTo>
                                <a:pt x="13006" y="5067"/>
                                <a:pt x="12935" y="5067"/>
                                <a:pt x="12846" y="5061"/>
                              </a:cubicBezTo>
                              <a:cubicBezTo>
                                <a:pt x="12846" y="5061"/>
                                <a:pt x="12846" y="5061"/>
                                <a:pt x="12846" y="5061"/>
                              </a:cubicBezTo>
                              <a:cubicBezTo>
                                <a:pt x="12828" y="5061"/>
                                <a:pt x="12828" y="5061"/>
                                <a:pt x="12811" y="5067"/>
                              </a:cubicBezTo>
                              <a:cubicBezTo>
                                <a:pt x="12811" y="5067"/>
                                <a:pt x="12793" y="5074"/>
                                <a:pt x="12793" y="5080"/>
                              </a:cubicBezTo>
                              <a:cubicBezTo>
                                <a:pt x="12793" y="5087"/>
                                <a:pt x="12793" y="5087"/>
                                <a:pt x="12811" y="5093"/>
                              </a:cubicBezTo>
                              <a:cubicBezTo>
                                <a:pt x="12828" y="5100"/>
                                <a:pt x="12828" y="5100"/>
                                <a:pt x="12846" y="5100"/>
                              </a:cubicBezTo>
                              <a:cubicBezTo>
                                <a:pt x="12917" y="5106"/>
                                <a:pt x="13006" y="5106"/>
                                <a:pt x="13095" y="5106"/>
                              </a:cubicBezTo>
                              <a:cubicBezTo>
                                <a:pt x="13131" y="5106"/>
                                <a:pt x="13149" y="5100"/>
                                <a:pt x="13149" y="5087"/>
                              </a:cubicBezTo>
                              <a:close/>
                              <a:moveTo>
                                <a:pt x="13149" y="4419"/>
                              </a:moveTo>
                              <a:cubicBezTo>
                                <a:pt x="13149" y="4425"/>
                                <a:pt x="13149" y="4438"/>
                                <a:pt x="13184" y="4438"/>
                              </a:cubicBezTo>
                              <a:cubicBezTo>
                                <a:pt x="13291" y="4445"/>
                                <a:pt x="13380" y="4458"/>
                                <a:pt x="13487" y="4464"/>
                              </a:cubicBezTo>
                              <a:cubicBezTo>
                                <a:pt x="13504" y="4464"/>
                                <a:pt x="13540" y="4464"/>
                                <a:pt x="13540" y="4451"/>
                              </a:cubicBezTo>
                              <a:cubicBezTo>
                                <a:pt x="13540" y="4445"/>
                                <a:pt x="13540" y="4432"/>
                                <a:pt x="13504" y="4432"/>
                              </a:cubicBezTo>
                              <a:cubicBezTo>
                                <a:pt x="13398" y="4425"/>
                                <a:pt x="13291" y="4419"/>
                                <a:pt x="13202" y="4406"/>
                              </a:cubicBezTo>
                              <a:cubicBezTo>
                                <a:pt x="13202" y="4406"/>
                                <a:pt x="13202" y="4406"/>
                                <a:pt x="13184" y="4406"/>
                              </a:cubicBezTo>
                              <a:cubicBezTo>
                                <a:pt x="13184" y="4406"/>
                                <a:pt x="13166" y="4406"/>
                                <a:pt x="13149" y="4419"/>
                              </a:cubicBezTo>
                              <a:close/>
                              <a:moveTo>
                                <a:pt x="13593" y="5697"/>
                              </a:moveTo>
                              <a:cubicBezTo>
                                <a:pt x="13362" y="5703"/>
                                <a:pt x="13131" y="5703"/>
                                <a:pt x="12882" y="5697"/>
                              </a:cubicBezTo>
                              <a:cubicBezTo>
                                <a:pt x="12757" y="5697"/>
                                <a:pt x="12650" y="5690"/>
                                <a:pt x="12526" y="5684"/>
                              </a:cubicBezTo>
                              <a:cubicBezTo>
                                <a:pt x="12472" y="5684"/>
                                <a:pt x="12401" y="5677"/>
                                <a:pt x="12348" y="5677"/>
                              </a:cubicBezTo>
                              <a:cubicBezTo>
                                <a:pt x="12277" y="5677"/>
                                <a:pt x="12206" y="5671"/>
                                <a:pt x="12134" y="5671"/>
                              </a:cubicBezTo>
                              <a:cubicBezTo>
                                <a:pt x="12134" y="5671"/>
                                <a:pt x="12134" y="5671"/>
                                <a:pt x="12134" y="5671"/>
                              </a:cubicBezTo>
                              <a:cubicBezTo>
                                <a:pt x="12099" y="5671"/>
                                <a:pt x="12063" y="5684"/>
                                <a:pt x="12063" y="5697"/>
                              </a:cubicBezTo>
                              <a:cubicBezTo>
                                <a:pt x="12045" y="5716"/>
                                <a:pt x="12081" y="5729"/>
                                <a:pt x="12117" y="5736"/>
                              </a:cubicBezTo>
                              <a:cubicBezTo>
                                <a:pt x="12223" y="5749"/>
                                <a:pt x="12348" y="5749"/>
                                <a:pt x="12455" y="5755"/>
                              </a:cubicBezTo>
                              <a:cubicBezTo>
                                <a:pt x="12579" y="5762"/>
                                <a:pt x="12722" y="5762"/>
                                <a:pt x="12846" y="5762"/>
                              </a:cubicBezTo>
                              <a:cubicBezTo>
                                <a:pt x="12971" y="5762"/>
                                <a:pt x="13077" y="5762"/>
                                <a:pt x="13202" y="5755"/>
                              </a:cubicBezTo>
                              <a:cubicBezTo>
                                <a:pt x="13327" y="5755"/>
                                <a:pt x="13451" y="5749"/>
                                <a:pt x="13593" y="5749"/>
                              </a:cubicBezTo>
                              <a:cubicBezTo>
                                <a:pt x="13629" y="5749"/>
                                <a:pt x="13647" y="5742"/>
                                <a:pt x="13647" y="5729"/>
                              </a:cubicBezTo>
                              <a:cubicBezTo>
                                <a:pt x="13665" y="5703"/>
                                <a:pt x="13629" y="5697"/>
                                <a:pt x="13593" y="5697"/>
                              </a:cubicBezTo>
                              <a:close/>
                              <a:moveTo>
                                <a:pt x="12793" y="3270"/>
                              </a:moveTo>
                              <a:cubicBezTo>
                                <a:pt x="12793" y="3264"/>
                                <a:pt x="12775" y="3251"/>
                                <a:pt x="12739" y="3251"/>
                              </a:cubicBezTo>
                              <a:cubicBezTo>
                                <a:pt x="12579" y="3251"/>
                                <a:pt x="12401" y="3251"/>
                                <a:pt x="12241" y="3251"/>
                              </a:cubicBezTo>
                              <a:lnTo>
                                <a:pt x="12241" y="3251"/>
                              </a:lnTo>
                              <a:cubicBezTo>
                                <a:pt x="12223" y="3251"/>
                                <a:pt x="12188" y="3257"/>
                                <a:pt x="12188" y="3270"/>
                              </a:cubicBezTo>
                              <a:cubicBezTo>
                                <a:pt x="12188" y="3277"/>
                                <a:pt x="12206" y="3290"/>
                                <a:pt x="12241" y="3290"/>
                              </a:cubicBezTo>
                              <a:cubicBezTo>
                                <a:pt x="12401" y="3290"/>
                                <a:pt x="12579" y="3296"/>
                                <a:pt x="12739" y="3290"/>
                              </a:cubicBezTo>
                              <a:cubicBezTo>
                                <a:pt x="12775" y="3290"/>
                                <a:pt x="12793" y="3283"/>
                                <a:pt x="12793" y="3270"/>
                              </a:cubicBezTo>
                              <a:close/>
                              <a:moveTo>
                                <a:pt x="12988" y="3672"/>
                              </a:moveTo>
                              <a:cubicBezTo>
                                <a:pt x="12971" y="3672"/>
                                <a:pt x="12953" y="3672"/>
                                <a:pt x="12935" y="3672"/>
                              </a:cubicBezTo>
                              <a:cubicBezTo>
                                <a:pt x="12882" y="3672"/>
                                <a:pt x="12811" y="3672"/>
                                <a:pt x="12757" y="3672"/>
                              </a:cubicBezTo>
                              <a:cubicBezTo>
                                <a:pt x="12739" y="3672"/>
                                <a:pt x="12704" y="3679"/>
                                <a:pt x="12704" y="3692"/>
                              </a:cubicBezTo>
                              <a:cubicBezTo>
                                <a:pt x="12704" y="3698"/>
                                <a:pt x="12722" y="3711"/>
                                <a:pt x="12757" y="3711"/>
                              </a:cubicBezTo>
                              <a:cubicBezTo>
                                <a:pt x="12828" y="3711"/>
                                <a:pt x="12917" y="3711"/>
                                <a:pt x="12988" y="3711"/>
                              </a:cubicBezTo>
                              <a:cubicBezTo>
                                <a:pt x="13006" y="3711"/>
                                <a:pt x="13042" y="3705"/>
                                <a:pt x="13042" y="3692"/>
                              </a:cubicBezTo>
                              <a:cubicBezTo>
                                <a:pt x="13042" y="3679"/>
                                <a:pt x="13024" y="3672"/>
                                <a:pt x="12988" y="3672"/>
                              </a:cubicBezTo>
                              <a:close/>
                              <a:moveTo>
                                <a:pt x="12953" y="4814"/>
                              </a:moveTo>
                              <a:cubicBezTo>
                                <a:pt x="12953" y="4814"/>
                                <a:pt x="12935" y="4814"/>
                                <a:pt x="12935" y="4814"/>
                              </a:cubicBezTo>
                              <a:cubicBezTo>
                                <a:pt x="12917" y="4814"/>
                                <a:pt x="12917" y="4821"/>
                                <a:pt x="12917" y="4827"/>
                              </a:cubicBezTo>
                              <a:cubicBezTo>
                                <a:pt x="12917" y="4834"/>
                                <a:pt x="12917" y="4834"/>
                                <a:pt x="12917" y="4840"/>
                              </a:cubicBezTo>
                              <a:cubicBezTo>
                                <a:pt x="12917" y="4847"/>
                                <a:pt x="12935" y="4847"/>
                                <a:pt x="12953" y="4847"/>
                              </a:cubicBezTo>
                              <a:cubicBezTo>
                                <a:pt x="13077" y="4853"/>
                                <a:pt x="13202" y="4860"/>
                                <a:pt x="13327" y="4860"/>
                              </a:cubicBezTo>
                              <a:cubicBezTo>
                                <a:pt x="13344" y="4860"/>
                                <a:pt x="13380" y="4853"/>
                                <a:pt x="13380" y="4840"/>
                              </a:cubicBezTo>
                              <a:cubicBezTo>
                                <a:pt x="13380" y="4827"/>
                                <a:pt x="13362" y="4821"/>
                                <a:pt x="13327" y="4821"/>
                              </a:cubicBezTo>
                              <a:cubicBezTo>
                                <a:pt x="13238" y="4821"/>
                                <a:pt x="13166" y="4814"/>
                                <a:pt x="13077" y="4814"/>
                              </a:cubicBezTo>
                              <a:cubicBezTo>
                                <a:pt x="13077" y="4814"/>
                                <a:pt x="13077" y="4814"/>
                                <a:pt x="13095" y="4814"/>
                              </a:cubicBezTo>
                              <a:cubicBezTo>
                                <a:pt x="13024" y="4821"/>
                                <a:pt x="12988" y="4821"/>
                                <a:pt x="12953" y="4814"/>
                              </a:cubicBezTo>
                              <a:cubicBezTo>
                                <a:pt x="12953" y="4814"/>
                                <a:pt x="12953" y="4814"/>
                                <a:pt x="12953" y="4814"/>
                              </a:cubicBezTo>
                              <a:close/>
                              <a:moveTo>
                                <a:pt x="12722" y="3763"/>
                              </a:moveTo>
                              <a:cubicBezTo>
                                <a:pt x="12704" y="3763"/>
                                <a:pt x="12668" y="3770"/>
                                <a:pt x="12668" y="3783"/>
                              </a:cubicBezTo>
                              <a:cubicBezTo>
                                <a:pt x="12668" y="3789"/>
                                <a:pt x="12686" y="3802"/>
                                <a:pt x="12722" y="3802"/>
                              </a:cubicBezTo>
                              <a:cubicBezTo>
                                <a:pt x="12828" y="3802"/>
                                <a:pt x="12953" y="3809"/>
                                <a:pt x="13060" y="3809"/>
                              </a:cubicBezTo>
                              <a:cubicBezTo>
                                <a:pt x="13077" y="3809"/>
                                <a:pt x="13113" y="3802"/>
                                <a:pt x="13113" y="3789"/>
                              </a:cubicBezTo>
                              <a:cubicBezTo>
                                <a:pt x="13113" y="3783"/>
                                <a:pt x="13113" y="3783"/>
                                <a:pt x="13095" y="3776"/>
                              </a:cubicBezTo>
                              <a:cubicBezTo>
                                <a:pt x="13077" y="3776"/>
                                <a:pt x="13077" y="3770"/>
                                <a:pt x="13060" y="3770"/>
                              </a:cubicBezTo>
                              <a:cubicBezTo>
                                <a:pt x="12953" y="3770"/>
                                <a:pt x="12846" y="3763"/>
                                <a:pt x="12722" y="3763"/>
                              </a:cubicBezTo>
                              <a:cubicBezTo>
                                <a:pt x="12722" y="3763"/>
                                <a:pt x="12722" y="3763"/>
                                <a:pt x="12722" y="3763"/>
                              </a:cubicBezTo>
                              <a:close/>
                              <a:moveTo>
                                <a:pt x="13558" y="3426"/>
                              </a:moveTo>
                              <a:cubicBezTo>
                                <a:pt x="13576" y="3419"/>
                                <a:pt x="13576" y="3419"/>
                                <a:pt x="13576" y="3413"/>
                              </a:cubicBezTo>
                              <a:cubicBezTo>
                                <a:pt x="13576" y="3406"/>
                                <a:pt x="13558" y="3393"/>
                                <a:pt x="13522" y="3393"/>
                              </a:cubicBezTo>
                              <a:cubicBezTo>
                                <a:pt x="13522" y="3393"/>
                                <a:pt x="13522" y="3393"/>
                                <a:pt x="13522" y="3393"/>
                              </a:cubicBezTo>
                              <a:cubicBezTo>
                                <a:pt x="13149" y="3406"/>
                                <a:pt x="12757" y="3419"/>
                                <a:pt x="12384" y="3439"/>
                              </a:cubicBezTo>
                              <a:cubicBezTo>
                                <a:pt x="12366" y="3439"/>
                                <a:pt x="12366" y="3439"/>
                                <a:pt x="12348" y="3445"/>
                              </a:cubicBezTo>
                              <a:cubicBezTo>
                                <a:pt x="12348" y="3445"/>
                                <a:pt x="12330" y="3452"/>
                                <a:pt x="12330" y="3458"/>
                              </a:cubicBezTo>
                              <a:cubicBezTo>
                                <a:pt x="12330" y="3465"/>
                                <a:pt x="12348" y="3478"/>
                                <a:pt x="12384" y="3478"/>
                              </a:cubicBezTo>
                              <a:cubicBezTo>
                                <a:pt x="12757" y="3465"/>
                                <a:pt x="13149" y="3452"/>
                                <a:pt x="13522" y="3439"/>
                              </a:cubicBezTo>
                              <a:cubicBezTo>
                                <a:pt x="13522" y="3432"/>
                                <a:pt x="13540" y="3432"/>
                                <a:pt x="13558" y="3426"/>
                              </a:cubicBezTo>
                              <a:close/>
                              <a:moveTo>
                                <a:pt x="12864" y="3361"/>
                              </a:moveTo>
                              <a:cubicBezTo>
                                <a:pt x="12882" y="3361"/>
                                <a:pt x="12882" y="3361"/>
                                <a:pt x="12899" y="3355"/>
                              </a:cubicBezTo>
                              <a:cubicBezTo>
                                <a:pt x="12899" y="3355"/>
                                <a:pt x="12917" y="3348"/>
                                <a:pt x="12917" y="3342"/>
                              </a:cubicBezTo>
                              <a:cubicBezTo>
                                <a:pt x="12917" y="3335"/>
                                <a:pt x="12917" y="3335"/>
                                <a:pt x="12899" y="3329"/>
                              </a:cubicBezTo>
                              <a:cubicBezTo>
                                <a:pt x="12899" y="3329"/>
                                <a:pt x="12882" y="3322"/>
                                <a:pt x="12864" y="3322"/>
                              </a:cubicBezTo>
                              <a:cubicBezTo>
                                <a:pt x="12864" y="3322"/>
                                <a:pt x="12864" y="3322"/>
                                <a:pt x="12864" y="3322"/>
                              </a:cubicBezTo>
                              <a:cubicBezTo>
                                <a:pt x="12686" y="3329"/>
                                <a:pt x="12526" y="3335"/>
                                <a:pt x="12348" y="3335"/>
                              </a:cubicBezTo>
                              <a:cubicBezTo>
                                <a:pt x="12330" y="3335"/>
                                <a:pt x="12295" y="3342"/>
                                <a:pt x="12295" y="3355"/>
                              </a:cubicBezTo>
                              <a:cubicBezTo>
                                <a:pt x="12295" y="3361"/>
                                <a:pt x="12312" y="3374"/>
                                <a:pt x="12348" y="3374"/>
                              </a:cubicBezTo>
                              <a:cubicBezTo>
                                <a:pt x="12508" y="3374"/>
                                <a:pt x="12686" y="3367"/>
                                <a:pt x="12864" y="3361"/>
                              </a:cubicBezTo>
                              <a:close/>
                              <a:moveTo>
                                <a:pt x="12117" y="3134"/>
                              </a:moveTo>
                              <a:cubicBezTo>
                                <a:pt x="12063" y="3127"/>
                                <a:pt x="12010" y="3127"/>
                                <a:pt x="11956" y="3121"/>
                              </a:cubicBezTo>
                              <a:cubicBezTo>
                                <a:pt x="11956" y="3121"/>
                                <a:pt x="11939" y="3121"/>
                                <a:pt x="11939" y="3121"/>
                              </a:cubicBezTo>
                              <a:cubicBezTo>
                                <a:pt x="11903" y="3121"/>
                                <a:pt x="11868" y="3127"/>
                                <a:pt x="11868" y="3140"/>
                              </a:cubicBezTo>
                              <a:cubicBezTo>
                                <a:pt x="11850" y="3153"/>
                                <a:pt x="11885" y="3173"/>
                                <a:pt x="11921" y="3173"/>
                              </a:cubicBezTo>
                              <a:cubicBezTo>
                                <a:pt x="11974" y="3179"/>
                                <a:pt x="12028" y="3179"/>
                                <a:pt x="12081" y="3186"/>
                              </a:cubicBezTo>
                              <a:cubicBezTo>
                                <a:pt x="12117" y="3186"/>
                                <a:pt x="12170" y="3179"/>
                                <a:pt x="12170" y="3166"/>
                              </a:cubicBezTo>
                              <a:cubicBezTo>
                                <a:pt x="12188" y="3153"/>
                                <a:pt x="12170" y="3134"/>
                                <a:pt x="12117" y="3134"/>
                              </a:cubicBezTo>
                              <a:close/>
                              <a:moveTo>
                                <a:pt x="12597" y="5288"/>
                              </a:moveTo>
                              <a:cubicBezTo>
                                <a:pt x="12579" y="5288"/>
                                <a:pt x="12544" y="5295"/>
                                <a:pt x="12544" y="5308"/>
                              </a:cubicBezTo>
                              <a:cubicBezTo>
                                <a:pt x="12544" y="5321"/>
                                <a:pt x="12561" y="5327"/>
                                <a:pt x="12597" y="5327"/>
                              </a:cubicBezTo>
                              <a:cubicBezTo>
                                <a:pt x="12704" y="5327"/>
                                <a:pt x="12828" y="5327"/>
                                <a:pt x="12935" y="5333"/>
                              </a:cubicBezTo>
                              <a:cubicBezTo>
                                <a:pt x="12953" y="5333"/>
                                <a:pt x="12988" y="5327"/>
                                <a:pt x="12988" y="5314"/>
                              </a:cubicBezTo>
                              <a:cubicBezTo>
                                <a:pt x="12988" y="5308"/>
                                <a:pt x="12971" y="5295"/>
                                <a:pt x="12935" y="5295"/>
                              </a:cubicBezTo>
                              <a:cubicBezTo>
                                <a:pt x="12811" y="5288"/>
                                <a:pt x="12704" y="5288"/>
                                <a:pt x="12597" y="5288"/>
                              </a:cubicBezTo>
                              <a:lnTo>
                                <a:pt x="12597" y="5288"/>
                              </a:lnTo>
                              <a:close/>
                              <a:moveTo>
                                <a:pt x="13255" y="4334"/>
                              </a:moveTo>
                              <a:cubicBezTo>
                                <a:pt x="13415" y="4341"/>
                                <a:pt x="13558" y="4341"/>
                                <a:pt x="13718" y="4341"/>
                              </a:cubicBezTo>
                              <a:cubicBezTo>
                                <a:pt x="13736" y="4341"/>
                                <a:pt x="13771" y="4334"/>
                                <a:pt x="13771" y="4321"/>
                              </a:cubicBezTo>
                              <a:cubicBezTo>
                                <a:pt x="13771" y="4315"/>
                                <a:pt x="13754" y="4302"/>
                                <a:pt x="13718" y="4302"/>
                              </a:cubicBezTo>
                              <a:cubicBezTo>
                                <a:pt x="13558" y="4302"/>
                                <a:pt x="13415" y="4302"/>
                                <a:pt x="13255" y="4295"/>
                              </a:cubicBezTo>
                              <a:cubicBezTo>
                                <a:pt x="13255" y="4295"/>
                                <a:pt x="13255" y="4295"/>
                                <a:pt x="13255" y="4295"/>
                              </a:cubicBezTo>
                              <a:cubicBezTo>
                                <a:pt x="13238" y="4295"/>
                                <a:pt x="13202" y="4302"/>
                                <a:pt x="13202" y="4315"/>
                              </a:cubicBezTo>
                              <a:cubicBezTo>
                                <a:pt x="13202" y="4328"/>
                                <a:pt x="13220" y="4334"/>
                                <a:pt x="13255" y="4334"/>
                              </a:cubicBezTo>
                              <a:close/>
                              <a:moveTo>
                                <a:pt x="13042" y="5223"/>
                              </a:moveTo>
                              <a:cubicBezTo>
                                <a:pt x="13042" y="5223"/>
                                <a:pt x="13060" y="5217"/>
                                <a:pt x="13060" y="5210"/>
                              </a:cubicBezTo>
                              <a:cubicBezTo>
                                <a:pt x="13060" y="5204"/>
                                <a:pt x="13060" y="5204"/>
                                <a:pt x="13042" y="5197"/>
                              </a:cubicBezTo>
                              <a:cubicBezTo>
                                <a:pt x="13024" y="5191"/>
                                <a:pt x="13024" y="5191"/>
                                <a:pt x="13006" y="5191"/>
                              </a:cubicBezTo>
                              <a:cubicBezTo>
                                <a:pt x="12935" y="5184"/>
                                <a:pt x="12846" y="5184"/>
                                <a:pt x="12757" y="5178"/>
                              </a:cubicBezTo>
                              <a:cubicBezTo>
                                <a:pt x="12757" y="5178"/>
                                <a:pt x="12757" y="5178"/>
                                <a:pt x="12757" y="5178"/>
                              </a:cubicBezTo>
                              <a:cubicBezTo>
                                <a:pt x="12739" y="5178"/>
                                <a:pt x="12739" y="5178"/>
                                <a:pt x="12722" y="5184"/>
                              </a:cubicBezTo>
                              <a:cubicBezTo>
                                <a:pt x="12722" y="5184"/>
                                <a:pt x="12704" y="5191"/>
                                <a:pt x="12704" y="5197"/>
                              </a:cubicBezTo>
                              <a:cubicBezTo>
                                <a:pt x="12704" y="5204"/>
                                <a:pt x="12704" y="5204"/>
                                <a:pt x="12722" y="5210"/>
                              </a:cubicBezTo>
                              <a:cubicBezTo>
                                <a:pt x="12739" y="5217"/>
                                <a:pt x="12739" y="5217"/>
                                <a:pt x="12757" y="5217"/>
                              </a:cubicBezTo>
                              <a:cubicBezTo>
                                <a:pt x="12828" y="5217"/>
                                <a:pt x="12917" y="5223"/>
                                <a:pt x="13006" y="5230"/>
                              </a:cubicBezTo>
                              <a:cubicBezTo>
                                <a:pt x="13006" y="5230"/>
                                <a:pt x="13024" y="5230"/>
                                <a:pt x="13042" y="5223"/>
                              </a:cubicBezTo>
                              <a:close/>
                              <a:moveTo>
                                <a:pt x="13006" y="4639"/>
                              </a:moveTo>
                              <a:cubicBezTo>
                                <a:pt x="13006" y="4646"/>
                                <a:pt x="13006" y="4646"/>
                                <a:pt x="13024" y="4652"/>
                              </a:cubicBezTo>
                              <a:cubicBezTo>
                                <a:pt x="13042" y="4652"/>
                                <a:pt x="13042" y="4659"/>
                                <a:pt x="13060" y="4659"/>
                              </a:cubicBezTo>
                              <a:cubicBezTo>
                                <a:pt x="13255" y="4665"/>
                                <a:pt x="13451" y="4665"/>
                                <a:pt x="13629" y="4672"/>
                              </a:cubicBezTo>
                              <a:cubicBezTo>
                                <a:pt x="13647" y="4672"/>
                                <a:pt x="13682" y="4665"/>
                                <a:pt x="13682" y="4652"/>
                              </a:cubicBezTo>
                              <a:cubicBezTo>
                                <a:pt x="13682" y="4646"/>
                                <a:pt x="13682" y="4646"/>
                                <a:pt x="13665" y="4639"/>
                              </a:cubicBezTo>
                              <a:cubicBezTo>
                                <a:pt x="13647" y="4633"/>
                                <a:pt x="13647" y="4633"/>
                                <a:pt x="13629" y="4633"/>
                              </a:cubicBezTo>
                              <a:cubicBezTo>
                                <a:pt x="13433" y="4626"/>
                                <a:pt x="13238" y="4626"/>
                                <a:pt x="13060" y="4620"/>
                              </a:cubicBezTo>
                              <a:cubicBezTo>
                                <a:pt x="13060" y="4620"/>
                                <a:pt x="13060" y="4620"/>
                                <a:pt x="13060" y="4620"/>
                              </a:cubicBezTo>
                              <a:cubicBezTo>
                                <a:pt x="13042" y="4620"/>
                                <a:pt x="13042" y="4620"/>
                                <a:pt x="13024" y="4626"/>
                              </a:cubicBezTo>
                              <a:cubicBezTo>
                                <a:pt x="13006" y="4626"/>
                                <a:pt x="13006" y="4633"/>
                                <a:pt x="13006" y="4639"/>
                              </a:cubicBezTo>
                              <a:close/>
                              <a:moveTo>
                                <a:pt x="14056" y="2998"/>
                              </a:moveTo>
                              <a:cubicBezTo>
                                <a:pt x="14056" y="2998"/>
                                <a:pt x="14038" y="2998"/>
                                <a:pt x="14056" y="2998"/>
                              </a:cubicBezTo>
                              <a:cubicBezTo>
                                <a:pt x="13878" y="3017"/>
                                <a:pt x="13718" y="3037"/>
                                <a:pt x="13540" y="3050"/>
                              </a:cubicBezTo>
                              <a:cubicBezTo>
                                <a:pt x="13362" y="3063"/>
                                <a:pt x="13184" y="3076"/>
                                <a:pt x="13006" y="3082"/>
                              </a:cubicBezTo>
                              <a:cubicBezTo>
                                <a:pt x="13006" y="3082"/>
                                <a:pt x="13006" y="3082"/>
                                <a:pt x="13006" y="3082"/>
                              </a:cubicBezTo>
                              <a:cubicBezTo>
                                <a:pt x="12899" y="3088"/>
                                <a:pt x="12793" y="3088"/>
                                <a:pt x="12686" y="3095"/>
                              </a:cubicBezTo>
                              <a:cubicBezTo>
                                <a:pt x="12668" y="3095"/>
                                <a:pt x="12668" y="3095"/>
                                <a:pt x="12650" y="3101"/>
                              </a:cubicBezTo>
                              <a:cubicBezTo>
                                <a:pt x="12650" y="3101"/>
                                <a:pt x="12633" y="3108"/>
                                <a:pt x="12633" y="3114"/>
                              </a:cubicBezTo>
                              <a:cubicBezTo>
                                <a:pt x="12633" y="3121"/>
                                <a:pt x="12633" y="3121"/>
                                <a:pt x="12650" y="3127"/>
                              </a:cubicBezTo>
                              <a:cubicBezTo>
                                <a:pt x="12650" y="3127"/>
                                <a:pt x="12668" y="3134"/>
                                <a:pt x="12686" y="3134"/>
                              </a:cubicBezTo>
                              <a:cubicBezTo>
                                <a:pt x="12917" y="3127"/>
                                <a:pt x="13131" y="3114"/>
                                <a:pt x="13362" y="3101"/>
                              </a:cubicBezTo>
                              <a:cubicBezTo>
                                <a:pt x="13593" y="3088"/>
                                <a:pt x="13842" y="3063"/>
                                <a:pt x="14074" y="3037"/>
                              </a:cubicBezTo>
                              <a:cubicBezTo>
                                <a:pt x="14092" y="3037"/>
                                <a:pt x="14109" y="3024"/>
                                <a:pt x="14109" y="3017"/>
                              </a:cubicBezTo>
                              <a:cubicBezTo>
                                <a:pt x="14092" y="3004"/>
                                <a:pt x="14074" y="2998"/>
                                <a:pt x="14056" y="2998"/>
                              </a:cubicBezTo>
                              <a:close/>
                              <a:moveTo>
                                <a:pt x="13985" y="4062"/>
                              </a:moveTo>
                              <a:cubicBezTo>
                                <a:pt x="13985" y="4062"/>
                                <a:pt x="13985" y="4062"/>
                                <a:pt x="13985" y="4062"/>
                              </a:cubicBezTo>
                              <a:cubicBezTo>
                                <a:pt x="13629" y="4068"/>
                                <a:pt x="13273" y="4094"/>
                                <a:pt x="12935" y="4107"/>
                              </a:cubicBezTo>
                              <a:cubicBezTo>
                                <a:pt x="12917" y="4107"/>
                                <a:pt x="12917" y="4107"/>
                                <a:pt x="12899" y="4114"/>
                              </a:cubicBezTo>
                              <a:cubicBezTo>
                                <a:pt x="12899" y="4114"/>
                                <a:pt x="12882" y="4120"/>
                                <a:pt x="12882" y="4127"/>
                              </a:cubicBezTo>
                              <a:cubicBezTo>
                                <a:pt x="12882" y="4133"/>
                                <a:pt x="12899" y="4146"/>
                                <a:pt x="12935" y="4146"/>
                              </a:cubicBezTo>
                              <a:cubicBezTo>
                                <a:pt x="13291" y="4133"/>
                                <a:pt x="13629" y="4114"/>
                                <a:pt x="13985" y="4101"/>
                              </a:cubicBezTo>
                              <a:cubicBezTo>
                                <a:pt x="14003" y="4101"/>
                                <a:pt x="14038" y="4094"/>
                                <a:pt x="14038" y="4081"/>
                              </a:cubicBezTo>
                              <a:cubicBezTo>
                                <a:pt x="14038" y="4068"/>
                                <a:pt x="14020" y="4062"/>
                                <a:pt x="13985" y="4062"/>
                              </a:cubicBezTo>
                              <a:close/>
                              <a:moveTo>
                                <a:pt x="17170" y="2556"/>
                              </a:moveTo>
                              <a:cubicBezTo>
                                <a:pt x="17437" y="2511"/>
                                <a:pt x="17686" y="2459"/>
                                <a:pt x="17970" y="2420"/>
                              </a:cubicBezTo>
                              <a:cubicBezTo>
                                <a:pt x="17970" y="2420"/>
                                <a:pt x="17970" y="2420"/>
                                <a:pt x="17970" y="2420"/>
                              </a:cubicBezTo>
                              <a:cubicBezTo>
                                <a:pt x="18308" y="2368"/>
                                <a:pt x="18664" y="2323"/>
                                <a:pt x="19038" y="2303"/>
                              </a:cubicBezTo>
                              <a:cubicBezTo>
                                <a:pt x="19127" y="2297"/>
                                <a:pt x="19216" y="2297"/>
                                <a:pt x="19305" y="2297"/>
                              </a:cubicBezTo>
                              <a:cubicBezTo>
                                <a:pt x="19394" y="2297"/>
                                <a:pt x="19500" y="2297"/>
                                <a:pt x="19589" y="2303"/>
                              </a:cubicBezTo>
                              <a:cubicBezTo>
                                <a:pt x="19696" y="2310"/>
                                <a:pt x="19785" y="2316"/>
                                <a:pt x="19874" y="2329"/>
                              </a:cubicBezTo>
                              <a:cubicBezTo>
                                <a:pt x="19910" y="2336"/>
                                <a:pt x="19945" y="2323"/>
                                <a:pt x="19945" y="2316"/>
                              </a:cubicBezTo>
                              <a:cubicBezTo>
                                <a:pt x="19945" y="2303"/>
                                <a:pt x="19927" y="2290"/>
                                <a:pt x="19910" y="2290"/>
                              </a:cubicBezTo>
                              <a:cubicBezTo>
                                <a:pt x="19874" y="2284"/>
                                <a:pt x="19839" y="2284"/>
                                <a:pt x="19785" y="2277"/>
                              </a:cubicBezTo>
                              <a:cubicBezTo>
                                <a:pt x="19732" y="2271"/>
                                <a:pt x="19696" y="2271"/>
                                <a:pt x="19643" y="2264"/>
                              </a:cubicBezTo>
                              <a:cubicBezTo>
                                <a:pt x="19554" y="2258"/>
                                <a:pt x="19447" y="2251"/>
                                <a:pt x="19358" y="2251"/>
                              </a:cubicBezTo>
                              <a:cubicBezTo>
                                <a:pt x="19323" y="2251"/>
                                <a:pt x="19305" y="2251"/>
                                <a:pt x="19269" y="2251"/>
                              </a:cubicBezTo>
                              <a:cubicBezTo>
                                <a:pt x="19109" y="2251"/>
                                <a:pt x="18949" y="2258"/>
                                <a:pt x="18789" y="2271"/>
                              </a:cubicBezTo>
                              <a:cubicBezTo>
                                <a:pt x="18593" y="2284"/>
                                <a:pt x="18397" y="2303"/>
                                <a:pt x="18202" y="2329"/>
                              </a:cubicBezTo>
                              <a:cubicBezTo>
                                <a:pt x="18024" y="2355"/>
                                <a:pt x="17828" y="2381"/>
                                <a:pt x="17650" y="2414"/>
                              </a:cubicBezTo>
                              <a:cubicBezTo>
                                <a:pt x="17472" y="2446"/>
                                <a:pt x="17312" y="2479"/>
                                <a:pt x="17134" y="2511"/>
                              </a:cubicBezTo>
                              <a:cubicBezTo>
                                <a:pt x="16938" y="2550"/>
                                <a:pt x="16760" y="2589"/>
                                <a:pt x="16565" y="2621"/>
                              </a:cubicBezTo>
                              <a:cubicBezTo>
                                <a:pt x="16173" y="2693"/>
                                <a:pt x="15782" y="2764"/>
                                <a:pt x="15390" y="2829"/>
                              </a:cubicBezTo>
                              <a:cubicBezTo>
                                <a:pt x="15390" y="2829"/>
                                <a:pt x="15390" y="2829"/>
                                <a:pt x="15390" y="2829"/>
                              </a:cubicBezTo>
                              <a:cubicBezTo>
                                <a:pt x="15106" y="2874"/>
                                <a:pt x="14821" y="2913"/>
                                <a:pt x="14536" y="2946"/>
                              </a:cubicBezTo>
                              <a:cubicBezTo>
                                <a:pt x="14519" y="2946"/>
                                <a:pt x="14501" y="2959"/>
                                <a:pt x="14501" y="2965"/>
                              </a:cubicBezTo>
                              <a:cubicBezTo>
                                <a:pt x="14501" y="2972"/>
                                <a:pt x="14536" y="2978"/>
                                <a:pt x="14554" y="2978"/>
                              </a:cubicBezTo>
                              <a:cubicBezTo>
                                <a:pt x="14857" y="2946"/>
                                <a:pt x="15159" y="2907"/>
                                <a:pt x="15462" y="2861"/>
                              </a:cubicBezTo>
                              <a:cubicBezTo>
                                <a:pt x="15746" y="2816"/>
                                <a:pt x="16031" y="2771"/>
                                <a:pt x="16298" y="2725"/>
                              </a:cubicBezTo>
                              <a:cubicBezTo>
                                <a:pt x="16618" y="2660"/>
                                <a:pt x="16903" y="2608"/>
                                <a:pt x="17170" y="2556"/>
                              </a:cubicBezTo>
                              <a:close/>
                              <a:moveTo>
                                <a:pt x="13077" y="4522"/>
                              </a:moveTo>
                              <a:cubicBezTo>
                                <a:pt x="13077" y="4522"/>
                                <a:pt x="13060" y="4522"/>
                                <a:pt x="13060" y="4522"/>
                              </a:cubicBezTo>
                              <a:cubicBezTo>
                                <a:pt x="13042" y="4522"/>
                                <a:pt x="13042" y="4529"/>
                                <a:pt x="13042" y="4535"/>
                              </a:cubicBezTo>
                              <a:cubicBezTo>
                                <a:pt x="13042" y="4542"/>
                                <a:pt x="13042" y="4555"/>
                                <a:pt x="13077" y="4555"/>
                              </a:cubicBezTo>
                              <a:cubicBezTo>
                                <a:pt x="13184" y="4561"/>
                                <a:pt x="13309" y="4568"/>
                                <a:pt x="13415" y="4568"/>
                              </a:cubicBezTo>
                              <a:cubicBezTo>
                                <a:pt x="13433" y="4568"/>
                                <a:pt x="13469" y="4561"/>
                                <a:pt x="13469" y="4548"/>
                              </a:cubicBezTo>
                              <a:cubicBezTo>
                                <a:pt x="13469" y="4535"/>
                                <a:pt x="13451" y="4529"/>
                                <a:pt x="13415" y="4529"/>
                              </a:cubicBezTo>
                              <a:cubicBezTo>
                                <a:pt x="13362" y="4529"/>
                                <a:pt x="13291" y="4522"/>
                                <a:pt x="13238" y="4522"/>
                              </a:cubicBezTo>
                              <a:cubicBezTo>
                                <a:pt x="13238" y="4522"/>
                                <a:pt x="13238" y="4522"/>
                                <a:pt x="13255" y="4522"/>
                              </a:cubicBezTo>
                              <a:cubicBezTo>
                                <a:pt x="13184" y="4529"/>
                                <a:pt x="13149" y="4522"/>
                                <a:pt x="13077" y="4522"/>
                              </a:cubicBezTo>
                              <a:cubicBezTo>
                                <a:pt x="13095" y="4522"/>
                                <a:pt x="13095" y="4522"/>
                                <a:pt x="13077" y="4522"/>
                              </a:cubicBezTo>
                              <a:close/>
                              <a:moveTo>
                                <a:pt x="3452" y="4600"/>
                              </a:moveTo>
                              <a:cubicBezTo>
                                <a:pt x="3452" y="4600"/>
                                <a:pt x="3452" y="4600"/>
                                <a:pt x="3452" y="4600"/>
                              </a:cubicBezTo>
                              <a:cubicBezTo>
                                <a:pt x="3452" y="4600"/>
                                <a:pt x="3452" y="4600"/>
                                <a:pt x="3452" y="4600"/>
                              </a:cubicBezTo>
                              <a:cubicBezTo>
                                <a:pt x="3452" y="4600"/>
                                <a:pt x="3452" y="4600"/>
                                <a:pt x="3452" y="4600"/>
                              </a:cubicBezTo>
                              <a:close/>
                              <a:moveTo>
                                <a:pt x="4021" y="3569"/>
                              </a:moveTo>
                              <a:cubicBezTo>
                                <a:pt x="4021" y="3562"/>
                                <a:pt x="4003" y="3562"/>
                                <a:pt x="4021" y="3569"/>
                              </a:cubicBezTo>
                              <a:lnTo>
                                <a:pt x="4021" y="3569"/>
                              </a:lnTo>
                              <a:cubicBezTo>
                                <a:pt x="4003" y="3562"/>
                                <a:pt x="4021" y="3569"/>
                                <a:pt x="4021" y="3569"/>
                              </a:cubicBezTo>
                              <a:close/>
                              <a:moveTo>
                                <a:pt x="2260" y="4633"/>
                              </a:moveTo>
                              <a:cubicBezTo>
                                <a:pt x="2277" y="4626"/>
                                <a:pt x="2295" y="4613"/>
                                <a:pt x="2277" y="4600"/>
                              </a:cubicBezTo>
                              <a:cubicBezTo>
                                <a:pt x="2277" y="4594"/>
                                <a:pt x="2277" y="4594"/>
                                <a:pt x="2277" y="4587"/>
                              </a:cubicBezTo>
                              <a:cubicBezTo>
                                <a:pt x="2366" y="4581"/>
                                <a:pt x="2438" y="4574"/>
                                <a:pt x="2527" y="4568"/>
                              </a:cubicBezTo>
                              <a:cubicBezTo>
                                <a:pt x="2509" y="4594"/>
                                <a:pt x="2473" y="4613"/>
                                <a:pt x="2438" y="4633"/>
                              </a:cubicBezTo>
                              <a:cubicBezTo>
                                <a:pt x="2420" y="4639"/>
                                <a:pt x="2402" y="4652"/>
                                <a:pt x="2384" y="4659"/>
                              </a:cubicBezTo>
                              <a:cubicBezTo>
                                <a:pt x="2349" y="4678"/>
                                <a:pt x="2366" y="4704"/>
                                <a:pt x="2402" y="4717"/>
                              </a:cubicBezTo>
                              <a:cubicBezTo>
                                <a:pt x="2455" y="4730"/>
                                <a:pt x="2527" y="4724"/>
                                <a:pt x="2562" y="4711"/>
                              </a:cubicBezTo>
                              <a:cubicBezTo>
                                <a:pt x="2580" y="4698"/>
                                <a:pt x="2615" y="4691"/>
                                <a:pt x="2615" y="4678"/>
                              </a:cubicBezTo>
                              <a:cubicBezTo>
                                <a:pt x="2633" y="4665"/>
                                <a:pt x="2669" y="4646"/>
                                <a:pt x="2687" y="4626"/>
                              </a:cubicBezTo>
                              <a:cubicBezTo>
                                <a:pt x="2722" y="4600"/>
                                <a:pt x="2758" y="4568"/>
                                <a:pt x="2776" y="4542"/>
                              </a:cubicBezTo>
                              <a:cubicBezTo>
                                <a:pt x="2971" y="4529"/>
                                <a:pt x="3149" y="4509"/>
                                <a:pt x="3345" y="4496"/>
                              </a:cubicBezTo>
                              <a:cubicBezTo>
                                <a:pt x="3327" y="4503"/>
                                <a:pt x="3327" y="4509"/>
                                <a:pt x="3309" y="4509"/>
                              </a:cubicBezTo>
                              <a:cubicBezTo>
                                <a:pt x="3238" y="4548"/>
                                <a:pt x="3167" y="4594"/>
                                <a:pt x="3131" y="4639"/>
                              </a:cubicBezTo>
                              <a:cubicBezTo>
                                <a:pt x="3114" y="4659"/>
                                <a:pt x="3131" y="4685"/>
                                <a:pt x="3203" y="4691"/>
                              </a:cubicBezTo>
                              <a:cubicBezTo>
                                <a:pt x="3256" y="4698"/>
                                <a:pt x="3327" y="4691"/>
                                <a:pt x="3345" y="4665"/>
                              </a:cubicBezTo>
                              <a:cubicBezTo>
                                <a:pt x="3381" y="4639"/>
                                <a:pt x="3398" y="4620"/>
                                <a:pt x="3434" y="4594"/>
                              </a:cubicBezTo>
                              <a:cubicBezTo>
                                <a:pt x="3434" y="4594"/>
                                <a:pt x="3434" y="4594"/>
                                <a:pt x="3434" y="4600"/>
                              </a:cubicBezTo>
                              <a:cubicBezTo>
                                <a:pt x="3434" y="4600"/>
                                <a:pt x="3434" y="4594"/>
                                <a:pt x="3434" y="4594"/>
                              </a:cubicBezTo>
                              <a:cubicBezTo>
                                <a:pt x="3434" y="4594"/>
                                <a:pt x="3434" y="4594"/>
                                <a:pt x="3434" y="4587"/>
                              </a:cubicBezTo>
                              <a:cubicBezTo>
                                <a:pt x="3434" y="4587"/>
                                <a:pt x="3434" y="4587"/>
                                <a:pt x="3434" y="4594"/>
                              </a:cubicBezTo>
                              <a:cubicBezTo>
                                <a:pt x="3470" y="4574"/>
                                <a:pt x="3505" y="4548"/>
                                <a:pt x="3541" y="4529"/>
                              </a:cubicBezTo>
                              <a:cubicBezTo>
                                <a:pt x="3594" y="4503"/>
                                <a:pt x="3647" y="4477"/>
                                <a:pt x="3701" y="4458"/>
                              </a:cubicBezTo>
                              <a:cubicBezTo>
                                <a:pt x="3843" y="4445"/>
                                <a:pt x="3986" y="4432"/>
                                <a:pt x="4128" y="4419"/>
                              </a:cubicBezTo>
                              <a:cubicBezTo>
                                <a:pt x="4146" y="4425"/>
                                <a:pt x="4146" y="4432"/>
                                <a:pt x="4163" y="4438"/>
                              </a:cubicBezTo>
                              <a:cubicBezTo>
                                <a:pt x="4181" y="4451"/>
                                <a:pt x="4217" y="4458"/>
                                <a:pt x="4252" y="4464"/>
                              </a:cubicBezTo>
                              <a:cubicBezTo>
                                <a:pt x="4092" y="4568"/>
                                <a:pt x="3914" y="4678"/>
                                <a:pt x="3754" y="4782"/>
                              </a:cubicBezTo>
                              <a:cubicBezTo>
                                <a:pt x="3719" y="4775"/>
                                <a:pt x="3683" y="4763"/>
                                <a:pt x="3647" y="4756"/>
                              </a:cubicBezTo>
                              <a:cubicBezTo>
                                <a:pt x="3630" y="4750"/>
                                <a:pt x="3594" y="4750"/>
                                <a:pt x="3558" y="4750"/>
                              </a:cubicBezTo>
                              <a:cubicBezTo>
                                <a:pt x="3523" y="4750"/>
                                <a:pt x="3505" y="4756"/>
                                <a:pt x="3487" y="4769"/>
                              </a:cubicBezTo>
                              <a:cubicBezTo>
                                <a:pt x="3470" y="4775"/>
                                <a:pt x="3470" y="4788"/>
                                <a:pt x="3470" y="4801"/>
                              </a:cubicBezTo>
                              <a:cubicBezTo>
                                <a:pt x="3470" y="4814"/>
                                <a:pt x="3487" y="4827"/>
                                <a:pt x="3523" y="4827"/>
                              </a:cubicBezTo>
                              <a:cubicBezTo>
                                <a:pt x="3576" y="4834"/>
                                <a:pt x="3612" y="4847"/>
                                <a:pt x="3647" y="4860"/>
                              </a:cubicBezTo>
                              <a:cubicBezTo>
                                <a:pt x="3630" y="4873"/>
                                <a:pt x="3594" y="4892"/>
                                <a:pt x="3576" y="4905"/>
                              </a:cubicBezTo>
                              <a:cubicBezTo>
                                <a:pt x="3541" y="4892"/>
                                <a:pt x="3487" y="4886"/>
                                <a:pt x="3452" y="4873"/>
                              </a:cubicBezTo>
                              <a:cubicBezTo>
                                <a:pt x="3434" y="4866"/>
                                <a:pt x="3398" y="4866"/>
                                <a:pt x="3363" y="4866"/>
                              </a:cubicBezTo>
                              <a:cubicBezTo>
                                <a:pt x="3327" y="4866"/>
                                <a:pt x="3309" y="4873"/>
                                <a:pt x="3292" y="4886"/>
                              </a:cubicBezTo>
                              <a:cubicBezTo>
                                <a:pt x="3256" y="4905"/>
                                <a:pt x="3274" y="4931"/>
                                <a:pt x="3309" y="4944"/>
                              </a:cubicBezTo>
                              <a:cubicBezTo>
                                <a:pt x="3363" y="4957"/>
                                <a:pt x="3416" y="4970"/>
                                <a:pt x="3452" y="4983"/>
                              </a:cubicBezTo>
                              <a:cubicBezTo>
                                <a:pt x="3398" y="5009"/>
                                <a:pt x="3363" y="5042"/>
                                <a:pt x="3309" y="5067"/>
                              </a:cubicBezTo>
                              <a:cubicBezTo>
                                <a:pt x="3309" y="5067"/>
                                <a:pt x="3292" y="5067"/>
                                <a:pt x="3292" y="5061"/>
                              </a:cubicBezTo>
                              <a:cubicBezTo>
                                <a:pt x="3238" y="5054"/>
                                <a:pt x="3185" y="5048"/>
                                <a:pt x="3149" y="5048"/>
                              </a:cubicBezTo>
                              <a:cubicBezTo>
                                <a:pt x="3096" y="5042"/>
                                <a:pt x="3025" y="5048"/>
                                <a:pt x="2971" y="5048"/>
                              </a:cubicBezTo>
                              <a:cubicBezTo>
                                <a:pt x="2918" y="5048"/>
                                <a:pt x="2882" y="5054"/>
                                <a:pt x="2829" y="5054"/>
                              </a:cubicBezTo>
                              <a:cubicBezTo>
                                <a:pt x="2811" y="5054"/>
                                <a:pt x="2776" y="5061"/>
                                <a:pt x="2740" y="5061"/>
                              </a:cubicBezTo>
                              <a:cubicBezTo>
                                <a:pt x="2687" y="5067"/>
                                <a:pt x="2633" y="5087"/>
                                <a:pt x="2651" y="5106"/>
                              </a:cubicBezTo>
                              <a:cubicBezTo>
                                <a:pt x="2669" y="5126"/>
                                <a:pt x="2722" y="5145"/>
                                <a:pt x="2776" y="5139"/>
                              </a:cubicBezTo>
                              <a:cubicBezTo>
                                <a:pt x="2847" y="5132"/>
                                <a:pt x="2918" y="5132"/>
                                <a:pt x="2989" y="5126"/>
                              </a:cubicBezTo>
                              <a:cubicBezTo>
                                <a:pt x="3043" y="5126"/>
                                <a:pt x="3096" y="5126"/>
                                <a:pt x="3149" y="5132"/>
                              </a:cubicBezTo>
                              <a:cubicBezTo>
                                <a:pt x="3149" y="5132"/>
                                <a:pt x="3167" y="5132"/>
                                <a:pt x="3167" y="5132"/>
                              </a:cubicBezTo>
                              <a:cubicBezTo>
                                <a:pt x="3096" y="5171"/>
                                <a:pt x="3025" y="5217"/>
                                <a:pt x="2936" y="5256"/>
                              </a:cubicBezTo>
                              <a:cubicBezTo>
                                <a:pt x="2900" y="5275"/>
                                <a:pt x="2918" y="5301"/>
                                <a:pt x="2954" y="5314"/>
                              </a:cubicBezTo>
                              <a:cubicBezTo>
                                <a:pt x="3007" y="5327"/>
                                <a:pt x="3078" y="5327"/>
                                <a:pt x="3114" y="5308"/>
                              </a:cubicBezTo>
                              <a:cubicBezTo>
                                <a:pt x="3185" y="5269"/>
                                <a:pt x="3256" y="5230"/>
                                <a:pt x="3327" y="5191"/>
                              </a:cubicBezTo>
                              <a:cubicBezTo>
                                <a:pt x="3345" y="5204"/>
                                <a:pt x="3363" y="5223"/>
                                <a:pt x="3381" y="5236"/>
                              </a:cubicBezTo>
                              <a:cubicBezTo>
                                <a:pt x="3398" y="5262"/>
                                <a:pt x="3416" y="5288"/>
                                <a:pt x="3416" y="5314"/>
                              </a:cubicBezTo>
                              <a:cubicBezTo>
                                <a:pt x="3416" y="5340"/>
                                <a:pt x="3487" y="5353"/>
                                <a:pt x="3541" y="5346"/>
                              </a:cubicBezTo>
                              <a:cubicBezTo>
                                <a:pt x="3612" y="5340"/>
                                <a:pt x="3647" y="5321"/>
                                <a:pt x="3630" y="5301"/>
                              </a:cubicBezTo>
                              <a:cubicBezTo>
                                <a:pt x="3612" y="5256"/>
                                <a:pt x="3594" y="5217"/>
                                <a:pt x="3541" y="5178"/>
                              </a:cubicBezTo>
                              <a:cubicBezTo>
                                <a:pt x="3523" y="5158"/>
                                <a:pt x="3487" y="5145"/>
                                <a:pt x="3470" y="5126"/>
                              </a:cubicBezTo>
                              <a:cubicBezTo>
                                <a:pt x="3470" y="5119"/>
                                <a:pt x="3452" y="5119"/>
                                <a:pt x="3452" y="5119"/>
                              </a:cubicBezTo>
                              <a:cubicBezTo>
                                <a:pt x="3505" y="5087"/>
                                <a:pt x="3558" y="5061"/>
                                <a:pt x="3612" y="5029"/>
                              </a:cubicBezTo>
                              <a:cubicBezTo>
                                <a:pt x="3630" y="5035"/>
                                <a:pt x="3647" y="5035"/>
                                <a:pt x="3665" y="5042"/>
                              </a:cubicBezTo>
                              <a:cubicBezTo>
                                <a:pt x="3719" y="5054"/>
                                <a:pt x="3790" y="5048"/>
                                <a:pt x="3825" y="5035"/>
                              </a:cubicBezTo>
                              <a:cubicBezTo>
                                <a:pt x="3861" y="5016"/>
                                <a:pt x="3843" y="4990"/>
                                <a:pt x="3808" y="4977"/>
                              </a:cubicBezTo>
                              <a:cubicBezTo>
                                <a:pt x="3790" y="4970"/>
                                <a:pt x="3772" y="4964"/>
                                <a:pt x="3736" y="4957"/>
                              </a:cubicBezTo>
                              <a:cubicBezTo>
                                <a:pt x="3754" y="4944"/>
                                <a:pt x="3790" y="4925"/>
                                <a:pt x="3808" y="4912"/>
                              </a:cubicBezTo>
                              <a:cubicBezTo>
                                <a:pt x="3843" y="4918"/>
                                <a:pt x="3861" y="4925"/>
                                <a:pt x="3897" y="4931"/>
                              </a:cubicBezTo>
                              <a:cubicBezTo>
                                <a:pt x="3950" y="4944"/>
                                <a:pt x="4021" y="4938"/>
                                <a:pt x="4057" y="4925"/>
                              </a:cubicBezTo>
                              <a:cubicBezTo>
                                <a:pt x="4092" y="4905"/>
                                <a:pt x="4074" y="4879"/>
                                <a:pt x="4039" y="4866"/>
                              </a:cubicBezTo>
                              <a:cubicBezTo>
                                <a:pt x="4003" y="4860"/>
                                <a:pt x="3968" y="4847"/>
                                <a:pt x="3932" y="4840"/>
                              </a:cubicBezTo>
                              <a:cubicBezTo>
                                <a:pt x="4110" y="4730"/>
                                <a:pt x="4288" y="4620"/>
                                <a:pt x="4448" y="4509"/>
                              </a:cubicBezTo>
                              <a:cubicBezTo>
                                <a:pt x="4466" y="4509"/>
                                <a:pt x="4484" y="4509"/>
                                <a:pt x="4519" y="4509"/>
                              </a:cubicBezTo>
                              <a:cubicBezTo>
                                <a:pt x="4555" y="4587"/>
                                <a:pt x="4608" y="4665"/>
                                <a:pt x="4644" y="4743"/>
                              </a:cubicBezTo>
                              <a:cubicBezTo>
                                <a:pt x="4608" y="4763"/>
                                <a:pt x="4573" y="4782"/>
                                <a:pt x="4537" y="4801"/>
                              </a:cubicBezTo>
                              <a:cubicBezTo>
                                <a:pt x="4466" y="4840"/>
                                <a:pt x="4413" y="4879"/>
                                <a:pt x="4359" y="4918"/>
                              </a:cubicBezTo>
                              <a:cubicBezTo>
                                <a:pt x="4324" y="4938"/>
                                <a:pt x="4377" y="4964"/>
                                <a:pt x="4430" y="4970"/>
                              </a:cubicBezTo>
                              <a:cubicBezTo>
                                <a:pt x="4466" y="4977"/>
                                <a:pt x="4484" y="4977"/>
                                <a:pt x="4519" y="4970"/>
                              </a:cubicBezTo>
                              <a:cubicBezTo>
                                <a:pt x="4555" y="4964"/>
                                <a:pt x="4573" y="4957"/>
                                <a:pt x="4573" y="4944"/>
                              </a:cubicBezTo>
                              <a:cubicBezTo>
                                <a:pt x="4590" y="4931"/>
                                <a:pt x="4608" y="4912"/>
                                <a:pt x="4626" y="4899"/>
                              </a:cubicBezTo>
                              <a:cubicBezTo>
                                <a:pt x="4644" y="4886"/>
                                <a:pt x="4679" y="4866"/>
                                <a:pt x="4697" y="4853"/>
                              </a:cubicBezTo>
                              <a:cubicBezTo>
                                <a:pt x="4733" y="4905"/>
                                <a:pt x="4751" y="4964"/>
                                <a:pt x="4786" y="5016"/>
                              </a:cubicBezTo>
                              <a:cubicBezTo>
                                <a:pt x="4804" y="5054"/>
                                <a:pt x="4840" y="5100"/>
                                <a:pt x="4875" y="5139"/>
                              </a:cubicBezTo>
                              <a:cubicBezTo>
                                <a:pt x="4857" y="5145"/>
                                <a:pt x="4840" y="5152"/>
                                <a:pt x="4822" y="5158"/>
                              </a:cubicBezTo>
                              <a:cubicBezTo>
                                <a:pt x="4786" y="5178"/>
                                <a:pt x="4751" y="5197"/>
                                <a:pt x="4715" y="5223"/>
                              </a:cubicBezTo>
                              <a:cubicBezTo>
                                <a:pt x="4662" y="5256"/>
                                <a:pt x="4590" y="5295"/>
                                <a:pt x="4519" y="5333"/>
                              </a:cubicBezTo>
                              <a:cubicBezTo>
                                <a:pt x="4484" y="5353"/>
                                <a:pt x="4484" y="5379"/>
                                <a:pt x="4537" y="5392"/>
                              </a:cubicBezTo>
                              <a:cubicBezTo>
                                <a:pt x="4590" y="5405"/>
                                <a:pt x="4662" y="5405"/>
                                <a:pt x="4697" y="5385"/>
                              </a:cubicBezTo>
                              <a:cubicBezTo>
                                <a:pt x="4768" y="5353"/>
                                <a:pt x="4822" y="5314"/>
                                <a:pt x="4893" y="5275"/>
                              </a:cubicBezTo>
                              <a:cubicBezTo>
                                <a:pt x="4911" y="5269"/>
                                <a:pt x="4928" y="5256"/>
                                <a:pt x="4946" y="5249"/>
                              </a:cubicBezTo>
                              <a:cubicBezTo>
                                <a:pt x="4946" y="5256"/>
                                <a:pt x="4964" y="5269"/>
                                <a:pt x="4964" y="5275"/>
                              </a:cubicBezTo>
                              <a:cubicBezTo>
                                <a:pt x="5035" y="5366"/>
                                <a:pt x="5089" y="5457"/>
                                <a:pt x="5178" y="5541"/>
                              </a:cubicBezTo>
                              <a:cubicBezTo>
                                <a:pt x="5195" y="5561"/>
                                <a:pt x="5267" y="5574"/>
                                <a:pt x="5320" y="5567"/>
                              </a:cubicBezTo>
                              <a:cubicBezTo>
                                <a:pt x="5391" y="5561"/>
                                <a:pt x="5427" y="5541"/>
                                <a:pt x="5427" y="5515"/>
                              </a:cubicBezTo>
                              <a:cubicBezTo>
                                <a:pt x="5409" y="5424"/>
                                <a:pt x="5356" y="5340"/>
                                <a:pt x="5302" y="5256"/>
                              </a:cubicBezTo>
                              <a:cubicBezTo>
                                <a:pt x="5302" y="5243"/>
                                <a:pt x="5284" y="5223"/>
                                <a:pt x="5267" y="5210"/>
                              </a:cubicBezTo>
                              <a:cubicBezTo>
                                <a:pt x="5356" y="5230"/>
                                <a:pt x="5444" y="5256"/>
                                <a:pt x="5516" y="5282"/>
                              </a:cubicBezTo>
                              <a:cubicBezTo>
                                <a:pt x="5569" y="5295"/>
                                <a:pt x="5640" y="5288"/>
                                <a:pt x="5676" y="5275"/>
                              </a:cubicBezTo>
                              <a:cubicBezTo>
                                <a:pt x="5694" y="5269"/>
                                <a:pt x="5694" y="5256"/>
                                <a:pt x="5694" y="5243"/>
                              </a:cubicBezTo>
                              <a:cubicBezTo>
                                <a:pt x="5694" y="5230"/>
                                <a:pt x="5676" y="5223"/>
                                <a:pt x="5640" y="5217"/>
                              </a:cubicBezTo>
                              <a:cubicBezTo>
                                <a:pt x="5569" y="5191"/>
                                <a:pt x="5480" y="5171"/>
                                <a:pt x="5409" y="5145"/>
                              </a:cubicBezTo>
                              <a:cubicBezTo>
                                <a:pt x="5356" y="5132"/>
                                <a:pt x="5302" y="5119"/>
                                <a:pt x="5249" y="5113"/>
                              </a:cubicBezTo>
                              <a:cubicBezTo>
                                <a:pt x="5231" y="5106"/>
                                <a:pt x="5213" y="5106"/>
                                <a:pt x="5195" y="5106"/>
                              </a:cubicBezTo>
                              <a:cubicBezTo>
                                <a:pt x="5178" y="5074"/>
                                <a:pt x="5160" y="5035"/>
                                <a:pt x="5142" y="5003"/>
                              </a:cubicBezTo>
                              <a:cubicBezTo>
                                <a:pt x="5106" y="4951"/>
                                <a:pt x="5071" y="4905"/>
                                <a:pt x="5053" y="4853"/>
                              </a:cubicBezTo>
                              <a:cubicBezTo>
                                <a:pt x="5124" y="4879"/>
                                <a:pt x="5213" y="4899"/>
                                <a:pt x="5284" y="4925"/>
                              </a:cubicBezTo>
                              <a:cubicBezTo>
                                <a:pt x="5302" y="4931"/>
                                <a:pt x="5338" y="4931"/>
                                <a:pt x="5373" y="4931"/>
                              </a:cubicBezTo>
                              <a:cubicBezTo>
                                <a:pt x="5409" y="4931"/>
                                <a:pt x="5427" y="4925"/>
                                <a:pt x="5444" y="4912"/>
                              </a:cubicBezTo>
                              <a:cubicBezTo>
                                <a:pt x="5462" y="4905"/>
                                <a:pt x="5462" y="4892"/>
                                <a:pt x="5462" y="4879"/>
                              </a:cubicBezTo>
                              <a:cubicBezTo>
                                <a:pt x="5462" y="4866"/>
                                <a:pt x="5444" y="4860"/>
                                <a:pt x="5409" y="4853"/>
                              </a:cubicBezTo>
                              <a:cubicBezTo>
                                <a:pt x="5267" y="4808"/>
                                <a:pt x="5124" y="4756"/>
                                <a:pt x="4964" y="4717"/>
                              </a:cubicBezTo>
                              <a:cubicBezTo>
                                <a:pt x="4911" y="4639"/>
                                <a:pt x="4857" y="4561"/>
                                <a:pt x="4822" y="4484"/>
                              </a:cubicBezTo>
                              <a:cubicBezTo>
                                <a:pt x="4822" y="4484"/>
                                <a:pt x="4822" y="4484"/>
                                <a:pt x="4840" y="4484"/>
                              </a:cubicBezTo>
                              <a:cubicBezTo>
                                <a:pt x="4982" y="4522"/>
                                <a:pt x="5124" y="4568"/>
                                <a:pt x="5267" y="4607"/>
                              </a:cubicBezTo>
                              <a:cubicBezTo>
                                <a:pt x="5249" y="4620"/>
                                <a:pt x="5231" y="4626"/>
                                <a:pt x="5213" y="4639"/>
                              </a:cubicBezTo>
                              <a:cubicBezTo>
                                <a:pt x="5178" y="4659"/>
                                <a:pt x="5178" y="4685"/>
                                <a:pt x="5231" y="4698"/>
                              </a:cubicBezTo>
                              <a:cubicBezTo>
                                <a:pt x="5284" y="4711"/>
                                <a:pt x="5356" y="4711"/>
                                <a:pt x="5391" y="4691"/>
                              </a:cubicBezTo>
                              <a:cubicBezTo>
                                <a:pt x="5409" y="4685"/>
                                <a:pt x="5427" y="4672"/>
                                <a:pt x="5444" y="4665"/>
                              </a:cubicBezTo>
                              <a:cubicBezTo>
                                <a:pt x="5498" y="4685"/>
                                <a:pt x="5569" y="4704"/>
                                <a:pt x="5622" y="4717"/>
                              </a:cubicBezTo>
                              <a:cubicBezTo>
                                <a:pt x="5605" y="4730"/>
                                <a:pt x="5587" y="4743"/>
                                <a:pt x="5551" y="4763"/>
                              </a:cubicBezTo>
                              <a:cubicBezTo>
                                <a:pt x="5533" y="4769"/>
                                <a:pt x="5533" y="4788"/>
                                <a:pt x="5551" y="4795"/>
                              </a:cubicBezTo>
                              <a:cubicBezTo>
                                <a:pt x="5569" y="4808"/>
                                <a:pt x="5587" y="4814"/>
                                <a:pt x="5622" y="4814"/>
                              </a:cubicBezTo>
                              <a:cubicBezTo>
                                <a:pt x="5658" y="4821"/>
                                <a:pt x="5676" y="4821"/>
                                <a:pt x="5711" y="4814"/>
                              </a:cubicBezTo>
                              <a:cubicBezTo>
                                <a:pt x="5747" y="4808"/>
                                <a:pt x="5765" y="4801"/>
                                <a:pt x="5765" y="4788"/>
                              </a:cubicBezTo>
                              <a:cubicBezTo>
                                <a:pt x="5783" y="4782"/>
                                <a:pt x="5783" y="4775"/>
                                <a:pt x="5800" y="4769"/>
                              </a:cubicBezTo>
                              <a:cubicBezTo>
                                <a:pt x="5907" y="4795"/>
                                <a:pt x="5996" y="4827"/>
                                <a:pt x="6103" y="4853"/>
                              </a:cubicBezTo>
                              <a:cubicBezTo>
                                <a:pt x="6138" y="4925"/>
                                <a:pt x="6156" y="4996"/>
                                <a:pt x="6210" y="5061"/>
                              </a:cubicBezTo>
                              <a:cubicBezTo>
                                <a:pt x="6227" y="5080"/>
                                <a:pt x="6281" y="5100"/>
                                <a:pt x="6334" y="5093"/>
                              </a:cubicBezTo>
                              <a:cubicBezTo>
                                <a:pt x="6387" y="5087"/>
                                <a:pt x="6441" y="5067"/>
                                <a:pt x="6423" y="5048"/>
                              </a:cubicBezTo>
                              <a:cubicBezTo>
                                <a:pt x="6405" y="5009"/>
                                <a:pt x="6387" y="4970"/>
                                <a:pt x="6370" y="4931"/>
                              </a:cubicBezTo>
                              <a:cubicBezTo>
                                <a:pt x="6512" y="4970"/>
                                <a:pt x="6654" y="5009"/>
                                <a:pt x="6779" y="5054"/>
                              </a:cubicBezTo>
                              <a:cubicBezTo>
                                <a:pt x="6832" y="5067"/>
                                <a:pt x="6903" y="5061"/>
                                <a:pt x="6939" y="5048"/>
                              </a:cubicBezTo>
                              <a:cubicBezTo>
                                <a:pt x="6975" y="5029"/>
                                <a:pt x="6957" y="5003"/>
                                <a:pt x="6921" y="4990"/>
                              </a:cubicBezTo>
                              <a:cubicBezTo>
                                <a:pt x="6779" y="4944"/>
                                <a:pt x="6619" y="4899"/>
                                <a:pt x="6476" y="4853"/>
                              </a:cubicBezTo>
                              <a:cubicBezTo>
                                <a:pt x="6530" y="4853"/>
                                <a:pt x="6601" y="4847"/>
                                <a:pt x="6654" y="4847"/>
                              </a:cubicBezTo>
                              <a:cubicBezTo>
                                <a:pt x="6690" y="4847"/>
                                <a:pt x="6726" y="4847"/>
                                <a:pt x="6779" y="4847"/>
                              </a:cubicBezTo>
                              <a:cubicBezTo>
                                <a:pt x="6850" y="4847"/>
                                <a:pt x="6903" y="4834"/>
                                <a:pt x="6903" y="4808"/>
                              </a:cubicBezTo>
                              <a:cubicBezTo>
                                <a:pt x="6903" y="4788"/>
                                <a:pt x="6868" y="4763"/>
                                <a:pt x="6797" y="4763"/>
                              </a:cubicBezTo>
                              <a:cubicBezTo>
                                <a:pt x="6743" y="4763"/>
                                <a:pt x="6708" y="4763"/>
                                <a:pt x="6654" y="4763"/>
                              </a:cubicBezTo>
                              <a:cubicBezTo>
                                <a:pt x="6619" y="4763"/>
                                <a:pt x="6583" y="4763"/>
                                <a:pt x="6548" y="4763"/>
                              </a:cubicBezTo>
                              <a:cubicBezTo>
                                <a:pt x="6494" y="4763"/>
                                <a:pt x="6441" y="4769"/>
                                <a:pt x="6405" y="4769"/>
                              </a:cubicBezTo>
                              <a:cubicBezTo>
                                <a:pt x="6352" y="4769"/>
                                <a:pt x="6281" y="4775"/>
                                <a:pt x="6227" y="4775"/>
                              </a:cubicBezTo>
                              <a:cubicBezTo>
                                <a:pt x="6121" y="4750"/>
                                <a:pt x="6032" y="4717"/>
                                <a:pt x="5925" y="4691"/>
                              </a:cubicBezTo>
                              <a:cubicBezTo>
                                <a:pt x="5943" y="4685"/>
                                <a:pt x="5943" y="4672"/>
                                <a:pt x="5960" y="4665"/>
                              </a:cubicBezTo>
                              <a:cubicBezTo>
                                <a:pt x="5978" y="4652"/>
                                <a:pt x="5978" y="4646"/>
                                <a:pt x="5978" y="4633"/>
                              </a:cubicBezTo>
                              <a:cubicBezTo>
                                <a:pt x="5978" y="4620"/>
                                <a:pt x="5960" y="4613"/>
                                <a:pt x="5925" y="4607"/>
                              </a:cubicBezTo>
                              <a:cubicBezTo>
                                <a:pt x="5907" y="4600"/>
                                <a:pt x="5871" y="4600"/>
                                <a:pt x="5836" y="4600"/>
                              </a:cubicBezTo>
                              <a:cubicBezTo>
                                <a:pt x="5800" y="4600"/>
                                <a:pt x="5783" y="4607"/>
                                <a:pt x="5765" y="4620"/>
                              </a:cubicBezTo>
                              <a:cubicBezTo>
                                <a:pt x="5747" y="4626"/>
                                <a:pt x="5747" y="4633"/>
                                <a:pt x="5729" y="4639"/>
                              </a:cubicBezTo>
                              <a:cubicBezTo>
                                <a:pt x="5676" y="4626"/>
                                <a:pt x="5622" y="4607"/>
                                <a:pt x="5569" y="4594"/>
                              </a:cubicBezTo>
                              <a:cubicBezTo>
                                <a:pt x="5587" y="4581"/>
                                <a:pt x="5622" y="4568"/>
                                <a:pt x="5640" y="4555"/>
                              </a:cubicBezTo>
                              <a:cubicBezTo>
                                <a:pt x="5676" y="4535"/>
                                <a:pt x="5658" y="4509"/>
                                <a:pt x="5622" y="4496"/>
                              </a:cubicBezTo>
                              <a:cubicBezTo>
                                <a:pt x="5605" y="4490"/>
                                <a:pt x="5569" y="4490"/>
                                <a:pt x="5533" y="4490"/>
                              </a:cubicBezTo>
                              <a:cubicBezTo>
                                <a:pt x="5498" y="4490"/>
                                <a:pt x="5480" y="4496"/>
                                <a:pt x="5462" y="4509"/>
                              </a:cubicBezTo>
                              <a:cubicBezTo>
                                <a:pt x="5444" y="4522"/>
                                <a:pt x="5409" y="4535"/>
                                <a:pt x="5391" y="4548"/>
                              </a:cubicBezTo>
                              <a:cubicBezTo>
                                <a:pt x="5267" y="4509"/>
                                <a:pt x="5142" y="4471"/>
                                <a:pt x="5017" y="4438"/>
                              </a:cubicBezTo>
                              <a:cubicBezTo>
                                <a:pt x="5053" y="4419"/>
                                <a:pt x="5071" y="4406"/>
                                <a:pt x="5089" y="4386"/>
                              </a:cubicBezTo>
                              <a:cubicBezTo>
                                <a:pt x="5106" y="4373"/>
                                <a:pt x="5106" y="4360"/>
                                <a:pt x="5106" y="4347"/>
                              </a:cubicBezTo>
                              <a:cubicBezTo>
                                <a:pt x="5356" y="4321"/>
                                <a:pt x="5622" y="4295"/>
                                <a:pt x="5871" y="4269"/>
                              </a:cubicBezTo>
                              <a:cubicBezTo>
                                <a:pt x="5871" y="4276"/>
                                <a:pt x="5871" y="4276"/>
                                <a:pt x="5889" y="4282"/>
                              </a:cubicBezTo>
                              <a:cubicBezTo>
                                <a:pt x="5925" y="4302"/>
                                <a:pt x="5960" y="4315"/>
                                <a:pt x="6014" y="4328"/>
                              </a:cubicBezTo>
                              <a:cubicBezTo>
                                <a:pt x="6085" y="4347"/>
                                <a:pt x="6138" y="4360"/>
                                <a:pt x="6210" y="4380"/>
                              </a:cubicBezTo>
                              <a:cubicBezTo>
                                <a:pt x="6281" y="4393"/>
                                <a:pt x="6352" y="4406"/>
                                <a:pt x="6441" y="4419"/>
                              </a:cubicBezTo>
                              <a:cubicBezTo>
                                <a:pt x="6494" y="4425"/>
                                <a:pt x="6565" y="4419"/>
                                <a:pt x="6583" y="4393"/>
                              </a:cubicBezTo>
                              <a:cubicBezTo>
                                <a:pt x="6601" y="4373"/>
                                <a:pt x="6583" y="4347"/>
                                <a:pt x="6512" y="4341"/>
                              </a:cubicBezTo>
                              <a:cubicBezTo>
                                <a:pt x="6441" y="4328"/>
                                <a:pt x="6387" y="4321"/>
                                <a:pt x="6316" y="4308"/>
                              </a:cubicBezTo>
                              <a:cubicBezTo>
                                <a:pt x="6245" y="4295"/>
                                <a:pt x="6192" y="4282"/>
                                <a:pt x="6138" y="4263"/>
                              </a:cubicBezTo>
                              <a:cubicBezTo>
                                <a:pt x="6138" y="4263"/>
                                <a:pt x="6121" y="4256"/>
                                <a:pt x="6121" y="4256"/>
                              </a:cubicBezTo>
                              <a:cubicBezTo>
                                <a:pt x="6121" y="4256"/>
                                <a:pt x="6103" y="4250"/>
                                <a:pt x="6103" y="4250"/>
                              </a:cubicBezTo>
                              <a:cubicBezTo>
                                <a:pt x="6316" y="4224"/>
                                <a:pt x="6512" y="4204"/>
                                <a:pt x="6726" y="4179"/>
                              </a:cubicBezTo>
                              <a:cubicBezTo>
                                <a:pt x="6743" y="4198"/>
                                <a:pt x="6779" y="4217"/>
                                <a:pt x="6814" y="4230"/>
                              </a:cubicBezTo>
                              <a:cubicBezTo>
                                <a:pt x="6850" y="4243"/>
                                <a:pt x="6886" y="4256"/>
                                <a:pt x="6921" y="4269"/>
                              </a:cubicBezTo>
                              <a:cubicBezTo>
                                <a:pt x="6992" y="4295"/>
                                <a:pt x="7081" y="4315"/>
                                <a:pt x="7153" y="4334"/>
                              </a:cubicBezTo>
                              <a:cubicBezTo>
                                <a:pt x="7206" y="4347"/>
                                <a:pt x="7277" y="4341"/>
                                <a:pt x="7313" y="4328"/>
                              </a:cubicBezTo>
                              <a:cubicBezTo>
                                <a:pt x="7348" y="4308"/>
                                <a:pt x="7348" y="4282"/>
                                <a:pt x="7295" y="4269"/>
                              </a:cubicBezTo>
                              <a:cubicBezTo>
                                <a:pt x="7224" y="4250"/>
                                <a:pt x="7135" y="4230"/>
                                <a:pt x="7064" y="4204"/>
                              </a:cubicBezTo>
                              <a:cubicBezTo>
                                <a:pt x="7028" y="4192"/>
                                <a:pt x="6992" y="4179"/>
                                <a:pt x="6957" y="4159"/>
                              </a:cubicBezTo>
                              <a:cubicBezTo>
                                <a:pt x="6957" y="4159"/>
                                <a:pt x="6957" y="4153"/>
                                <a:pt x="6939" y="4153"/>
                              </a:cubicBezTo>
                              <a:cubicBezTo>
                                <a:pt x="6939" y="4153"/>
                                <a:pt x="6939" y="4153"/>
                                <a:pt x="6939" y="4153"/>
                              </a:cubicBezTo>
                              <a:cubicBezTo>
                                <a:pt x="7081" y="4133"/>
                                <a:pt x="7224" y="4120"/>
                                <a:pt x="7366" y="4101"/>
                              </a:cubicBezTo>
                              <a:cubicBezTo>
                                <a:pt x="7384" y="4120"/>
                                <a:pt x="7384" y="4140"/>
                                <a:pt x="7402" y="4159"/>
                              </a:cubicBezTo>
                              <a:cubicBezTo>
                                <a:pt x="7402" y="4172"/>
                                <a:pt x="7419" y="4179"/>
                                <a:pt x="7455" y="4185"/>
                              </a:cubicBezTo>
                              <a:cubicBezTo>
                                <a:pt x="7473" y="4192"/>
                                <a:pt x="7508" y="4192"/>
                                <a:pt x="7544" y="4192"/>
                              </a:cubicBezTo>
                              <a:cubicBezTo>
                                <a:pt x="7597" y="4185"/>
                                <a:pt x="7651" y="4166"/>
                                <a:pt x="7633" y="4146"/>
                              </a:cubicBezTo>
                              <a:cubicBezTo>
                                <a:pt x="7615" y="4120"/>
                                <a:pt x="7615" y="4101"/>
                                <a:pt x="7597" y="4075"/>
                              </a:cubicBezTo>
                              <a:cubicBezTo>
                                <a:pt x="7615" y="4075"/>
                                <a:pt x="7615" y="4075"/>
                                <a:pt x="7633" y="4068"/>
                              </a:cubicBezTo>
                              <a:cubicBezTo>
                                <a:pt x="7686" y="4062"/>
                                <a:pt x="7722" y="4029"/>
                                <a:pt x="7686" y="4010"/>
                              </a:cubicBezTo>
                              <a:cubicBezTo>
                                <a:pt x="7669" y="3997"/>
                                <a:pt x="7651" y="3990"/>
                                <a:pt x="7615" y="3990"/>
                              </a:cubicBezTo>
                              <a:cubicBezTo>
                                <a:pt x="7597" y="3990"/>
                                <a:pt x="7580" y="3984"/>
                                <a:pt x="7562" y="3990"/>
                              </a:cubicBezTo>
                              <a:cubicBezTo>
                                <a:pt x="7562" y="3990"/>
                                <a:pt x="7562" y="3990"/>
                                <a:pt x="7544" y="3990"/>
                              </a:cubicBezTo>
                              <a:cubicBezTo>
                                <a:pt x="7544" y="3977"/>
                                <a:pt x="7526" y="3971"/>
                                <a:pt x="7526" y="3958"/>
                              </a:cubicBezTo>
                              <a:cubicBezTo>
                                <a:pt x="7526" y="3932"/>
                                <a:pt x="7455" y="3919"/>
                                <a:pt x="7402" y="3925"/>
                              </a:cubicBezTo>
                              <a:cubicBezTo>
                                <a:pt x="7330" y="3932"/>
                                <a:pt x="7295" y="3951"/>
                                <a:pt x="7313" y="3971"/>
                              </a:cubicBezTo>
                              <a:cubicBezTo>
                                <a:pt x="7313" y="3984"/>
                                <a:pt x="7330" y="4003"/>
                                <a:pt x="7330" y="4016"/>
                              </a:cubicBezTo>
                              <a:cubicBezTo>
                                <a:pt x="7206" y="4029"/>
                                <a:pt x="7081" y="4049"/>
                                <a:pt x="6957" y="4062"/>
                              </a:cubicBezTo>
                              <a:cubicBezTo>
                                <a:pt x="6957" y="4055"/>
                                <a:pt x="6957" y="4055"/>
                                <a:pt x="6975" y="4049"/>
                              </a:cubicBezTo>
                              <a:cubicBezTo>
                                <a:pt x="6992" y="4036"/>
                                <a:pt x="7010" y="4023"/>
                                <a:pt x="7028" y="4016"/>
                              </a:cubicBezTo>
                              <a:cubicBezTo>
                                <a:pt x="7064" y="4003"/>
                                <a:pt x="7081" y="3990"/>
                                <a:pt x="7117" y="3977"/>
                              </a:cubicBezTo>
                              <a:cubicBezTo>
                                <a:pt x="7117" y="3977"/>
                                <a:pt x="7117" y="3977"/>
                                <a:pt x="7099" y="3984"/>
                              </a:cubicBezTo>
                              <a:cubicBezTo>
                                <a:pt x="7099" y="3984"/>
                                <a:pt x="7117" y="3984"/>
                                <a:pt x="7117" y="3977"/>
                              </a:cubicBezTo>
                              <a:cubicBezTo>
                                <a:pt x="7117" y="3977"/>
                                <a:pt x="7117" y="3977"/>
                                <a:pt x="7117" y="3977"/>
                              </a:cubicBezTo>
                              <a:cubicBezTo>
                                <a:pt x="7117" y="3977"/>
                                <a:pt x="7117" y="3977"/>
                                <a:pt x="7117" y="3977"/>
                              </a:cubicBezTo>
                              <a:cubicBezTo>
                                <a:pt x="7135" y="3971"/>
                                <a:pt x="7153" y="3964"/>
                                <a:pt x="7153" y="3958"/>
                              </a:cubicBezTo>
                              <a:cubicBezTo>
                                <a:pt x="7170" y="3951"/>
                                <a:pt x="7188" y="3945"/>
                                <a:pt x="7188" y="3932"/>
                              </a:cubicBezTo>
                              <a:cubicBezTo>
                                <a:pt x="7188" y="3919"/>
                                <a:pt x="7188" y="3906"/>
                                <a:pt x="7170" y="3900"/>
                              </a:cubicBezTo>
                              <a:cubicBezTo>
                                <a:pt x="7153" y="3893"/>
                                <a:pt x="7117" y="3887"/>
                                <a:pt x="7099" y="3887"/>
                              </a:cubicBezTo>
                              <a:cubicBezTo>
                                <a:pt x="7081" y="3887"/>
                                <a:pt x="7081" y="3887"/>
                                <a:pt x="7064" y="3887"/>
                              </a:cubicBezTo>
                              <a:cubicBezTo>
                                <a:pt x="7046" y="3887"/>
                                <a:pt x="7028" y="3893"/>
                                <a:pt x="7010" y="3893"/>
                              </a:cubicBezTo>
                              <a:cubicBezTo>
                                <a:pt x="6921" y="3932"/>
                                <a:pt x="6814" y="3971"/>
                                <a:pt x="6761" y="4016"/>
                              </a:cubicBezTo>
                              <a:cubicBezTo>
                                <a:pt x="6743" y="4029"/>
                                <a:pt x="6726" y="4049"/>
                                <a:pt x="6708" y="4062"/>
                              </a:cubicBezTo>
                              <a:cubicBezTo>
                                <a:pt x="6708" y="4068"/>
                                <a:pt x="6690" y="4081"/>
                                <a:pt x="6690" y="4088"/>
                              </a:cubicBezTo>
                              <a:cubicBezTo>
                                <a:pt x="6476" y="4114"/>
                                <a:pt x="6281" y="4140"/>
                                <a:pt x="6067" y="4159"/>
                              </a:cubicBezTo>
                              <a:cubicBezTo>
                                <a:pt x="6067" y="4153"/>
                                <a:pt x="6085" y="4146"/>
                                <a:pt x="6085" y="4140"/>
                              </a:cubicBezTo>
                              <a:cubicBezTo>
                                <a:pt x="6103" y="4127"/>
                                <a:pt x="6138" y="4114"/>
                                <a:pt x="6156" y="4101"/>
                              </a:cubicBezTo>
                              <a:cubicBezTo>
                                <a:pt x="6192" y="4088"/>
                                <a:pt x="6227" y="4068"/>
                                <a:pt x="6263" y="4055"/>
                              </a:cubicBezTo>
                              <a:cubicBezTo>
                                <a:pt x="6281" y="4049"/>
                                <a:pt x="6281" y="4036"/>
                                <a:pt x="6281" y="4023"/>
                              </a:cubicBezTo>
                              <a:cubicBezTo>
                                <a:pt x="6281" y="4010"/>
                                <a:pt x="6263" y="4003"/>
                                <a:pt x="6227" y="3997"/>
                              </a:cubicBezTo>
                              <a:cubicBezTo>
                                <a:pt x="6210" y="3990"/>
                                <a:pt x="6174" y="3990"/>
                                <a:pt x="6138" y="3990"/>
                              </a:cubicBezTo>
                              <a:cubicBezTo>
                                <a:pt x="6103" y="3990"/>
                                <a:pt x="6085" y="3997"/>
                                <a:pt x="6067" y="4010"/>
                              </a:cubicBezTo>
                              <a:cubicBezTo>
                                <a:pt x="6014" y="4029"/>
                                <a:pt x="5960" y="4055"/>
                                <a:pt x="5907" y="4075"/>
                              </a:cubicBezTo>
                              <a:cubicBezTo>
                                <a:pt x="5871" y="4094"/>
                                <a:pt x="5836" y="4120"/>
                                <a:pt x="5818" y="4140"/>
                              </a:cubicBezTo>
                              <a:cubicBezTo>
                                <a:pt x="5800" y="4153"/>
                                <a:pt x="5800" y="4172"/>
                                <a:pt x="5800" y="4185"/>
                              </a:cubicBezTo>
                              <a:cubicBezTo>
                                <a:pt x="5800" y="4185"/>
                                <a:pt x="5800" y="4185"/>
                                <a:pt x="5800" y="4192"/>
                              </a:cubicBezTo>
                              <a:cubicBezTo>
                                <a:pt x="5551" y="4217"/>
                                <a:pt x="5302" y="4243"/>
                                <a:pt x="5053" y="4269"/>
                              </a:cubicBezTo>
                              <a:cubicBezTo>
                                <a:pt x="5035" y="4256"/>
                                <a:pt x="5017" y="4243"/>
                                <a:pt x="5000" y="4237"/>
                              </a:cubicBezTo>
                              <a:cubicBezTo>
                                <a:pt x="4982" y="4230"/>
                                <a:pt x="4964" y="4217"/>
                                <a:pt x="4946" y="4211"/>
                              </a:cubicBezTo>
                              <a:cubicBezTo>
                                <a:pt x="5035" y="4153"/>
                                <a:pt x="5124" y="4094"/>
                                <a:pt x="5231" y="4042"/>
                              </a:cubicBezTo>
                              <a:cubicBezTo>
                                <a:pt x="5267" y="4049"/>
                                <a:pt x="5302" y="4055"/>
                                <a:pt x="5356" y="4062"/>
                              </a:cubicBezTo>
                              <a:cubicBezTo>
                                <a:pt x="5409" y="4068"/>
                                <a:pt x="5480" y="4055"/>
                                <a:pt x="5498" y="4036"/>
                              </a:cubicBezTo>
                              <a:cubicBezTo>
                                <a:pt x="5516" y="4016"/>
                                <a:pt x="5480" y="3990"/>
                                <a:pt x="5427" y="3984"/>
                              </a:cubicBezTo>
                              <a:cubicBezTo>
                                <a:pt x="5391" y="3977"/>
                                <a:pt x="5373" y="3977"/>
                                <a:pt x="5356" y="3971"/>
                              </a:cubicBezTo>
                              <a:cubicBezTo>
                                <a:pt x="5427" y="3925"/>
                                <a:pt x="5498" y="3887"/>
                                <a:pt x="5587" y="3841"/>
                              </a:cubicBezTo>
                              <a:cubicBezTo>
                                <a:pt x="5605" y="3848"/>
                                <a:pt x="5605" y="3848"/>
                                <a:pt x="5622" y="3854"/>
                              </a:cubicBezTo>
                              <a:cubicBezTo>
                                <a:pt x="5676" y="3867"/>
                                <a:pt x="5747" y="3861"/>
                                <a:pt x="5783" y="3848"/>
                              </a:cubicBezTo>
                              <a:cubicBezTo>
                                <a:pt x="5818" y="3828"/>
                                <a:pt x="5800" y="3802"/>
                                <a:pt x="5765" y="3789"/>
                              </a:cubicBezTo>
                              <a:cubicBezTo>
                                <a:pt x="5747" y="3783"/>
                                <a:pt x="5729" y="3783"/>
                                <a:pt x="5729" y="3776"/>
                              </a:cubicBezTo>
                              <a:cubicBezTo>
                                <a:pt x="5854" y="3705"/>
                                <a:pt x="5996" y="3634"/>
                                <a:pt x="6138" y="3569"/>
                              </a:cubicBezTo>
                              <a:cubicBezTo>
                                <a:pt x="6138" y="3569"/>
                                <a:pt x="6156" y="3569"/>
                                <a:pt x="6156" y="3569"/>
                              </a:cubicBezTo>
                              <a:cubicBezTo>
                                <a:pt x="6263" y="3556"/>
                                <a:pt x="6370" y="3549"/>
                                <a:pt x="6494" y="3543"/>
                              </a:cubicBezTo>
                              <a:cubicBezTo>
                                <a:pt x="6601" y="3536"/>
                                <a:pt x="6726" y="3530"/>
                                <a:pt x="6832" y="3530"/>
                              </a:cubicBezTo>
                              <a:cubicBezTo>
                                <a:pt x="6903" y="3530"/>
                                <a:pt x="6939" y="3504"/>
                                <a:pt x="6921" y="3484"/>
                              </a:cubicBezTo>
                              <a:cubicBezTo>
                                <a:pt x="6903" y="3458"/>
                                <a:pt x="6850" y="3445"/>
                                <a:pt x="6797" y="3452"/>
                              </a:cubicBezTo>
                              <a:cubicBezTo>
                                <a:pt x="6690" y="3458"/>
                                <a:pt x="6565" y="3458"/>
                                <a:pt x="6459" y="3465"/>
                              </a:cubicBezTo>
                              <a:cubicBezTo>
                                <a:pt x="6423" y="3465"/>
                                <a:pt x="6387" y="3471"/>
                                <a:pt x="6352" y="3471"/>
                              </a:cubicBezTo>
                              <a:cubicBezTo>
                                <a:pt x="6476" y="3413"/>
                                <a:pt x="6601" y="3355"/>
                                <a:pt x="6743" y="3296"/>
                              </a:cubicBezTo>
                              <a:cubicBezTo>
                                <a:pt x="6779" y="3277"/>
                                <a:pt x="6761" y="3251"/>
                                <a:pt x="6726" y="3238"/>
                              </a:cubicBezTo>
                              <a:cubicBezTo>
                                <a:pt x="6708" y="3231"/>
                                <a:pt x="6672" y="3231"/>
                                <a:pt x="6637" y="3231"/>
                              </a:cubicBezTo>
                              <a:cubicBezTo>
                                <a:pt x="6601" y="3231"/>
                                <a:pt x="6583" y="3238"/>
                                <a:pt x="6565" y="3251"/>
                              </a:cubicBezTo>
                              <a:cubicBezTo>
                                <a:pt x="6459" y="3296"/>
                                <a:pt x="6352" y="3348"/>
                                <a:pt x="6245" y="3400"/>
                              </a:cubicBezTo>
                              <a:cubicBezTo>
                                <a:pt x="6245" y="3380"/>
                                <a:pt x="6227" y="3361"/>
                                <a:pt x="6227" y="3335"/>
                              </a:cubicBezTo>
                              <a:cubicBezTo>
                                <a:pt x="6227" y="3303"/>
                                <a:pt x="6227" y="3277"/>
                                <a:pt x="6227" y="3251"/>
                              </a:cubicBezTo>
                              <a:cubicBezTo>
                                <a:pt x="6227" y="3238"/>
                                <a:pt x="6227" y="3231"/>
                                <a:pt x="6210" y="3218"/>
                              </a:cubicBezTo>
                              <a:cubicBezTo>
                                <a:pt x="6192" y="3212"/>
                                <a:pt x="6156" y="3205"/>
                                <a:pt x="6138" y="3205"/>
                              </a:cubicBezTo>
                              <a:cubicBezTo>
                                <a:pt x="6121" y="3205"/>
                                <a:pt x="6121" y="3205"/>
                                <a:pt x="6103" y="3205"/>
                              </a:cubicBezTo>
                              <a:cubicBezTo>
                                <a:pt x="6049" y="3205"/>
                                <a:pt x="6014" y="3225"/>
                                <a:pt x="6014" y="3244"/>
                              </a:cubicBezTo>
                              <a:cubicBezTo>
                                <a:pt x="6014" y="3329"/>
                                <a:pt x="6014" y="3413"/>
                                <a:pt x="6049" y="3497"/>
                              </a:cubicBezTo>
                              <a:cubicBezTo>
                                <a:pt x="5889" y="3575"/>
                                <a:pt x="5729" y="3653"/>
                                <a:pt x="5587" y="3737"/>
                              </a:cubicBezTo>
                              <a:cubicBezTo>
                                <a:pt x="5551" y="3724"/>
                                <a:pt x="5516" y="3718"/>
                                <a:pt x="5480" y="3705"/>
                              </a:cubicBezTo>
                              <a:cubicBezTo>
                                <a:pt x="5462" y="3698"/>
                                <a:pt x="5427" y="3698"/>
                                <a:pt x="5391" y="3698"/>
                              </a:cubicBezTo>
                              <a:cubicBezTo>
                                <a:pt x="5355" y="3698"/>
                                <a:pt x="5338" y="3705"/>
                                <a:pt x="5320" y="3718"/>
                              </a:cubicBezTo>
                              <a:cubicBezTo>
                                <a:pt x="5302" y="3724"/>
                                <a:pt x="5302" y="3737"/>
                                <a:pt x="5302" y="3750"/>
                              </a:cubicBezTo>
                              <a:cubicBezTo>
                                <a:pt x="5302" y="3763"/>
                                <a:pt x="5320" y="3770"/>
                                <a:pt x="5355" y="3776"/>
                              </a:cubicBezTo>
                              <a:cubicBezTo>
                                <a:pt x="5391" y="3789"/>
                                <a:pt x="5444" y="3802"/>
                                <a:pt x="5480" y="3815"/>
                              </a:cubicBezTo>
                              <a:cubicBezTo>
                                <a:pt x="5409" y="3861"/>
                                <a:pt x="5320" y="3906"/>
                                <a:pt x="5249" y="3951"/>
                              </a:cubicBezTo>
                              <a:cubicBezTo>
                                <a:pt x="5249" y="3951"/>
                                <a:pt x="5231" y="3945"/>
                                <a:pt x="5231" y="3945"/>
                              </a:cubicBezTo>
                              <a:cubicBezTo>
                                <a:pt x="5195" y="3932"/>
                                <a:pt x="5178" y="3919"/>
                                <a:pt x="5142" y="3906"/>
                              </a:cubicBezTo>
                              <a:cubicBezTo>
                                <a:pt x="5124" y="3893"/>
                                <a:pt x="5071" y="3887"/>
                                <a:pt x="5035" y="3893"/>
                              </a:cubicBezTo>
                              <a:cubicBezTo>
                                <a:pt x="5017" y="3893"/>
                                <a:pt x="5000" y="3900"/>
                                <a:pt x="4982" y="3900"/>
                              </a:cubicBezTo>
                              <a:cubicBezTo>
                                <a:pt x="4928" y="3913"/>
                                <a:pt x="4928" y="3938"/>
                                <a:pt x="4964" y="3958"/>
                              </a:cubicBezTo>
                              <a:cubicBezTo>
                                <a:pt x="4982" y="3971"/>
                                <a:pt x="5017" y="3984"/>
                                <a:pt x="5053" y="3997"/>
                              </a:cubicBezTo>
                              <a:cubicBezTo>
                                <a:pt x="5071" y="4003"/>
                                <a:pt x="5106" y="4016"/>
                                <a:pt x="5124" y="4023"/>
                              </a:cubicBezTo>
                              <a:cubicBezTo>
                                <a:pt x="5035" y="4081"/>
                                <a:pt x="4928" y="4140"/>
                                <a:pt x="4840" y="4198"/>
                              </a:cubicBezTo>
                              <a:cubicBezTo>
                                <a:pt x="4822" y="4198"/>
                                <a:pt x="4804" y="4192"/>
                                <a:pt x="4786" y="4192"/>
                              </a:cubicBezTo>
                              <a:cubicBezTo>
                                <a:pt x="4768" y="4179"/>
                                <a:pt x="4733" y="4166"/>
                                <a:pt x="4697" y="4166"/>
                              </a:cubicBezTo>
                              <a:cubicBezTo>
                                <a:pt x="4697" y="4166"/>
                                <a:pt x="4679" y="4166"/>
                                <a:pt x="4679" y="4166"/>
                              </a:cubicBezTo>
                              <a:cubicBezTo>
                                <a:pt x="4644" y="4101"/>
                                <a:pt x="4590" y="4029"/>
                                <a:pt x="4555" y="3964"/>
                              </a:cubicBezTo>
                              <a:cubicBezTo>
                                <a:pt x="4555" y="3964"/>
                                <a:pt x="4573" y="3964"/>
                                <a:pt x="4573" y="3958"/>
                              </a:cubicBezTo>
                              <a:cubicBezTo>
                                <a:pt x="4590" y="3951"/>
                                <a:pt x="4590" y="3951"/>
                                <a:pt x="4608" y="3945"/>
                              </a:cubicBezTo>
                              <a:cubicBezTo>
                                <a:pt x="4626" y="3938"/>
                                <a:pt x="4644" y="3932"/>
                                <a:pt x="4662" y="3925"/>
                              </a:cubicBezTo>
                              <a:cubicBezTo>
                                <a:pt x="4697" y="3913"/>
                                <a:pt x="4715" y="3893"/>
                                <a:pt x="4733" y="3880"/>
                              </a:cubicBezTo>
                              <a:cubicBezTo>
                                <a:pt x="4768" y="3854"/>
                                <a:pt x="4786" y="3822"/>
                                <a:pt x="4786" y="3796"/>
                              </a:cubicBezTo>
                              <a:cubicBezTo>
                                <a:pt x="4804" y="3776"/>
                                <a:pt x="4751" y="3750"/>
                                <a:pt x="4679" y="3750"/>
                              </a:cubicBezTo>
                              <a:cubicBezTo>
                                <a:pt x="4662" y="3750"/>
                                <a:pt x="4662" y="3750"/>
                                <a:pt x="4644" y="3750"/>
                              </a:cubicBezTo>
                              <a:cubicBezTo>
                                <a:pt x="4590" y="3750"/>
                                <a:pt x="4555" y="3770"/>
                                <a:pt x="4537" y="3789"/>
                              </a:cubicBezTo>
                              <a:cubicBezTo>
                                <a:pt x="4537" y="3796"/>
                                <a:pt x="4537" y="3809"/>
                                <a:pt x="4519" y="3815"/>
                              </a:cubicBezTo>
                              <a:cubicBezTo>
                                <a:pt x="4519" y="3815"/>
                                <a:pt x="4519" y="3815"/>
                                <a:pt x="4519" y="3815"/>
                              </a:cubicBezTo>
                              <a:cubicBezTo>
                                <a:pt x="4519" y="3822"/>
                                <a:pt x="4519" y="3828"/>
                                <a:pt x="4501" y="3835"/>
                              </a:cubicBezTo>
                              <a:cubicBezTo>
                                <a:pt x="4484" y="3848"/>
                                <a:pt x="4484" y="3861"/>
                                <a:pt x="4466" y="3867"/>
                              </a:cubicBezTo>
                              <a:cubicBezTo>
                                <a:pt x="4466" y="3867"/>
                                <a:pt x="4466" y="3867"/>
                                <a:pt x="4466" y="3874"/>
                              </a:cubicBezTo>
                              <a:cubicBezTo>
                                <a:pt x="4430" y="3822"/>
                                <a:pt x="4395" y="3770"/>
                                <a:pt x="4377" y="3711"/>
                              </a:cubicBezTo>
                              <a:cubicBezTo>
                                <a:pt x="4395" y="3711"/>
                                <a:pt x="4412" y="3705"/>
                                <a:pt x="4412" y="3705"/>
                              </a:cubicBezTo>
                              <a:cubicBezTo>
                                <a:pt x="4430" y="3698"/>
                                <a:pt x="4448" y="3692"/>
                                <a:pt x="4466" y="3685"/>
                              </a:cubicBezTo>
                              <a:cubicBezTo>
                                <a:pt x="4484" y="3679"/>
                                <a:pt x="4501" y="3666"/>
                                <a:pt x="4519" y="3659"/>
                              </a:cubicBezTo>
                              <a:cubicBezTo>
                                <a:pt x="4555" y="3640"/>
                                <a:pt x="4590" y="3621"/>
                                <a:pt x="4608" y="3595"/>
                              </a:cubicBezTo>
                              <a:cubicBezTo>
                                <a:pt x="4644" y="3562"/>
                                <a:pt x="4679" y="3530"/>
                                <a:pt x="4715" y="3504"/>
                              </a:cubicBezTo>
                              <a:cubicBezTo>
                                <a:pt x="4733" y="3484"/>
                                <a:pt x="4715" y="3458"/>
                                <a:pt x="4644" y="3452"/>
                              </a:cubicBezTo>
                              <a:cubicBezTo>
                                <a:pt x="4626" y="3452"/>
                                <a:pt x="4608" y="3445"/>
                                <a:pt x="4590" y="3452"/>
                              </a:cubicBezTo>
                              <a:cubicBezTo>
                                <a:pt x="4555" y="3452"/>
                                <a:pt x="4519" y="3465"/>
                                <a:pt x="4501" y="3478"/>
                              </a:cubicBezTo>
                              <a:cubicBezTo>
                                <a:pt x="4466" y="3517"/>
                                <a:pt x="4430" y="3556"/>
                                <a:pt x="4377" y="3588"/>
                              </a:cubicBezTo>
                              <a:cubicBezTo>
                                <a:pt x="4359" y="3595"/>
                                <a:pt x="4341" y="3608"/>
                                <a:pt x="4341" y="3614"/>
                              </a:cubicBezTo>
                              <a:cubicBezTo>
                                <a:pt x="4341" y="3614"/>
                                <a:pt x="4324" y="3621"/>
                                <a:pt x="4324" y="3621"/>
                              </a:cubicBezTo>
                              <a:cubicBezTo>
                                <a:pt x="4288" y="3549"/>
                                <a:pt x="4235" y="3478"/>
                                <a:pt x="4199" y="3413"/>
                              </a:cubicBezTo>
                              <a:cubicBezTo>
                                <a:pt x="4181" y="3393"/>
                                <a:pt x="4128" y="3374"/>
                                <a:pt x="4074" y="3380"/>
                              </a:cubicBezTo>
                              <a:cubicBezTo>
                                <a:pt x="4021" y="3387"/>
                                <a:pt x="3968" y="3406"/>
                                <a:pt x="3985" y="3426"/>
                              </a:cubicBezTo>
                              <a:cubicBezTo>
                                <a:pt x="4021" y="3497"/>
                                <a:pt x="4057" y="3569"/>
                                <a:pt x="4110" y="3640"/>
                              </a:cubicBezTo>
                              <a:cubicBezTo>
                                <a:pt x="4110" y="3640"/>
                                <a:pt x="4092" y="3640"/>
                                <a:pt x="4092" y="3634"/>
                              </a:cubicBezTo>
                              <a:cubicBezTo>
                                <a:pt x="4092" y="3634"/>
                                <a:pt x="4092" y="3634"/>
                                <a:pt x="4110" y="3634"/>
                              </a:cubicBezTo>
                              <a:cubicBezTo>
                                <a:pt x="4110" y="3634"/>
                                <a:pt x="4092" y="3627"/>
                                <a:pt x="4092" y="3627"/>
                              </a:cubicBezTo>
                              <a:cubicBezTo>
                                <a:pt x="4092" y="3627"/>
                                <a:pt x="4092" y="3627"/>
                                <a:pt x="4092" y="3627"/>
                              </a:cubicBezTo>
                              <a:cubicBezTo>
                                <a:pt x="4092" y="3627"/>
                                <a:pt x="4092" y="3627"/>
                                <a:pt x="4092" y="3627"/>
                              </a:cubicBezTo>
                              <a:cubicBezTo>
                                <a:pt x="4057" y="3621"/>
                                <a:pt x="4039" y="3614"/>
                                <a:pt x="4003" y="3608"/>
                              </a:cubicBezTo>
                              <a:cubicBezTo>
                                <a:pt x="3950" y="3595"/>
                                <a:pt x="3914" y="3582"/>
                                <a:pt x="3879" y="3569"/>
                              </a:cubicBezTo>
                              <a:cubicBezTo>
                                <a:pt x="3825" y="3556"/>
                                <a:pt x="3754" y="3562"/>
                                <a:pt x="3719" y="3575"/>
                              </a:cubicBezTo>
                              <a:cubicBezTo>
                                <a:pt x="3683" y="3595"/>
                                <a:pt x="3701" y="3621"/>
                                <a:pt x="3736" y="3634"/>
                              </a:cubicBezTo>
                              <a:cubicBezTo>
                                <a:pt x="3790" y="3653"/>
                                <a:pt x="3861" y="3666"/>
                                <a:pt x="3932" y="3685"/>
                              </a:cubicBezTo>
                              <a:cubicBezTo>
                                <a:pt x="3985" y="3698"/>
                                <a:pt x="4057" y="3711"/>
                                <a:pt x="4110" y="3718"/>
                              </a:cubicBezTo>
                              <a:cubicBezTo>
                                <a:pt x="4128" y="3718"/>
                                <a:pt x="4163" y="3724"/>
                                <a:pt x="4181" y="3724"/>
                              </a:cubicBezTo>
                              <a:cubicBezTo>
                                <a:pt x="4217" y="3776"/>
                                <a:pt x="4235" y="3835"/>
                                <a:pt x="4270" y="3887"/>
                              </a:cubicBezTo>
                              <a:cubicBezTo>
                                <a:pt x="4270" y="3887"/>
                                <a:pt x="4270" y="3887"/>
                                <a:pt x="4270" y="3887"/>
                              </a:cubicBezTo>
                              <a:cubicBezTo>
                                <a:pt x="4235" y="3880"/>
                                <a:pt x="4199" y="3874"/>
                                <a:pt x="4181" y="3861"/>
                              </a:cubicBezTo>
                              <a:cubicBezTo>
                                <a:pt x="4163" y="3854"/>
                                <a:pt x="4163" y="3854"/>
                                <a:pt x="4146" y="3848"/>
                              </a:cubicBezTo>
                              <a:cubicBezTo>
                                <a:pt x="4128" y="3841"/>
                                <a:pt x="4092" y="3835"/>
                                <a:pt x="4074" y="3835"/>
                              </a:cubicBezTo>
                              <a:cubicBezTo>
                                <a:pt x="4039" y="3835"/>
                                <a:pt x="4021" y="3835"/>
                                <a:pt x="3985" y="3841"/>
                              </a:cubicBezTo>
                              <a:cubicBezTo>
                                <a:pt x="3968" y="3848"/>
                                <a:pt x="3950" y="3861"/>
                                <a:pt x="3950" y="3867"/>
                              </a:cubicBezTo>
                              <a:cubicBezTo>
                                <a:pt x="3950" y="3880"/>
                                <a:pt x="3950" y="3893"/>
                                <a:pt x="3968" y="3900"/>
                              </a:cubicBezTo>
                              <a:cubicBezTo>
                                <a:pt x="4003" y="3913"/>
                                <a:pt x="4057" y="3925"/>
                                <a:pt x="4092" y="3945"/>
                              </a:cubicBezTo>
                              <a:cubicBezTo>
                                <a:pt x="4128" y="3958"/>
                                <a:pt x="4181" y="3964"/>
                                <a:pt x="4217" y="3971"/>
                              </a:cubicBezTo>
                              <a:cubicBezTo>
                                <a:pt x="4252" y="3977"/>
                                <a:pt x="4288" y="3977"/>
                                <a:pt x="4324" y="3984"/>
                              </a:cubicBezTo>
                              <a:cubicBezTo>
                                <a:pt x="4359" y="4055"/>
                                <a:pt x="4395" y="4120"/>
                                <a:pt x="4430" y="4192"/>
                              </a:cubicBezTo>
                              <a:cubicBezTo>
                                <a:pt x="4377" y="4198"/>
                                <a:pt x="4341" y="4211"/>
                                <a:pt x="4288" y="4224"/>
                              </a:cubicBezTo>
                              <a:cubicBezTo>
                                <a:pt x="4288" y="4224"/>
                                <a:pt x="4288" y="4224"/>
                                <a:pt x="4270" y="4230"/>
                              </a:cubicBezTo>
                              <a:cubicBezTo>
                                <a:pt x="4199" y="4204"/>
                                <a:pt x="4110" y="4179"/>
                                <a:pt x="4039" y="4153"/>
                              </a:cubicBezTo>
                              <a:cubicBezTo>
                                <a:pt x="4039" y="4153"/>
                                <a:pt x="4039" y="4153"/>
                                <a:pt x="4039" y="4146"/>
                              </a:cubicBezTo>
                              <a:cubicBezTo>
                                <a:pt x="4074" y="4127"/>
                                <a:pt x="4057" y="4101"/>
                                <a:pt x="4021" y="4088"/>
                              </a:cubicBezTo>
                              <a:cubicBezTo>
                                <a:pt x="4003" y="4081"/>
                                <a:pt x="3968" y="4081"/>
                                <a:pt x="3932" y="4081"/>
                              </a:cubicBezTo>
                              <a:cubicBezTo>
                                <a:pt x="3897" y="4081"/>
                                <a:pt x="3879" y="4088"/>
                                <a:pt x="3861" y="4094"/>
                              </a:cubicBezTo>
                              <a:cubicBezTo>
                                <a:pt x="3825" y="4081"/>
                                <a:pt x="3790" y="4075"/>
                                <a:pt x="3754" y="4062"/>
                              </a:cubicBezTo>
                              <a:cubicBezTo>
                                <a:pt x="3790" y="4049"/>
                                <a:pt x="3825" y="4036"/>
                                <a:pt x="3861" y="4016"/>
                              </a:cubicBezTo>
                              <a:cubicBezTo>
                                <a:pt x="3879" y="4010"/>
                                <a:pt x="3879" y="3997"/>
                                <a:pt x="3879" y="3984"/>
                              </a:cubicBezTo>
                              <a:cubicBezTo>
                                <a:pt x="3879" y="3971"/>
                                <a:pt x="3861" y="3964"/>
                                <a:pt x="3825" y="3958"/>
                              </a:cubicBezTo>
                              <a:cubicBezTo>
                                <a:pt x="3808" y="3951"/>
                                <a:pt x="3772" y="3951"/>
                                <a:pt x="3736" y="3951"/>
                              </a:cubicBezTo>
                              <a:cubicBezTo>
                                <a:pt x="3701" y="3951"/>
                                <a:pt x="3683" y="3958"/>
                                <a:pt x="3665" y="3971"/>
                              </a:cubicBezTo>
                              <a:cubicBezTo>
                                <a:pt x="3630" y="3984"/>
                                <a:pt x="3612" y="3997"/>
                                <a:pt x="3576" y="4003"/>
                              </a:cubicBezTo>
                              <a:cubicBezTo>
                                <a:pt x="3452" y="3958"/>
                                <a:pt x="3309" y="3913"/>
                                <a:pt x="3185" y="3861"/>
                              </a:cubicBezTo>
                              <a:cubicBezTo>
                                <a:pt x="3185" y="3861"/>
                                <a:pt x="3185" y="3861"/>
                                <a:pt x="3185" y="3861"/>
                              </a:cubicBezTo>
                              <a:cubicBezTo>
                                <a:pt x="3167" y="3822"/>
                                <a:pt x="3149" y="3783"/>
                                <a:pt x="3131" y="3744"/>
                              </a:cubicBezTo>
                              <a:cubicBezTo>
                                <a:pt x="3114" y="3698"/>
                                <a:pt x="3078" y="3659"/>
                                <a:pt x="3042" y="3621"/>
                              </a:cubicBezTo>
                              <a:cubicBezTo>
                                <a:pt x="3042" y="3614"/>
                                <a:pt x="3007" y="3601"/>
                                <a:pt x="2971" y="3601"/>
                              </a:cubicBezTo>
                              <a:cubicBezTo>
                                <a:pt x="2954" y="3601"/>
                                <a:pt x="2936" y="3595"/>
                                <a:pt x="2918" y="3601"/>
                              </a:cubicBezTo>
                              <a:cubicBezTo>
                                <a:pt x="2900" y="3601"/>
                                <a:pt x="2900" y="3601"/>
                                <a:pt x="2882" y="3601"/>
                              </a:cubicBezTo>
                              <a:cubicBezTo>
                                <a:pt x="2865" y="3608"/>
                                <a:pt x="2829" y="3614"/>
                                <a:pt x="2829" y="3627"/>
                              </a:cubicBezTo>
                              <a:cubicBezTo>
                                <a:pt x="2811" y="3640"/>
                                <a:pt x="2829" y="3646"/>
                                <a:pt x="2829" y="3659"/>
                              </a:cubicBezTo>
                              <a:cubicBezTo>
                                <a:pt x="2829" y="3666"/>
                                <a:pt x="2847" y="3672"/>
                                <a:pt x="2847" y="3679"/>
                              </a:cubicBezTo>
                              <a:cubicBezTo>
                                <a:pt x="2865" y="3698"/>
                                <a:pt x="2865" y="3724"/>
                                <a:pt x="2882" y="3744"/>
                              </a:cubicBezTo>
                              <a:cubicBezTo>
                                <a:pt x="2793" y="3711"/>
                                <a:pt x="2704" y="3679"/>
                                <a:pt x="2633" y="3640"/>
                              </a:cubicBezTo>
                              <a:cubicBezTo>
                                <a:pt x="2598" y="3627"/>
                                <a:pt x="2562" y="3621"/>
                                <a:pt x="2527" y="3627"/>
                              </a:cubicBezTo>
                              <a:cubicBezTo>
                                <a:pt x="2509" y="3627"/>
                                <a:pt x="2491" y="3634"/>
                                <a:pt x="2473" y="3634"/>
                              </a:cubicBezTo>
                              <a:cubicBezTo>
                                <a:pt x="2420" y="3646"/>
                                <a:pt x="2420" y="3672"/>
                                <a:pt x="2455" y="3692"/>
                              </a:cubicBezTo>
                              <a:cubicBezTo>
                                <a:pt x="2562" y="3737"/>
                                <a:pt x="2669" y="3783"/>
                                <a:pt x="2793" y="3828"/>
                              </a:cubicBezTo>
                              <a:cubicBezTo>
                                <a:pt x="2669" y="3828"/>
                                <a:pt x="2544" y="3828"/>
                                <a:pt x="2420" y="3822"/>
                              </a:cubicBezTo>
                              <a:cubicBezTo>
                                <a:pt x="2349" y="3822"/>
                                <a:pt x="2295" y="3835"/>
                                <a:pt x="2295" y="3861"/>
                              </a:cubicBezTo>
                              <a:cubicBezTo>
                                <a:pt x="2295" y="3880"/>
                                <a:pt x="2331" y="3906"/>
                                <a:pt x="2402" y="3906"/>
                              </a:cubicBezTo>
                              <a:cubicBezTo>
                                <a:pt x="2598" y="3913"/>
                                <a:pt x="2811" y="3913"/>
                                <a:pt x="3007" y="3906"/>
                              </a:cubicBezTo>
                              <a:cubicBezTo>
                                <a:pt x="3149" y="3958"/>
                                <a:pt x="3292" y="4010"/>
                                <a:pt x="3434" y="4062"/>
                              </a:cubicBezTo>
                              <a:cubicBezTo>
                                <a:pt x="3398" y="4075"/>
                                <a:pt x="3381" y="4081"/>
                                <a:pt x="3345" y="4094"/>
                              </a:cubicBezTo>
                              <a:cubicBezTo>
                                <a:pt x="3327" y="4101"/>
                                <a:pt x="3327" y="4114"/>
                                <a:pt x="3327" y="4127"/>
                              </a:cubicBezTo>
                              <a:cubicBezTo>
                                <a:pt x="3327" y="4140"/>
                                <a:pt x="3345" y="4146"/>
                                <a:pt x="3381" y="4153"/>
                              </a:cubicBezTo>
                              <a:cubicBezTo>
                                <a:pt x="3398" y="4159"/>
                                <a:pt x="3434" y="4159"/>
                                <a:pt x="3469" y="4159"/>
                              </a:cubicBezTo>
                              <a:cubicBezTo>
                                <a:pt x="3505" y="4159"/>
                                <a:pt x="3523" y="4153"/>
                                <a:pt x="3541" y="4140"/>
                              </a:cubicBezTo>
                              <a:cubicBezTo>
                                <a:pt x="3558" y="4133"/>
                                <a:pt x="3576" y="4120"/>
                                <a:pt x="3612" y="4114"/>
                              </a:cubicBezTo>
                              <a:cubicBezTo>
                                <a:pt x="3647" y="4127"/>
                                <a:pt x="3683" y="4140"/>
                                <a:pt x="3719" y="4146"/>
                              </a:cubicBezTo>
                              <a:cubicBezTo>
                                <a:pt x="3683" y="4159"/>
                                <a:pt x="3665" y="4172"/>
                                <a:pt x="3630" y="4185"/>
                              </a:cubicBezTo>
                              <a:cubicBezTo>
                                <a:pt x="3594" y="4204"/>
                                <a:pt x="3612" y="4230"/>
                                <a:pt x="3647" y="4243"/>
                              </a:cubicBezTo>
                              <a:cubicBezTo>
                                <a:pt x="3665" y="4250"/>
                                <a:pt x="3701" y="4250"/>
                                <a:pt x="3736" y="4250"/>
                              </a:cubicBezTo>
                              <a:cubicBezTo>
                                <a:pt x="3772" y="4250"/>
                                <a:pt x="3790" y="4243"/>
                                <a:pt x="3808" y="4230"/>
                              </a:cubicBezTo>
                              <a:cubicBezTo>
                                <a:pt x="3825" y="4217"/>
                                <a:pt x="3861" y="4211"/>
                                <a:pt x="3879" y="4198"/>
                              </a:cubicBezTo>
                              <a:cubicBezTo>
                                <a:pt x="3968" y="4224"/>
                                <a:pt x="4057" y="4256"/>
                                <a:pt x="4146" y="4282"/>
                              </a:cubicBezTo>
                              <a:cubicBezTo>
                                <a:pt x="4128" y="4302"/>
                                <a:pt x="4110" y="4321"/>
                                <a:pt x="4110" y="4347"/>
                              </a:cubicBezTo>
                              <a:cubicBezTo>
                                <a:pt x="4110" y="4367"/>
                                <a:pt x="4110" y="4380"/>
                                <a:pt x="4128" y="4399"/>
                              </a:cubicBezTo>
                              <a:cubicBezTo>
                                <a:pt x="4003" y="4412"/>
                                <a:pt x="3879" y="4425"/>
                                <a:pt x="3736" y="4432"/>
                              </a:cubicBezTo>
                              <a:cubicBezTo>
                                <a:pt x="3701" y="4425"/>
                                <a:pt x="3683" y="4419"/>
                                <a:pt x="3647" y="4412"/>
                              </a:cubicBezTo>
                              <a:cubicBezTo>
                                <a:pt x="3612" y="4399"/>
                                <a:pt x="3558" y="4386"/>
                                <a:pt x="3523" y="4373"/>
                              </a:cubicBezTo>
                              <a:cubicBezTo>
                                <a:pt x="3434" y="4347"/>
                                <a:pt x="3363" y="4321"/>
                                <a:pt x="3274" y="4295"/>
                              </a:cubicBezTo>
                              <a:cubicBezTo>
                                <a:pt x="3256" y="4289"/>
                                <a:pt x="3220" y="4289"/>
                                <a:pt x="3185" y="4289"/>
                              </a:cubicBezTo>
                              <a:cubicBezTo>
                                <a:pt x="3149" y="4289"/>
                                <a:pt x="3131" y="4295"/>
                                <a:pt x="3114" y="4308"/>
                              </a:cubicBezTo>
                              <a:cubicBezTo>
                                <a:pt x="3078" y="4328"/>
                                <a:pt x="3096" y="4354"/>
                                <a:pt x="3131" y="4367"/>
                              </a:cubicBezTo>
                              <a:cubicBezTo>
                                <a:pt x="3220" y="4393"/>
                                <a:pt x="3292" y="4419"/>
                                <a:pt x="3381" y="4445"/>
                              </a:cubicBezTo>
                              <a:cubicBezTo>
                                <a:pt x="3398" y="4451"/>
                                <a:pt x="3416" y="4458"/>
                                <a:pt x="3434" y="4458"/>
                              </a:cubicBezTo>
                              <a:cubicBezTo>
                                <a:pt x="3220" y="4477"/>
                                <a:pt x="3007" y="4496"/>
                                <a:pt x="2811" y="4516"/>
                              </a:cubicBezTo>
                              <a:cubicBezTo>
                                <a:pt x="2740" y="4496"/>
                                <a:pt x="2669" y="4477"/>
                                <a:pt x="2615" y="4458"/>
                              </a:cubicBezTo>
                              <a:cubicBezTo>
                                <a:pt x="2527" y="4432"/>
                                <a:pt x="2438" y="4412"/>
                                <a:pt x="2331" y="4393"/>
                              </a:cubicBezTo>
                              <a:cubicBezTo>
                                <a:pt x="2313" y="4386"/>
                                <a:pt x="2295" y="4386"/>
                                <a:pt x="2277" y="4393"/>
                              </a:cubicBezTo>
                              <a:cubicBezTo>
                                <a:pt x="2242" y="4393"/>
                                <a:pt x="2206" y="4406"/>
                                <a:pt x="2188" y="4419"/>
                              </a:cubicBezTo>
                              <a:cubicBezTo>
                                <a:pt x="2171" y="4432"/>
                                <a:pt x="2171" y="4438"/>
                                <a:pt x="2188" y="4451"/>
                              </a:cubicBezTo>
                              <a:cubicBezTo>
                                <a:pt x="2206" y="4464"/>
                                <a:pt x="2224" y="4471"/>
                                <a:pt x="2260" y="4471"/>
                              </a:cubicBezTo>
                              <a:cubicBezTo>
                                <a:pt x="2277" y="4471"/>
                                <a:pt x="2295" y="4477"/>
                                <a:pt x="2313" y="4477"/>
                              </a:cubicBezTo>
                              <a:cubicBezTo>
                                <a:pt x="2366" y="4490"/>
                                <a:pt x="2438" y="4503"/>
                                <a:pt x="2491" y="4522"/>
                              </a:cubicBezTo>
                              <a:cubicBezTo>
                                <a:pt x="2509" y="4529"/>
                                <a:pt x="2527" y="4529"/>
                                <a:pt x="2527" y="4535"/>
                              </a:cubicBezTo>
                              <a:cubicBezTo>
                                <a:pt x="2455" y="4542"/>
                                <a:pt x="2366" y="4548"/>
                                <a:pt x="2295" y="4555"/>
                              </a:cubicBezTo>
                              <a:cubicBezTo>
                                <a:pt x="2295" y="4542"/>
                                <a:pt x="2277" y="4535"/>
                                <a:pt x="2277" y="4522"/>
                              </a:cubicBezTo>
                              <a:cubicBezTo>
                                <a:pt x="2260" y="4503"/>
                                <a:pt x="2206" y="4483"/>
                                <a:pt x="2153" y="4490"/>
                              </a:cubicBezTo>
                              <a:cubicBezTo>
                                <a:pt x="2099" y="4496"/>
                                <a:pt x="2046" y="4516"/>
                                <a:pt x="2064" y="4535"/>
                              </a:cubicBezTo>
                              <a:cubicBezTo>
                                <a:pt x="2082" y="4548"/>
                                <a:pt x="2082" y="4561"/>
                                <a:pt x="2099" y="4581"/>
                              </a:cubicBezTo>
                              <a:cubicBezTo>
                                <a:pt x="2082" y="4587"/>
                                <a:pt x="2064" y="4600"/>
                                <a:pt x="2064" y="4620"/>
                              </a:cubicBezTo>
                              <a:cubicBezTo>
                                <a:pt x="2064" y="4633"/>
                                <a:pt x="2099" y="4646"/>
                                <a:pt x="2153" y="4652"/>
                              </a:cubicBezTo>
                              <a:cubicBezTo>
                                <a:pt x="2153" y="4659"/>
                                <a:pt x="2153" y="4659"/>
                                <a:pt x="2153" y="4665"/>
                              </a:cubicBezTo>
                              <a:cubicBezTo>
                                <a:pt x="2153" y="4678"/>
                                <a:pt x="2171" y="4685"/>
                                <a:pt x="2206" y="4691"/>
                              </a:cubicBezTo>
                              <a:cubicBezTo>
                                <a:pt x="2224" y="4698"/>
                                <a:pt x="2260" y="4698"/>
                                <a:pt x="2295" y="4698"/>
                              </a:cubicBezTo>
                              <a:cubicBezTo>
                                <a:pt x="2206" y="4646"/>
                                <a:pt x="2242" y="4639"/>
                                <a:pt x="2260" y="4633"/>
                              </a:cubicBezTo>
                              <a:close/>
                              <a:moveTo>
                                <a:pt x="7135" y="3951"/>
                              </a:moveTo>
                              <a:cubicBezTo>
                                <a:pt x="7135" y="3951"/>
                                <a:pt x="7135" y="3951"/>
                                <a:pt x="7135" y="3951"/>
                              </a:cubicBezTo>
                              <a:cubicBezTo>
                                <a:pt x="7135" y="3951"/>
                                <a:pt x="7135" y="3951"/>
                                <a:pt x="7135" y="3951"/>
                              </a:cubicBezTo>
                              <a:cubicBezTo>
                                <a:pt x="7135" y="3951"/>
                                <a:pt x="7135" y="3951"/>
                                <a:pt x="7135" y="3951"/>
                              </a:cubicBezTo>
                              <a:close/>
                              <a:moveTo>
                                <a:pt x="17276" y="20497"/>
                              </a:moveTo>
                              <a:cubicBezTo>
                                <a:pt x="17259" y="20497"/>
                                <a:pt x="17259" y="20497"/>
                                <a:pt x="17241" y="20497"/>
                              </a:cubicBezTo>
                              <a:cubicBezTo>
                                <a:pt x="17241" y="20497"/>
                                <a:pt x="17241" y="20497"/>
                                <a:pt x="17241" y="20497"/>
                              </a:cubicBezTo>
                              <a:cubicBezTo>
                                <a:pt x="17241" y="20490"/>
                                <a:pt x="17241" y="20484"/>
                                <a:pt x="17223" y="20478"/>
                              </a:cubicBezTo>
                              <a:cubicBezTo>
                                <a:pt x="17223" y="20465"/>
                                <a:pt x="17170" y="20452"/>
                                <a:pt x="17134" y="20452"/>
                              </a:cubicBezTo>
                              <a:cubicBezTo>
                                <a:pt x="17098" y="20452"/>
                                <a:pt x="17063" y="20471"/>
                                <a:pt x="17063" y="20484"/>
                              </a:cubicBezTo>
                              <a:cubicBezTo>
                                <a:pt x="17063" y="20497"/>
                                <a:pt x="17081" y="20503"/>
                                <a:pt x="17081" y="20516"/>
                              </a:cubicBezTo>
                              <a:cubicBezTo>
                                <a:pt x="16992" y="20529"/>
                                <a:pt x="16921" y="20536"/>
                                <a:pt x="16832" y="20542"/>
                              </a:cubicBezTo>
                              <a:cubicBezTo>
                                <a:pt x="16832" y="20542"/>
                                <a:pt x="16832" y="20536"/>
                                <a:pt x="16832" y="20536"/>
                              </a:cubicBezTo>
                              <a:cubicBezTo>
                                <a:pt x="16849" y="20529"/>
                                <a:pt x="16849" y="20523"/>
                                <a:pt x="16867" y="20516"/>
                              </a:cubicBezTo>
                              <a:cubicBezTo>
                                <a:pt x="16885" y="20510"/>
                                <a:pt x="16903" y="20497"/>
                                <a:pt x="16921" y="20490"/>
                              </a:cubicBezTo>
                              <a:cubicBezTo>
                                <a:pt x="16921" y="20490"/>
                                <a:pt x="16921" y="20490"/>
                                <a:pt x="16921" y="20490"/>
                              </a:cubicBezTo>
                              <a:cubicBezTo>
                                <a:pt x="16921" y="20490"/>
                                <a:pt x="16921" y="20490"/>
                                <a:pt x="16921" y="20490"/>
                              </a:cubicBezTo>
                              <a:cubicBezTo>
                                <a:pt x="16921" y="20490"/>
                                <a:pt x="16921" y="20490"/>
                                <a:pt x="16921" y="20490"/>
                              </a:cubicBezTo>
                              <a:cubicBezTo>
                                <a:pt x="16921" y="20490"/>
                                <a:pt x="16921" y="20490"/>
                                <a:pt x="16921" y="20490"/>
                              </a:cubicBezTo>
                              <a:cubicBezTo>
                                <a:pt x="16938" y="20484"/>
                                <a:pt x="16938" y="20484"/>
                                <a:pt x="16956" y="20478"/>
                              </a:cubicBezTo>
                              <a:cubicBezTo>
                                <a:pt x="16974" y="20471"/>
                                <a:pt x="16974" y="20465"/>
                                <a:pt x="16974" y="20458"/>
                              </a:cubicBezTo>
                              <a:cubicBezTo>
                                <a:pt x="16974" y="20452"/>
                                <a:pt x="16974" y="20445"/>
                                <a:pt x="16956" y="20439"/>
                              </a:cubicBezTo>
                              <a:cubicBezTo>
                                <a:pt x="16938" y="20432"/>
                                <a:pt x="16921" y="20432"/>
                                <a:pt x="16903" y="20432"/>
                              </a:cubicBezTo>
                              <a:cubicBezTo>
                                <a:pt x="16903" y="20432"/>
                                <a:pt x="16885" y="20432"/>
                                <a:pt x="16885" y="20432"/>
                              </a:cubicBezTo>
                              <a:cubicBezTo>
                                <a:pt x="16867" y="20432"/>
                                <a:pt x="16867" y="20432"/>
                                <a:pt x="16849" y="20439"/>
                              </a:cubicBezTo>
                              <a:cubicBezTo>
                                <a:pt x="16796" y="20465"/>
                                <a:pt x="16725" y="20484"/>
                                <a:pt x="16689" y="20516"/>
                              </a:cubicBezTo>
                              <a:cubicBezTo>
                                <a:pt x="16671" y="20529"/>
                                <a:pt x="16671" y="20536"/>
                                <a:pt x="16654" y="20549"/>
                              </a:cubicBezTo>
                              <a:cubicBezTo>
                                <a:pt x="16654" y="20555"/>
                                <a:pt x="16654" y="20562"/>
                                <a:pt x="16654" y="20568"/>
                              </a:cubicBezTo>
                              <a:cubicBezTo>
                                <a:pt x="16511" y="20581"/>
                                <a:pt x="16387" y="20601"/>
                                <a:pt x="16244" y="20614"/>
                              </a:cubicBezTo>
                              <a:cubicBezTo>
                                <a:pt x="16244" y="20607"/>
                                <a:pt x="16244" y="20607"/>
                                <a:pt x="16262" y="20601"/>
                              </a:cubicBezTo>
                              <a:cubicBezTo>
                                <a:pt x="16280" y="20594"/>
                                <a:pt x="16298" y="20581"/>
                                <a:pt x="16316" y="20575"/>
                              </a:cubicBezTo>
                              <a:cubicBezTo>
                                <a:pt x="16333" y="20562"/>
                                <a:pt x="16369" y="20555"/>
                                <a:pt x="16387" y="20542"/>
                              </a:cubicBezTo>
                              <a:cubicBezTo>
                                <a:pt x="16405" y="20536"/>
                                <a:pt x="16405" y="20529"/>
                                <a:pt x="16405" y="20523"/>
                              </a:cubicBezTo>
                              <a:cubicBezTo>
                                <a:pt x="16405" y="20516"/>
                                <a:pt x="16387" y="20510"/>
                                <a:pt x="16369" y="20503"/>
                              </a:cubicBezTo>
                              <a:cubicBezTo>
                                <a:pt x="16351" y="20497"/>
                                <a:pt x="16333" y="20497"/>
                                <a:pt x="16316" y="20497"/>
                              </a:cubicBezTo>
                              <a:cubicBezTo>
                                <a:pt x="16298" y="20497"/>
                                <a:pt x="16280" y="20503"/>
                                <a:pt x="16262" y="20510"/>
                              </a:cubicBezTo>
                              <a:cubicBezTo>
                                <a:pt x="16227" y="20523"/>
                                <a:pt x="16191" y="20536"/>
                                <a:pt x="16156" y="20555"/>
                              </a:cubicBezTo>
                              <a:cubicBezTo>
                                <a:pt x="16138" y="20568"/>
                                <a:pt x="16102" y="20581"/>
                                <a:pt x="16102" y="20601"/>
                              </a:cubicBezTo>
                              <a:cubicBezTo>
                                <a:pt x="16084" y="20607"/>
                                <a:pt x="16084" y="20620"/>
                                <a:pt x="16084" y="20633"/>
                              </a:cubicBezTo>
                              <a:cubicBezTo>
                                <a:pt x="16084" y="20633"/>
                                <a:pt x="16084" y="20633"/>
                                <a:pt x="16084" y="20633"/>
                              </a:cubicBezTo>
                              <a:cubicBezTo>
                                <a:pt x="15924" y="20653"/>
                                <a:pt x="15764" y="20666"/>
                                <a:pt x="15604" y="20685"/>
                              </a:cubicBezTo>
                              <a:cubicBezTo>
                                <a:pt x="15586" y="20679"/>
                                <a:pt x="15586" y="20672"/>
                                <a:pt x="15568" y="20659"/>
                              </a:cubicBezTo>
                              <a:cubicBezTo>
                                <a:pt x="15551" y="20653"/>
                                <a:pt x="15551" y="20646"/>
                                <a:pt x="15533" y="20646"/>
                              </a:cubicBezTo>
                              <a:cubicBezTo>
                                <a:pt x="15586" y="20607"/>
                                <a:pt x="15657" y="20575"/>
                                <a:pt x="15711" y="20536"/>
                              </a:cubicBezTo>
                              <a:cubicBezTo>
                                <a:pt x="15728" y="20542"/>
                                <a:pt x="15764" y="20542"/>
                                <a:pt x="15782" y="20549"/>
                              </a:cubicBezTo>
                              <a:cubicBezTo>
                                <a:pt x="15817" y="20555"/>
                                <a:pt x="15871" y="20549"/>
                                <a:pt x="15871" y="20536"/>
                              </a:cubicBezTo>
                              <a:cubicBezTo>
                                <a:pt x="15889" y="20523"/>
                                <a:pt x="15871" y="20503"/>
                                <a:pt x="15835" y="20503"/>
                              </a:cubicBezTo>
                              <a:cubicBezTo>
                                <a:pt x="15817" y="20503"/>
                                <a:pt x="15800" y="20497"/>
                                <a:pt x="15782" y="20497"/>
                              </a:cubicBezTo>
                              <a:cubicBezTo>
                                <a:pt x="15835" y="20471"/>
                                <a:pt x="15871" y="20439"/>
                                <a:pt x="15924" y="20413"/>
                              </a:cubicBezTo>
                              <a:cubicBezTo>
                                <a:pt x="15924" y="20413"/>
                                <a:pt x="15942" y="20419"/>
                                <a:pt x="15942" y="20419"/>
                              </a:cubicBezTo>
                              <a:cubicBezTo>
                                <a:pt x="15978" y="20426"/>
                                <a:pt x="16031" y="20426"/>
                                <a:pt x="16049" y="20413"/>
                              </a:cubicBezTo>
                              <a:cubicBezTo>
                                <a:pt x="16067" y="20400"/>
                                <a:pt x="16067" y="20380"/>
                                <a:pt x="16031" y="20374"/>
                              </a:cubicBezTo>
                              <a:cubicBezTo>
                                <a:pt x="16013" y="20374"/>
                                <a:pt x="16013" y="20367"/>
                                <a:pt x="15995" y="20367"/>
                              </a:cubicBezTo>
                              <a:cubicBezTo>
                                <a:pt x="16084" y="20322"/>
                                <a:pt x="16173" y="20276"/>
                                <a:pt x="16262" y="20231"/>
                              </a:cubicBezTo>
                              <a:cubicBezTo>
                                <a:pt x="16262" y="20231"/>
                                <a:pt x="16280" y="20231"/>
                                <a:pt x="16280" y="20231"/>
                              </a:cubicBezTo>
                              <a:cubicBezTo>
                                <a:pt x="16351" y="20224"/>
                                <a:pt x="16422" y="20218"/>
                                <a:pt x="16494" y="20211"/>
                              </a:cubicBezTo>
                              <a:cubicBezTo>
                                <a:pt x="16565" y="20205"/>
                                <a:pt x="16636" y="20205"/>
                                <a:pt x="16707" y="20199"/>
                              </a:cubicBezTo>
                              <a:cubicBezTo>
                                <a:pt x="16743" y="20199"/>
                                <a:pt x="16778" y="20179"/>
                                <a:pt x="16778" y="20166"/>
                              </a:cubicBezTo>
                              <a:cubicBezTo>
                                <a:pt x="16778" y="20153"/>
                                <a:pt x="16725" y="20140"/>
                                <a:pt x="16689" y="20140"/>
                              </a:cubicBezTo>
                              <a:cubicBezTo>
                                <a:pt x="16618" y="20140"/>
                                <a:pt x="16547" y="20147"/>
                                <a:pt x="16476" y="20153"/>
                              </a:cubicBezTo>
                              <a:cubicBezTo>
                                <a:pt x="16458" y="20153"/>
                                <a:pt x="16422" y="20160"/>
                                <a:pt x="16405" y="20160"/>
                              </a:cubicBezTo>
                              <a:cubicBezTo>
                                <a:pt x="16494" y="20121"/>
                                <a:pt x="16565" y="20082"/>
                                <a:pt x="16654" y="20043"/>
                              </a:cubicBezTo>
                              <a:cubicBezTo>
                                <a:pt x="16671" y="20030"/>
                                <a:pt x="16671" y="20010"/>
                                <a:pt x="16636" y="20004"/>
                              </a:cubicBezTo>
                              <a:cubicBezTo>
                                <a:pt x="16618" y="19997"/>
                                <a:pt x="16600" y="19997"/>
                                <a:pt x="16583" y="19997"/>
                              </a:cubicBezTo>
                              <a:cubicBezTo>
                                <a:pt x="16565" y="19997"/>
                                <a:pt x="16547" y="20004"/>
                                <a:pt x="16529" y="20010"/>
                              </a:cubicBezTo>
                              <a:cubicBezTo>
                                <a:pt x="16458" y="20043"/>
                                <a:pt x="16387" y="20075"/>
                                <a:pt x="16316" y="20108"/>
                              </a:cubicBezTo>
                              <a:cubicBezTo>
                                <a:pt x="16316" y="20095"/>
                                <a:pt x="16316" y="20082"/>
                                <a:pt x="16316" y="20069"/>
                              </a:cubicBezTo>
                              <a:cubicBezTo>
                                <a:pt x="16316" y="20049"/>
                                <a:pt x="16316" y="20030"/>
                                <a:pt x="16316" y="20010"/>
                              </a:cubicBezTo>
                              <a:cubicBezTo>
                                <a:pt x="16316" y="20004"/>
                                <a:pt x="16316" y="19997"/>
                                <a:pt x="16298" y="19991"/>
                              </a:cubicBezTo>
                              <a:cubicBezTo>
                                <a:pt x="16280" y="19984"/>
                                <a:pt x="16262" y="19984"/>
                                <a:pt x="16244" y="19984"/>
                              </a:cubicBezTo>
                              <a:cubicBezTo>
                                <a:pt x="16244" y="19984"/>
                                <a:pt x="16227" y="19984"/>
                                <a:pt x="16227" y="19984"/>
                              </a:cubicBezTo>
                              <a:cubicBezTo>
                                <a:pt x="16191" y="19984"/>
                                <a:pt x="16155" y="19997"/>
                                <a:pt x="16155" y="20010"/>
                              </a:cubicBezTo>
                              <a:cubicBezTo>
                                <a:pt x="16155" y="20069"/>
                                <a:pt x="16155" y="20121"/>
                                <a:pt x="16173" y="20179"/>
                              </a:cubicBezTo>
                              <a:cubicBezTo>
                                <a:pt x="16067" y="20231"/>
                                <a:pt x="15978" y="20283"/>
                                <a:pt x="15871" y="20335"/>
                              </a:cubicBezTo>
                              <a:cubicBezTo>
                                <a:pt x="15853" y="20328"/>
                                <a:pt x="15817" y="20322"/>
                                <a:pt x="15800" y="20315"/>
                              </a:cubicBezTo>
                              <a:cubicBezTo>
                                <a:pt x="15782" y="20309"/>
                                <a:pt x="15764" y="20309"/>
                                <a:pt x="15746" y="20309"/>
                              </a:cubicBezTo>
                              <a:cubicBezTo>
                                <a:pt x="15728" y="20309"/>
                                <a:pt x="15711" y="20315"/>
                                <a:pt x="15693" y="20322"/>
                              </a:cubicBezTo>
                              <a:cubicBezTo>
                                <a:pt x="15675" y="20328"/>
                                <a:pt x="15675" y="20335"/>
                                <a:pt x="15675" y="20341"/>
                              </a:cubicBezTo>
                              <a:cubicBezTo>
                                <a:pt x="15675" y="20348"/>
                                <a:pt x="15693" y="20354"/>
                                <a:pt x="15711" y="20361"/>
                              </a:cubicBezTo>
                              <a:cubicBezTo>
                                <a:pt x="15728" y="20367"/>
                                <a:pt x="15764" y="20374"/>
                                <a:pt x="15782" y="20387"/>
                              </a:cubicBezTo>
                              <a:cubicBezTo>
                                <a:pt x="15728" y="20413"/>
                                <a:pt x="15675" y="20445"/>
                                <a:pt x="15622" y="20478"/>
                              </a:cubicBezTo>
                              <a:cubicBezTo>
                                <a:pt x="15622" y="20478"/>
                                <a:pt x="15604" y="20471"/>
                                <a:pt x="15604" y="20471"/>
                              </a:cubicBezTo>
                              <a:cubicBezTo>
                                <a:pt x="15586" y="20465"/>
                                <a:pt x="15568" y="20452"/>
                                <a:pt x="15551" y="20445"/>
                              </a:cubicBezTo>
                              <a:cubicBezTo>
                                <a:pt x="15533" y="20439"/>
                                <a:pt x="15515" y="20432"/>
                                <a:pt x="15479" y="20432"/>
                              </a:cubicBezTo>
                              <a:cubicBezTo>
                                <a:pt x="15462" y="20432"/>
                                <a:pt x="15462" y="20432"/>
                                <a:pt x="15444" y="20439"/>
                              </a:cubicBezTo>
                              <a:cubicBezTo>
                                <a:pt x="15408" y="20445"/>
                                <a:pt x="15408" y="20465"/>
                                <a:pt x="15426" y="20478"/>
                              </a:cubicBezTo>
                              <a:cubicBezTo>
                                <a:pt x="15444" y="20484"/>
                                <a:pt x="15462" y="20497"/>
                                <a:pt x="15479" y="20503"/>
                              </a:cubicBezTo>
                              <a:cubicBezTo>
                                <a:pt x="15497" y="20510"/>
                                <a:pt x="15515" y="20516"/>
                                <a:pt x="15533" y="20523"/>
                              </a:cubicBezTo>
                              <a:cubicBezTo>
                                <a:pt x="15462" y="20562"/>
                                <a:pt x="15408" y="20601"/>
                                <a:pt x="15355" y="20633"/>
                              </a:cubicBezTo>
                              <a:cubicBezTo>
                                <a:pt x="15337" y="20633"/>
                                <a:pt x="15337" y="20627"/>
                                <a:pt x="15319" y="20627"/>
                              </a:cubicBezTo>
                              <a:cubicBezTo>
                                <a:pt x="15301" y="20620"/>
                                <a:pt x="15284" y="20607"/>
                                <a:pt x="15266" y="20607"/>
                              </a:cubicBezTo>
                              <a:cubicBezTo>
                                <a:pt x="15266" y="20607"/>
                                <a:pt x="15266" y="20607"/>
                                <a:pt x="15248" y="20607"/>
                              </a:cubicBezTo>
                              <a:cubicBezTo>
                                <a:pt x="15213" y="20562"/>
                                <a:pt x="15195" y="20516"/>
                                <a:pt x="15159" y="20478"/>
                              </a:cubicBezTo>
                              <a:cubicBezTo>
                                <a:pt x="15159" y="20478"/>
                                <a:pt x="15177" y="20478"/>
                                <a:pt x="15177" y="20478"/>
                              </a:cubicBezTo>
                              <a:cubicBezTo>
                                <a:pt x="15177" y="20478"/>
                                <a:pt x="15195" y="20471"/>
                                <a:pt x="15195" y="20471"/>
                              </a:cubicBezTo>
                              <a:cubicBezTo>
                                <a:pt x="15213" y="20465"/>
                                <a:pt x="15213" y="20465"/>
                                <a:pt x="15230" y="20458"/>
                              </a:cubicBezTo>
                              <a:cubicBezTo>
                                <a:pt x="15248" y="20452"/>
                                <a:pt x="15266" y="20439"/>
                                <a:pt x="15266" y="20432"/>
                              </a:cubicBezTo>
                              <a:cubicBezTo>
                                <a:pt x="15284" y="20413"/>
                                <a:pt x="15301" y="20393"/>
                                <a:pt x="15301" y="20380"/>
                              </a:cubicBezTo>
                              <a:cubicBezTo>
                                <a:pt x="15301" y="20367"/>
                                <a:pt x="15266" y="20354"/>
                                <a:pt x="15230" y="20348"/>
                              </a:cubicBezTo>
                              <a:cubicBezTo>
                                <a:pt x="15230" y="20348"/>
                                <a:pt x="15213" y="20348"/>
                                <a:pt x="15213" y="20348"/>
                              </a:cubicBezTo>
                              <a:cubicBezTo>
                                <a:pt x="15177" y="20348"/>
                                <a:pt x="15159" y="20361"/>
                                <a:pt x="15141" y="20374"/>
                              </a:cubicBezTo>
                              <a:cubicBezTo>
                                <a:pt x="15141" y="20380"/>
                                <a:pt x="15141" y="20387"/>
                                <a:pt x="15124" y="20393"/>
                              </a:cubicBezTo>
                              <a:cubicBezTo>
                                <a:pt x="15124" y="20393"/>
                                <a:pt x="15124" y="20393"/>
                                <a:pt x="15124" y="20393"/>
                              </a:cubicBezTo>
                              <a:cubicBezTo>
                                <a:pt x="15124" y="20400"/>
                                <a:pt x="15124" y="20400"/>
                                <a:pt x="15124" y="20406"/>
                              </a:cubicBezTo>
                              <a:cubicBezTo>
                                <a:pt x="15124" y="20413"/>
                                <a:pt x="15106" y="20419"/>
                                <a:pt x="15106" y="20426"/>
                              </a:cubicBezTo>
                              <a:cubicBezTo>
                                <a:pt x="15106" y="20426"/>
                                <a:pt x="15106" y="20426"/>
                                <a:pt x="15106" y="20426"/>
                              </a:cubicBezTo>
                              <a:cubicBezTo>
                                <a:pt x="15088" y="20393"/>
                                <a:pt x="15070" y="20354"/>
                                <a:pt x="15035" y="20322"/>
                              </a:cubicBezTo>
                              <a:cubicBezTo>
                                <a:pt x="15035" y="20322"/>
                                <a:pt x="15052" y="20315"/>
                                <a:pt x="15052" y="20315"/>
                              </a:cubicBezTo>
                              <a:cubicBezTo>
                                <a:pt x="15070" y="20309"/>
                                <a:pt x="15070" y="20309"/>
                                <a:pt x="15088" y="20302"/>
                              </a:cubicBezTo>
                              <a:cubicBezTo>
                                <a:pt x="15106" y="20296"/>
                                <a:pt x="15124" y="20289"/>
                                <a:pt x="15124" y="20283"/>
                              </a:cubicBezTo>
                              <a:cubicBezTo>
                                <a:pt x="15141" y="20270"/>
                                <a:pt x="15159" y="20257"/>
                                <a:pt x="15177" y="20244"/>
                              </a:cubicBezTo>
                              <a:cubicBezTo>
                                <a:pt x="15195" y="20224"/>
                                <a:pt x="15230" y="20205"/>
                                <a:pt x="15248" y="20186"/>
                              </a:cubicBezTo>
                              <a:cubicBezTo>
                                <a:pt x="15266" y="20173"/>
                                <a:pt x="15248" y="20153"/>
                                <a:pt x="15213" y="20153"/>
                              </a:cubicBezTo>
                              <a:cubicBezTo>
                                <a:pt x="15195" y="20153"/>
                                <a:pt x="15195" y="20153"/>
                                <a:pt x="15177" y="20153"/>
                              </a:cubicBezTo>
                              <a:cubicBezTo>
                                <a:pt x="15159" y="20153"/>
                                <a:pt x="15124" y="20160"/>
                                <a:pt x="15124" y="20173"/>
                              </a:cubicBezTo>
                              <a:cubicBezTo>
                                <a:pt x="15106" y="20199"/>
                                <a:pt x="15070" y="20224"/>
                                <a:pt x="15035" y="20244"/>
                              </a:cubicBezTo>
                              <a:cubicBezTo>
                                <a:pt x="15035" y="20250"/>
                                <a:pt x="15017" y="20257"/>
                                <a:pt x="14999" y="20263"/>
                              </a:cubicBezTo>
                              <a:cubicBezTo>
                                <a:pt x="14999" y="20263"/>
                                <a:pt x="14981" y="20270"/>
                                <a:pt x="14981" y="20270"/>
                              </a:cubicBezTo>
                              <a:cubicBezTo>
                                <a:pt x="14946" y="20224"/>
                                <a:pt x="14928" y="20179"/>
                                <a:pt x="14892" y="20134"/>
                              </a:cubicBezTo>
                              <a:cubicBezTo>
                                <a:pt x="14892" y="20121"/>
                                <a:pt x="14857" y="20108"/>
                                <a:pt x="14803" y="20108"/>
                              </a:cubicBezTo>
                              <a:cubicBezTo>
                                <a:pt x="14768" y="20108"/>
                                <a:pt x="14732" y="20127"/>
                                <a:pt x="14732" y="20140"/>
                              </a:cubicBezTo>
                              <a:cubicBezTo>
                                <a:pt x="14768" y="20186"/>
                                <a:pt x="14785" y="20231"/>
                                <a:pt x="14803" y="20276"/>
                              </a:cubicBezTo>
                              <a:cubicBezTo>
                                <a:pt x="14803" y="20276"/>
                                <a:pt x="14785" y="20276"/>
                                <a:pt x="14785" y="20276"/>
                              </a:cubicBezTo>
                              <a:cubicBezTo>
                                <a:pt x="14785" y="20276"/>
                                <a:pt x="14785" y="20276"/>
                                <a:pt x="14785" y="20276"/>
                              </a:cubicBezTo>
                              <a:cubicBezTo>
                                <a:pt x="14785" y="20276"/>
                                <a:pt x="14768" y="20276"/>
                                <a:pt x="14768" y="20276"/>
                              </a:cubicBezTo>
                              <a:cubicBezTo>
                                <a:pt x="14768" y="20276"/>
                                <a:pt x="14768" y="20276"/>
                                <a:pt x="14768" y="20276"/>
                              </a:cubicBezTo>
                              <a:cubicBezTo>
                                <a:pt x="14768" y="20276"/>
                                <a:pt x="14768" y="20276"/>
                                <a:pt x="14768" y="20276"/>
                              </a:cubicBezTo>
                              <a:cubicBezTo>
                                <a:pt x="14750" y="20270"/>
                                <a:pt x="14732" y="20270"/>
                                <a:pt x="14714" y="20263"/>
                              </a:cubicBezTo>
                              <a:cubicBezTo>
                                <a:pt x="14679" y="20257"/>
                                <a:pt x="14661" y="20250"/>
                                <a:pt x="14625" y="20237"/>
                              </a:cubicBezTo>
                              <a:cubicBezTo>
                                <a:pt x="14590" y="20231"/>
                                <a:pt x="14536" y="20231"/>
                                <a:pt x="14519" y="20244"/>
                              </a:cubicBezTo>
                              <a:cubicBezTo>
                                <a:pt x="14501" y="20257"/>
                                <a:pt x="14501" y="20270"/>
                                <a:pt x="14536" y="20283"/>
                              </a:cubicBezTo>
                              <a:cubicBezTo>
                                <a:pt x="14572" y="20296"/>
                                <a:pt x="14608" y="20302"/>
                                <a:pt x="14661" y="20315"/>
                              </a:cubicBezTo>
                              <a:cubicBezTo>
                                <a:pt x="14697" y="20322"/>
                                <a:pt x="14732" y="20328"/>
                                <a:pt x="14785" y="20335"/>
                              </a:cubicBezTo>
                              <a:cubicBezTo>
                                <a:pt x="14803" y="20335"/>
                                <a:pt x="14821" y="20335"/>
                                <a:pt x="14839" y="20335"/>
                              </a:cubicBezTo>
                              <a:cubicBezTo>
                                <a:pt x="14857" y="20367"/>
                                <a:pt x="14874" y="20406"/>
                                <a:pt x="14892" y="20439"/>
                              </a:cubicBezTo>
                              <a:cubicBezTo>
                                <a:pt x="14892" y="20439"/>
                                <a:pt x="14892" y="20439"/>
                                <a:pt x="14892" y="20439"/>
                              </a:cubicBezTo>
                              <a:cubicBezTo>
                                <a:pt x="14874" y="20432"/>
                                <a:pt x="14857" y="20426"/>
                                <a:pt x="14839" y="20426"/>
                              </a:cubicBezTo>
                              <a:cubicBezTo>
                                <a:pt x="14839" y="20426"/>
                                <a:pt x="14821" y="20419"/>
                                <a:pt x="14821" y="20419"/>
                              </a:cubicBezTo>
                              <a:cubicBezTo>
                                <a:pt x="14803" y="20413"/>
                                <a:pt x="14785" y="20413"/>
                                <a:pt x="14768" y="20406"/>
                              </a:cubicBezTo>
                              <a:cubicBezTo>
                                <a:pt x="14750" y="20406"/>
                                <a:pt x="14732" y="20406"/>
                                <a:pt x="14714" y="20413"/>
                              </a:cubicBezTo>
                              <a:cubicBezTo>
                                <a:pt x="14697" y="20419"/>
                                <a:pt x="14697" y="20426"/>
                                <a:pt x="14697" y="20432"/>
                              </a:cubicBezTo>
                              <a:cubicBezTo>
                                <a:pt x="14697" y="20439"/>
                                <a:pt x="14697" y="20445"/>
                                <a:pt x="14714" y="20452"/>
                              </a:cubicBezTo>
                              <a:cubicBezTo>
                                <a:pt x="14750" y="20465"/>
                                <a:pt x="14768" y="20471"/>
                                <a:pt x="14803" y="20478"/>
                              </a:cubicBezTo>
                              <a:cubicBezTo>
                                <a:pt x="14821" y="20484"/>
                                <a:pt x="14857" y="20490"/>
                                <a:pt x="14892" y="20497"/>
                              </a:cubicBezTo>
                              <a:cubicBezTo>
                                <a:pt x="14910" y="20503"/>
                                <a:pt x="14946" y="20503"/>
                                <a:pt x="14963" y="20503"/>
                              </a:cubicBezTo>
                              <a:cubicBezTo>
                                <a:pt x="14981" y="20549"/>
                                <a:pt x="15017" y="20594"/>
                                <a:pt x="15035" y="20633"/>
                              </a:cubicBezTo>
                              <a:cubicBezTo>
                                <a:pt x="14999" y="20640"/>
                                <a:pt x="14981" y="20646"/>
                                <a:pt x="14946" y="20653"/>
                              </a:cubicBezTo>
                              <a:cubicBezTo>
                                <a:pt x="14946" y="20653"/>
                                <a:pt x="14946" y="20653"/>
                                <a:pt x="14946" y="20653"/>
                              </a:cubicBezTo>
                              <a:cubicBezTo>
                                <a:pt x="14892" y="20633"/>
                                <a:pt x="14839" y="20620"/>
                                <a:pt x="14785" y="20601"/>
                              </a:cubicBezTo>
                              <a:cubicBezTo>
                                <a:pt x="14785" y="20601"/>
                                <a:pt x="14785" y="20601"/>
                                <a:pt x="14785" y="20601"/>
                              </a:cubicBezTo>
                              <a:cubicBezTo>
                                <a:pt x="14803" y="20588"/>
                                <a:pt x="14803" y="20568"/>
                                <a:pt x="14768" y="20562"/>
                              </a:cubicBezTo>
                              <a:cubicBezTo>
                                <a:pt x="14750" y="20555"/>
                                <a:pt x="14732" y="20555"/>
                                <a:pt x="14714" y="20555"/>
                              </a:cubicBezTo>
                              <a:cubicBezTo>
                                <a:pt x="14697" y="20555"/>
                                <a:pt x="14679" y="20562"/>
                                <a:pt x="14679" y="20562"/>
                              </a:cubicBezTo>
                              <a:cubicBezTo>
                                <a:pt x="14661" y="20555"/>
                                <a:pt x="14625" y="20549"/>
                                <a:pt x="14608" y="20542"/>
                              </a:cubicBezTo>
                              <a:cubicBezTo>
                                <a:pt x="14625" y="20536"/>
                                <a:pt x="14661" y="20523"/>
                                <a:pt x="14679" y="20516"/>
                              </a:cubicBezTo>
                              <a:cubicBezTo>
                                <a:pt x="14697" y="20510"/>
                                <a:pt x="14697" y="20503"/>
                                <a:pt x="14697" y="20497"/>
                              </a:cubicBezTo>
                              <a:cubicBezTo>
                                <a:pt x="14697" y="20490"/>
                                <a:pt x="14679" y="20484"/>
                                <a:pt x="14661" y="20478"/>
                              </a:cubicBezTo>
                              <a:cubicBezTo>
                                <a:pt x="14643" y="20471"/>
                                <a:pt x="14625" y="20471"/>
                                <a:pt x="14608" y="20471"/>
                              </a:cubicBezTo>
                              <a:cubicBezTo>
                                <a:pt x="14590" y="20471"/>
                                <a:pt x="14572" y="20478"/>
                                <a:pt x="14554" y="20484"/>
                              </a:cubicBezTo>
                              <a:cubicBezTo>
                                <a:pt x="14536" y="20490"/>
                                <a:pt x="14519" y="20497"/>
                                <a:pt x="14501" y="20510"/>
                              </a:cubicBezTo>
                              <a:cubicBezTo>
                                <a:pt x="14412" y="20478"/>
                                <a:pt x="14323" y="20452"/>
                                <a:pt x="14252" y="20419"/>
                              </a:cubicBezTo>
                              <a:cubicBezTo>
                                <a:pt x="14252" y="20419"/>
                                <a:pt x="14252" y="20419"/>
                                <a:pt x="14252" y="20419"/>
                              </a:cubicBezTo>
                              <a:cubicBezTo>
                                <a:pt x="14234" y="20393"/>
                                <a:pt x="14234" y="20367"/>
                                <a:pt x="14216" y="20341"/>
                              </a:cubicBezTo>
                              <a:cubicBezTo>
                                <a:pt x="14198" y="20315"/>
                                <a:pt x="14181" y="20289"/>
                                <a:pt x="14163" y="20263"/>
                              </a:cubicBezTo>
                              <a:cubicBezTo>
                                <a:pt x="14163" y="20257"/>
                                <a:pt x="14145" y="20250"/>
                                <a:pt x="14127" y="20250"/>
                              </a:cubicBezTo>
                              <a:cubicBezTo>
                                <a:pt x="14109" y="20250"/>
                                <a:pt x="14092" y="20250"/>
                                <a:pt x="14092" y="20250"/>
                              </a:cubicBezTo>
                              <a:cubicBezTo>
                                <a:pt x="14092" y="20250"/>
                                <a:pt x="14074" y="20250"/>
                                <a:pt x="14074" y="20250"/>
                              </a:cubicBezTo>
                              <a:cubicBezTo>
                                <a:pt x="14056" y="20250"/>
                                <a:pt x="14038" y="20257"/>
                                <a:pt x="14038" y="20263"/>
                              </a:cubicBezTo>
                              <a:cubicBezTo>
                                <a:pt x="14038" y="20270"/>
                                <a:pt x="14038" y="20276"/>
                                <a:pt x="14038" y="20283"/>
                              </a:cubicBezTo>
                              <a:cubicBezTo>
                                <a:pt x="14038" y="20289"/>
                                <a:pt x="14038" y="20296"/>
                                <a:pt x="14056" y="20296"/>
                              </a:cubicBezTo>
                              <a:cubicBezTo>
                                <a:pt x="14074" y="20309"/>
                                <a:pt x="14074" y="20322"/>
                                <a:pt x="14074" y="20341"/>
                              </a:cubicBezTo>
                              <a:cubicBezTo>
                                <a:pt x="14020" y="20322"/>
                                <a:pt x="13967" y="20296"/>
                                <a:pt x="13914" y="20276"/>
                              </a:cubicBezTo>
                              <a:cubicBezTo>
                                <a:pt x="13896" y="20270"/>
                                <a:pt x="13860" y="20263"/>
                                <a:pt x="13842" y="20270"/>
                              </a:cubicBezTo>
                              <a:cubicBezTo>
                                <a:pt x="13825" y="20270"/>
                                <a:pt x="13825" y="20270"/>
                                <a:pt x="13807" y="20276"/>
                              </a:cubicBezTo>
                              <a:cubicBezTo>
                                <a:pt x="13771" y="20283"/>
                                <a:pt x="13771" y="20302"/>
                                <a:pt x="13789" y="20315"/>
                              </a:cubicBezTo>
                              <a:cubicBezTo>
                                <a:pt x="13860" y="20348"/>
                                <a:pt x="13931" y="20374"/>
                                <a:pt x="14003" y="20400"/>
                              </a:cubicBezTo>
                              <a:cubicBezTo>
                                <a:pt x="13914" y="20400"/>
                                <a:pt x="13842" y="20400"/>
                                <a:pt x="13754" y="20400"/>
                              </a:cubicBezTo>
                              <a:cubicBezTo>
                                <a:pt x="13718" y="20400"/>
                                <a:pt x="13682" y="20406"/>
                                <a:pt x="13665" y="20426"/>
                              </a:cubicBezTo>
                              <a:cubicBezTo>
                                <a:pt x="13665" y="20439"/>
                                <a:pt x="13682" y="20458"/>
                                <a:pt x="13736" y="20458"/>
                              </a:cubicBezTo>
                              <a:cubicBezTo>
                                <a:pt x="13860" y="20465"/>
                                <a:pt x="14003" y="20458"/>
                                <a:pt x="14127" y="20458"/>
                              </a:cubicBezTo>
                              <a:cubicBezTo>
                                <a:pt x="14216" y="20490"/>
                                <a:pt x="14305" y="20523"/>
                                <a:pt x="14412" y="20562"/>
                              </a:cubicBezTo>
                              <a:cubicBezTo>
                                <a:pt x="14394" y="20568"/>
                                <a:pt x="14376" y="20575"/>
                                <a:pt x="14358" y="20581"/>
                              </a:cubicBezTo>
                              <a:cubicBezTo>
                                <a:pt x="14341" y="20588"/>
                                <a:pt x="14341" y="20594"/>
                                <a:pt x="14341" y="20601"/>
                              </a:cubicBezTo>
                              <a:cubicBezTo>
                                <a:pt x="14341" y="20607"/>
                                <a:pt x="14358" y="20614"/>
                                <a:pt x="14376" y="20620"/>
                              </a:cubicBezTo>
                              <a:cubicBezTo>
                                <a:pt x="14394" y="20627"/>
                                <a:pt x="14412" y="20627"/>
                                <a:pt x="14430" y="20627"/>
                              </a:cubicBezTo>
                              <a:cubicBezTo>
                                <a:pt x="14447" y="20627"/>
                                <a:pt x="14465" y="20620"/>
                                <a:pt x="14483" y="20614"/>
                              </a:cubicBezTo>
                              <a:cubicBezTo>
                                <a:pt x="14501" y="20607"/>
                                <a:pt x="14519" y="20601"/>
                                <a:pt x="14519" y="20594"/>
                              </a:cubicBezTo>
                              <a:cubicBezTo>
                                <a:pt x="14536" y="20601"/>
                                <a:pt x="14572" y="20607"/>
                                <a:pt x="14590" y="20614"/>
                              </a:cubicBezTo>
                              <a:cubicBezTo>
                                <a:pt x="14572" y="20620"/>
                                <a:pt x="14554" y="20633"/>
                                <a:pt x="14536" y="20640"/>
                              </a:cubicBezTo>
                              <a:cubicBezTo>
                                <a:pt x="14519" y="20653"/>
                                <a:pt x="14519" y="20672"/>
                                <a:pt x="14554" y="20679"/>
                              </a:cubicBezTo>
                              <a:cubicBezTo>
                                <a:pt x="14572" y="20685"/>
                                <a:pt x="14590" y="20685"/>
                                <a:pt x="14608" y="20685"/>
                              </a:cubicBezTo>
                              <a:cubicBezTo>
                                <a:pt x="14625" y="20685"/>
                                <a:pt x="14643" y="20679"/>
                                <a:pt x="14661" y="20672"/>
                              </a:cubicBezTo>
                              <a:cubicBezTo>
                                <a:pt x="14679" y="20666"/>
                                <a:pt x="14697" y="20659"/>
                                <a:pt x="14714" y="20653"/>
                              </a:cubicBezTo>
                              <a:cubicBezTo>
                                <a:pt x="14768" y="20672"/>
                                <a:pt x="14821" y="20692"/>
                                <a:pt x="14892" y="20711"/>
                              </a:cubicBezTo>
                              <a:cubicBezTo>
                                <a:pt x="14874" y="20724"/>
                                <a:pt x="14874" y="20737"/>
                                <a:pt x="14874" y="20750"/>
                              </a:cubicBezTo>
                              <a:cubicBezTo>
                                <a:pt x="14874" y="20763"/>
                                <a:pt x="14874" y="20769"/>
                                <a:pt x="14874" y="20782"/>
                              </a:cubicBezTo>
                              <a:cubicBezTo>
                                <a:pt x="14785" y="20789"/>
                                <a:pt x="14714" y="20795"/>
                                <a:pt x="14625" y="20802"/>
                              </a:cubicBezTo>
                              <a:cubicBezTo>
                                <a:pt x="14608" y="20795"/>
                                <a:pt x="14590" y="20795"/>
                                <a:pt x="14572" y="20789"/>
                              </a:cubicBezTo>
                              <a:cubicBezTo>
                                <a:pt x="14536" y="20782"/>
                                <a:pt x="14519" y="20776"/>
                                <a:pt x="14483" y="20763"/>
                              </a:cubicBezTo>
                              <a:cubicBezTo>
                                <a:pt x="14430" y="20744"/>
                                <a:pt x="14376" y="20731"/>
                                <a:pt x="14323" y="20711"/>
                              </a:cubicBezTo>
                              <a:cubicBezTo>
                                <a:pt x="14305" y="20705"/>
                                <a:pt x="14287" y="20705"/>
                                <a:pt x="14270" y="20705"/>
                              </a:cubicBezTo>
                              <a:cubicBezTo>
                                <a:pt x="14252" y="20705"/>
                                <a:pt x="14234" y="20711"/>
                                <a:pt x="14216" y="20718"/>
                              </a:cubicBezTo>
                              <a:cubicBezTo>
                                <a:pt x="14198" y="20731"/>
                                <a:pt x="14198" y="20744"/>
                                <a:pt x="14234" y="20757"/>
                              </a:cubicBezTo>
                              <a:cubicBezTo>
                                <a:pt x="14287" y="20769"/>
                                <a:pt x="14341" y="20789"/>
                                <a:pt x="14394" y="20808"/>
                              </a:cubicBezTo>
                              <a:cubicBezTo>
                                <a:pt x="14412" y="20815"/>
                                <a:pt x="14412" y="20815"/>
                                <a:pt x="14430" y="20821"/>
                              </a:cubicBezTo>
                              <a:cubicBezTo>
                                <a:pt x="14287" y="20834"/>
                                <a:pt x="14163" y="20847"/>
                                <a:pt x="14020" y="20860"/>
                              </a:cubicBezTo>
                              <a:cubicBezTo>
                                <a:pt x="13985" y="20847"/>
                                <a:pt x="13931" y="20834"/>
                                <a:pt x="13896" y="20821"/>
                              </a:cubicBezTo>
                              <a:cubicBezTo>
                                <a:pt x="13842" y="20808"/>
                                <a:pt x="13771" y="20795"/>
                                <a:pt x="13718" y="20782"/>
                              </a:cubicBezTo>
                              <a:cubicBezTo>
                                <a:pt x="13700" y="20782"/>
                                <a:pt x="13700" y="20782"/>
                                <a:pt x="13682" y="20782"/>
                              </a:cubicBezTo>
                              <a:cubicBezTo>
                                <a:pt x="13665" y="20782"/>
                                <a:pt x="13629" y="20789"/>
                                <a:pt x="13629" y="20802"/>
                              </a:cubicBezTo>
                              <a:cubicBezTo>
                                <a:pt x="13629" y="20808"/>
                                <a:pt x="13629" y="20815"/>
                                <a:pt x="13629" y="20821"/>
                              </a:cubicBezTo>
                              <a:cubicBezTo>
                                <a:pt x="13647" y="20828"/>
                                <a:pt x="13647" y="20834"/>
                                <a:pt x="13665" y="20834"/>
                              </a:cubicBezTo>
                              <a:cubicBezTo>
                                <a:pt x="13682" y="20834"/>
                                <a:pt x="13682" y="20841"/>
                                <a:pt x="13700" y="20841"/>
                              </a:cubicBezTo>
                              <a:cubicBezTo>
                                <a:pt x="13736" y="20847"/>
                                <a:pt x="13771" y="20860"/>
                                <a:pt x="13807" y="20867"/>
                              </a:cubicBezTo>
                              <a:cubicBezTo>
                                <a:pt x="13825" y="20867"/>
                                <a:pt x="13825" y="20873"/>
                                <a:pt x="13842" y="20873"/>
                              </a:cubicBezTo>
                              <a:cubicBezTo>
                                <a:pt x="13789" y="20880"/>
                                <a:pt x="13736" y="20880"/>
                                <a:pt x="13682" y="20886"/>
                              </a:cubicBezTo>
                              <a:cubicBezTo>
                                <a:pt x="13682" y="20880"/>
                                <a:pt x="13665" y="20873"/>
                                <a:pt x="13665" y="20867"/>
                              </a:cubicBezTo>
                              <a:cubicBezTo>
                                <a:pt x="13665" y="20854"/>
                                <a:pt x="13629" y="20841"/>
                                <a:pt x="13576" y="20841"/>
                              </a:cubicBezTo>
                              <a:cubicBezTo>
                                <a:pt x="13540" y="20841"/>
                                <a:pt x="13504" y="20860"/>
                                <a:pt x="13504" y="20873"/>
                              </a:cubicBezTo>
                              <a:cubicBezTo>
                                <a:pt x="13504" y="20880"/>
                                <a:pt x="13522" y="20893"/>
                                <a:pt x="13522" y="20899"/>
                              </a:cubicBezTo>
                              <a:cubicBezTo>
                                <a:pt x="13504" y="20906"/>
                                <a:pt x="13504" y="20912"/>
                                <a:pt x="13504" y="20925"/>
                              </a:cubicBezTo>
                              <a:cubicBezTo>
                                <a:pt x="13504" y="20938"/>
                                <a:pt x="13522" y="20945"/>
                                <a:pt x="13558" y="20945"/>
                              </a:cubicBezTo>
                              <a:cubicBezTo>
                                <a:pt x="13558" y="20945"/>
                                <a:pt x="13558" y="20951"/>
                                <a:pt x="13558" y="20951"/>
                              </a:cubicBezTo>
                              <a:cubicBezTo>
                                <a:pt x="13558" y="20958"/>
                                <a:pt x="13576" y="20964"/>
                                <a:pt x="13593" y="20971"/>
                              </a:cubicBezTo>
                              <a:cubicBezTo>
                                <a:pt x="13611" y="20977"/>
                                <a:pt x="13629" y="20977"/>
                                <a:pt x="13647" y="20977"/>
                              </a:cubicBezTo>
                              <a:cubicBezTo>
                                <a:pt x="13665" y="20977"/>
                                <a:pt x="13682" y="20971"/>
                                <a:pt x="13700" y="20964"/>
                              </a:cubicBezTo>
                              <a:cubicBezTo>
                                <a:pt x="13718" y="20958"/>
                                <a:pt x="13718" y="20951"/>
                                <a:pt x="13718" y="20945"/>
                              </a:cubicBezTo>
                              <a:cubicBezTo>
                                <a:pt x="13718" y="20945"/>
                                <a:pt x="13718" y="20938"/>
                                <a:pt x="13718" y="20938"/>
                              </a:cubicBezTo>
                              <a:cubicBezTo>
                                <a:pt x="13771" y="20932"/>
                                <a:pt x="13825" y="20932"/>
                                <a:pt x="13878" y="20925"/>
                              </a:cubicBezTo>
                              <a:cubicBezTo>
                                <a:pt x="13860" y="20938"/>
                                <a:pt x="13842" y="20958"/>
                                <a:pt x="13825" y="20971"/>
                              </a:cubicBezTo>
                              <a:cubicBezTo>
                                <a:pt x="13807" y="20977"/>
                                <a:pt x="13807" y="20984"/>
                                <a:pt x="13789" y="20990"/>
                              </a:cubicBezTo>
                              <a:cubicBezTo>
                                <a:pt x="13771" y="21003"/>
                                <a:pt x="13771" y="21023"/>
                                <a:pt x="13807" y="21029"/>
                              </a:cubicBezTo>
                              <a:cubicBezTo>
                                <a:pt x="13842" y="21036"/>
                                <a:pt x="13896" y="21036"/>
                                <a:pt x="13914" y="21023"/>
                              </a:cubicBezTo>
                              <a:cubicBezTo>
                                <a:pt x="13931" y="21016"/>
                                <a:pt x="13949" y="21010"/>
                                <a:pt x="13949" y="21003"/>
                              </a:cubicBezTo>
                              <a:cubicBezTo>
                                <a:pt x="13967" y="20990"/>
                                <a:pt x="13985" y="20984"/>
                                <a:pt x="13985" y="20971"/>
                              </a:cubicBezTo>
                              <a:cubicBezTo>
                                <a:pt x="14003" y="20951"/>
                                <a:pt x="14020" y="20932"/>
                                <a:pt x="14056" y="20919"/>
                              </a:cubicBezTo>
                              <a:cubicBezTo>
                                <a:pt x="14181" y="20906"/>
                                <a:pt x="14305" y="20899"/>
                                <a:pt x="14430" y="20886"/>
                              </a:cubicBezTo>
                              <a:cubicBezTo>
                                <a:pt x="14430" y="20893"/>
                                <a:pt x="14412" y="20893"/>
                                <a:pt x="14412" y="20899"/>
                              </a:cubicBezTo>
                              <a:cubicBezTo>
                                <a:pt x="14358" y="20925"/>
                                <a:pt x="14323" y="20958"/>
                                <a:pt x="14287" y="20984"/>
                              </a:cubicBezTo>
                              <a:cubicBezTo>
                                <a:pt x="14270" y="20997"/>
                                <a:pt x="14287" y="21016"/>
                                <a:pt x="14323" y="21016"/>
                              </a:cubicBezTo>
                              <a:cubicBezTo>
                                <a:pt x="14358" y="21023"/>
                                <a:pt x="14412" y="21016"/>
                                <a:pt x="14412" y="21003"/>
                              </a:cubicBezTo>
                              <a:cubicBezTo>
                                <a:pt x="14430" y="20990"/>
                                <a:pt x="14447" y="20971"/>
                                <a:pt x="14465" y="20958"/>
                              </a:cubicBezTo>
                              <a:cubicBezTo>
                                <a:pt x="14465" y="20958"/>
                                <a:pt x="14465" y="20958"/>
                                <a:pt x="14465" y="20958"/>
                              </a:cubicBezTo>
                              <a:cubicBezTo>
                                <a:pt x="14465" y="20958"/>
                                <a:pt x="14465" y="20958"/>
                                <a:pt x="14465" y="20951"/>
                              </a:cubicBezTo>
                              <a:cubicBezTo>
                                <a:pt x="14465" y="20951"/>
                                <a:pt x="14465" y="20951"/>
                                <a:pt x="14465" y="20951"/>
                              </a:cubicBezTo>
                              <a:cubicBezTo>
                                <a:pt x="14465" y="20951"/>
                                <a:pt x="14465" y="20951"/>
                                <a:pt x="14465" y="20951"/>
                              </a:cubicBezTo>
                              <a:cubicBezTo>
                                <a:pt x="14483" y="20938"/>
                                <a:pt x="14519" y="20925"/>
                                <a:pt x="14536" y="20912"/>
                              </a:cubicBezTo>
                              <a:cubicBezTo>
                                <a:pt x="14572" y="20893"/>
                                <a:pt x="14608" y="20880"/>
                                <a:pt x="14643" y="20867"/>
                              </a:cubicBezTo>
                              <a:cubicBezTo>
                                <a:pt x="14732" y="20860"/>
                                <a:pt x="14821" y="20847"/>
                                <a:pt x="14928" y="20841"/>
                              </a:cubicBezTo>
                              <a:cubicBezTo>
                                <a:pt x="14928" y="20847"/>
                                <a:pt x="14946" y="20854"/>
                                <a:pt x="14963" y="20854"/>
                              </a:cubicBezTo>
                              <a:cubicBezTo>
                                <a:pt x="14981" y="20860"/>
                                <a:pt x="14999" y="20867"/>
                                <a:pt x="15017" y="20873"/>
                              </a:cubicBezTo>
                              <a:cubicBezTo>
                                <a:pt x="14910" y="20945"/>
                                <a:pt x="14803" y="21010"/>
                                <a:pt x="14697" y="21081"/>
                              </a:cubicBezTo>
                              <a:cubicBezTo>
                                <a:pt x="14679" y="21074"/>
                                <a:pt x="14643" y="21068"/>
                                <a:pt x="14625" y="21061"/>
                              </a:cubicBezTo>
                              <a:cubicBezTo>
                                <a:pt x="14608" y="21055"/>
                                <a:pt x="14590" y="21055"/>
                                <a:pt x="14572" y="21055"/>
                              </a:cubicBezTo>
                              <a:cubicBezTo>
                                <a:pt x="14554" y="21055"/>
                                <a:pt x="14536" y="21061"/>
                                <a:pt x="14519" y="21068"/>
                              </a:cubicBezTo>
                              <a:cubicBezTo>
                                <a:pt x="14501" y="21074"/>
                                <a:pt x="14501" y="21081"/>
                                <a:pt x="14501" y="21087"/>
                              </a:cubicBezTo>
                              <a:cubicBezTo>
                                <a:pt x="14501" y="21094"/>
                                <a:pt x="14519" y="21100"/>
                                <a:pt x="14536" y="21107"/>
                              </a:cubicBezTo>
                              <a:cubicBezTo>
                                <a:pt x="14572" y="21113"/>
                                <a:pt x="14590" y="21120"/>
                                <a:pt x="14625" y="21126"/>
                              </a:cubicBezTo>
                              <a:cubicBezTo>
                                <a:pt x="14608" y="21139"/>
                                <a:pt x="14590" y="21146"/>
                                <a:pt x="14572" y="21159"/>
                              </a:cubicBezTo>
                              <a:cubicBezTo>
                                <a:pt x="14536" y="21152"/>
                                <a:pt x="14519" y="21146"/>
                                <a:pt x="14483" y="21139"/>
                              </a:cubicBezTo>
                              <a:cubicBezTo>
                                <a:pt x="14465" y="21133"/>
                                <a:pt x="14447" y="21133"/>
                                <a:pt x="14430" y="21133"/>
                              </a:cubicBezTo>
                              <a:cubicBezTo>
                                <a:pt x="14412" y="21133"/>
                                <a:pt x="14394" y="21139"/>
                                <a:pt x="14376" y="21146"/>
                              </a:cubicBezTo>
                              <a:cubicBezTo>
                                <a:pt x="14358" y="21159"/>
                                <a:pt x="14358" y="21172"/>
                                <a:pt x="14394" y="21185"/>
                              </a:cubicBezTo>
                              <a:cubicBezTo>
                                <a:pt x="14430" y="21191"/>
                                <a:pt x="14465" y="21204"/>
                                <a:pt x="14483" y="21211"/>
                              </a:cubicBezTo>
                              <a:cubicBezTo>
                                <a:pt x="14447" y="21230"/>
                                <a:pt x="14412" y="21250"/>
                                <a:pt x="14394" y="21263"/>
                              </a:cubicBezTo>
                              <a:cubicBezTo>
                                <a:pt x="14394" y="21263"/>
                                <a:pt x="14394" y="21263"/>
                                <a:pt x="14376" y="21263"/>
                              </a:cubicBezTo>
                              <a:cubicBezTo>
                                <a:pt x="14341" y="21256"/>
                                <a:pt x="14305" y="21256"/>
                                <a:pt x="14287" y="21256"/>
                              </a:cubicBezTo>
                              <a:cubicBezTo>
                                <a:pt x="14252" y="21256"/>
                                <a:pt x="14216" y="21256"/>
                                <a:pt x="14181" y="21256"/>
                              </a:cubicBezTo>
                              <a:cubicBezTo>
                                <a:pt x="14145" y="21256"/>
                                <a:pt x="14109" y="21256"/>
                                <a:pt x="14092" y="21263"/>
                              </a:cubicBezTo>
                              <a:cubicBezTo>
                                <a:pt x="14074" y="21263"/>
                                <a:pt x="14056" y="21263"/>
                                <a:pt x="14038" y="21269"/>
                              </a:cubicBezTo>
                              <a:cubicBezTo>
                                <a:pt x="14003" y="21269"/>
                                <a:pt x="13967" y="21282"/>
                                <a:pt x="13967" y="21302"/>
                              </a:cubicBezTo>
                              <a:cubicBezTo>
                                <a:pt x="13967" y="21315"/>
                                <a:pt x="14020" y="21327"/>
                                <a:pt x="14056" y="21327"/>
                              </a:cubicBezTo>
                              <a:cubicBezTo>
                                <a:pt x="14109" y="21321"/>
                                <a:pt x="14145" y="21321"/>
                                <a:pt x="14198" y="21321"/>
                              </a:cubicBezTo>
                              <a:cubicBezTo>
                                <a:pt x="14234" y="21321"/>
                                <a:pt x="14270" y="21321"/>
                                <a:pt x="14305" y="21327"/>
                              </a:cubicBezTo>
                              <a:cubicBezTo>
                                <a:pt x="14305" y="21327"/>
                                <a:pt x="14323" y="21327"/>
                                <a:pt x="14323" y="21327"/>
                              </a:cubicBezTo>
                              <a:cubicBezTo>
                                <a:pt x="14270" y="21353"/>
                                <a:pt x="14234" y="21379"/>
                                <a:pt x="14181" y="21412"/>
                              </a:cubicBezTo>
                              <a:cubicBezTo>
                                <a:pt x="14163" y="21425"/>
                                <a:pt x="14163" y="21438"/>
                                <a:pt x="14198" y="21451"/>
                              </a:cubicBezTo>
                              <a:cubicBezTo>
                                <a:pt x="14234" y="21457"/>
                                <a:pt x="14287" y="21457"/>
                                <a:pt x="14305" y="21444"/>
                              </a:cubicBezTo>
                              <a:cubicBezTo>
                                <a:pt x="14358" y="21418"/>
                                <a:pt x="14394" y="21392"/>
                                <a:pt x="14447" y="21366"/>
                              </a:cubicBezTo>
                              <a:cubicBezTo>
                                <a:pt x="14465" y="21379"/>
                                <a:pt x="14465" y="21386"/>
                                <a:pt x="14483" y="21399"/>
                              </a:cubicBezTo>
                              <a:cubicBezTo>
                                <a:pt x="14501" y="21418"/>
                                <a:pt x="14501" y="21431"/>
                                <a:pt x="14519" y="21451"/>
                              </a:cubicBezTo>
                              <a:cubicBezTo>
                                <a:pt x="14519" y="21464"/>
                                <a:pt x="14572" y="21477"/>
                                <a:pt x="14608" y="21477"/>
                              </a:cubicBezTo>
                              <a:cubicBezTo>
                                <a:pt x="14643" y="21477"/>
                                <a:pt x="14679" y="21457"/>
                                <a:pt x="14679" y="21444"/>
                              </a:cubicBezTo>
                              <a:cubicBezTo>
                                <a:pt x="14661" y="21418"/>
                                <a:pt x="14643" y="21392"/>
                                <a:pt x="14625" y="21360"/>
                              </a:cubicBezTo>
                              <a:cubicBezTo>
                                <a:pt x="14608" y="21347"/>
                                <a:pt x="14590" y="21340"/>
                                <a:pt x="14572" y="21327"/>
                              </a:cubicBezTo>
                              <a:cubicBezTo>
                                <a:pt x="14572" y="21327"/>
                                <a:pt x="14554" y="21321"/>
                                <a:pt x="14554" y="21321"/>
                              </a:cubicBezTo>
                              <a:cubicBezTo>
                                <a:pt x="14590" y="21302"/>
                                <a:pt x="14625" y="21282"/>
                                <a:pt x="14661" y="21263"/>
                              </a:cubicBezTo>
                              <a:cubicBezTo>
                                <a:pt x="14679" y="21263"/>
                                <a:pt x="14679" y="21269"/>
                                <a:pt x="14697" y="21269"/>
                              </a:cubicBezTo>
                              <a:cubicBezTo>
                                <a:pt x="14732" y="21276"/>
                                <a:pt x="14768" y="21276"/>
                                <a:pt x="14803" y="21263"/>
                              </a:cubicBezTo>
                              <a:cubicBezTo>
                                <a:pt x="14821" y="21250"/>
                                <a:pt x="14821" y="21230"/>
                                <a:pt x="14785" y="21224"/>
                              </a:cubicBezTo>
                              <a:cubicBezTo>
                                <a:pt x="14768" y="21217"/>
                                <a:pt x="14750" y="21217"/>
                                <a:pt x="14750" y="21211"/>
                              </a:cubicBezTo>
                              <a:cubicBezTo>
                                <a:pt x="14768" y="21198"/>
                                <a:pt x="14785" y="21191"/>
                                <a:pt x="14803" y="21178"/>
                              </a:cubicBezTo>
                              <a:cubicBezTo>
                                <a:pt x="14821" y="21185"/>
                                <a:pt x="14839" y="21185"/>
                                <a:pt x="14857" y="21191"/>
                              </a:cubicBezTo>
                              <a:cubicBezTo>
                                <a:pt x="14892" y="21198"/>
                                <a:pt x="14946" y="21198"/>
                                <a:pt x="14963" y="21185"/>
                              </a:cubicBezTo>
                              <a:cubicBezTo>
                                <a:pt x="14981" y="21172"/>
                                <a:pt x="14981" y="21152"/>
                                <a:pt x="14946" y="21146"/>
                              </a:cubicBezTo>
                              <a:cubicBezTo>
                                <a:pt x="14928" y="21139"/>
                                <a:pt x="14892" y="21133"/>
                                <a:pt x="14874" y="21126"/>
                              </a:cubicBezTo>
                              <a:cubicBezTo>
                                <a:pt x="14981" y="21055"/>
                                <a:pt x="15106" y="20984"/>
                                <a:pt x="15212" y="20912"/>
                              </a:cubicBezTo>
                              <a:cubicBezTo>
                                <a:pt x="15230" y="20912"/>
                                <a:pt x="15248" y="20912"/>
                                <a:pt x="15248" y="20912"/>
                              </a:cubicBezTo>
                              <a:cubicBezTo>
                                <a:pt x="15284" y="20964"/>
                                <a:pt x="15301" y="21010"/>
                                <a:pt x="15337" y="21061"/>
                              </a:cubicBezTo>
                              <a:cubicBezTo>
                                <a:pt x="15319" y="21074"/>
                                <a:pt x="15284" y="21087"/>
                                <a:pt x="15266" y="21100"/>
                              </a:cubicBezTo>
                              <a:cubicBezTo>
                                <a:pt x="15230" y="21126"/>
                                <a:pt x="15195" y="21152"/>
                                <a:pt x="15159" y="21178"/>
                              </a:cubicBezTo>
                              <a:cubicBezTo>
                                <a:pt x="15141" y="21191"/>
                                <a:pt x="15159" y="21211"/>
                                <a:pt x="15195" y="21211"/>
                              </a:cubicBezTo>
                              <a:cubicBezTo>
                                <a:pt x="15212" y="21211"/>
                                <a:pt x="15230" y="21211"/>
                                <a:pt x="15248" y="21211"/>
                              </a:cubicBezTo>
                              <a:cubicBezTo>
                                <a:pt x="15266" y="21204"/>
                                <a:pt x="15284" y="21204"/>
                                <a:pt x="15284" y="21198"/>
                              </a:cubicBezTo>
                              <a:cubicBezTo>
                                <a:pt x="15301" y="21185"/>
                                <a:pt x="15301" y="21178"/>
                                <a:pt x="15319" y="21165"/>
                              </a:cubicBezTo>
                              <a:cubicBezTo>
                                <a:pt x="15337" y="21152"/>
                                <a:pt x="15355" y="21146"/>
                                <a:pt x="15373" y="21139"/>
                              </a:cubicBezTo>
                              <a:cubicBezTo>
                                <a:pt x="15390" y="21172"/>
                                <a:pt x="15408" y="21211"/>
                                <a:pt x="15426" y="21243"/>
                              </a:cubicBezTo>
                              <a:cubicBezTo>
                                <a:pt x="15444" y="21269"/>
                                <a:pt x="15462" y="21295"/>
                                <a:pt x="15479" y="21321"/>
                              </a:cubicBezTo>
                              <a:cubicBezTo>
                                <a:pt x="15462" y="21327"/>
                                <a:pt x="15462" y="21327"/>
                                <a:pt x="15444" y="21334"/>
                              </a:cubicBezTo>
                              <a:cubicBezTo>
                                <a:pt x="15408" y="21347"/>
                                <a:pt x="15390" y="21360"/>
                                <a:pt x="15373" y="21373"/>
                              </a:cubicBezTo>
                              <a:cubicBezTo>
                                <a:pt x="15337" y="21399"/>
                                <a:pt x="15284" y="21418"/>
                                <a:pt x="15248" y="21444"/>
                              </a:cubicBezTo>
                              <a:cubicBezTo>
                                <a:pt x="15230" y="21457"/>
                                <a:pt x="15230" y="21477"/>
                                <a:pt x="15266" y="21483"/>
                              </a:cubicBezTo>
                              <a:cubicBezTo>
                                <a:pt x="15301" y="21490"/>
                                <a:pt x="15355" y="21490"/>
                                <a:pt x="15373" y="21477"/>
                              </a:cubicBezTo>
                              <a:cubicBezTo>
                                <a:pt x="15408" y="21451"/>
                                <a:pt x="15462" y="21431"/>
                                <a:pt x="15497" y="21405"/>
                              </a:cubicBezTo>
                              <a:cubicBezTo>
                                <a:pt x="15515" y="21399"/>
                                <a:pt x="15515" y="21392"/>
                                <a:pt x="15533" y="21386"/>
                              </a:cubicBezTo>
                              <a:cubicBezTo>
                                <a:pt x="15533" y="21392"/>
                                <a:pt x="15533" y="21399"/>
                                <a:pt x="15551" y="21405"/>
                              </a:cubicBezTo>
                              <a:cubicBezTo>
                                <a:pt x="15586" y="21464"/>
                                <a:pt x="15640" y="21522"/>
                                <a:pt x="15693" y="21581"/>
                              </a:cubicBezTo>
                              <a:cubicBezTo>
                                <a:pt x="15711" y="21594"/>
                                <a:pt x="15746" y="21600"/>
                                <a:pt x="15782" y="21600"/>
                              </a:cubicBezTo>
                              <a:cubicBezTo>
                                <a:pt x="15835" y="21600"/>
                                <a:pt x="15853" y="21581"/>
                                <a:pt x="15853" y="21568"/>
                              </a:cubicBezTo>
                              <a:cubicBezTo>
                                <a:pt x="15835" y="21509"/>
                                <a:pt x="15800" y="21457"/>
                                <a:pt x="15782" y="21399"/>
                              </a:cubicBezTo>
                              <a:cubicBezTo>
                                <a:pt x="15782" y="21386"/>
                                <a:pt x="15764" y="21379"/>
                                <a:pt x="15764" y="21366"/>
                              </a:cubicBezTo>
                              <a:cubicBezTo>
                                <a:pt x="15817" y="21379"/>
                                <a:pt x="15871" y="21399"/>
                                <a:pt x="15924" y="21412"/>
                              </a:cubicBezTo>
                              <a:cubicBezTo>
                                <a:pt x="15960" y="21425"/>
                                <a:pt x="16013" y="21418"/>
                                <a:pt x="16031" y="21405"/>
                              </a:cubicBezTo>
                              <a:cubicBezTo>
                                <a:pt x="16049" y="21399"/>
                                <a:pt x="16049" y="21392"/>
                                <a:pt x="16049" y="21386"/>
                              </a:cubicBezTo>
                              <a:cubicBezTo>
                                <a:pt x="16049" y="21379"/>
                                <a:pt x="16031" y="21373"/>
                                <a:pt x="16013" y="21366"/>
                              </a:cubicBezTo>
                              <a:cubicBezTo>
                                <a:pt x="15960" y="21353"/>
                                <a:pt x="15906" y="21334"/>
                                <a:pt x="15871" y="21321"/>
                              </a:cubicBezTo>
                              <a:cubicBezTo>
                                <a:pt x="15835" y="21315"/>
                                <a:pt x="15800" y="21308"/>
                                <a:pt x="15764" y="21302"/>
                              </a:cubicBezTo>
                              <a:cubicBezTo>
                                <a:pt x="15746" y="21302"/>
                                <a:pt x="15746" y="21302"/>
                                <a:pt x="15728" y="21295"/>
                              </a:cubicBezTo>
                              <a:cubicBezTo>
                                <a:pt x="15711" y="21269"/>
                                <a:pt x="15711" y="21250"/>
                                <a:pt x="15693" y="21224"/>
                              </a:cubicBezTo>
                              <a:cubicBezTo>
                                <a:pt x="15675" y="21191"/>
                                <a:pt x="15657" y="21159"/>
                                <a:pt x="15640" y="21126"/>
                              </a:cubicBezTo>
                              <a:cubicBezTo>
                                <a:pt x="15693" y="21139"/>
                                <a:pt x="15746" y="21159"/>
                                <a:pt x="15782" y="21172"/>
                              </a:cubicBezTo>
                              <a:cubicBezTo>
                                <a:pt x="15800" y="21178"/>
                                <a:pt x="15817" y="21178"/>
                                <a:pt x="15835" y="21178"/>
                              </a:cubicBezTo>
                              <a:cubicBezTo>
                                <a:pt x="15853" y="21178"/>
                                <a:pt x="15871" y="21172"/>
                                <a:pt x="15889" y="21165"/>
                              </a:cubicBezTo>
                              <a:cubicBezTo>
                                <a:pt x="15906" y="21159"/>
                                <a:pt x="15906" y="21152"/>
                                <a:pt x="15906" y="21146"/>
                              </a:cubicBezTo>
                              <a:cubicBezTo>
                                <a:pt x="15906" y="21139"/>
                                <a:pt x="15889" y="21133"/>
                                <a:pt x="15871" y="21126"/>
                              </a:cubicBezTo>
                              <a:cubicBezTo>
                                <a:pt x="15782" y="21094"/>
                                <a:pt x="15675" y="21068"/>
                                <a:pt x="15586" y="21036"/>
                              </a:cubicBezTo>
                              <a:cubicBezTo>
                                <a:pt x="15551" y="20984"/>
                                <a:pt x="15515" y="20938"/>
                                <a:pt x="15497" y="20886"/>
                              </a:cubicBezTo>
                              <a:cubicBezTo>
                                <a:pt x="15497" y="20886"/>
                                <a:pt x="15497" y="20886"/>
                                <a:pt x="15497" y="20886"/>
                              </a:cubicBezTo>
                              <a:cubicBezTo>
                                <a:pt x="15586" y="20912"/>
                                <a:pt x="15675" y="20938"/>
                                <a:pt x="15764" y="20964"/>
                              </a:cubicBezTo>
                              <a:cubicBezTo>
                                <a:pt x="15746" y="20971"/>
                                <a:pt x="15728" y="20977"/>
                                <a:pt x="15728" y="20984"/>
                              </a:cubicBezTo>
                              <a:cubicBezTo>
                                <a:pt x="15711" y="20997"/>
                                <a:pt x="15711" y="21016"/>
                                <a:pt x="15746" y="21023"/>
                              </a:cubicBezTo>
                              <a:cubicBezTo>
                                <a:pt x="15782" y="21029"/>
                                <a:pt x="15835" y="21029"/>
                                <a:pt x="15853" y="21016"/>
                              </a:cubicBezTo>
                              <a:cubicBezTo>
                                <a:pt x="15871" y="21010"/>
                                <a:pt x="15871" y="21003"/>
                                <a:pt x="15889" y="20997"/>
                              </a:cubicBezTo>
                              <a:cubicBezTo>
                                <a:pt x="15924" y="21010"/>
                                <a:pt x="15960" y="21023"/>
                                <a:pt x="16013" y="21029"/>
                              </a:cubicBezTo>
                              <a:cubicBezTo>
                                <a:pt x="15995" y="21036"/>
                                <a:pt x="15978" y="21048"/>
                                <a:pt x="15978" y="21055"/>
                              </a:cubicBezTo>
                              <a:cubicBezTo>
                                <a:pt x="15960" y="21061"/>
                                <a:pt x="15978" y="21068"/>
                                <a:pt x="15978" y="21074"/>
                              </a:cubicBezTo>
                              <a:cubicBezTo>
                                <a:pt x="15978" y="21081"/>
                                <a:pt x="15995" y="21087"/>
                                <a:pt x="16013" y="21087"/>
                              </a:cubicBezTo>
                              <a:cubicBezTo>
                                <a:pt x="16031" y="21087"/>
                                <a:pt x="16049" y="21087"/>
                                <a:pt x="16067" y="21087"/>
                              </a:cubicBezTo>
                              <a:cubicBezTo>
                                <a:pt x="16084" y="21081"/>
                                <a:pt x="16102" y="21081"/>
                                <a:pt x="16102" y="21074"/>
                              </a:cubicBezTo>
                              <a:cubicBezTo>
                                <a:pt x="16102" y="21068"/>
                                <a:pt x="16120" y="21068"/>
                                <a:pt x="16120" y="21061"/>
                              </a:cubicBezTo>
                              <a:cubicBezTo>
                                <a:pt x="16191" y="21081"/>
                                <a:pt x="16244" y="21100"/>
                                <a:pt x="16316" y="21120"/>
                              </a:cubicBezTo>
                              <a:cubicBezTo>
                                <a:pt x="16333" y="21165"/>
                                <a:pt x="16351" y="21211"/>
                                <a:pt x="16387" y="21256"/>
                              </a:cubicBezTo>
                              <a:cubicBezTo>
                                <a:pt x="16405" y="21269"/>
                                <a:pt x="16422" y="21282"/>
                                <a:pt x="16476" y="21282"/>
                              </a:cubicBezTo>
                              <a:cubicBezTo>
                                <a:pt x="16511" y="21282"/>
                                <a:pt x="16547" y="21263"/>
                                <a:pt x="16547" y="21250"/>
                              </a:cubicBezTo>
                              <a:cubicBezTo>
                                <a:pt x="16529" y="21224"/>
                                <a:pt x="16511" y="21198"/>
                                <a:pt x="16511" y="21172"/>
                              </a:cubicBezTo>
                              <a:cubicBezTo>
                                <a:pt x="16600" y="21198"/>
                                <a:pt x="16689" y="21224"/>
                                <a:pt x="16778" y="21250"/>
                              </a:cubicBezTo>
                              <a:cubicBezTo>
                                <a:pt x="16814" y="21263"/>
                                <a:pt x="16867" y="21256"/>
                                <a:pt x="16885" y="21243"/>
                              </a:cubicBezTo>
                              <a:cubicBezTo>
                                <a:pt x="16903" y="21230"/>
                                <a:pt x="16903" y="21217"/>
                                <a:pt x="16867" y="21204"/>
                              </a:cubicBezTo>
                              <a:cubicBezTo>
                                <a:pt x="16778" y="21178"/>
                                <a:pt x="16671" y="21146"/>
                                <a:pt x="16565" y="21120"/>
                              </a:cubicBezTo>
                              <a:cubicBezTo>
                                <a:pt x="16600" y="21120"/>
                                <a:pt x="16636" y="21113"/>
                                <a:pt x="16689" y="21113"/>
                              </a:cubicBezTo>
                              <a:cubicBezTo>
                                <a:pt x="16707" y="21113"/>
                                <a:pt x="16743" y="21113"/>
                                <a:pt x="16760" y="21113"/>
                              </a:cubicBezTo>
                              <a:cubicBezTo>
                                <a:pt x="16796" y="21113"/>
                                <a:pt x="16832" y="21107"/>
                                <a:pt x="16849" y="21087"/>
                              </a:cubicBezTo>
                              <a:cubicBezTo>
                                <a:pt x="16849" y="21074"/>
                                <a:pt x="16832" y="21061"/>
                                <a:pt x="16778" y="21055"/>
                              </a:cubicBezTo>
                              <a:cubicBezTo>
                                <a:pt x="16743" y="21055"/>
                                <a:pt x="16725" y="21055"/>
                                <a:pt x="16689" y="21055"/>
                              </a:cubicBezTo>
                              <a:cubicBezTo>
                                <a:pt x="16671" y="21055"/>
                                <a:pt x="16636" y="21055"/>
                                <a:pt x="16618" y="21055"/>
                              </a:cubicBezTo>
                              <a:cubicBezTo>
                                <a:pt x="16583" y="21055"/>
                                <a:pt x="16547" y="21055"/>
                                <a:pt x="16529" y="21061"/>
                              </a:cubicBezTo>
                              <a:cubicBezTo>
                                <a:pt x="16494" y="21061"/>
                                <a:pt x="16440" y="21068"/>
                                <a:pt x="16405" y="21068"/>
                              </a:cubicBezTo>
                              <a:cubicBezTo>
                                <a:pt x="16333" y="21048"/>
                                <a:pt x="16280" y="21029"/>
                                <a:pt x="16209" y="21010"/>
                              </a:cubicBezTo>
                              <a:cubicBezTo>
                                <a:pt x="16209" y="21003"/>
                                <a:pt x="16227" y="20997"/>
                                <a:pt x="16227" y="20990"/>
                              </a:cubicBezTo>
                              <a:cubicBezTo>
                                <a:pt x="16244" y="20984"/>
                                <a:pt x="16244" y="20977"/>
                                <a:pt x="16244" y="20971"/>
                              </a:cubicBezTo>
                              <a:cubicBezTo>
                                <a:pt x="16244" y="20964"/>
                                <a:pt x="16227" y="20958"/>
                                <a:pt x="16209" y="20951"/>
                              </a:cubicBezTo>
                              <a:cubicBezTo>
                                <a:pt x="16191" y="20945"/>
                                <a:pt x="16173" y="20945"/>
                                <a:pt x="16156" y="20945"/>
                              </a:cubicBezTo>
                              <a:cubicBezTo>
                                <a:pt x="16138" y="20945"/>
                                <a:pt x="16120" y="20951"/>
                                <a:pt x="16102" y="20958"/>
                              </a:cubicBezTo>
                              <a:cubicBezTo>
                                <a:pt x="16102" y="20964"/>
                                <a:pt x="16084" y="20964"/>
                                <a:pt x="16084" y="20971"/>
                              </a:cubicBezTo>
                              <a:cubicBezTo>
                                <a:pt x="16049" y="20958"/>
                                <a:pt x="16013" y="20951"/>
                                <a:pt x="15978" y="20938"/>
                              </a:cubicBezTo>
                              <a:cubicBezTo>
                                <a:pt x="15995" y="20932"/>
                                <a:pt x="16013" y="20919"/>
                                <a:pt x="16031" y="20912"/>
                              </a:cubicBezTo>
                              <a:cubicBezTo>
                                <a:pt x="16049" y="20899"/>
                                <a:pt x="16049" y="20880"/>
                                <a:pt x="16013" y="20873"/>
                              </a:cubicBezTo>
                              <a:cubicBezTo>
                                <a:pt x="15995" y="20867"/>
                                <a:pt x="15978" y="20867"/>
                                <a:pt x="15960" y="20867"/>
                              </a:cubicBezTo>
                              <a:cubicBezTo>
                                <a:pt x="15942" y="20867"/>
                                <a:pt x="15924" y="20873"/>
                                <a:pt x="15906" y="20880"/>
                              </a:cubicBezTo>
                              <a:cubicBezTo>
                                <a:pt x="15889" y="20886"/>
                                <a:pt x="15871" y="20893"/>
                                <a:pt x="15853" y="20906"/>
                              </a:cubicBezTo>
                              <a:cubicBezTo>
                                <a:pt x="15764" y="20880"/>
                                <a:pt x="15693" y="20854"/>
                                <a:pt x="15604" y="20834"/>
                              </a:cubicBezTo>
                              <a:cubicBezTo>
                                <a:pt x="15622" y="20821"/>
                                <a:pt x="15640" y="20815"/>
                                <a:pt x="15657" y="20802"/>
                              </a:cubicBezTo>
                              <a:cubicBezTo>
                                <a:pt x="15657" y="20795"/>
                                <a:pt x="15657" y="20789"/>
                                <a:pt x="15675" y="20776"/>
                              </a:cubicBezTo>
                              <a:cubicBezTo>
                                <a:pt x="15835" y="20757"/>
                                <a:pt x="16013" y="20744"/>
                                <a:pt x="16173" y="20724"/>
                              </a:cubicBezTo>
                              <a:cubicBezTo>
                                <a:pt x="16173" y="20724"/>
                                <a:pt x="16173" y="20731"/>
                                <a:pt x="16191" y="20731"/>
                              </a:cubicBezTo>
                              <a:cubicBezTo>
                                <a:pt x="16209" y="20744"/>
                                <a:pt x="16244" y="20750"/>
                                <a:pt x="16262" y="20763"/>
                              </a:cubicBezTo>
                              <a:cubicBezTo>
                                <a:pt x="16298" y="20776"/>
                                <a:pt x="16351" y="20782"/>
                                <a:pt x="16387" y="20795"/>
                              </a:cubicBezTo>
                              <a:cubicBezTo>
                                <a:pt x="16440" y="20802"/>
                                <a:pt x="16476" y="20815"/>
                                <a:pt x="16529" y="20821"/>
                              </a:cubicBezTo>
                              <a:cubicBezTo>
                                <a:pt x="16565" y="20828"/>
                                <a:pt x="16618" y="20821"/>
                                <a:pt x="16636" y="20808"/>
                              </a:cubicBezTo>
                              <a:cubicBezTo>
                                <a:pt x="16654" y="20795"/>
                                <a:pt x="16636" y="20776"/>
                                <a:pt x="16600" y="20776"/>
                              </a:cubicBezTo>
                              <a:cubicBezTo>
                                <a:pt x="16565" y="20769"/>
                                <a:pt x="16511" y="20763"/>
                                <a:pt x="16476" y="20757"/>
                              </a:cubicBezTo>
                              <a:cubicBezTo>
                                <a:pt x="16440" y="20750"/>
                                <a:pt x="16405" y="20737"/>
                                <a:pt x="16351" y="20731"/>
                              </a:cubicBezTo>
                              <a:cubicBezTo>
                                <a:pt x="16351" y="20731"/>
                                <a:pt x="16351" y="20731"/>
                                <a:pt x="16333" y="20724"/>
                              </a:cubicBezTo>
                              <a:cubicBezTo>
                                <a:pt x="16333" y="20724"/>
                                <a:pt x="16333" y="20718"/>
                                <a:pt x="16316" y="20718"/>
                              </a:cubicBezTo>
                              <a:cubicBezTo>
                                <a:pt x="16458" y="20705"/>
                                <a:pt x="16583" y="20685"/>
                                <a:pt x="16725" y="20672"/>
                              </a:cubicBezTo>
                              <a:cubicBezTo>
                                <a:pt x="16743" y="20685"/>
                                <a:pt x="16760" y="20698"/>
                                <a:pt x="16778" y="20705"/>
                              </a:cubicBezTo>
                              <a:cubicBezTo>
                                <a:pt x="16796" y="20711"/>
                                <a:pt x="16814" y="20724"/>
                                <a:pt x="16849" y="20731"/>
                              </a:cubicBezTo>
                              <a:cubicBezTo>
                                <a:pt x="16903" y="20744"/>
                                <a:pt x="16956" y="20763"/>
                                <a:pt x="17010" y="20776"/>
                              </a:cubicBezTo>
                              <a:cubicBezTo>
                                <a:pt x="17045" y="20782"/>
                                <a:pt x="17081" y="20782"/>
                                <a:pt x="17116" y="20769"/>
                              </a:cubicBezTo>
                              <a:cubicBezTo>
                                <a:pt x="17134" y="20757"/>
                                <a:pt x="17134" y="20737"/>
                                <a:pt x="17099" y="20731"/>
                              </a:cubicBezTo>
                              <a:cubicBezTo>
                                <a:pt x="17045" y="20718"/>
                                <a:pt x="16992" y="20705"/>
                                <a:pt x="16956" y="20692"/>
                              </a:cubicBezTo>
                              <a:cubicBezTo>
                                <a:pt x="16938" y="20685"/>
                                <a:pt x="16903" y="20672"/>
                                <a:pt x="16885" y="20659"/>
                              </a:cubicBezTo>
                              <a:cubicBezTo>
                                <a:pt x="16885" y="20659"/>
                                <a:pt x="16885" y="20659"/>
                                <a:pt x="16885" y="20653"/>
                              </a:cubicBezTo>
                              <a:cubicBezTo>
                                <a:pt x="16885" y="20653"/>
                                <a:pt x="16885" y="20653"/>
                                <a:pt x="16885" y="20653"/>
                              </a:cubicBezTo>
                              <a:cubicBezTo>
                                <a:pt x="16974" y="20640"/>
                                <a:pt x="17063" y="20633"/>
                                <a:pt x="17152" y="20620"/>
                              </a:cubicBezTo>
                              <a:cubicBezTo>
                                <a:pt x="17152" y="20633"/>
                                <a:pt x="17170" y="20646"/>
                                <a:pt x="17170" y="20659"/>
                              </a:cubicBezTo>
                              <a:cubicBezTo>
                                <a:pt x="17170" y="20666"/>
                                <a:pt x="17187" y="20672"/>
                                <a:pt x="17205" y="20679"/>
                              </a:cubicBezTo>
                              <a:cubicBezTo>
                                <a:pt x="17223" y="20685"/>
                                <a:pt x="17241" y="20685"/>
                                <a:pt x="17259" y="20685"/>
                              </a:cubicBezTo>
                              <a:cubicBezTo>
                                <a:pt x="17294" y="20685"/>
                                <a:pt x="17330" y="20666"/>
                                <a:pt x="17330" y="20653"/>
                              </a:cubicBezTo>
                              <a:cubicBezTo>
                                <a:pt x="17312" y="20640"/>
                                <a:pt x="17312" y="20620"/>
                                <a:pt x="17312" y="20607"/>
                              </a:cubicBezTo>
                              <a:cubicBezTo>
                                <a:pt x="17312" y="20607"/>
                                <a:pt x="17330" y="20607"/>
                                <a:pt x="17330" y="20607"/>
                              </a:cubicBezTo>
                              <a:cubicBezTo>
                                <a:pt x="17365" y="20601"/>
                                <a:pt x="17383" y="20581"/>
                                <a:pt x="17365" y="20568"/>
                              </a:cubicBezTo>
                              <a:cubicBezTo>
                                <a:pt x="17312" y="20503"/>
                                <a:pt x="17294" y="20497"/>
                                <a:pt x="17276" y="20497"/>
                              </a:cubicBezTo>
                              <a:close/>
                              <a:moveTo>
                                <a:pt x="16938" y="20484"/>
                              </a:moveTo>
                              <a:cubicBezTo>
                                <a:pt x="16938" y="20484"/>
                                <a:pt x="16938" y="20484"/>
                                <a:pt x="16938" y="20484"/>
                              </a:cubicBezTo>
                              <a:cubicBezTo>
                                <a:pt x="16938" y="20484"/>
                                <a:pt x="16938" y="20484"/>
                                <a:pt x="16938" y="20484"/>
                              </a:cubicBezTo>
                              <a:cubicBezTo>
                                <a:pt x="16938" y="20484"/>
                                <a:pt x="16938" y="20484"/>
                                <a:pt x="16938" y="20484"/>
                              </a:cubicBezTo>
                              <a:close/>
                              <a:moveTo>
                                <a:pt x="14554" y="20906"/>
                              </a:moveTo>
                              <a:cubicBezTo>
                                <a:pt x="14554" y="20906"/>
                                <a:pt x="14554" y="20906"/>
                                <a:pt x="14554" y="20906"/>
                              </a:cubicBezTo>
                              <a:cubicBezTo>
                                <a:pt x="14554" y="20906"/>
                                <a:pt x="14554" y="20906"/>
                                <a:pt x="14554" y="20906"/>
                              </a:cubicBezTo>
                              <a:cubicBezTo>
                                <a:pt x="14554" y="20906"/>
                                <a:pt x="14554" y="20906"/>
                                <a:pt x="14554" y="20906"/>
                              </a:cubicBezTo>
                              <a:close/>
                              <a:moveTo>
                                <a:pt x="14910" y="20237"/>
                              </a:moveTo>
                              <a:cubicBezTo>
                                <a:pt x="14910" y="20237"/>
                                <a:pt x="14910" y="20237"/>
                                <a:pt x="14910" y="20237"/>
                              </a:cubicBezTo>
                              <a:cubicBezTo>
                                <a:pt x="14910" y="20237"/>
                                <a:pt x="14910" y="20237"/>
                                <a:pt x="14910" y="20237"/>
                              </a:cubicBezTo>
                              <a:cubicBezTo>
                                <a:pt x="14910" y="20237"/>
                                <a:pt x="14910" y="20237"/>
                                <a:pt x="14910" y="20237"/>
                              </a:cubicBezTo>
                              <a:close/>
                              <a:moveTo>
                                <a:pt x="6121" y="14242"/>
                              </a:moveTo>
                              <a:cubicBezTo>
                                <a:pt x="6121" y="14242"/>
                                <a:pt x="6121" y="14242"/>
                                <a:pt x="6121" y="14242"/>
                              </a:cubicBezTo>
                              <a:cubicBezTo>
                                <a:pt x="6121" y="14242"/>
                                <a:pt x="6121" y="14242"/>
                                <a:pt x="6121" y="14242"/>
                              </a:cubicBezTo>
                              <a:cubicBezTo>
                                <a:pt x="6121" y="14242"/>
                                <a:pt x="6121" y="14242"/>
                                <a:pt x="6121" y="14242"/>
                              </a:cubicBezTo>
                              <a:close/>
                              <a:moveTo>
                                <a:pt x="8861" y="13833"/>
                              </a:moveTo>
                              <a:cubicBezTo>
                                <a:pt x="8843" y="13833"/>
                                <a:pt x="8843" y="13833"/>
                                <a:pt x="8825" y="13833"/>
                              </a:cubicBezTo>
                              <a:cubicBezTo>
                                <a:pt x="8825" y="13833"/>
                                <a:pt x="8825" y="13833"/>
                                <a:pt x="8825" y="13833"/>
                              </a:cubicBezTo>
                              <a:cubicBezTo>
                                <a:pt x="8825" y="13827"/>
                                <a:pt x="8825" y="13820"/>
                                <a:pt x="8807" y="13814"/>
                              </a:cubicBezTo>
                              <a:cubicBezTo>
                                <a:pt x="8807" y="13801"/>
                                <a:pt x="8754" y="13788"/>
                                <a:pt x="8718" y="13788"/>
                              </a:cubicBezTo>
                              <a:cubicBezTo>
                                <a:pt x="8683" y="13788"/>
                                <a:pt x="8647" y="13807"/>
                                <a:pt x="8647" y="13820"/>
                              </a:cubicBezTo>
                              <a:cubicBezTo>
                                <a:pt x="8647" y="13833"/>
                                <a:pt x="8665" y="13840"/>
                                <a:pt x="8665" y="13853"/>
                              </a:cubicBezTo>
                              <a:cubicBezTo>
                                <a:pt x="8576" y="13866"/>
                                <a:pt x="8505" y="13872"/>
                                <a:pt x="8416" y="13879"/>
                              </a:cubicBezTo>
                              <a:cubicBezTo>
                                <a:pt x="8416" y="13879"/>
                                <a:pt x="8416" y="13872"/>
                                <a:pt x="8416" y="13872"/>
                              </a:cubicBezTo>
                              <a:cubicBezTo>
                                <a:pt x="8434" y="13866"/>
                                <a:pt x="8434" y="13859"/>
                                <a:pt x="8451" y="13853"/>
                              </a:cubicBezTo>
                              <a:cubicBezTo>
                                <a:pt x="8469" y="13846"/>
                                <a:pt x="8487" y="13833"/>
                                <a:pt x="8505" y="13827"/>
                              </a:cubicBezTo>
                              <a:cubicBezTo>
                                <a:pt x="8505" y="13827"/>
                                <a:pt x="8505" y="13827"/>
                                <a:pt x="8505" y="13827"/>
                              </a:cubicBezTo>
                              <a:cubicBezTo>
                                <a:pt x="8505" y="13827"/>
                                <a:pt x="8505" y="13827"/>
                                <a:pt x="8505" y="13827"/>
                              </a:cubicBezTo>
                              <a:cubicBezTo>
                                <a:pt x="8505" y="13827"/>
                                <a:pt x="8505" y="13827"/>
                                <a:pt x="8505" y="13827"/>
                              </a:cubicBezTo>
                              <a:cubicBezTo>
                                <a:pt x="8505" y="13827"/>
                                <a:pt x="8505" y="13827"/>
                                <a:pt x="8505" y="13827"/>
                              </a:cubicBezTo>
                              <a:cubicBezTo>
                                <a:pt x="8523" y="13820"/>
                                <a:pt x="8523" y="13820"/>
                                <a:pt x="8540" y="13814"/>
                              </a:cubicBezTo>
                              <a:cubicBezTo>
                                <a:pt x="8558" y="13807"/>
                                <a:pt x="8558" y="13801"/>
                                <a:pt x="8558" y="13794"/>
                              </a:cubicBezTo>
                              <a:cubicBezTo>
                                <a:pt x="8558" y="13788"/>
                                <a:pt x="8558" y="13781"/>
                                <a:pt x="8540" y="13775"/>
                              </a:cubicBezTo>
                              <a:cubicBezTo>
                                <a:pt x="8523" y="13768"/>
                                <a:pt x="8505" y="13768"/>
                                <a:pt x="8487" y="13768"/>
                              </a:cubicBezTo>
                              <a:cubicBezTo>
                                <a:pt x="8487" y="13768"/>
                                <a:pt x="8469" y="13768"/>
                                <a:pt x="8469" y="13768"/>
                              </a:cubicBezTo>
                              <a:cubicBezTo>
                                <a:pt x="8451" y="13768"/>
                                <a:pt x="8451" y="13768"/>
                                <a:pt x="8434" y="13775"/>
                              </a:cubicBezTo>
                              <a:cubicBezTo>
                                <a:pt x="8380" y="13801"/>
                                <a:pt x="8309" y="13820"/>
                                <a:pt x="8273" y="13853"/>
                              </a:cubicBezTo>
                              <a:cubicBezTo>
                                <a:pt x="8256" y="13866"/>
                                <a:pt x="8256" y="13872"/>
                                <a:pt x="8238" y="13885"/>
                              </a:cubicBezTo>
                              <a:cubicBezTo>
                                <a:pt x="8238" y="13892"/>
                                <a:pt x="8238" y="13898"/>
                                <a:pt x="8238" y="13905"/>
                              </a:cubicBezTo>
                              <a:cubicBezTo>
                                <a:pt x="8096" y="13918"/>
                                <a:pt x="7971" y="13937"/>
                                <a:pt x="7829" y="13950"/>
                              </a:cubicBezTo>
                              <a:cubicBezTo>
                                <a:pt x="7829" y="13944"/>
                                <a:pt x="7829" y="13944"/>
                                <a:pt x="7846" y="13937"/>
                              </a:cubicBezTo>
                              <a:cubicBezTo>
                                <a:pt x="7864" y="13931"/>
                                <a:pt x="7882" y="13918"/>
                                <a:pt x="7900" y="13911"/>
                              </a:cubicBezTo>
                              <a:cubicBezTo>
                                <a:pt x="7918" y="13898"/>
                                <a:pt x="7953" y="13892"/>
                                <a:pt x="7971" y="13879"/>
                              </a:cubicBezTo>
                              <a:cubicBezTo>
                                <a:pt x="7989" y="13872"/>
                                <a:pt x="7989" y="13866"/>
                                <a:pt x="7989" y="13859"/>
                              </a:cubicBezTo>
                              <a:cubicBezTo>
                                <a:pt x="7989" y="13853"/>
                                <a:pt x="7971" y="13846"/>
                                <a:pt x="7953" y="13840"/>
                              </a:cubicBezTo>
                              <a:cubicBezTo>
                                <a:pt x="7935" y="13833"/>
                                <a:pt x="7918" y="13833"/>
                                <a:pt x="7900" y="13833"/>
                              </a:cubicBezTo>
                              <a:cubicBezTo>
                                <a:pt x="7882" y="13833"/>
                                <a:pt x="7864" y="13840"/>
                                <a:pt x="7846" y="13846"/>
                              </a:cubicBezTo>
                              <a:cubicBezTo>
                                <a:pt x="7811" y="13859"/>
                                <a:pt x="7775" y="13872"/>
                                <a:pt x="7740" y="13892"/>
                              </a:cubicBezTo>
                              <a:cubicBezTo>
                                <a:pt x="7722" y="13905"/>
                                <a:pt x="7686" y="13918"/>
                                <a:pt x="7686" y="13937"/>
                              </a:cubicBezTo>
                              <a:cubicBezTo>
                                <a:pt x="7669" y="13944"/>
                                <a:pt x="7669" y="13957"/>
                                <a:pt x="7669" y="13970"/>
                              </a:cubicBezTo>
                              <a:cubicBezTo>
                                <a:pt x="7669" y="13970"/>
                                <a:pt x="7669" y="13970"/>
                                <a:pt x="7669" y="13970"/>
                              </a:cubicBezTo>
                              <a:cubicBezTo>
                                <a:pt x="7508" y="13989"/>
                                <a:pt x="7348" y="14002"/>
                                <a:pt x="7188" y="14022"/>
                              </a:cubicBezTo>
                              <a:cubicBezTo>
                                <a:pt x="7170" y="14015"/>
                                <a:pt x="7170" y="14009"/>
                                <a:pt x="7153" y="13996"/>
                              </a:cubicBezTo>
                              <a:cubicBezTo>
                                <a:pt x="7135" y="13989"/>
                                <a:pt x="7135" y="13983"/>
                                <a:pt x="7117" y="13983"/>
                              </a:cubicBezTo>
                              <a:cubicBezTo>
                                <a:pt x="7170" y="13944"/>
                                <a:pt x="7242" y="13911"/>
                                <a:pt x="7295" y="13872"/>
                              </a:cubicBezTo>
                              <a:cubicBezTo>
                                <a:pt x="7313" y="13879"/>
                                <a:pt x="7348" y="13879"/>
                                <a:pt x="7366" y="13885"/>
                              </a:cubicBezTo>
                              <a:cubicBezTo>
                                <a:pt x="7402" y="13892"/>
                                <a:pt x="7455" y="13885"/>
                                <a:pt x="7455" y="13872"/>
                              </a:cubicBezTo>
                              <a:cubicBezTo>
                                <a:pt x="7473" y="13859"/>
                                <a:pt x="7455" y="13840"/>
                                <a:pt x="7419" y="13840"/>
                              </a:cubicBezTo>
                              <a:cubicBezTo>
                                <a:pt x="7402" y="13840"/>
                                <a:pt x="7384" y="13833"/>
                                <a:pt x="7366" y="13833"/>
                              </a:cubicBezTo>
                              <a:cubicBezTo>
                                <a:pt x="7419" y="13807"/>
                                <a:pt x="7455" y="13775"/>
                                <a:pt x="7508" y="13749"/>
                              </a:cubicBezTo>
                              <a:cubicBezTo>
                                <a:pt x="7508" y="13749"/>
                                <a:pt x="7526" y="13755"/>
                                <a:pt x="7526" y="13755"/>
                              </a:cubicBezTo>
                              <a:cubicBezTo>
                                <a:pt x="7562" y="13762"/>
                                <a:pt x="7615" y="13762"/>
                                <a:pt x="7633" y="13749"/>
                              </a:cubicBezTo>
                              <a:cubicBezTo>
                                <a:pt x="7651" y="13736"/>
                                <a:pt x="7651" y="13717"/>
                                <a:pt x="7615" y="13710"/>
                              </a:cubicBezTo>
                              <a:cubicBezTo>
                                <a:pt x="7597" y="13710"/>
                                <a:pt x="7597" y="13704"/>
                                <a:pt x="7580" y="13704"/>
                              </a:cubicBezTo>
                              <a:cubicBezTo>
                                <a:pt x="7669" y="13658"/>
                                <a:pt x="7758" y="13613"/>
                                <a:pt x="7846" y="13567"/>
                              </a:cubicBezTo>
                              <a:cubicBezTo>
                                <a:pt x="7846" y="13567"/>
                                <a:pt x="7864" y="13567"/>
                                <a:pt x="7864" y="13567"/>
                              </a:cubicBezTo>
                              <a:cubicBezTo>
                                <a:pt x="7935" y="13561"/>
                                <a:pt x="8007" y="13554"/>
                                <a:pt x="8078" y="13548"/>
                              </a:cubicBezTo>
                              <a:cubicBezTo>
                                <a:pt x="8149" y="13541"/>
                                <a:pt x="8220" y="13541"/>
                                <a:pt x="8291" y="13535"/>
                              </a:cubicBezTo>
                              <a:cubicBezTo>
                                <a:pt x="8327" y="13535"/>
                                <a:pt x="8362" y="13515"/>
                                <a:pt x="8362" y="13502"/>
                              </a:cubicBezTo>
                              <a:cubicBezTo>
                                <a:pt x="8362" y="13489"/>
                                <a:pt x="8309" y="13476"/>
                                <a:pt x="8273" y="13476"/>
                              </a:cubicBezTo>
                              <a:cubicBezTo>
                                <a:pt x="8202" y="13476"/>
                                <a:pt x="8131" y="13483"/>
                                <a:pt x="8060" y="13489"/>
                              </a:cubicBezTo>
                              <a:cubicBezTo>
                                <a:pt x="8042" y="13489"/>
                                <a:pt x="8007" y="13496"/>
                                <a:pt x="7989" y="13496"/>
                              </a:cubicBezTo>
                              <a:cubicBezTo>
                                <a:pt x="8078" y="13457"/>
                                <a:pt x="8149" y="13418"/>
                                <a:pt x="8238" y="13379"/>
                              </a:cubicBezTo>
                              <a:cubicBezTo>
                                <a:pt x="8256" y="13366"/>
                                <a:pt x="8256" y="13347"/>
                                <a:pt x="8220" y="13340"/>
                              </a:cubicBezTo>
                              <a:cubicBezTo>
                                <a:pt x="8202" y="13334"/>
                                <a:pt x="8185" y="13334"/>
                                <a:pt x="8167" y="13334"/>
                              </a:cubicBezTo>
                              <a:cubicBezTo>
                                <a:pt x="8149" y="13334"/>
                                <a:pt x="8131" y="13340"/>
                                <a:pt x="8113" y="13347"/>
                              </a:cubicBezTo>
                              <a:cubicBezTo>
                                <a:pt x="8042" y="13379"/>
                                <a:pt x="7971" y="13412"/>
                                <a:pt x="7900" y="13444"/>
                              </a:cubicBezTo>
                              <a:cubicBezTo>
                                <a:pt x="7900" y="13431"/>
                                <a:pt x="7900" y="13418"/>
                                <a:pt x="7900" y="13405"/>
                              </a:cubicBezTo>
                              <a:cubicBezTo>
                                <a:pt x="7900" y="13386"/>
                                <a:pt x="7900" y="13366"/>
                                <a:pt x="7900" y="13347"/>
                              </a:cubicBezTo>
                              <a:cubicBezTo>
                                <a:pt x="7900" y="13340"/>
                                <a:pt x="7900" y="13334"/>
                                <a:pt x="7882" y="13327"/>
                              </a:cubicBezTo>
                              <a:cubicBezTo>
                                <a:pt x="7864" y="13321"/>
                                <a:pt x="7846" y="13321"/>
                                <a:pt x="7829" y="13321"/>
                              </a:cubicBezTo>
                              <a:cubicBezTo>
                                <a:pt x="7829" y="13321"/>
                                <a:pt x="7811" y="13321"/>
                                <a:pt x="7811" y="13321"/>
                              </a:cubicBezTo>
                              <a:cubicBezTo>
                                <a:pt x="7775" y="13321"/>
                                <a:pt x="7740" y="13334"/>
                                <a:pt x="7740" y="13347"/>
                              </a:cubicBezTo>
                              <a:cubicBezTo>
                                <a:pt x="7740" y="13405"/>
                                <a:pt x="7740" y="13457"/>
                                <a:pt x="7757" y="13515"/>
                              </a:cubicBezTo>
                              <a:cubicBezTo>
                                <a:pt x="7651" y="13567"/>
                                <a:pt x="7562" y="13619"/>
                                <a:pt x="7455" y="13671"/>
                              </a:cubicBezTo>
                              <a:cubicBezTo>
                                <a:pt x="7437" y="13665"/>
                                <a:pt x="7402" y="13658"/>
                                <a:pt x="7384" y="13652"/>
                              </a:cubicBezTo>
                              <a:cubicBezTo>
                                <a:pt x="7366" y="13645"/>
                                <a:pt x="7348" y="13645"/>
                                <a:pt x="7330" y="13645"/>
                              </a:cubicBezTo>
                              <a:cubicBezTo>
                                <a:pt x="7313" y="13645"/>
                                <a:pt x="7295" y="13652"/>
                                <a:pt x="7277" y="13658"/>
                              </a:cubicBezTo>
                              <a:cubicBezTo>
                                <a:pt x="7259" y="13665"/>
                                <a:pt x="7259" y="13671"/>
                                <a:pt x="7259" y="13678"/>
                              </a:cubicBezTo>
                              <a:cubicBezTo>
                                <a:pt x="7259" y="13684"/>
                                <a:pt x="7277" y="13691"/>
                                <a:pt x="7295" y="13697"/>
                              </a:cubicBezTo>
                              <a:cubicBezTo>
                                <a:pt x="7313" y="13704"/>
                                <a:pt x="7348" y="13710"/>
                                <a:pt x="7366" y="13723"/>
                              </a:cubicBezTo>
                              <a:cubicBezTo>
                                <a:pt x="7313" y="13749"/>
                                <a:pt x="7259" y="13781"/>
                                <a:pt x="7206" y="13814"/>
                              </a:cubicBezTo>
                              <a:cubicBezTo>
                                <a:pt x="7206" y="13814"/>
                                <a:pt x="7188" y="13807"/>
                                <a:pt x="7188" y="13807"/>
                              </a:cubicBezTo>
                              <a:cubicBezTo>
                                <a:pt x="7170" y="13801"/>
                                <a:pt x="7153" y="13788"/>
                                <a:pt x="7135" y="13781"/>
                              </a:cubicBezTo>
                              <a:cubicBezTo>
                                <a:pt x="7117" y="13775"/>
                                <a:pt x="7099" y="13768"/>
                                <a:pt x="7064" y="13768"/>
                              </a:cubicBezTo>
                              <a:cubicBezTo>
                                <a:pt x="7046" y="13768"/>
                                <a:pt x="7046" y="13768"/>
                                <a:pt x="7028" y="13775"/>
                              </a:cubicBezTo>
                              <a:cubicBezTo>
                                <a:pt x="6992" y="13781"/>
                                <a:pt x="6992" y="13801"/>
                                <a:pt x="7010" y="13814"/>
                              </a:cubicBezTo>
                              <a:cubicBezTo>
                                <a:pt x="7028" y="13820"/>
                                <a:pt x="7046" y="13833"/>
                                <a:pt x="7064" y="13840"/>
                              </a:cubicBezTo>
                              <a:cubicBezTo>
                                <a:pt x="7081" y="13846"/>
                                <a:pt x="7099" y="13853"/>
                                <a:pt x="7117" y="13859"/>
                              </a:cubicBezTo>
                              <a:cubicBezTo>
                                <a:pt x="7046" y="13898"/>
                                <a:pt x="6992" y="13937"/>
                                <a:pt x="6939" y="13970"/>
                              </a:cubicBezTo>
                              <a:cubicBezTo>
                                <a:pt x="6921" y="13970"/>
                                <a:pt x="6921" y="13963"/>
                                <a:pt x="6903" y="13963"/>
                              </a:cubicBezTo>
                              <a:cubicBezTo>
                                <a:pt x="6886" y="13957"/>
                                <a:pt x="6868" y="13944"/>
                                <a:pt x="6850" y="13944"/>
                              </a:cubicBezTo>
                              <a:cubicBezTo>
                                <a:pt x="6850" y="13944"/>
                                <a:pt x="6850" y="13944"/>
                                <a:pt x="6832" y="13944"/>
                              </a:cubicBezTo>
                              <a:cubicBezTo>
                                <a:pt x="6797" y="13898"/>
                                <a:pt x="6779" y="13853"/>
                                <a:pt x="6743" y="13814"/>
                              </a:cubicBezTo>
                              <a:cubicBezTo>
                                <a:pt x="6743" y="13814"/>
                                <a:pt x="6761" y="13814"/>
                                <a:pt x="6761" y="13814"/>
                              </a:cubicBezTo>
                              <a:cubicBezTo>
                                <a:pt x="6761" y="13814"/>
                                <a:pt x="6779" y="13807"/>
                                <a:pt x="6779" y="13807"/>
                              </a:cubicBezTo>
                              <a:cubicBezTo>
                                <a:pt x="6797" y="13801"/>
                                <a:pt x="6797" y="13801"/>
                                <a:pt x="6815" y="13794"/>
                              </a:cubicBezTo>
                              <a:cubicBezTo>
                                <a:pt x="6832" y="13788"/>
                                <a:pt x="6850" y="13775"/>
                                <a:pt x="6850" y="13768"/>
                              </a:cubicBezTo>
                              <a:cubicBezTo>
                                <a:pt x="6868" y="13749"/>
                                <a:pt x="6886" y="13730"/>
                                <a:pt x="6886" y="13717"/>
                              </a:cubicBezTo>
                              <a:cubicBezTo>
                                <a:pt x="6886" y="13704"/>
                                <a:pt x="6850" y="13691"/>
                                <a:pt x="6815" y="13684"/>
                              </a:cubicBezTo>
                              <a:cubicBezTo>
                                <a:pt x="6815" y="13684"/>
                                <a:pt x="6797" y="13684"/>
                                <a:pt x="6797" y="13684"/>
                              </a:cubicBezTo>
                              <a:cubicBezTo>
                                <a:pt x="6761" y="13684"/>
                                <a:pt x="6743" y="13697"/>
                                <a:pt x="6726" y="13710"/>
                              </a:cubicBezTo>
                              <a:cubicBezTo>
                                <a:pt x="6726" y="13717"/>
                                <a:pt x="6726" y="13723"/>
                                <a:pt x="6708" y="13730"/>
                              </a:cubicBezTo>
                              <a:cubicBezTo>
                                <a:pt x="6708" y="13730"/>
                                <a:pt x="6708" y="13730"/>
                                <a:pt x="6708" y="13730"/>
                              </a:cubicBezTo>
                              <a:cubicBezTo>
                                <a:pt x="6708" y="13736"/>
                                <a:pt x="6708" y="13736"/>
                                <a:pt x="6708" y="13743"/>
                              </a:cubicBezTo>
                              <a:cubicBezTo>
                                <a:pt x="6708" y="13749"/>
                                <a:pt x="6690" y="13755"/>
                                <a:pt x="6690" y="13762"/>
                              </a:cubicBezTo>
                              <a:cubicBezTo>
                                <a:pt x="6690" y="13762"/>
                                <a:pt x="6690" y="13762"/>
                                <a:pt x="6690" y="13762"/>
                              </a:cubicBezTo>
                              <a:cubicBezTo>
                                <a:pt x="6672" y="13730"/>
                                <a:pt x="6654" y="13691"/>
                                <a:pt x="6619" y="13658"/>
                              </a:cubicBezTo>
                              <a:cubicBezTo>
                                <a:pt x="6619" y="13658"/>
                                <a:pt x="6637" y="13652"/>
                                <a:pt x="6637" y="13652"/>
                              </a:cubicBezTo>
                              <a:cubicBezTo>
                                <a:pt x="6654" y="13645"/>
                                <a:pt x="6654" y="13645"/>
                                <a:pt x="6672" y="13639"/>
                              </a:cubicBezTo>
                              <a:cubicBezTo>
                                <a:pt x="6690" y="13632"/>
                                <a:pt x="6708" y="13626"/>
                                <a:pt x="6708" y="13619"/>
                              </a:cubicBezTo>
                              <a:cubicBezTo>
                                <a:pt x="6726" y="13606"/>
                                <a:pt x="6743" y="13593"/>
                                <a:pt x="6761" y="13580"/>
                              </a:cubicBezTo>
                              <a:cubicBezTo>
                                <a:pt x="6779" y="13561"/>
                                <a:pt x="6815" y="13541"/>
                                <a:pt x="6832" y="13522"/>
                              </a:cubicBezTo>
                              <a:cubicBezTo>
                                <a:pt x="6850" y="13509"/>
                                <a:pt x="6832" y="13489"/>
                                <a:pt x="6797" y="13489"/>
                              </a:cubicBezTo>
                              <a:cubicBezTo>
                                <a:pt x="6779" y="13489"/>
                                <a:pt x="6779" y="13489"/>
                                <a:pt x="6761" y="13489"/>
                              </a:cubicBezTo>
                              <a:cubicBezTo>
                                <a:pt x="6743" y="13489"/>
                                <a:pt x="6708" y="13496"/>
                                <a:pt x="6708" y="13509"/>
                              </a:cubicBezTo>
                              <a:cubicBezTo>
                                <a:pt x="6690" y="13535"/>
                                <a:pt x="6654" y="13561"/>
                                <a:pt x="6619" y="13580"/>
                              </a:cubicBezTo>
                              <a:cubicBezTo>
                                <a:pt x="6619" y="13587"/>
                                <a:pt x="6601" y="13593"/>
                                <a:pt x="6583" y="13600"/>
                              </a:cubicBezTo>
                              <a:cubicBezTo>
                                <a:pt x="6583" y="13600"/>
                                <a:pt x="6565" y="13606"/>
                                <a:pt x="6565" y="13606"/>
                              </a:cubicBezTo>
                              <a:cubicBezTo>
                                <a:pt x="6530" y="13561"/>
                                <a:pt x="6512" y="13515"/>
                                <a:pt x="6476" y="13470"/>
                              </a:cubicBezTo>
                              <a:cubicBezTo>
                                <a:pt x="6476" y="13457"/>
                                <a:pt x="6441" y="13444"/>
                                <a:pt x="6387" y="13444"/>
                              </a:cubicBezTo>
                              <a:cubicBezTo>
                                <a:pt x="6352" y="13444"/>
                                <a:pt x="6316" y="13464"/>
                                <a:pt x="6316" y="13476"/>
                              </a:cubicBezTo>
                              <a:cubicBezTo>
                                <a:pt x="6352" y="13522"/>
                                <a:pt x="6370" y="13567"/>
                                <a:pt x="6387" y="13613"/>
                              </a:cubicBezTo>
                              <a:cubicBezTo>
                                <a:pt x="6387" y="13613"/>
                                <a:pt x="6370" y="13613"/>
                                <a:pt x="6370" y="13613"/>
                              </a:cubicBezTo>
                              <a:cubicBezTo>
                                <a:pt x="6370" y="13613"/>
                                <a:pt x="6370" y="13613"/>
                                <a:pt x="6370" y="13613"/>
                              </a:cubicBezTo>
                              <a:cubicBezTo>
                                <a:pt x="6370" y="13613"/>
                                <a:pt x="6352" y="13613"/>
                                <a:pt x="6352" y="13613"/>
                              </a:cubicBezTo>
                              <a:cubicBezTo>
                                <a:pt x="6352" y="13613"/>
                                <a:pt x="6352" y="13613"/>
                                <a:pt x="6352" y="13613"/>
                              </a:cubicBezTo>
                              <a:cubicBezTo>
                                <a:pt x="6352" y="13613"/>
                                <a:pt x="6352" y="13613"/>
                                <a:pt x="6352" y="13613"/>
                              </a:cubicBezTo>
                              <a:cubicBezTo>
                                <a:pt x="6334" y="13606"/>
                                <a:pt x="6316" y="13606"/>
                                <a:pt x="6299" y="13600"/>
                              </a:cubicBezTo>
                              <a:cubicBezTo>
                                <a:pt x="6263" y="13593"/>
                                <a:pt x="6245" y="13587"/>
                                <a:pt x="6210" y="13574"/>
                              </a:cubicBezTo>
                              <a:cubicBezTo>
                                <a:pt x="6174" y="13567"/>
                                <a:pt x="6121" y="13567"/>
                                <a:pt x="6103" y="13580"/>
                              </a:cubicBezTo>
                              <a:cubicBezTo>
                                <a:pt x="6085" y="13593"/>
                                <a:pt x="6085" y="13606"/>
                                <a:pt x="6121" y="13619"/>
                              </a:cubicBezTo>
                              <a:cubicBezTo>
                                <a:pt x="6156" y="13632"/>
                                <a:pt x="6192" y="13639"/>
                                <a:pt x="6245" y="13652"/>
                              </a:cubicBezTo>
                              <a:cubicBezTo>
                                <a:pt x="6281" y="13658"/>
                                <a:pt x="6316" y="13665"/>
                                <a:pt x="6370" y="13671"/>
                              </a:cubicBezTo>
                              <a:cubicBezTo>
                                <a:pt x="6387" y="13671"/>
                                <a:pt x="6405" y="13671"/>
                                <a:pt x="6423" y="13671"/>
                              </a:cubicBezTo>
                              <a:cubicBezTo>
                                <a:pt x="6441" y="13704"/>
                                <a:pt x="6459" y="13743"/>
                                <a:pt x="6476" y="13775"/>
                              </a:cubicBezTo>
                              <a:cubicBezTo>
                                <a:pt x="6476" y="13775"/>
                                <a:pt x="6476" y="13775"/>
                                <a:pt x="6476" y="13775"/>
                              </a:cubicBezTo>
                              <a:cubicBezTo>
                                <a:pt x="6459" y="13768"/>
                                <a:pt x="6441" y="13762"/>
                                <a:pt x="6423" y="13762"/>
                              </a:cubicBezTo>
                              <a:cubicBezTo>
                                <a:pt x="6423" y="13762"/>
                                <a:pt x="6405" y="13755"/>
                                <a:pt x="6405" y="13755"/>
                              </a:cubicBezTo>
                              <a:cubicBezTo>
                                <a:pt x="6387" y="13749"/>
                                <a:pt x="6370" y="13749"/>
                                <a:pt x="6352" y="13743"/>
                              </a:cubicBezTo>
                              <a:cubicBezTo>
                                <a:pt x="6334" y="13743"/>
                                <a:pt x="6316" y="13743"/>
                                <a:pt x="6299" y="13749"/>
                              </a:cubicBezTo>
                              <a:cubicBezTo>
                                <a:pt x="6281" y="13755"/>
                                <a:pt x="6281" y="13762"/>
                                <a:pt x="6281" y="13768"/>
                              </a:cubicBezTo>
                              <a:cubicBezTo>
                                <a:pt x="6281" y="13775"/>
                                <a:pt x="6281" y="13781"/>
                                <a:pt x="6299" y="13788"/>
                              </a:cubicBezTo>
                              <a:cubicBezTo>
                                <a:pt x="6334" y="13801"/>
                                <a:pt x="6352" y="13807"/>
                                <a:pt x="6387" y="13814"/>
                              </a:cubicBezTo>
                              <a:cubicBezTo>
                                <a:pt x="6405" y="13820"/>
                                <a:pt x="6441" y="13827"/>
                                <a:pt x="6476" y="13833"/>
                              </a:cubicBezTo>
                              <a:cubicBezTo>
                                <a:pt x="6494" y="13840"/>
                                <a:pt x="6530" y="13840"/>
                                <a:pt x="6548" y="13840"/>
                              </a:cubicBezTo>
                              <a:cubicBezTo>
                                <a:pt x="6565" y="13885"/>
                                <a:pt x="6601" y="13931"/>
                                <a:pt x="6619" y="13970"/>
                              </a:cubicBezTo>
                              <a:cubicBezTo>
                                <a:pt x="6583" y="13976"/>
                                <a:pt x="6565" y="13983"/>
                                <a:pt x="6530" y="13989"/>
                              </a:cubicBezTo>
                              <a:cubicBezTo>
                                <a:pt x="6530" y="13989"/>
                                <a:pt x="6530" y="13989"/>
                                <a:pt x="6530" y="13989"/>
                              </a:cubicBezTo>
                              <a:cubicBezTo>
                                <a:pt x="6476" y="13970"/>
                                <a:pt x="6423" y="13957"/>
                                <a:pt x="6370" y="13937"/>
                              </a:cubicBezTo>
                              <a:cubicBezTo>
                                <a:pt x="6370" y="13937"/>
                                <a:pt x="6370" y="13937"/>
                                <a:pt x="6370" y="13937"/>
                              </a:cubicBezTo>
                              <a:cubicBezTo>
                                <a:pt x="6387" y="13924"/>
                                <a:pt x="6387" y="13905"/>
                                <a:pt x="6352" y="13898"/>
                              </a:cubicBezTo>
                              <a:cubicBezTo>
                                <a:pt x="6334" y="13892"/>
                                <a:pt x="6316" y="13892"/>
                                <a:pt x="6299" y="13892"/>
                              </a:cubicBezTo>
                              <a:cubicBezTo>
                                <a:pt x="6281" y="13892"/>
                                <a:pt x="6263" y="13898"/>
                                <a:pt x="6263" y="13898"/>
                              </a:cubicBezTo>
                              <a:cubicBezTo>
                                <a:pt x="6245" y="13892"/>
                                <a:pt x="6210" y="13885"/>
                                <a:pt x="6192" y="13879"/>
                              </a:cubicBezTo>
                              <a:cubicBezTo>
                                <a:pt x="6210" y="13872"/>
                                <a:pt x="6245" y="13859"/>
                                <a:pt x="6263" y="13853"/>
                              </a:cubicBezTo>
                              <a:cubicBezTo>
                                <a:pt x="6281" y="13846"/>
                                <a:pt x="6281" y="13840"/>
                                <a:pt x="6281" y="13833"/>
                              </a:cubicBezTo>
                              <a:cubicBezTo>
                                <a:pt x="6281" y="13827"/>
                                <a:pt x="6263" y="13820"/>
                                <a:pt x="6245" y="13814"/>
                              </a:cubicBezTo>
                              <a:cubicBezTo>
                                <a:pt x="6227" y="13807"/>
                                <a:pt x="6210" y="13807"/>
                                <a:pt x="6192" y="13807"/>
                              </a:cubicBezTo>
                              <a:cubicBezTo>
                                <a:pt x="6174" y="13807"/>
                                <a:pt x="6156" y="13814"/>
                                <a:pt x="6138" y="13820"/>
                              </a:cubicBezTo>
                              <a:cubicBezTo>
                                <a:pt x="6121" y="13827"/>
                                <a:pt x="6103" y="13833"/>
                                <a:pt x="6085" y="13846"/>
                              </a:cubicBezTo>
                              <a:cubicBezTo>
                                <a:pt x="5996" y="13814"/>
                                <a:pt x="5907" y="13788"/>
                                <a:pt x="5836" y="13755"/>
                              </a:cubicBezTo>
                              <a:cubicBezTo>
                                <a:pt x="5836" y="13755"/>
                                <a:pt x="5836" y="13755"/>
                                <a:pt x="5836" y="13755"/>
                              </a:cubicBezTo>
                              <a:cubicBezTo>
                                <a:pt x="5818" y="13730"/>
                                <a:pt x="5818" y="13704"/>
                                <a:pt x="5800" y="13678"/>
                              </a:cubicBezTo>
                              <a:cubicBezTo>
                                <a:pt x="5783" y="13652"/>
                                <a:pt x="5765" y="13626"/>
                                <a:pt x="5747" y="13600"/>
                              </a:cubicBezTo>
                              <a:cubicBezTo>
                                <a:pt x="5747" y="13593"/>
                                <a:pt x="5729" y="13587"/>
                                <a:pt x="5711" y="13587"/>
                              </a:cubicBezTo>
                              <a:cubicBezTo>
                                <a:pt x="5694" y="13587"/>
                                <a:pt x="5676" y="13587"/>
                                <a:pt x="5676" y="13587"/>
                              </a:cubicBezTo>
                              <a:cubicBezTo>
                                <a:pt x="5676" y="13587"/>
                                <a:pt x="5658" y="13587"/>
                                <a:pt x="5658" y="13587"/>
                              </a:cubicBezTo>
                              <a:cubicBezTo>
                                <a:pt x="5640" y="13587"/>
                                <a:pt x="5622" y="13593"/>
                                <a:pt x="5622" y="13600"/>
                              </a:cubicBezTo>
                              <a:cubicBezTo>
                                <a:pt x="5622" y="13606"/>
                                <a:pt x="5622" y="13613"/>
                                <a:pt x="5622" y="13619"/>
                              </a:cubicBezTo>
                              <a:cubicBezTo>
                                <a:pt x="5622" y="13626"/>
                                <a:pt x="5622" y="13632"/>
                                <a:pt x="5640" y="13632"/>
                              </a:cubicBezTo>
                              <a:cubicBezTo>
                                <a:pt x="5658" y="13645"/>
                                <a:pt x="5658" y="13658"/>
                                <a:pt x="5658" y="13678"/>
                              </a:cubicBezTo>
                              <a:cubicBezTo>
                                <a:pt x="5605" y="13658"/>
                                <a:pt x="5551" y="13632"/>
                                <a:pt x="5498" y="13613"/>
                              </a:cubicBezTo>
                              <a:cubicBezTo>
                                <a:pt x="5480" y="13606"/>
                                <a:pt x="5444" y="13600"/>
                                <a:pt x="5427" y="13606"/>
                              </a:cubicBezTo>
                              <a:cubicBezTo>
                                <a:pt x="5409" y="13606"/>
                                <a:pt x="5409" y="13606"/>
                                <a:pt x="5391" y="13613"/>
                              </a:cubicBezTo>
                              <a:cubicBezTo>
                                <a:pt x="5356" y="13619"/>
                                <a:pt x="5356" y="13639"/>
                                <a:pt x="5373" y="13652"/>
                              </a:cubicBezTo>
                              <a:cubicBezTo>
                                <a:pt x="5444" y="13684"/>
                                <a:pt x="5516" y="13710"/>
                                <a:pt x="5587" y="13736"/>
                              </a:cubicBezTo>
                              <a:cubicBezTo>
                                <a:pt x="5498" y="13736"/>
                                <a:pt x="5427" y="13736"/>
                                <a:pt x="5338" y="13736"/>
                              </a:cubicBezTo>
                              <a:cubicBezTo>
                                <a:pt x="5302" y="13736"/>
                                <a:pt x="5267" y="13743"/>
                                <a:pt x="5249" y="13762"/>
                              </a:cubicBezTo>
                              <a:cubicBezTo>
                                <a:pt x="5249" y="13775"/>
                                <a:pt x="5267" y="13794"/>
                                <a:pt x="5320" y="13794"/>
                              </a:cubicBezTo>
                              <a:cubicBezTo>
                                <a:pt x="5444" y="13801"/>
                                <a:pt x="5587" y="13794"/>
                                <a:pt x="5711" y="13794"/>
                              </a:cubicBezTo>
                              <a:cubicBezTo>
                                <a:pt x="5800" y="13827"/>
                                <a:pt x="5889" y="13859"/>
                                <a:pt x="5996" y="13898"/>
                              </a:cubicBezTo>
                              <a:cubicBezTo>
                                <a:pt x="5978" y="13905"/>
                                <a:pt x="5960" y="13911"/>
                                <a:pt x="5943" y="13918"/>
                              </a:cubicBezTo>
                              <a:cubicBezTo>
                                <a:pt x="5925" y="13924"/>
                                <a:pt x="5925" y="13931"/>
                                <a:pt x="5925" y="13937"/>
                              </a:cubicBezTo>
                              <a:cubicBezTo>
                                <a:pt x="5925" y="13944"/>
                                <a:pt x="5943" y="13950"/>
                                <a:pt x="5960" y="13957"/>
                              </a:cubicBezTo>
                              <a:cubicBezTo>
                                <a:pt x="5978" y="13963"/>
                                <a:pt x="5996" y="13963"/>
                                <a:pt x="6014" y="13963"/>
                              </a:cubicBezTo>
                              <a:cubicBezTo>
                                <a:pt x="6032" y="13963"/>
                                <a:pt x="6049" y="13957"/>
                                <a:pt x="6067" y="13950"/>
                              </a:cubicBezTo>
                              <a:cubicBezTo>
                                <a:pt x="6085" y="13944"/>
                                <a:pt x="6103" y="13937"/>
                                <a:pt x="6103" y="13931"/>
                              </a:cubicBezTo>
                              <a:cubicBezTo>
                                <a:pt x="6121" y="13937"/>
                                <a:pt x="6156" y="13944"/>
                                <a:pt x="6174" y="13950"/>
                              </a:cubicBezTo>
                              <a:cubicBezTo>
                                <a:pt x="6156" y="13957"/>
                                <a:pt x="6138" y="13970"/>
                                <a:pt x="6121" y="13976"/>
                              </a:cubicBezTo>
                              <a:cubicBezTo>
                                <a:pt x="6103" y="13989"/>
                                <a:pt x="6103" y="14009"/>
                                <a:pt x="6138" y="14015"/>
                              </a:cubicBezTo>
                              <a:cubicBezTo>
                                <a:pt x="6156" y="14022"/>
                                <a:pt x="6174" y="14022"/>
                                <a:pt x="6192" y="14022"/>
                              </a:cubicBezTo>
                              <a:cubicBezTo>
                                <a:pt x="6210" y="14022"/>
                                <a:pt x="6227" y="14015"/>
                                <a:pt x="6245" y="14009"/>
                              </a:cubicBezTo>
                              <a:cubicBezTo>
                                <a:pt x="6263" y="14002"/>
                                <a:pt x="6281" y="13996"/>
                                <a:pt x="6299" y="13989"/>
                              </a:cubicBezTo>
                              <a:cubicBezTo>
                                <a:pt x="6352" y="14009"/>
                                <a:pt x="6405" y="14028"/>
                                <a:pt x="6476" y="14047"/>
                              </a:cubicBezTo>
                              <a:cubicBezTo>
                                <a:pt x="6459" y="14060"/>
                                <a:pt x="6459" y="14073"/>
                                <a:pt x="6459" y="14086"/>
                              </a:cubicBezTo>
                              <a:cubicBezTo>
                                <a:pt x="6459" y="14099"/>
                                <a:pt x="6459" y="14106"/>
                                <a:pt x="6459" y="14119"/>
                              </a:cubicBezTo>
                              <a:cubicBezTo>
                                <a:pt x="6370" y="14125"/>
                                <a:pt x="6299" y="14132"/>
                                <a:pt x="6210" y="14138"/>
                              </a:cubicBezTo>
                              <a:cubicBezTo>
                                <a:pt x="6192" y="14132"/>
                                <a:pt x="6174" y="14132"/>
                                <a:pt x="6156" y="14125"/>
                              </a:cubicBezTo>
                              <a:cubicBezTo>
                                <a:pt x="6121" y="14119"/>
                                <a:pt x="6103" y="14112"/>
                                <a:pt x="6067" y="14099"/>
                              </a:cubicBezTo>
                              <a:cubicBezTo>
                                <a:pt x="6014" y="14080"/>
                                <a:pt x="5960" y="14067"/>
                                <a:pt x="5907" y="14047"/>
                              </a:cubicBezTo>
                              <a:cubicBezTo>
                                <a:pt x="5889" y="14041"/>
                                <a:pt x="5872" y="14041"/>
                                <a:pt x="5854" y="14041"/>
                              </a:cubicBezTo>
                              <a:cubicBezTo>
                                <a:pt x="5836" y="14041"/>
                                <a:pt x="5818" y="14047"/>
                                <a:pt x="5800" y="14054"/>
                              </a:cubicBezTo>
                              <a:cubicBezTo>
                                <a:pt x="5783" y="14067"/>
                                <a:pt x="5783" y="14080"/>
                                <a:pt x="5818" y="14093"/>
                              </a:cubicBezTo>
                              <a:cubicBezTo>
                                <a:pt x="5872" y="14106"/>
                                <a:pt x="5925" y="14125"/>
                                <a:pt x="5978" y="14145"/>
                              </a:cubicBezTo>
                              <a:cubicBezTo>
                                <a:pt x="5996" y="14151"/>
                                <a:pt x="5996" y="14151"/>
                                <a:pt x="6014" y="14158"/>
                              </a:cubicBezTo>
                              <a:cubicBezTo>
                                <a:pt x="5871" y="14171"/>
                                <a:pt x="5747" y="14184"/>
                                <a:pt x="5605" y="14197"/>
                              </a:cubicBezTo>
                              <a:cubicBezTo>
                                <a:pt x="5569" y="14184"/>
                                <a:pt x="5516" y="14171"/>
                                <a:pt x="5480" y="14158"/>
                              </a:cubicBezTo>
                              <a:cubicBezTo>
                                <a:pt x="5427" y="14145"/>
                                <a:pt x="5356" y="14132"/>
                                <a:pt x="5302" y="14119"/>
                              </a:cubicBezTo>
                              <a:cubicBezTo>
                                <a:pt x="5284" y="14119"/>
                                <a:pt x="5284" y="14119"/>
                                <a:pt x="5267" y="14119"/>
                              </a:cubicBezTo>
                              <a:cubicBezTo>
                                <a:pt x="5249" y="14119"/>
                                <a:pt x="5213" y="14125"/>
                                <a:pt x="5213" y="14138"/>
                              </a:cubicBezTo>
                              <a:cubicBezTo>
                                <a:pt x="5213" y="14145"/>
                                <a:pt x="5213" y="14151"/>
                                <a:pt x="5213" y="14158"/>
                              </a:cubicBezTo>
                              <a:cubicBezTo>
                                <a:pt x="5231" y="14164"/>
                                <a:pt x="5231" y="14171"/>
                                <a:pt x="5249" y="14171"/>
                              </a:cubicBezTo>
                              <a:cubicBezTo>
                                <a:pt x="5267" y="14171"/>
                                <a:pt x="5267" y="14177"/>
                                <a:pt x="5284" y="14177"/>
                              </a:cubicBezTo>
                              <a:cubicBezTo>
                                <a:pt x="5320" y="14184"/>
                                <a:pt x="5356" y="14197"/>
                                <a:pt x="5391" y="14203"/>
                              </a:cubicBezTo>
                              <a:cubicBezTo>
                                <a:pt x="5409" y="14203"/>
                                <a:pt x="5409" y="14210"/>
                                <a:pt x="5427" y="14210"/>
                              </a:cubicBezTo>
                              <a:cubicBezTo>
                                <a:pt x="5373" y="14216"/>
                                <a:pt x="5320" y="14216"/>
                                <a:pt x="5267" y="14223"/>
                              </a:cubicBezTo>
                              <a:cubicBezTo>
                                <a:pt x="5267" y="14216"/>
                                <a:pt x="5249" y="14210"/>
                                <a:pt x="5249" y="14203"/>
                              </a:cubicBezTo>
                              <a:cubicBezTo>
                                <a:pt x="5249" y="14190"/>
                                <a:pt x="5213" y="14177"/>
                                <a:pt x="5160" y="14177"/>
                              </a:cubicBezTo>
                              <a:cubicBezTo>
                                <a:pt x="5124" y="14177"/>
                                <a:pt x="5089" y="14197"/>
                                <a:pt x="5089" y="14210"/>
                              </a:cubicBezTo>
                              <a:cubicBezTo>
                                <a:pt x="5089" y="14216"/>
                                <a:pt x="5106" y="14229"/>
                                <a:pt x="5106" y="14236"/>
                              </a:cubicBezTo>
                              <a:cubicBezTo>
                                <a:pt x="5089" y="14242"/>
                                <a:pt x="5089" y="14249"/>
                                <a:pt x="5089" y="14262"/>
                              </a:cubicBezTo>
                              <a:cubicBezTo>
                                <a:pt x="5089" y="14275"/>
                                <a:pt x="5106" y="14281"/>
                                <a:pt x="5142" y="14281"/>
                              </a:cubicBezTo>
                              <a:cubicBezTo>
                                <a:pt x="5142" y="14281"/>
                                <a:pt x="5142" y="14288"/>
                                <a:pt x="5142" y="14288"/>
                              </a:cubicBezTo>
                              <a:cubicBezTo>
                                <a:pt x="5142" y="14294"/>
                                <a:pt x="5160" y="14301"/>
                                <a:pt x="5178" y="14307"/>
                              </a:cubicBezTo>
                              <a:cubicBezTo>
                                <a:pt x="5195" y="14313"/>
                                <a:pt x="5213" y="14313"/>
                                <a:pt x="5231" y="14313"/>
                              </a:cubicBezTo>
                              <a:cubicBezTo>
                                <a:pt x="5249" y="14313"/>
                                <a:pt x="5267" y="14307"/>
                                <a:pt x="5284" y="14301"/>
                              </a:cubicBezTo>
                              <a:cubicBezTo>
                                <a:pt x="5302" y="14294"/>
                                <a:pt x="5302" y="14288"/>
                                <a:pt x="5302" y="14281"/>
                              </a:cubicBezTo>
                              <a:cubicBezTo>
                                <a:pt x="5302" y="14281"/>
                                <a:pt x="5302" y="14275"/>
                                <a:pt x="5302" y="14275"/>
                              </a:cubicBezTo>
                              <a:cubicBezTo>
                                <a:pt x="5356" y="14268"/>
                                <a:pt x="5409" y="14268"/>
                                <a:pt x="5462" y="14262"/>
                              </a:cubicBezTo>
                              <a:cubicBezTo>
                                <a:pt x="5444" y="14275"/>
                                <a:pt x="5427" y="14294"/>
                                <a:pt x="5409" y="14307"/>
                              </a:cubicBezTo>
                              <a:cubicBezTo>
                                <a:pt x="5391" y="14313"/>
                                <a:pt x="5391" y="14320"/>
                                <a:pt x="5373" y="14326"/>
                              </a:cubicBezTo>
                              <a:cubicBezTo>
                                <a:pt x="5356" y="14339"/>
                                <a:pt x="5356" y="14359"/>
                                <a:pt x="5391" y="14365"/>
                              </a:cubicBezTo>
                              <a:cubicBezTo>
                                <a:pt x="5427" y="14372"/>
                                <a:pt x="5480" y="14372"/>
                                <a:pt x="5498" y="14359"/>
                              </a:cubicBezTo>
                              <a:cubicBezTo>
                                <a:pt x="5516" y="14352"/>
                                <a:pt x="5533" y="14346"/>
                                <a:pt x="5533" y="14339"/>
                              </a:cubicBezTo>
                              <a:cubicBezTo>
                                <a:pt x="5551" y="14326"/>
                                <a:pt x="5569" y="14320"/>
                                <a:pt x="5569" y="14307"/>
                              </a:cubicBezTo>
                              <a:cubicBezTo>
                                <a:pt x="5587" y="14288"/>
                                <a:pt x="5605" y="14268"/>
                                <a:pt x="5640" y="14255"/>
                              </a:cubicBezTo>
                              <a:cubicBezTo>
                                <a:pt x="5765" y="14242"/>
                                <a:pt x="5889" y="14236"/>
                                <a:pt x="6014" y="14223"/>
                              </a:cubicBezTo>
                              <a:cubicBezTo>
                                <a:pt x="6014" y="14229"/>
                                <a:pt x="5996" y="14229"/>
                                <a:pt x="5996" y="14236"/>
                              </a:cubicBezTo>
                              <a:cubicBezTo>
                                <a:pt x="5943" y="14262"/>
                                <a:pt x="5907" y="14294"/>
                                <a:pt x="5872" y="14320"/>
                              </a:cubicBezTo>
                              <a:cubicBezTo>
                                <a:pt x="5854" y="14333"/>
                                <a:pt x="5872" y="14352"/>
                                <a:pt x="5907" y="14352"/>
                              </a:cubicBezTo>
                              <a:cubicBezTo>
                                <a:pt x="5943" y="14359"/>
                                <a:pt x="5996" y="14352"/>
                                <a:pt x="5996" y="14339"/>
                              </a:cubicBezTo>
                              <a:cubicBezTo>
                                <a:pt x="6014" y="14326"/>
                                <a:pt x="6032" y="14307"/>
                                <a:pt x="6049" y="14294"/>
                              </a:cubicBezTo>
                              <a:cubicBezTo>
                                <a:pt x="6049" y="14294"/>
                                <a:pt x="6049" y="14294"/>
                                <a:pt x="6049" y="14294"/>
                              </a:cubicBezTo>
                              <a:cubicBezTo>
                                <a:pt x="6049" y="14294"/>
                                <a:pt x="6049" y="14294"/>
                                <a:pt x="6049" y="14288"/>
                              </a:cubicBezTo>
                              <a:cubicBezTo>
                                <a:pt x="6049" y="14288"/>
                                <a:pt x="6049" y="14288"/>
                                <a:pt x="6049" y="14288"/>
                              </a:cubicBezTo>
                              <a:cubicBezTo>
                                <a:pt x="6049" y="14288"/>
                                <a:pt x="6049" y="14288"/>
                                <a:pt x="6049" y="14288"/>
                              </a:cubicBezTo>
                              <a:cubicBezTo>
                                <a:pt x="6067" y="14275"/>
                                <a:pt x="6103" y="14262"/>
                                <a:pt x="6121" y="14249"/>
                              </a:cubicBezTo>
                              <a:cubicBezTo>
                                <a:pt x="6156" y="14229"/>
                                <a:pt x="6192" y="14216"/>
                                <a:pt x="6227" y="14203"/>
                              </a:cubicBezTo>
                              <a:cubicBezTo>
                                <a:pt x="6316" y="14197"/>
                                <a:pt x="6405" y="14184"/>
                                <a:pt x="6512" y="14177"/>
                              </a:cubicBezTo>
                              <a:cubicBezTo>
                                <a:pt x="6512" y="14184"/>
                                <a:pt x="6530" y="14190"/>
                                <a:pt x="6548" y="14190"/>
                              </a:cubicBezTo>
                              <a:cubicBezTo>
                                <a:pt x="6565" y="14197"/>
                                <a:pt x="6583" y="14203"/>
                                <a:pt x="6601" y="14210"/>
                              </a:cubicBezTo>
                              <a:cubicBezTo>
                                <a:pt x="6494" y="14281"/>
                                <a:pt x="6387" y="14346"/>
                                <a:pt x="6281" y="14417"/>
                              </a:cubicBezTo>
                              <a:cubicBezTo>
                                <a:pt x="6263" y="14411"/>
                                <a:pt x="6227" y="14404"/>
                                <a:pt x="6210" y="14398"/>
                              </a:cubicBezTo>
                              <a:cubicBezTo>
                                <a:pt x="6192" y="14391"/>
                                <a:pt x="6174" y="14391"/>
                                <a:pt x="6156" y="14391"/>
                              </a:cubicBezTo>
                              <a:cubicBezTo>
                                <a:pt x="6138" y="14391"/>
                                <a:pt x="6121" y="14398"/>
                                <a:pt x="6103" y="14404"/>
                              </a:cubicBezTo>
                              <a:cubicBezTo>
                                <a:pt x="6085" y="14411"/>
                                <a:pt x="6085" y="14417"/>
                                <a:pt x="6085" y="14424"/>
                              </a:cubicBezTo>
                              <a:cubicBezTo>
                                <a:pt x="6085" y="14430"/>
                                <a:pt x="6103" y="14437"/>
                                <a:pt x="6121" y="14443"/>
                              </a:cubicBezTo>
                              <a:cubicBezTo>
                                <a:pt x="6156" y="14450"/>
                                <a:pt x="6174" y="14456"/>
                                <a:pt x="6210" y="14463"/>
                              </a:cubicBezTo>
                              <a:cubicBezTo>
                                <a:pt x="6192" y="14476"/>
                                <a:pt x="6174" y="14482"/>
                                <a:pt x="6156" y="14495"/>
                              </a:cubicBezTo>
                              <a:cubicBezTo>
                                <a:pt x="6121" y="14489"/>
                                <a:pt x="6103" y="14482"/>
                                <a:pt x="6067" y="14476"/>
                              </a:cubicBezTo>
                              <a:cubicBezTo>
                                <a:pt x="6049" y="14469"/>
                                <a:pt x="6032" y="14469"/>
                                <a:pt x="6014" y="14469"/>
                              </a:cubicBezTo>
                              <a:cubicBezTo>
                                <a:pt x="5996" y="14469"/>
                                <a:pt x="5978" y="14476"/>
                                <a:pt x="5960" y="14482"/>
                              </a:cubicBezTo>
                              <a:cubicBezTo>
                                <a:pt x="5943" y="14495"/>
                                <a:pt x="5943" y="14508"/>
                                <a:pt x="5978" y="14521"/>
                              </a:cubicBezTo>
                              <a:cubicBezTo>
                                <a:pt x="6014" y="14528"/>
                                <a:pt x="6049" y="14541"/>
                                <a:pt x="6067" y="14547"/>
                              </a:cubicBezTo>
                              <a:cubicBezTo>
                                <a:pt x="6032" y="14567"/>
                                <a:pt x="5996" y="14586"/>
                                <a:pt x="5978" y="14599"/>
                              </a:cubicBezTo>
                              <a:cubicBezTo>
                                <a:pt x="5978" y="14599"/>
                                <a:pt x="5978" y="14599"/>
                                <a:pt x="5960" y="14599"/>
                              </a:cubicBezTo>
                              <a:cubicBezTo>
                                <a:pt x="5925" y="14592"/>
                                <a:pt x="5889" y="14592"/>
                                <a:pt x="5871" y="14592"/>
                              </a:cubicBezTo>
                              <a:cubicBezTo>
                                <a:pt x="5836" y="14592"/>
                                <a:pt x="5800" y="14592"/>
                                <a:pt x="5765" y="14592"/>
                              </a:cubicBezTo>
                              <a:cubicBezTo>
                                <a:pt x="5729" y="14592"/>
                                <a:pt x="5694" y="14592"/>
                                <a:pt x="5676" y="14599"/>
                              </a:cubicBezTo>
                              <a:cubicBezTo>
                                <a:pt x="5658" y="14599"/>
                                <a:pt x="5640" y="14599"/>
                                <a:pt x="5622" y="14605"/>
                              </a:cubicBezTo>
                              <a:cubicBezTo>
                                <a:pt x="5587" y="14605"/>
                                <a:pt x="5551" y="14618"/>
                                <a:pt x="5551" y="14638"/>
                              </a:cubicBezTo>
                              <a:cubicBezTo>
                                <a:pt x="5551" y="14651"/>
                                <a:pt x="5605" y="14664"/>
                                <a:pt x="5640" y="14664"/>
                              </a:cubicBezTo>
                              <a:cubicBezTo>
                                <a:pt x="5694" y="14657"/>
                                <a:pt x="5729" y="14657"/>
                                <a:pt x="5783" y="14657"/>
                              </a:cubicBezTo>
                              <a:cubicBezTo>
                                <a:pt x="5818" y="14657"/>
                                <a:pt x="5854" y="14657"/>
                                <a:pt x="5889" y="14664"/>
                              </a:cubicBezTo>
                              <a:cubicBezTo>
                                <a:pt x="5889" y="14664"/>
                                <a:pt x="5907" y="14664"/>
                                <a:pt x="5907" y="14664"/>
                              </a:cubicBezTo>
                              <a:cubicBezTo>
                                <a:pt x="5854" y="14690"/>
                                <a:pt x="5818" y="14716"/>
                                <a:pt x="5765" y="14748"/>
                              </a:cubicBezTo>
                              <a:cubicBezTo>
                                <a:pt x="5747" y="14761"/>
                                <a:pt x="5747" y="14774"/>
                                <a:pt x="5783" y="14787"/>
                              </a:cubicBezTo>
                              <a:cubicBezTo>
                                <a:pt x="5818" y="14794"/>
                                <a:pt x="5872" y="14794"/>
                                <a:pt x="5889" y="14781"/>
                              </a:cubicBezTo>
                              <a:cubicBezTo>
                                <a:pt x="5943" y="14755"/>
                                <a:pt x="5978" y="14729"/>
                                <a:pt x="6032" y="14703"/>
                              </a:cubicBezTo>
                              <a:cubicBezTo>
                                <a:pt x="6049" y="14716"/>
                                <a:pt x="6049" y="14722"/>
                                <a:pt x="6067" y="14735"/>
                              </a:cubicBezTo>
                              <a:cubicBezTo>
                                <a:pt x="6085" y="14755"/>
                                <a:pt x="6085" y="14768"/>
                                <a:pt x="6103" y="14787"/>
                              </a:cubicBezTo>
                              <a:cubicBezTo>
                                <a:pt x="6103" y="14800"/>
                                <a:pt x="6156" y="14813"/>
                                <a:pt x="6192" y="14813"/>
                              </a:cubicBezTo>
                              <a:cubicBezTo>
                                <a:pt x="6227" y="14813"/>
                                <a:pt x="6263" y="14794"/>
                                <a:pt x="6263" y="14781"/>
                              </a:cubicBezTo>
                              <a:cubicBezTo>
                                <a:pt x="6245" y="14755"/>
                                <a:pt x="6227" y="14729"/>
                                <a:pt x="6210" y="14696"/>
                              </a:cubicBezTo>
                              <a:cubicBezTo>
                                <a:pt x="6192" y="14683"/>
                                <a:pt x="6174" y="14677"/>
                                <a:pt x="6156" y="14664"/>
                              </a:cubicBezTo>
                              <a:cubicBezTo>
                                <a:pt x="6156" y="14664"/>
                                <a:pt x="6138" y="14657"/>
                                <a:pt x="6138" y="14657"/>
                              </a:cubicBezTo>
                              <a:cubicBezTo>
                                <a:pt x="6174" y="14638"/>
                                <a:pt x="6210" y="14618"/>
                                <a:pt x="6245" y="14599"/>
                              </a:cubicBezTo>
                              <a:cubicBezTo>
                                <a:pt x="6263" y="14599"/>
                                <a:pt x="6263" y="14605"/>
                                <a:pt x="6281" y="14605"/>
                              </a:cubicBezTo>
                              <a:cubicBezTo>
                                <a:pt x="6316" y="14612"/>
                                <a:pt x="6352" y="14612"/>
                                <a:pt x="6387" y="14599"/>
                              </a:cubicBezTo>
                              <a:cubicBezTo>
                                <a:pt x="6405" y="14586"/>
                                <a:pt x="6405" y="14567"/>
                                <a:pt x="6370" y="14560"/>
                              </a:cubicBezTo>
                              <a:cubicBezTo>
                                <a:pt x="6352" y="14554"/>
                                <a:pt x="6334" y="14554"/>
                                <a:pt x="6334" y="14547"/>
                              </a:cubicBezTo>
                              <a:cubicBezTo>
                                <a:pt x="6352" y="14534"/>
                                <a:pt x="6370" y="14528"/>
                                <a:pt x="6387" y="14515"/>
                              </a:cubicBezTo>
                              <a:cubicBezTo>
                                <a:pt x="6405" y="14521"/>
                                <a:pt x="6423" y="14521"/>
                                <a:pt x="6441" y="14528"/>
                              </a:cubicBezTo>
                              <a:cubicBezTo>
                                <a:pt x="6476" y="14534"/>
                                <a:pt x="6530" y="14534"/>
                                <a:pt x="6548" y="14521"/>
                              </a:cubicBezTo>
                              <a:cubicBezTo>
                                <a:pt x="6565" y="14508"/>
                                <a:pt x="6565" y="14489"/>
                                <a:pt x="6530" y="14482"/>
                              </a:cubicBezTo>
                              <a:cubicBezTo>
                                <a:pt x="6512" y="14476"/>
                                <a:pt x="6476" y="14469"/>
                                <a:pt x="6459" y="14463"/>
                              </a:cubicBezTo>
                              <a:cubicBezTo>
                                <a:pt x="6565" y="14391"/>
                                <a:pt x="6690" y="14320"/>
                                <a:pt x="6797" y="14249"/>
                              </a:cubicBezTo>
                              <a:cubicBezTo>
                                <a:pt x="6814" y="14249"/>
                                <a:pt x="6832" y="14249"/>
                                <a:pt x="6832" y="14249"/>
                              </a:cubicBezTo>
                              <a:cubicBezTo>
                                <a:pt x="6868" y="14301"/>
                                <a:pt x="6886" y="14346"/>
                                <a:pt x="6921" y="14398"/>
                              </a:cubicBezTo>
                              <a:cubicBezTo>
                                <a:pt x="6903" y="14411"/>
                                <a:pt x="6868" y="14424"/>
                                <a:pt x="6850" y="14437"/>
                              </a:cubicBezTo>
                              <a:cubicBezTo>
                                <a:pt x="6814" y="14463"/>
                                <a:pt x="6779" y="14489"/>
                                <a:pt x="6743" y="14515"/>
                              </a:cubicBezTo>
                              <a:cubicBezTo>
                                <a:pt x="6726" y="14528"/>
                                <a:pt x="6743" y="14547"/>
                                <a:pt x="6779" y="14547"/>
                              </a:cubicBezTo>
                              <a:cubicBezTo>
                                <a:pt x="6797" y="14547"/>
                                <a:pt x="6814" y="14547"/>
                                <a:pt x="6832" y="14547"/>
                              </a:cubicBezTo>
                              <a:cubicBezTo>
                                <a:pt x="6850" y="14541"/>
                                <a:pt x="6868" y="14541"/>
                                <a:pt x="6868" y="14534"/>
                              </a:cubicBezTo>
                              <a:cubicBezTo>
                                <a:pt x="6886" y="14521"/>
                                <a:pt x="6886" y="14515"/>
                                <a:pt x="6903" y="14502"/>
                              </a:cubicBezTo>
                              <a:cubicBezTo>
                                <a:pt x="6921" y="14489"/>
                                <a:pt x="6939" y="14482"/>
                                <a:pt x="6957" y="14476"/>
                              </a:cubicBezTo>
                              <a:cubicBezTo>
                                <a:pt x="6975" y="14508"/>
                                <a:pt x="6992" y="14547"/>
                                <a:pt x="7010" y="14580"/>
                              </a:cubicBezTo>
                              <a:cubicBezTo>
                                <a:pt x="7028" y="14605"/>
                                <a:pt x="7046" y="14631"/>
                                <a:pt x="7064" y="14657"/>
                              </a:cubicBezTo>
                              <a:cubicBezTo>
                                <a:pt x="7046" y="14664"/>
                                <a:pt x="7046" y="14664"/>
                                <a:pt x="7028" y="14670"/>
                              </a:cubicBezTo>
                              <a:cubicBezTo>
                                <a:pt x="6992" y="14683"/>
                                <a:pt x="6975" y="14696"/>
                                <a:pt x="6957" y="14709"/>
                              </a:cubicBezTo>
                              <a:cubicBezTo>
                                <a:pt x="6921" y="14735"/>
                                <a:pt x="6868" y="14755"/>
                                <a:pt x="6832" y="14781"/>
                              </a:cubicBezTo>
                              <a:cubicBezTo>
                                <a:pt x="6814" y="14794"/>
                                <a:pt x="6814" y="14813"/>
                                <a:pt x="6850" y="14820"/>
                              </a:cubicBezTo>
                              <a:cubicBezTo>
                                <a:pt x="6886" y="14826"/>
                                <a:pt x="6939" y="14826"/>
                                <a:pt x="6957" y="14813"/>
                              </a:cubicBezTo>
                              <a:cubicBezTo>
                                <a:pt x="6992" y="14787"/>
                                <a:pt x="7046" y="14768"/>
                                <a:pt x="7081" y="14742"/>
                              </a:cubicBezTo>
                              <a:cubicBezTo>
                                <a:pt x="7099" y="14735"/>
                                <a:pt x="7099" y="14729"/>
                                <a:pt x="7117" y="14722"/>
                              </a:cubicBezTo>
                              <a:cubicBezTo>
                                <a:pt x="7117" y="14729"/>
                                <a:pt x="7117" y="14735"/>
                                <a:pt x="7135" y="14742"/>
                              </a:cubicBezTo>
                              <a:cubicBezTo>
                                <a:pt x="7170" y="14800"/>
                                <a:pt x="7224" y="14859"/>
                                <a:pt x="7277" y="14917"/>
                              </a:cubicBezTo>
                              <a:cubicBezTo>
                                <a:pt x="7295" y="14930"/>
                                <a:pt x="7330" y="14936"/>
                                <a:pt x="7366" y="14936"/>
                              </a:cubicBezTo>
                              <a:cubicBezTo>
                                <a:pt x="7419" y="14936"/>
                                <a:pt x="7437" y="14917"/>
                                <a:pt x="7437" y="14904"/>
                              </a:cubicBezTo>
                              <a:cubicBezTo>
                                <a:pt x="7419" y="14846"/>
                                <a:pt x="7384" y="14794"/>
                                <a:pt x="7366" y="14735"/>
                              </a:cubicBezTo>
                              <a:cubicBezTo>
                                <a:pt x="7366" y="14722"/>
                                <a:pt x="7348" y="14716"/>
                                <a:pt x="7348" y="14703"/>
                              </a:cubicBezTo>
                              <a:cubicBezTo>
                                <a:pt x="7402" y="14716"/>
                                <a:pt x="7455" y="14735"/>
                                <a:pt x="7508" y="14748"/>
                              </a:cubicBezTo>
                              <a:cubicBezTo>
                                <a:pt x="7544" y="14761"/>
                                <a:pt x="7597" y="14755"/>
                                <a:pt x="7615" y="14742"/>
                              </a:cubicBezTo>
                              <a:cubicBezTo>
                                <a:pt x="7633" y="14735"/>
                                <a:pt x="7633" y="14729"/>
                                <a:pt x="7633" y="14722"/>
                              </a:cubicBezTo>
                              <a:cubicBezTo>
                                <a:pt x="7633" y="14716"/>
                                <a:pt x="7615" y="14709"/>
                                <a:pt x="7597" y="14703"/>
                              </a:cubicBezTo>
                              <a:cubicBezTo>
                                <a:pt x="7544" y="14690"/>
                                <a:pt x="7491" y="14670"/>
                                <a:pt x="7455" y="14657"/>
                              </a:cubicBezTo>
                              <a:cubicBezTo>
                                <a:pt x="7419" y="14651"/>
                                <a:pt x="7384" y="14644"/>
                                <a:pt x="7348" y="14638"/>
                              </a:cubicBezTo>
                              <a:cubicBezTo>
                                <a:pt x="7330" y="14638"/>
                                <a:pt x="7330" y="14638"/>
                                <a:pt x="7313" y="14631"/>
                              </a:cubicBezTo>
                              <a:cubicBezTo>
                                <a:pt x="7295" y="14605"/>
                                <a:pt x="7295" y="14586"/>
                                <a:pt x="7277" y="14560"/>
                              </a:cubicBezTo>
                              <a:cubicBezTo>
                                <a:pt x="7259" y="14528"/>
                                <a:pt x="7242" y="14495"/>
                                <a:pt x="7224" y="14463"/>
                              </a:cubicBezTo>
                              <a:cubicBezTo>
                                <a:pt x="7277" y="14476"/>
                                <a:pt x="7330" y="14495"/>
                                <a:pt x="7366" y="14508"/>
                              </a:cubicBezTo>
                              <a:cubicBezTo>
                                <a:pt x="7384" y="14515"/>
                                <a:pt x="7402" y="14515"/>
                                <a:pt x="7419" y="14515"/>
                              </a:cubicBezTo>
                              <a:cubicBezTo>
                                <a:pt x="7437" y="14515"/>
                                <a:pt x="7455" y="14508"/>
                                <a:pt x="7473" y="14502"/>
                              </a:cubicBezTo>
                              <a:cubicBezTo>
                                <a:pt x="7491" y="14495"/>
                                <a:pt x="7491" y="14489"/>
                                <a:pt x="7491" y="14482"/>
                              </a:cubicBezTo>
                              <a:cubicBezTo>
                                <a:pt x="7491" y="14476"/>
                                <a:pt x="7473" y="14469"/>
                                <a:pt x="7455" y="14463"/>
                              </a:cubicBezTo>
                              <a:cubicBezTo>
                                <a:pt x="7366" y="14430"/>
                                <a:pt x="7259" y="14404"/>
                                <a:pt x="7170" y="14372"/>
                              </a:cubicBezTo>
                              <a:cubicBezTo>
                                <a:pt x="7135" y="14320"/>
                                <a:pt x="7099" y="14275"/>
                                <a:pt x="7081" y="14223"/>
                              </a:cubicBezTo>
                              <a:cubicBezTo>
                                <a:pt x="7081" y="14223"/>
                                <a:pt x="7081" y="14223"/>
                                <a:pt x="7081" y="14223"/>
                              </a:cubicBezTo>
                              <a:cubicBezTo>
                                <a:pt x="7170" y="14249"/>
                                <a:pt x="7259" y="14275"/>
                                <a:pt x="7348" y="14301"/>
                              </a:cubicBezTo>
                              <a:cubicBezTo>
                                <a:pt x="7330" y="14307"/>
                                <a:pt x="7313" y="14313"/>
                                <a:pt x="7313" y="14320"/>
                              </a:cubicBezTo>
                              <a:cubicBezTo>
                                <a:pt x="7295" y="14333"/>
                                <a:pt x="7295" y="14352"/>
                                <a:pt x="7330" y="14359"/>
                              </a:cubicBezTo>
                              <a:cubicBezTo>
                                <a:pt x="7366" y="14365"/>
                                <a:pt x="7419" y="14365"/>
                                <a:pt x="7437" y="14352"/>
                              </a:cubicBezTo>
                              <a:cubicBezTo>
                                <a:pt x="7455" y="14346"/>
                                <a:pt x="7455" y="14339"/>
                                <a:pt x="7473" y="14333"/>
                              </a:cubicBezTo>
                              <a:cubicBezTo>
                                <a:pt x="7508" y="14346"/>
                                <a:pt x="7544" y="14359"/>
                                <a:pt x="7597" y="14365"/>
                              </a:cubicBezTo>
                              <a:cubicBezTo>
                                <a:pt x="7580" y="14372"/>
                                <a:pt x="7562" y="14385"/>
                                <a:pt x="7562" y="14391"/>
                              </a:cubicBezTo>
                              <a:cubicBezTo>
                                <a:pt x="7544" y="14398"/>
                                <a:pt x="7562" y="14404"/>
                                <a:pt x="7562" y="14411"/>
                              </a:cubicBezTo>
                              <a:cubicBezTo>
                                <a:pt x="7562" y="14417"/>
                                <a:pt x="7580" y="14424"/>
                                <a:pt x="7597" y="14424"/>
                              </a:cubicBezTo>
                              <a:cubicBezTo>
                                <a:pt x="7615" y="14424"/>
                                <a:pt x="7633" y="14424"/>
                                <a:pt x="7651" y="14424"/>
                              </a:cubicBezTo>
                              <a:cubicBezTo>
                                <a:pt x="7669" y="14417"/>
                                <a:pt x="7686" y="14417"/>
                                <a:pt x="7686" y="14411"/>
                              </a:cubicBezTo>
                              <a:cubicBezTo>
                                <a:pt x="7686" y="14404"/>
                                <a:pt x="7704" y="14404"/>
                                <a:pt x="7704" y="14398"/>
                              </a:cubicBezTo>
                              <a:cubicBezTo>
                                <a:pt x="7775" y="14417"/>
                                <a:pt x="7829" y="14437"/>
                                <a:pt x="7900" y="14456"/>
                              </a:cubicBezTo>
                              <a:cubicBezTo>
                                <a:pt x="7918" y="14502"/>
                                <a:pt x="7935" y="14547"/>
                                <a:pt x="7971" y="14592"/>
                              </a:cubicBezTo>
                              <a:cubicBezTo>
                                <a:pt x="7989" y="14605"/>
                                <a:pt x="8007" y="14618"/>
                                <a:pt x="8060" y="14618"/>
                              </a:cubicBezTo>
                              <a:cubicBezTo>
                                <a:pt x="8096" y="14618"/>
                                <a:pt x="8131" y="14599"/>
                                <a:pt x="8131" y="14586"/>
                              </a:cubicBezTo>
                              <a:cubicBezTo>
                                <a:pt x="8113" y="14560"/>
                                <a:pt x="8096" y="14534"/>
                                <a:pt x="8096" y="14508"/>
                              </a:cubicBezTo>
                              <a:cubicBezTo>
                                <a:pt x="8185" y="14534"/>
                                <a:pt x="8273" y="14560"/>
                                <a:pt x="8362" y="14586"/>
                              </a:cubicBezTo>
                              <a:cubicBezTo>
                                <a:pt x="8398" y="14599"/>
                                <a:pt x="8451" y="14592"/>
                                <a:pt x="8469" y="14580"/>
                              </a:cubicBezTo>
                              <a:cubicBezTo>
                                <a:pt x="8487" y="14567"/>
                                <a:pt x="8487" y="14554"/>
                                <a:pt x="8451" y="14541"/>
                              </a:cubicBezTo>
                              <a:cubicBezTo>
                                <a:pt x="8362" y="14515"/>
                                <a:pt x="8256" y="14482"/>
                                <a:pt x="8149" y="14456"/>
                              </a:cubicBezTo>
                              <a:cubicBezTo>
                                <a:pt x="8185" y="14456"/>
                                <a:pt x="8220" y="14450"/>
                                <a:pt x="8273" y="14450"/>
                              </a:cubicBezTo>
                              <a:cubicBezTo>
                                <a:pt x="8291" y="14450"/>
                                <a:pt x="8327" y="14450"/>
                                <a:pt x="8345" y="14450"/>
                              </a:cubicBezTo>
                              <a:cubicBezTo>
                                <a:pt x="8380" y="14450"/>
                                <a:pt x="8416" y="14443"/>
                                <a:pt x="8434" y="14424"/>
                              </a:cubicBezTo>
                              <a:cubicBezTo>
                                <a:pt x="8434" y="14411"/>
                                <a:pt x="8416" y="14398"/>
                                <a:pt x="8362" y="14391"/>
                              </a:cubicBezTo>
                              <a:cubicBezTo>
                                <a:pt x="8327" y="14391"/>
                                <a:pt x="8309" y="14391"/>
                                <a:pt x="8273" y="14391"/>
                              </a:cubicBezTo>
                              <a:cubicBezTo>
                                <a:pt x="8256" y="14391"/>
                                <a:pt x="8220" y="14391"/>
                                <a:pt x="8202" y="14391"/>
                              </a:cubicBezTo>
                              <a:cubicBezTo>
                                <a:pt x="8167" y="14391"/>
                                <a:pt x="8131" y="14391"/>
                                <a:pt x="8113" y="14398"/>
                              </a:cubicBezTo>
                              <a:cubicBezTo>
                                <a:pt x="8078" y="14398"/>
                                <a:pt x="8024" y="14404"/>
                                <a:pt x="7989" y="14404"/>
                              </a:cubicBezTo>
                              <a:cubicBezTo>
                                <a:pt x="7918" y="14385"/>
                                <a:pt x="7864" y="14365"/>
                                <a:pt x="7793" y="14346"/>
                              </a:cubicBezTo>
                              <a:cubicBezTo>
                                <a:pt x="7793" y="14339"/>
                                <a:pt x="7811" y="14333"/>
                                <a:pt x="7811" y="14326"/>
                              </a:cubicBezTo>
                              <a:cubicBezTo>
                                <a:pt x="7829" y="14320"/>
                                <a:pt x="7829" y="14313"/>
                                <a:pt x="7829" y="14307"/>
                              </a:cubicBezTo>
                              <a:cubicBezTo>
                                <a:pt x="7829" y="14301"/>
                                <a:pt x="7811" y="14294"/>
                                <a:pt x="7793" y="14288"/>
                              </a:cubicBezTo>
                              <a:cubicBezTo>
                                <a:pt x="7775" y="14281"/>
                                <a:pt x="7758" y="14281"/>
                                <a:pt x="7740" y="14281"/>
                              </a:cubicBezTo>
                              <a:cubicBezTo>
                                <a:pt x="7722" y="14281"/>
                                <a:pt x="7704" y="14288"/>
                                <a:pt x="7686" y="14294"/>
                              </a:cubicBezTo>
                              <a:cubicBezTo>
                                <a:pt x="7686" y="14301"/>
                                <a:pt x="7669" y="14301"/>
                                <a:pt x="7669" y="14307"/>
                              </a:cubicBezTo>
                              <a:cubicBezTo>
                                <a:pt x="7633" y="14294"/>
                                <a:pt x="7597" y="14288"/>
                                <a:pt x="7562" y="14275"/>
                              </a:cubicBezTo>
                              <a:cubicBezTo>
                                <a:pt x="7580" y="14268"/>
                                <a:pt x="7597" y="14255"/>
                                <a:pt x="7615" y="14249"/>
                              </a:cubicBezTo>
                              <a:cubicBezTo>
                                <a:pt x="7633" y="14236"/>
                                <a:pt x="7633" y="14216"/>
                                <a:pt x="7597" y="14210"/>
                              </a:cubicBezTo>
                              <a:cubicBezTo>
                                <a:pt x="7580" y="14203"/>
                                <a:pt x="7562" y="14203"/>
                                <a:pt x="7544" y="14203"/>
                              </a:cubicBezTo>
                              <a:cubicBezTo>
                                <a:pt x="7526" y="14203"/>
                                <a:pt x="7508" y="14210"/>
                                <a:pt x="7491" y="14216"/>
                              </a:cubicBezTo>
                              <a:cubicBezTo>
                                <a:pt x="7473" y="14223"/>
                                <a:pt x="7455" y="14229"/>
                                <a:pt x="7437" y="14242"/>
                              </a:cubicBezTo>
                              <a:cubicBezTo>
                                <a:pt x="7348" y="14216"/>
                                <a:pt x="7277" y="14190"/>
                                <a:pt x="7188" y="14171"/>
                              </a:cubicBezTo>
                              <a:cubicBezTo>
                                <a:pt x="7206" y="14158"/>
                                <a:pt x="7224" y="14151"/>
                                <a:pt x="7242" y="14138"/>
                              </a:cubicBezTo>
                              <a:cubicBezTo>
                                <a:pt x="7242" y="14132"/>
                                <a:pt x="7242" y="14125"/>
                                <a:pt x="7259" y="14112"/>
                              </a:cubicBezTo>
                              <a:cubicBezTo>
                                <a:pt x="7419" y="14093"/>
                                <a:pt x="7597" y="14080"/>
                                <a:pt x="7758" y="14060"/>
                              </a:cubicBezTo>
                              <a:cubicBezTo>
                                <a:pt x="7758" y="14060"/>
                                <a:pt x="7758" y="14067"/>
                                <a:pt x="7775" y="14067"/>
                              </a:cubicBezTo>
                              <a:cubicBezTo>
                                <a:pt x="7793" y="14080"/>
                                <a:pt x="7829" y="14086"/>
                                <a:pt x="7846" y="14099"/>
                              </a:cubicBezTo>
                              <a:cubicBezTo>
                                <a:pt x="7882" y="14112"/>
                                <a:pt x="7935" y="14119"/>
                                <a:pt x="7971" y="14132"/>
                              </a:cubicBezTo>
                              <a:cubicBezTo>
                                <a:pt x="8024" y="14138"/>
                                <a:pt x="8060" y="14151"/>
                                <a:pt x="8113" y="14158"/>
                              </a:cubicBezTo>
                              <a:cubicBezTo>
                                <a:pt x="8149" y="14164"/>
                                <a:pt x="8202" y="14158"/>
                                <a:pt x="8220" y="14145"/>
                              </a:cubicBezTo>
                              <a:cubicBezTo>
                                <a:pt x="8238" y="14132"/>
                                <a:pt x="8220" y="14112"/>
                                <a:pt x="8185" y="14112"/>
                              </a:cubicBezTo>
                              <a:cubicBezTo>
                                <a:pt x="8149" y="14106"/>
                                <a:pt x="8096" y="14099"/>
                                <a:pt x="8060" y="14093"/>
                              </a:cubicBezTo>
                              <a:cubicBezTo>
                                <a:pt x="8024" y="14086"/>
                                <a:pt x="7989" y="14073"/>
                                <a:pt x="7935" y="14067"/>
                              </a:cubicBezTo>
                              <a:cubicBezTo>
                                <a:pt x="7935" y="14067"/>
                                <a:pt x="7935" y="14067"/>
                                <a:pt x="7918" y="14060"/>
                              </a:cubicBezTo>
                              <a:cubicBezTo>
                                <a:pt x="7918" y="14060"/>
                                <a:pt x="7918" y="14054"/>
                                <a:pt x="7900" y="14054"/>
                              </a:cubicBezTo>
                              <a:cubicBezTo>
                                <a:pt x="8042" y="14041"/>
                                <a:pt x="8167" y="14022"/>
                                <a:pt x="8309" y="14009"/>
                              </a:cubicBezTo>
                              <a:cubicBezTo>
                                <a:pt x="8327" y="14022"/>
                                <a:pt x="8345" y="14034"/>
                                <a:pt x="8362" y="14041"/>
                              </a:cubicBezTo>
                              <a:cubicBezTo>
                                <a:pt x="8380" y="14047"/>
                                <a:pt x="8398" y="14060"/>
                                <a:pt x="8434" y="14067"/>
                              </a:cubicBezTo>
                              <a:cubicBezTo>
                                <a:pt x="8487" y="14080"/>
                                <a:pt x="8540" y="14099"/>
                                <a:pt x="8594" y="14112"/>
                              </a:cubicBezTo>
                              <a:cubicBezTo>
                                <a:pt x="8629" y="14119"/>
                                <a:pt x="8665" y="14119"/>
                                <a:pt x="8700" y="14106"/>
                              </a:cubicBezTo>
                              <a:cubicBezTo>
                                <a:pt x="8718" y="14093"/>
                                <a:pt x="8718" y="14073"/>
                                <a:pt x="8683" y="14067"/>
                              </a:cubicBezTo>
                              <a:cubicBezTo>
                                <a:pt x="8629" y="14054"/>
                                <a:pt x="8576" y="14041"/>
                                <a:pt x="8540" y="14028"/>
                              </a:cubicBezTo>
                              <a:cubicBezTo>
                                <a:pt x="8523" y="14022"/>
                                <a:pt x="8487" y="14009"/>
                                <a:pt x="8469" y="13996"/>
                              </a:cubicBezTo>
                              <a:cubicBezTo>
                                <a:pt x="8469" y="13996"/>
                                <a:pt x="8469" y="13996"/>
                                <a:pt x="8469" y="13989"/>
                              </a:cubicBezTo>
                              <a:cubicBezTo>
                                <a:pt x="8469" y="13989"/>
                                <a:pt x="8469" y="13989"/>
                                <a:pt x="8469" y="13989"/>
                              </a:cubicBezTo>
                              <a:cubicBezTo>
                                <a:pt x="8558" y="13976"/>
                                <a:pt x="8647" y="13970"/>
                                <a:pt x="8736" y="13957"/>
                              </a:cubicBezTo>
                              <a:cubicBezTo>
                                <a:pt x="8736" y="13970"/>
                                <a:pt x="8754" y="13983"/>
                                <a:pt x="8754" y="13996"/>
                              </a:cubicBezTo>
                              <a:cubicBezTo>
                                <a:pt x="8754" y="14002"/>
                                <a:pt x="8772" y="14009"/>
                                <a:pt x="8789" y="14015"/>
                              </a:cubicBezTo>
                              <a:cubicBezTo>
                                <a:pt x="8807" y="14022"/>
                                <a:pt x="8825" y="14022"/>
                                <a:pt x="8843" y="14022"/>
                              </a:cubicBezTo>
                              <a:cubicBezTo>
                                <a:pt x="8878" y="14022"/>
                                <a:pt x="8914" y="14002"/>
                                <a:pt x="8914" y="13989"/>
                              </a:cubicBezTo>
                              <a:cubicBezTo>
                                <a:pt x="8896" y="13976"/>
                                <a:pt x="8896" y="13957"/>
                                <a:pt x="8896" y="13944"/>
                              </a:cubicBezTo>
                              <a:cubicBezTo>
                                <a:pt x="8896" y="13944"/>
                                <a:pt x="8914" y="13944"/>
                                <a:pt x="8914" y="13944"/>
                              </a:cubicBezTo>
                              <a:cubicBezTo>
                                <a:pt x="8950" y="13937"/>
                                <a:pt x="8967" y="13918"/>
                                <a:pt x="8950" y="13905"/>
                              </a:cubicBezTo>
                              <a:cubicBezTo>
                                <a:pt x="8896" y="13840"/>
                                <a:pt x="8878" y="13833"/>
                                <a:pt x="8861" y="13833"/>
                              </a:cubicBezTo>
                              <a:close/>
                              <a:moveTo>
                                <a:pt x="6494" y="13574"/>
                              </a:moveTo>
                              <a:cubicBezTo>
                                <a:pt x="6494" y="13574"/>
                                <a:pt x="6494" y="13574"/>
                                <a:pt x="6494" y="13574"/>
                              </a:cubicBezTo>
                              <a:cubicBezTo>
                                <a:pt x="6494" y="13574"/>
                                <a:pt x="6494" y="13574"/>
                                <a:pt x="6494" y="13574"/>
                              </a:cubicBezTo>
                              <a:cubicBezTo>
                                <a:pt x="6494" y="13574"/>
                                <a:pt x="6494" y="13574"/>
                                <a:pt x="6494" y="13574"/>
                              </a:cubicBezTo>
                              <a:close/>
                              <a:moveTo>
                                <a:pt x="8523" y="13820"/>
                              </a:moveTo>
                              <a:cubicBezTo>
                                <a:pt x="8523" y="13820"/>
                                <a:pt x="8523" y="13820"/>
                                <a:pt x="8523" y="13820"/>
                              </a:cubicBezTo>
                              <a:cubicBezTo>
                                <a:pt x="8523" y="13820"/>
                                <a:pt x="8523" y="13820"/>
                                <a:pt x="8523" y="13820"/>
                              </a:cubicBezTo>
                              <a:cubicBezTo>
                                <a:pt x="8523" y="13820"/>
                                <a:pt x="8523" y="13820"/>
                                <a:pt x="8523" y="13820"/>
                              </a:cubicBezTo>
                              <a:close/>
                              <a:moveTo>
                                <a:pt x="3043" y="19018"/>
                              </a:moveTo>
                              <a:cubicBezTo>
                                <a:pt x="3043" y="19018"/>
                                <a:pt x="3043" y="19018"/>
                                <a:pt x="3043" y="19018"/>
                              </a:cubicBezTo>
                              <a:cubicBezTo>
                                <a:pt x="3043" y="19018"/>
                                <a:pt x="3043" y="19018"/>
                                <a:pt x="3043" y="19018"/>
                              </a:cubicBezTo>
                              <a:cubicBezTo>
                                <a:pt x="3043" y="19018"/>
                                <a:pt x="3043" y="19018"/>
                                <a:pt x="3043" y="19018"/>
                              </a:cubicBezTo>
                              <a:close/>
                              <a:moveTo>
                                <a:pt x="3381" y="18414"/>
                              </a:moveTo>
                              <a:cubicBezTo>
                                <a:pt x="3381" y="18408"/>
                                <a:pt x="3381" y="18408"/>
                                <a:pt x="3381" y="18414"/>
                              </a:cubicBezTo>
                              <a:cubicBezTo>
                                <a:pt x="3363" y="18408"/>
                                <a:pt x="3363" y="18408"/>
                                <a:pt x="3381" y="18414"/>
                              </a:cubicBezTo>
                              <a:cubicBezTo>
                                <a:pt x="3381" y="18408"/>
                                <a:pt x="3381" y="18408"/>
                                <a:pt x="3381" y="18414"/>
                              </a:cubicBezTo>
                              <a:close/>
                              <a:moveTo>
                                <a:pt x="5195" y="18635"/>
                              </a:moveTo>
                              <a:cubicBezTo>
                                <a:pt x="5195" y="18635"/>
                                <a:pt x="5195" y="18635"/>
                                <a:pt x="5195" y="18635"/>
                              </a:cubicBezTo>
                              <a:cubicBezTo>
                                <a:pt x="5195" y="18635"/>
                                <a:pt x="5195" y="18635"/>
                                <a:pt x="5195" y="18635"/>
                              </a:cubicBezTo>
                              <a:cubicBezTo>
                                <a:pt x="5195" y="18635"/>
                                <a:pt x="5195" y="18635"/>
                                <a:pt x="5195" y="18635"/>
                              </a:cubicBezTo>
                              <a:close/>
                              <a:moveTo>
                                <a:pt x="5498" y="18641"/>
                              </a:moveTo>
                              <a:cubicBezTo>
                                <a:pt x="5480" y="18641"/>
                                <a:pt x="5480" y="18641"/>
                                <a:pt x="5462" y="18641"/>
                              </a:cubicBezTo>
                              <a:cubicBezTo>
                                <a:pt x="5462" y="18641"/>
                                <a:pt x="5462" y="18641"/>
                                <a:pt x="5462" y="18641"/>
                              </a:cubicBezTo>
                              <a:cubicBezTo>
                                <a:pt x="5462" y="18635"/>
                                <a:pt x="5462" y="18628"/>
                                <a:pt x="5444" y="18622"/>
                              </a:cubicBezTo>
                              <a:cubicBezTo>
                                <a:pt x="5444" y="18609"/>
                                <a:pt x="5409" y="18602"/>
                                <a:pt x="5373" y="18602"/>
                              </a:cubicBezTo>
                              <a:cubicBezTo>
                                <a:pt x="5338" y="18602"/>
                                <a:pt x="5320" y="18615"/>
                                <a:pt x="5320" y="18628"/>
                              </a:cubicBezTo>
                              <a:cubicBezTo>
                                <a:pt x="5320" y="18635"/>
                                <a:pt x="5338" y="18648"/>
                                <a:pt x="5338" y="18654"/>
                              </a:cubicBezTo>
                              <a:cubicBezTo>
                                <a:pt x="5267" y="18661"/>
                                <a:pt x="5195" y="18674"/>
                                <a:pt x="5124" y="18680"/>
                              </a:cubicBezTo>
                              <a:cubicBezTo>
                                <a:pt x="5124" y="18680"/>
                                <a:pt x="5124" y="18674"/>
                                <a:pt x="5124" y="18674"/>
                              </a:cubicBezTo>
                              <a:cubicBezTo>
                                <a:pt x="5142" y="18667"/>
                                <a:pt x="5142" y="18661"/>
                                <a:pt x="5160" y="18654"/>
                              </a:cubicBezTo>
                              <a:cubicBezTo>
                                <a:pt x="5178" y="18648"/>
                                <a:pt x="5195" y="18641"/>
                                <a:pt x="5213" y="18635"/>
                              </a:cubicBezTo>
                              <a:cubicBezTo>
                                <a:pt x="5213" y="18635"/>
                                <a:pt x="5213" y="18635"/>
                                <a:pt x="5213" y="18635"/>
                              </a:cubicBezTo>
                              <a:cubicBezTo>
                                <a:pt x="5213" y="18635"/>
                                <a:pt x="5213" y="18635"/>
                                <a:pt x="5213" y="18635"/>
                              </a:cubicBezTo>
                              <a:lnTo>
                                <a:pt x="5213" y="18635"/>
                              </a:lnTo>
                              <a:cubicBezTo>
                                <a:pt x="5213" y="18635"/>
                                <a:pt x="5213" y="18635"/>
                                <a:pt x="5213" y="18635"/>
                              </a:cubicBezTo>
                              <a:cubicBezTo>
                                <a:pt x="5213" y="18635"/>
                                <a:pt x="5231" y="18628"/>
                                <a:pt x="5231" y="18628"/>
                              </a:cubicBezTo>
                              <a:cubicBezTo>
                                <a:pt x="5249" y="18622"/>
                                <a:pt x="5249" y="18622"/>
                                <a:pt x="5249" y="18615"/>
                              </a:cubicBezTo>
                              <a:cubicBezTo>
                                <a:pt x="5249" y="18609"/>
                                <a:pt x="5249" y="18602"/>
                                <a:pt x="5231" y="18596"/>
                              </a:cubicBezTo>
                              <a:cubicBezTo>
                                <a:pt x="5213" y="18589"/>
                                <a:pt x="5195" y="18589"/>
                                <a:pt x="5178" y="18589"/>
                              </a:cubicBezTo>
                              <a:cubicBezTo>
                                <a:pt x="5178" y="18589"/>
                                <a:pt x="5160" y="18589"/>
                                <a:pt x="5160" y="18589"/>
                              </a:cubicBezTo>
                              <a:cubicBezTo>
                                <a:pt x="5142" y="18589"/>
                                <a:pt x="5142" y="18589"/>
                                <a:pt x="5124" y="18596"/>
                              </a:cubicBezTo>
                              <a:cubicBezTo>
                                <a:pt x="5071" y="18615"/>
                                <a:pt x="5017" y="18641"/>
                                <a:pt x="4982" y="18667"/>
                              </a:cubicBezTo>
                              <a:cubicBezTo>
                                <a:pt x="4964" y="18674"/>
                                <a:pt x="4964" y="18687"/>
                                <a:pt x="4946" y="18693"/>
                              </a:cubicBezTo>
                              <a:cubicBezTo>
                                <a:pt x="4946" y="18700"/>
                                <a:pt x="4946" y="18706"/>
                                <a:pt x="4946" y="18713"/>
                              </a:cubicBezTo>
                              <a:cubicBezTo>
                                <a:pt x="4822" y="18726"/>
                                <a:pt x="4697" y="18739"/>
                                <a:pt x="4590" y="18758"/>
                              </a:cubicBezTo>
                              <a:cubicBezTo>
                                <a:pt x="4590" y="18752"/>
                                <a:pt x="4590" y="18752"/>
                                <a:pt x="4608" y="18745"/>
                              </a:cubicBezTo>
                              <a:cubicBezTo>
                                <a:pt x="4626" y="18739"/>
                                <a:pt x="4644" y="18726"/>
                                <a:pt x="4662" y="18719"/>
                              </a:cubicBezTo>
                              <a:cubicBezTo>
                                <a:pt x="4679" y="18713"/>
                                <a:pt x="4697" y="18700"/>
                                <a:pt x="4733" y="18693"/>
                              </a:cubicBezTo>
                              <a:cubicBezTo>
                                <a:pt x="4751" y="18687"/>
                                <a:pt x="4751" y="18680"/>
                                <a:pt x="4751" y="18674"/>
                              </a:cubicBezTo>
                              <a:cubicBezTo>
                                <a:pt x="4751" y="18667"/>
                                <a:pt x="4733" y="18661"/>
                                <a:pt x="4733" y="18654"/>
                              </a:cubicBezTo>
                              <a:cubicBezTo>
                                <a:pt x="4715" y="18648"/>
                                <a:pt x="4697" y="18648"/>
                                <a:pt x="4679" y="18648"/>
                              </a:cubicBezTo>
                              <a:cubicBezTo>
                                <a:pt x="4662" y="18648"/>
                                <a:pt x="4644" y="18654"/>
                                <a:pt x="4644" y="18654"/>
                              </a:cubicBezTo>
                              <a:cubicBezTo>
                                <a:pt x="4608" y="18667"/>
                                <a:pt x="4590" y="18680"/>
                                <a:pt x="4555" y="18693"/>
                              </a:cubicBezTo>
                              <a:cubicBezTo>
                                <a:pt x="4537" y="18706"/>
                                <a:pt x="4519" y="18719"/>
                                <a:pt x="4501" y="18732"/>
                              </a:cubicBezTo>
                              <a:cubicBezTo>
                                <a:pt x="4501" y="18739"/>
                                <a:pt x="4484" y="18752"/>
                                <a:pt x="4484" y="18758"/>
                              </a:cubicBezTo>
                              <a:cubicBezTo>
                                <a:pt x="4484" y="18758"/>
                                <a:pt x="4484" y="18758"/>
                                <a:pt x="4484" y="18758"/>
                              </a:cubicBezTo>
                              <a:cubicBezTo>
                                <a:pt x="4341" y="18771"/>
                                <a:pt x="4199" y="18791"/>
                                <a:pt x="4039" y="18803"/>
                              </a:cubicBezTo>
                              <a:cubicBezTo>
                                <a:pt x="4039" y="18797"/>
                                <a:pt x="4021" y="18791"/>
                                <a:pt x="4003" y="18784"/>
                              </a:cubicBezTo>
                              <a:cubicBezTo>
                                <a:pt x="3986" y="18778"/>
                                <a:pt x="3986" y="18771"/>
                                <a:pt x="3968" y="18771"/>
                              </a:cubicBezTo>
                              <a:cubicBezTo>
                                <a:pt x="4021" y="18739"/>
                                <a:pt x="4074" y="18706"/>
                                <a:pt x="4128" y="18674"/>
                              </a:cubicBezTo>
                              <a:cubicBezTo>
                                <a:pt x="4146" y="18680"/>
                                <a:pt x="4181" y="18680"/>
                                <a:pt x="4199" y="18687"/>
                              </a:cubicBezTo>
                              <a:cubicBezTo>
                                <a:pt x="4235" y="18693"/>
                                <a:pt x="4270" y="18687"/>
                                <a:pt x="4288" y="18674"/>
                              </a:cubicBezTo>
                              <a:cubicBezTo>
                                <a:pt x="4306" y="18661"/>
                                <a:pt x="4288" y="18648"/>
                                <a:pt x="4252" y="18641"/>
                              </a:cubicBezTo>
                              <a:cubicBezTo>
                                <a:pt x="4235" y="18641"/>
                                <a:pt x="4217" y="18635"/>
                                <a:pt x="4199" y="18635"/>
                              </a:cubicBezTo>
                              <a:cubicBezTo>
                                <a:pt x="4235" y="18609"/>
                                <a:pt x="4288" y="18583"/>
                                <a:pt x="4324" y="18557"/>
                              </a:cubicBezTo>
                              <a:cubicBezTo>
                                <a:pt x="4324" y="18557"/>
                                <a:pt x="4341" y="18563"/>
                                <a:pt x="4341" y="18563"/>
                              </a:cubicBezTo>
                              <a:cubicBezTo>
                                <a:pt x="4377" y="18570"/>
                                <a:pt x="4413" y="18570"/>
                                <a:pt x="4430" y="18557"/>
                              </a:cubicBezTo>
                              <a:cubicBezTo>
                                <a:pt x="4448" y="18544"/>
                                <a:pt x="4448" y="18531"/>
                                <a:pt x="4413" y="18524"/>
                              </a:cubicBezTo>
                              <a:cubicBezTo>
                                <a:pt x="4395" y="18524"/>
                                <a:pt x="4395" y="18518"/>
                                <a:pt x="4395" y="18518"/>
                              </a:cubicBezTo>
                              <a:cubicBezTo>
                                <a:pt x="4466" y="18479"/>
                                <a:pt x="4555" y="18434"/>
                                <a:pt x="4626" y="18395"/>
                              </a:cubicBezTo>
                              <a:cubicBezTo>
                                <a:pt x="4626" y="18395"/>
                                <a:pt x="4626" y="18395"/>
                                <a:pt x="4644" y="18395"/>
                              </a:cubicBezTo>
                              <a:cubicBezTo>
                                <a:pt x="4715" y="18388"/>
                                <a:pt x="4768" y="18382"/>
                                <a:pt x="4840" y="18382"/>
                              </a:cubicBezTo>
                              <a:cubicBezTo>
                                <a:pt x="4911" y="18375"/>
                                <a:pt x="4964" y="18375"/>
                                <a:pt x="5035" y="18375"/>
                              </a:cubicBezTo>
                              <a:cubicBezTo>
                                <a:pt x="5071" y="18375"/>
                                <a:pt x="5089" y="18362"/>
                                <a:pt x="5089" y="18349"/>
                              </a:cubicBezTo>
                              <a:cubicBezTo>
                                <a:pt x="5089" y="18336"/>
                                <a:pt x="5053" y="18330"/>
                                <a:pt x="5017" y="18330"/>
                              </a:cubicBezTo>
                              <a:cubicBezTo>
                                <a:pt x="4946" y="18330"/>
                                <a:pt x="4893" y="18336"/>
                                <a:pt x="4822" y="18336"/>
                              </a:cubicBezTo>
                              <a:cubicBezTo>
                                <a:pt x="4804" y="18336"/>
                                <a:pt x="4786" y="18336"/>
                                <a:pt x="4768" y="18343"/>
                              </a:cubicBezTo>
                              <a:cubicBezTo>
                                <a:pt x="4840" y="18310"/>
                                <a:pt x="4911" y="18271"/>
                                <a:pt x="5000" y="18239"/>
                              </a:cubicBezTo>
                              <a:cubicBezTo>
                                <a:pt x="5017" y="18226"/>
                                <a:pt x="5017" y="18213"/>
                                <a:pt x="4982" y="18207"/>
                              </a:cubicBezTo>
                              <a:cubicBezTo>
                                <a:pt x="4964" y="18200"/>
                                <a:pt x="4946" y="18200"/>
                                <a:pt x="4929" y="18200"/>
                              </a:cubicBezTo>
                              <a:cubicBezTo>
                                <a:pt x="4911" y="18200"/>
                                <a:pt x="4893" y="18207"/>
                                <a:pt x="4893" y="18213"/>
                              </a:cubicBezTo>
                              <a:cubicBezTo>
                                <a:pt x="4822" y="18239"/>
                                <a:pt x="4768" y="18271"/>
                                <a:pt x="4697" y="18297"/>
                              </a:cubicBezTo>
                              <a:cubicBezTo>
                                <a:pt x="4697" y="18284"/>
                                <a:pt x="4697" y="18271"/>
                                <a:pt x="4697" y="18258"/>
                              </a:cubicBezTo>
                              <a:cubicBezTo>
                                <a:pt x="4697" y="18239"/>
                                <a:pt x="4697" y="18226"/>
                                <a:pt x="4697" y="18207"/>
                              </a:cubicBezTo>
                              <a:cubicBezTo>
                                <a:pt x="4697" y="18200"/>
                                <a:pt x="4697" y="18194"/>
                                <a:pt x="4679" y="18187"/>
                              </a:cubicBezTo>
                              <a:cubicBezTo>
                                <a:pt x="4662" y="18181"/>
                                <a:pt x="4644" y="18181"/>
                                <a:pt x="4626" y="18181"/>
                              </a:cubicBezTo>
                              <a:cubicBezTo>
                                <a:pt x="4626" y="18181"/>
                                <a:pt x="4608" y="18181"/>
                                <a:pt x="4608" y="18181"/>
                              </a:cubicBezTo>
                              <a:cubicBezTo>
                                <a:pt x="4573" y="18181"/>
                                <a:pt x="4555" y="18194"/>
                                <a:pt x="4555" y="18200"/>
                              </a:cubicBezTo>
                              <a:cubicBezTo>
                                <a:pt x="4555" y="18252"/>
                                <a:pt x="4555" y="18297"/>
                                <a:pt x="4573" y="18349"/>
                              </a:cubicBezTo>
                              <a:cubicBezTo>
                                <a:pt x="4484" y="18395"/>
                                <a:pt x="4395" y="18440"/>
                                <a:pt x="4306" y="18492"/>
                              </a:cubicBezTo>
                              <a:cubicBezTo>
                                <a:pt x="4288" y="18486"/>
                                <a:pt x="4270" y="18479"/>
                                <a:pt x="4235" y="18473"/>
                              </a:cubicBezTo>
                              <a:cubicBezTo>
                                <a:pt x="4217" y="18466"/>
                                <a:pt x="4199" y="18466"/>
                                <a:pt x="4181" y="18466"/>
                              </a:cubicBezTo>
                              <a:cubicBezTo>
                                <a:pt x="4163" y="18466"/>
                                <a:pt x="4146" y="18473"/>
                                <a:pt x="4146" y="18479"/>
                              </a:cubicBezTo>
                              <a:cubicBezTo>
                                <a:pt x="4128" y="18486"/>
                                <a:pt x="4128" y="18492"/>
                                <a:pt x="4128" y="18499"/>
                              </a:cubicBezTo>
                              <a:cubicBezTo>
                                <a:pt x="4128" y="18505"/>
                                <a:pt x="4146" y="18512"/>
                                <a:pt x="4163" y="18512"/>
                              </a:cubicBezTo>
                              <a:cubicBezTo>
                                <a:pt x="4181" y="18518"/>
                                <a:pt x="4217" y="18524"/>
                                <a:pt x="4235" y="18531"/>
                              </a:cubicBezTo>
                              <a:cubicBezTo>
                                <a:pt x="4181" y="18557"/>
                                <a:pt x="4146" y="18583"/>
                                <a:pt x="4092" y="18609"/>
                              </a:cubicBezTo>
                              <a:cubicBezTo>
                                <a:pt x="4092" y="18609"/>
                                <a:pt x="4074" y="18602"/>
                                <a:pt x="4074" y="18602"/>
                              </a:cubicBezTo>
                              <a:cubicBezTo>
                                <a:pt x="4057" y="18596"/>
                                <a:pt x="4039" y="18589"/>
                                <a:pt x="4021" y="18583"/>
                              </a:cubicBezTo>
                              <a:cubicBezTo>
                                <a:pt x="4003" y="18576"/>
                                <a:pt x="3986" y="18570"/>
                                <a:pt x="3950" y="18576"/>
                              </a:cubicBezTo>
                              <a:cubicBezTo>
                                <a:pt x="3932" y="18576"/>
                                <a:pt x="3932" y="18576"/>
                                <a:pt x="3914" y="18583"/>
                              </a:cubicBezTo>
                              <a:cubicBezTo>
                                <a:pt x="3879" y="18589"/>
                                <a:pt x="3879" y="18609"/>
                                <a:pt x="3897" y="18615"/>
                              </a:cubicBezTo>
                              <a:cubicBezTo>
                                <a:pt x="3914" y="18622"/>
                                <a:pt x="3932" y="18628"/>
                                <a:pt x="3950" y="18635"/>
                              </a:cubicBezTo>
                              <a:cubicBezTo>
                                <a:pt x="3968" y="18641"/>
                                <a:pt x="3986" y="18648"/>
                                <a:pt x="4003" y="18648"/>
                              </a:cubicBezTo>
                              <a:cubicBezTo>
                                <a:pt x="3950" y="18680"/>
                                <a:pt x="3897" y="18713"/>
                                <a:pt x="3843" y="18752"/>
                              </a:cubicBezTo>
                              <a:cubicBezTo>
                                <a:pt x="3825" y="18752"/>
                                <a:pt x="3825" y="18745"/>
                                <a:pt x="3808" y="18745"/>
                              </a:cubicBezTo>
                              <a:cubicBezTo>
                                <a:pt x="3790" y="18739"/>
                                <a:pt x="3772" y="18732"/>
                                <a:pt x="3754" y="18732"/>
                              </a:cubicBezTo>
                              <a:cubicBezTo>
                                <a:pt x="3754" y="18732"/>
                                <a:pt x="3754" y="18732"/>
                                <a:pt x="3736" y="18732"/>
                              </a:cubicBezTo>
                              <a:cubicBezTo>
                                <a:pt x="3719" y="18693"/>
                                <a:pt x="3683" y="18654"/>
                                <a:pt x="3665" y="18615"/>
                              </a:cubicBezTo>
                              <a:cubicBezTo>
                                <a:pt x="3665" y="18615"/>
                                <a:pt x="3683" y="18615"/>
                                <a:pt x="3683" y="18615"/>
                              </a:cubicBezTo>
                              <a:cubicBezTo>
                                <a:pt x="3683" y="18615"/>
                                <a:pt x="3701" y="18609"/>
                                <a:pt x="3701" y="18609"/>
                              </a:cubicBezTo>
                              <a:cubicBezTo>
                                <a:pt x="3719" y="18602"/>
                                <a:pt x="3719" y="18602"/>
                                <a:pt x="3736" y="18596"/>
                              </a:cubicBezTo>
                              <a:cubicBezTo>
                                <a:pt x="3754" y="18589"/>
                                <a:pt x="3772" y="18576"/>
                                <a:pt x="3772" y="18570"/>
                              </a:cubicBezTo>
                              <a:cubicBezTo>
                                <a:pt x="3790" y="18557"/>
                                <a:pt x="3808" y="18537"/>
                                <a:pt x="3808" y="18518"/>
                              </a:cubicBezTo>
                              <a:cubicBezTo>
                                <a:pt x="3808" y="18505"/>
                                <a:pt x="3790" y="18492"/>
                                <a:pt x="3754" y="18492"/>
                              </a:cubicBezTo>
                              <a:cubicBezTo>
                                <a:pt x="3754" y="18492"/>
                                <a:pt x="3736" y="18492"/>
                                <a:pt x="3736" y="18492"/>
                              </a:cubicBezTo>
                              <a:cubicBezTo>
                                <a:pt x="3701" y="18492"/>
                                <a:pt x="3683" y="18505"/>
                                <a:pt x="3683" y="18512"/>
                              </a:cubicBezTo>
                              <a:cubicBezTo>
                                <a:pt x="3683" y="18518"/>
                                <a:pt x="3683" y="18524"/>
                                <a:pt x="3683" y="18524"/>
                              </a:cubicBezTo>
                              <a:cubicBezTo>
                                <a:pt x="3683" y="18524"/>
                                <a:pt x="3683" y="18524"/>
                                <a:pt x="3683" y="18524"/>
                              </a:cubicBezTo>
                              <a:cubicBezTo>
                                <a:pt x="3683" y="18524"/>
                                <a:pt x="3683" y="18531"/>
                                <a:pt x="3683" y="18531"/>
                              </a:cubicBezTo>
                              <a:cubicBezTo>
                                <a:pt x="3683" y="18537"/>
                                <a:pt x="3665" y="18544"/>
                                <a:pt x="3665" y="18550"/>
                              </a:cubicBezTo>
                              <a:cubicBezTo>
                                <a:pt x="3665" y="18550"/>
                                <a:pt x="3665" y="18550"/>
                                <a:pt x="3665" y="18550"/>
                              </a:cubicBezTo>
                              <a:cubicBezTo>
                                <a:pt x="3647" y="18518"/>
                                <a:pt x="3630" y="18486"/>
                                <a:pt x="3612" y="18460"/>
                              </a:cubicBezTo>
                              <a:cubicBezTo>
                                <a:pt x="3612" y="18460"/>
                                <a:pt x="3630" y="18453"/>
                                <a:pt x="3630" y="18453"/>
                              </a:cubicBezTo>
                              <a:cubicBezTo>
                                <a:pt x="3647" y="18453"/>
                                <a:pt x="3647" y="18447"/>
                                <a:pt x="3665" y="18440"/>
                              </a:cubicBezTo>
                              <a:cubicBezTo>
                                <a:pt x="3683" y="18434"/>
                                <a:pt x="3683" y="18434"/>
                                <a:pt x="3701" y="18427"/>
                              </a:cubicBezTo>
                              <a:cubicBezTo>
                                <a:pt x="3719" y="18414"/>
                                <a:pt x="3736" y="18401"/>
                                <a:pt x="3754" y="18388"/>
                              </a:cubicBezTo>
                              <a:cubicBezTo>
                                <a:pt x="3772" y="18369"/>
                                <a:pt x="3790" y="18349"/>
                                <a:pt x="3808" y="18336"/>
                              </a:cubicBezTo>
                              <a:cubicBezTo>
                                <a:pt x="3825" y="18323"/>
                                <a:pt x="3808" y="18310"/>
                                <a:pt x="3772" y="18304"/>
                              </a:cubicBezTo>
                              <a:cubicBezTo>
                                <a:pt x="3754" y="18304"/>
                                <a:pt x="3754" y="18304"/>
                                <a:pt x="3736" y="18304"/>
                              </a:cubicBezTo>
                              <a:cubicBezTo>
                                <a:pt x="3719" y="18304"/>
                                <a:pt x="3683" y="18310"/>
                                <a:pt x="3683" y="18317"/>
                              </a:cubicBezTo>
                              <a:cubicBezTo>
                                <a:pt x="3665" y="18336"/>
                                <a:pt x="3647" y="18362"/>
                                <a:pt x="3612" y="18382"/>
                              </a:cubicBezTo>
                              <a:cubicBezTo>
                                <a:pt x="3612" y="18388"/>
                                <a:pt x="3594" y="18395"/>
                                <a:pt x="3594" y="18395"/>
                              </a:cubicBezTo>
                              <a:cubicBezTo>
                                <a:pt x="3594" y="18395"/>
                                <a:pt x="3594" y="18401"/>
                                <a:pt x="3576" y="18401"/>
                              </a:cubicBezTo>
                              <a:cubicBezTo>
                                <a:pt x="3558" y="18362"/>
                                <a:pt x="3523" y="18317"/>
                                <a:pt x="3505" y="18278"/>
                              </a:cubicBezTo>
                              <a:cubicBezTo>
                                <a:pt x="3505" y="18265"/>
                                <a:pt x="3470" y="18258"/>
                                <a:pt x="3434" y="18258"/>
                              </a:cubicBezTo>
                              <a:cubicBezTo>
                                <a:pt x="3398" y="18258"/>
                                <a:pt x="3363" y="18271"/>
                                <a:pt x="3381" y="18284"/>
                              </a:cubicBezTo>
                              <a:cubicBezTo>
                                <a:pt x="3398" y="18323"/>
                                <a:pt x="3434" y="18369"/>
                                <a:pt x="3452" y="18408"/>
                              </a:cubicBezTo>
                              <a:cubicBezTo>
                                <a:pt x="3452" y="18408"/>
                                <a:pt x="3434" y="18408"/>
                                <a:pt x="3434" y="18408"/>
                              </a:cubicBezTo>
                              <a:cubicBezTo>
                                <a:pt x="3434" y="18408"/>
                                <a:pt x="3434" y="18408"/>
                                <a:pt x="3434" y="18408"/>
                              </a:cubicBezTo>
                              <a:cubicBezTo>
                                <a:pt x="3434" y="18408"/>
                                <a:pt x="3416" y="18408"/>
                                <a:pt x="3416" y="18408"/>
                              </a:cubicBezTo>
                              <a:cubicBezTo>
                                <a:pt x="3416" y="18408"/>
                                <a:pt x="3416" y="18408"/>
                                <a:pt x="3416" y="18408"/>
                              </a:cubicBezTo>
                              <a:cubicBezTo>
                                <a:pt x="3416" y="18408"/>
                                <a:pt x="3416" y="18408"/>
                                <a:pt x="3416" y="18408"/>
                              </a:cubicBezTo>
                              <a:cubicBezTo>
                                <a:pt x="3398" y="18401"/>
                                <a:pt x="3381" y="18401"/>
                                <a:pt x="3363" y="18395"/>
                              </a:cubicBezTo>
                              <a:cubicBezTo>
                                <a:pt x="3345" y="18388"/>
                                <a:pt x="3309" y="18382"/>
                                <a:pt x="3292" y="18375"/>
                              </a:cubicBezTo>
                              <a:cubicBezTo>
                                <a:pt x="3256" y="18369"/>
                                <a:pt x="3220" y="18369"/>
                                <a:pt x="3203" y="18382"/>
                              </a:cubicBezTo>
                              <a:cubicBezTo>
                                <a:pt x="3185" y="18395"/>
                                <a:pt x="3185" y="18408"/>
                                <a:pt x="3220" y="18414"/>
                              </a:cubicBezTo>
                              <a:cubicBezTo>
                                <a:pt x="3256" y="18427"/>
                                <a:pt x="3292" y="18434"/>
                                <a:pt x="3327" y="18447"/>
                              </a:cubicBezTo>
                              <a:cubicBezTo>
                                <a:pt x="3363" y="18453"/>
                                <a:pt x="3398" y="18460"/>
                                <a:pt x="3434" y="18466"/>
                              </a:cubicBezTo>
                              <a:cubicBezTo>
                                <a:pt x="3452" y="18466"/>
                                <a:pt x="3470" y="18466"/>
                                <a:pt x="3470" y="18466"/>
                              </a:cubicBezTo>
                              <a:cubicBezTo>
                                <a:pt x="3487" y="18499"/>
                                <a:pt x="3505" y="18531"/>
                                <a:pt x="3523" y="18563"/>
                              </a:cubicBezTo>
                              <a:cubicBezTo>
                                <a:pt x="3523" y="18563"/>
                                <a:pt x="3523" y="18563"/>
                                <a:pt x="3523" y="18563"/>
                              </a:cubicBezTo>
                              <a:cubicBezTo>
                                <a:pt x="3505" y="18557"/>
                                <a:pt x="3487" y="18557"/>
                                <a:pt x="3470" y="18550"/>
                              </a:cubicBezTo>
                              <a:cubicBezTo>
                                <a:pt x="3470" y="18550"/>
                                <a:pt x="3452" y="18544"/>
                                <a:pt x="3452" y="18544"/>
                              </a:cubicBezTo>
                              <a:cubicBezTo>
                                <a:pt x="3434" y="18537"/>
                                <a:pt x="3434" y="18537"/>
                                <a:pt x="3398" y="18537"/>
                              </a:cubicBezTo>
                              <a:cubicBezTo>
                                <a:pt x="3381" y="18537"/>
                                <a:pt x="3363" y="18537"/>
                                <a:pt x="3345" y="18544"/>
                              </a:cubicBezTo>
                              <a:cubicBezTo>
                                <a:pt x="3327" y="18550"/>
                                <a:pt x="3327" y="18557"/>
                                <a:pt x="3327" y="18557"/>
                              </a:cubicBezTo>
                              <a:cubicBezTo>
                                <a:pt x="3327" y="18563"/>
                                <a:pt x="3327" y="18570"/>
                                <a:pt x="3345" y="18576"/>
                              </a:cubicBezTo>
                              <a:cubicBezTo>
                                <a:pt x="3363" y="18583"/>
                                <a:pt x="3398" y="18596"/>
                                <a:pt x="3416" y="18602"/>
                              </a:cubicBezTo>
                              <a:cubicBezTo>
                                <a:pt x="3434" y="18609"/>
                                <a:pt x="3470" y="18615"/>
                                <a:pt x="3487" y="18615"/>
                              </a:cubicBezTo>
                              <a:cubicBezTo>
                                <a:pt x="3505" y="18622"/>
                                <a:pt x="3523" y="18622"/>
                                <a:pt x="3558" y="18622"/>
                              </a:cubicBezTo>
                              <a:cubicBezTo>
                                <a:pt x="3576" y="18661"/>
                                <a:pt x="3594" y="18700"/>
                                <a:pt x="3630" y="18739"/>
                              </a:cubicBezTo>
                              <a:cubicBezTo>
                                <a:pt x="3594" y="18745"/>
                                <a:pt x="3576" y="18752"/>
                                <a:pt x="3558" y="18758"/>
                              </a:cubicBezTo>
                              <a:cubicBezTo>
                                <a:pt x="3558" y="18758"/>
                                <a:pt x="3558" y="18758"/>
                                <a:pt x="3558" y="18758"/>
                              </a:cubicBezTo>
                              <a:cubicBezTo>
                                <a:pt x="3505" y="18745"/>
                                <a:pt x="3470" y="18726"/>
                                <a:pt x="3416" y="18713"/>
                              </a:cubicBezTo>
                              <a:cubicBezTo>
                                <a:pt x="3416" y="18713"/>
                                <a:pt x="3416" y="18713"/>
                                <a:pt x="3416" y="18713"/>
                              </a:cubicBezTo>
                              <a:cubicBezTo>
                                <a:pt x="3434" y="18700"/>
                                <a:pt x="3434" y="18687"/>
                                <a:pt x="3398" y="18680"/>
                              </a:cubicBezTo>
                              <a:cubicBezTo>
                                <a:pt x="3381" y="18674"/>
                                <a:pt x="3363" y="18674"/>
                                <a:pt x="3345" y="18674"/>
                              </a:cubicBezTo>
                              <a:cubicBezTo>
                                <a:pt x="3327" y="18674"/>
                                <a:pt x="3309" y="18680"/>
                                <a:pt x="3309" y="18680"/>
                              </a:cubicBezTo>
                              <a:cubicBezTo>
                                <a:pt x="3292" y="18674"/>
                                <a:pt x="3274" y="18667"/>
                                <a:pt x="3256" y="18661"/>
                              </a:cubicBezTo>
                              <a:cubicBezTo>
                                <a:pt x="3274" y="18654"/>
                                <a:pt x="3292" y="18641"/>
                                <a:pt x="3327" y="18635"/>
                              </a:cubicBezTo>
                              <a:cubicBezTo>
                                <a:pt x="3345" y="18628"/>
                                <a:pt x="3345" y="18622"/>
                                <a:pt x="3345" y="18615"/>
                              </a:cubicBezTo>
                              <a:cubicBezTo>
                                <a:pt x="3345" y="18609"/>
                                <a:pt x="3327" y="18602"/>
                                <a:pt x="3309" y="18602"/>
                              </a:cubicBezTo>
                              <a:cubicBezTo>
                                <a:pt x="3292" y="18596"/>
                                <a:pt x="3274" y="18596"/>
                                <a:pt x="3256" y="18596"/>
                              </a:cubicBezTo>
                              <a:cubicBezTo>
                                <a:pt x="3238" y="18596"/>
                                <a:pt x="3220" y="18602"/>
                                <a:pt x="3220" y="18609"/>
                              </a:cubicBezTo>
                              <a:cubicBezTo>
                                <a:pt x="3203" y="18615"/>
                                <a:pt x="3185" y="18622"/>
                                <a:pt x="3167" y="18628"/>
                              </a:cubicBezTo>
                              <a:cubicBezTo>
                                <a:pt x="3096" y="18602"/>
                                <a:pt x="3007" y="18576"/>
                                <a:pt x="2936" y="18544"/>
                              </a:cubicBezTo>
                              <a:cubicBezTo>
                                <a:pt x="2936" y="18544"/>
                                <a:pt x="2936" y="18544"/>
                                <a:pt x="2936" y="18544"/>
                              </a:cubicBezTo>
                              <a:cubicBezTo>
                                <a:pt x="2918" y="18524"/>
                                <a:pt x="2918" y="18499"/>
                                <a:pt x="2900" y="18479"/>
                              </a:cubicBezTo>
                              <a:cubicBezTo>
                                <a:pt x="2882" y="18453"/>
                                <a:pt x="2865" y="18434"/>
                                <a:pt x="2847" y="18408"/>
                              </a:cubicBezTo>
                              <a:cubicBezTo>
                                <a:pt x="2847" y="18401"/>
                                <a:pt x="2829" y="18395"/>
                                <a:pt x="2811" y="18395"/>
                              </a:cubicBezTo>
                              <a:cubicBezTo>
                                <a:pt x="2793" y="18395"/>
                                <a:pt x="2793" y="18395"/>
                                <a:pt x="2776" y="18395"/>
                              </a:cubicBezTo>
                              <a:cubicBezTo>
                                <a:pt x="2776" y="18395"/>
                                <a:pt x="2758" y="18395"/>
                                <a:pt x="2758" y="18395"/>
                              </a:cubicBezTo>
                              <a:cubicBezTo>
                                <a:pt x="2740" y="18395"/>
                                <a:pt x="2722" y="18401"/>
                                <a:pt x="2722" y="18408"/>
                              </a:cubicBezTo>
                              <a:cubicBezTo>
                                <a:pt x="2722" y="18414"/>
                                <a:pt x="2722" y="18421"/>
                                <a:pt x="2722" y="18427"/>
                              </a:cubicBezTo>
                              <a:cubicBezTo>
                                <a:pt x="2722" y="18434"/>
                                <a:pt x="2722" y="18434"/>
                                <a:pt x="2740" y="18440"/>
                              </a:cubicBezTo>
                              <a:cubicBezTo>
                                <a:pt x="2758" y="18453"/>
                                <a:pt x="2758" y="18466"/>
                                <a:pt x="2758" y="18479"/>
                              </a:cubicBezTo>
                              <a:cubicBezTo>
                                <a:pt x="2704" y="18460"/>
                                <a:pt x="2651" y="18440"/>
                                <a:pt x="2615" y="18421"/>
                              </a:cubicBezTo>
                              <a:cubicBezTo>
                                <a:pt x="2598" y="18414"/>
                                <a:pt x="2580" y="18408"/>
                                <a:pt x="2544" y="18414"/>
                              </a:cubicBezTo>
                              <a:cubicBezTo>
                                <a:pt x="2527" y="18414"/>
                                <a:pt x="2527" y="18414"/>
                                <a:pt x="2509" y="18421"/>
                              </a:cubicBezTo>
                              <a:cubicBezTo>
                                <a:pt x="2473" y="18427"/>
                                <a:pt x="2473" y="18447"/>
                                <a:pt x="2491" y="18453"/>
                              </a:cubicBezTo>
                              <a:cubicBezTo>
                                <a:pt x="2562" y="18479"/>
                                <a:pt x="2615" y="18505"/>
                                <a:pt x="2687" y="18531"/>
                              </a:cubicBezTo>
                              <a:cubicBezTo>
                                <a:pt x="2615" y="18531"/>
                                <a:pt x="2544" y="18531"/>
                                <a:pt x="2455" y="18531"/>
                              </a:cubicBezTo>
                              <a:cubicBezTo>
                                <a:pt x="2420" y="18531"/>
                                <a:pt x="2384" y="18537"/>
                                <a:pt x="2384" y="18550"/>
                              </a:cubicBezTo>
                              <a:cubicBezTo>
                                <a:pt x="2384" y="18563"/>
                                <a:pt x="2402" y="18576"/>
                                <a:pt x="2438" y="18576"/>
                              </a:cubicBezTo>
                              <a:cubicBezTo>
                                <a:pt x="2562" y="18576"/>
                                <a:pt x="2669" y="18576"/>
                                <a:pt x="2793" y="18576"/>
                              </a:cubicBezTo>
                              <a:cubicBezTo>
                                <a:pt x="2882" y="18609"/>
                                <a:pt x="2954" y="18635"/>
                                <a:pt x="3043" y="18667"/>
                              </a:cubicBezTo>
                              <a:cubicBezTo>
                                <a:pt x="3025" y="18674"/>
                                <a:pt x="3007" y="18680"/>
                                <a:pt x="2989" y="18687"/>
                              </a:cubicBezTo>
                              <a:cubicBezTo>
                                <a:pt x="2971" y="18693"/>
                                <a:pt x="2971" y="18700"/>
                                <a:pt x="2971" y="18706"/>
                              </a:cubicBezTo>
                              <a:cubicBezTo>
                                <a:pt x="2971" y="18713"/>
                                <a:pt x="2989" y="18719"/>
                                <a:pt x="3007" y="18719"/>
                              </a:cubicBezTo>
                              <a:cubicBezTo>
                                <a:pt x="3025" y="18726"/>
                                <a:pt x="3043" y="18726"/>
                                <a:pt x="3060" y="18726"/>
                              </a:cubicBezTo>
                              <a:cubicBezTo>
                                <a:pt x="3078" y="18726"/>
                                <a:pt x="3096" y="18719"/>
                                <a:pt x="3096" y="18713"/>
                              </a:cubicBezTo>
                              <a:cubicBezTo>
                                <a:pt x="3114" y="18706"/>
                                <a:pt x="3114" y="18700"/>
                                <a:pt x="3131" y="18700"/>
                              </a:cubicBezTo>
                              <a:cubicBezTo>
                                <a:pt x="3149" y="18706"/>
                                <a:pt x="3167" y="18713"/>
                                <a:pt x="3185" y="18719"/>
                              </a:cubicBezTo>
                              <a:cubicBezTo>
                                <a:pt x="3167" y="18726"/>
                                <a:pt x="3149" y="18732"/>
                                <a:pt x="3131" y="18739"/>
                              </a:cubicBezTo>
                              <a:cubicBezTo>
                                <a:pt x="3114" y="18752"/>
                                <a:pt x="3114" y="18765"/>
                                <a:pt x="3149" y="18771"/>
                              </a:cubicBezTo>
                              <a:cubicBezTo>
                                <a:pt x="3167" y="18778"/>
                                <a:pt x="3185" y="18778"/>
                                <a:pt x="3203" y="18778"/>
                              </a:cubicBezTo>
                              <a:cubicBezTo>
                                <a:pt x="3220" y="18778"/>
                                <a:pt x="3238" y="18771"/>
                                <a:pt x="3238" y="18771"/>
                              </a:cubicBezTo>
                              <a:cubicBezTo>
                                <a:pt x="3256" y="18765"/>
                                <a:pt x="3274" y="18758"/>
                                <a:pt x="3274" y="18752"/>
                              </a:cubicBezTo>
                              <a:cubicBezTo>
                                <a:pt x="3327" y="18771"/>
                                <a:pt x="3381" y="18784"/>
                                <a:pt x="3434" y="18803"/>
                              </a:cubicBezTo>
                              <a:cubicBezTo>
                                <a:pt x="3416" y="18816"/>
                                <a:pt x="3416" y="18829"/>
                                <a:pt x="3416" y="18842"/>
                              </a:cubicBezTo>
                              <a:cubicBezTo>
                                <a:pt x="3416" y="18849"/>
                                <a:pt x="3416" y="18862"/>
                                <a:pt x="3416" y="18868"/>
                              </a:cubicBezTo>
                              <a:cubicBezTo>
                                <a:pt x="3345" y="18875"/>
                                <a:pt x="3274" y="18881"/>
                                <a:pt x="3185" y="18888"/>
                              </a:cubicBezTo>
                              <a:cubicBezTo>
                                <a:pt x="3167" y="18881"/>
                                <a:pt x="3149" y="18881"/>
                                <a:pt x="3131" y="18875"/>
                              </a:cubicBezTo>
                              <a:cubicBezTo>
                                <a:pt x="3114" y="18868"/>
                                <a:pt x="3078" y="18862"/>
                                <a:pt x="3060" y="18855"/>
                              </a:cubicBezTo>
                              <a:cubicBezTo>
                                <a:pt x="3007" y="18842"/>
                                <a:pt x="2971" y="18823"/>
                                <a:pt x="2918" y="18810"/>
                              </a:cubicBezTo>
                              <a:cubicBezTo>
                                <a:pt x="2900" y="18803"/>
                                <a:pt x="2882" y="18803"/>
                                <a:pt x="2865" y="18803"/>
                              </a:cubicBezTo>
                              <a:cubicBezTo>
                                <a:pt x="2847" y="18803"/>
                                <a:pt x="2829" y="18810"/>
                                <a:pt x="2811" y="18816"/>
                              </a:cubicBezTo>
                              <a:cubicBezTo>
                                <a:pt x="2793" y="18829"/>
                                <a:pt x="2793" y="18842"/>
                                <a:pt x="2829" y="18849"/>
                              </a:cubicBezTo>
                              <a:cubicBezTo>
                                <a:pt x="2882" y="18862"/>
                                <a:pt x="2918" y="18881"/>
                                <a:pt x="2971" y="18894"/>
                              </a:cubicBezTo>
                              <a:cubicBezTo>
                                <a:pt x="2989" y="18894"/>
                                <a:pt x="2989" y="18901"/>
                                <a:pt x="3007" y="18901"/>
                              </a:cubicBezTo>
                              <a:cubicBezTo>
                                <a:pt x="2882" y="18914"/>
                                <a:pt x="2758" y="18920"/>
                                <a:pt x="2633" y="18933"/>
                              </a:cubicBezTo>
                              <a:cubicBezTo>
                                <a:pt x="2598" y="18920"/>
                                <a:pt x="2562" y="18914"/>
                                <a:pt x="2509" y="18901"/>
                              </a:cubicBezTo>
                              <a:cubicBezTo>
                                <a:pt x="2455" y="18888"/>
                                <a:pt x="2402" y="18875"/>
                                <a:pt x="2349" y="18862"/>
                              </a:cubicBezTo>
                              <a:cubicBezTo>
                                <a:pt x="2331" y="18862"/>
                                <a:pt x="2331" y="18862"/>
                                <a:pt x="2313" y="18862"/>
                              </a:cubicBezTo>
                              <a:cubicBezTo>
                                <a:pt x="2295" y="18862"/>
                                <a:pt x="2260" y="18868"/>
                                <a:pt x="2260" y="18875"/>
                              </a:cubicBezTo>
                              <a:cubicBezTo>
                                <a:pt x="2260" y="18881"/>
                                <a:pt x="2260" y="18888"/>
                                <a:pt x="2260" y="18894"/>
                              </a:cubicBezTo>
                              <a:cubicBezTo>
                                <a:pt x="2260" y="18901"/>
                                <a:pt x="2277" y="18901"/>
                                <a:pt x="2295" y="18907"/>
                              </a:cubicBezTo>
                              <a:cubicBezTo>
                                <a:pt x="2313" y="18907"/>
                                <a:pt x="2313" y="18914"/>
                                <a:pt x="2331" y="18914"/>
                              </a:cubicBezTo>
                              <a:cubicBezTo>
                                <a:pt x="2366" y="18920"/>
                                <a:pt x="2402" y="18933"/>
                                <a:pt x="2438" y="18940"/>
                              </a:cubicBezTo>
                              <a:cubicBezTo>
                                <a:pt x="2438" y="18940"/>
                                <a:pt x="2455" y="18946"/>
                                <a:pt x="2455" y="18946"/>
                              </a:cubicBezTo>
                              <a:cubicBezTo>
                                <a:pt x="2402" y="18953"/>
                                <a:pt x="2366" y="18953"/>
                                <a:pt x="2313" y="18959"/>
                              </a:cubicBezTo>
                              <a:cubicBezTo>
                                <a:pt x="2313" y="18953"/>
                                <a:pt x="2313" y="18946"/>
                                <a:pt x="2295" y="18940"/>
                              </a:cubicBezTo>
                              <a:cubicBezTo>
                                <a:pt x="2295" y="18927"/>
                                <a:pt x="2260" y="18920"/>
                                <a:pt x="2224" y="18920"/>
                              </a:cubicBezTo>
                              <a:cubicBezTo>
                                <a:pt x="2188" y="18920"/>
                                <a:pt x="2153" y="18933"/>
                                <a:pt x="2171" y="18946"/>
                              </a:cubicBezTo>
                              <a:cubicBezTo>
                                <a:pt x="2171" y="18953"/>
                                <a:pt x="2188" y="18966"/>
                                <a:pt x="2188" y="18972"/>
                              </a:cubicBezTo>
                              <a:cubicBezTo>
                                <a:pt x="2171" y="18979"/>
                                <a:pt x="2171" y="18985"/>
                                <a:pt x="2171" y="18992"/>
                              </a:cubicBezTo>
                              <a:cubicBezTo>
                                <a:pt x="2171" y="18998"/>
                                <a:pt x="2188" y="19011"/>
                                <a:pt x="2224" y="19011"/>
                              </a:cubicBezTo>
                              <a:cubicBezTo>
                                <a:pt x="2224" y="19011"/>
                                <a:pt x="2224" y="19018"/>
                                <a:pt x="2224" y="19018"/>
                              </a:cubicBezTo>
                              <a:cubicBezTo>
                                <a:pt x="2224" y="19024"/>
                                <a:pt x="2242" y="19031"/>
                                <a:pt x="2260" y="19031"/>
                              </a:cubicBezTo>
                              <a:cubicBezTo>
                                <a:pt x="2277" y="19037"/>
                                <a:pt x="2295" y="19037"/>
                                <a:pt x="2313" y="19037"/>
                              </a:cubicBezTo>
                              <a:cubicBezTo>
                                <a:pt x="2331" y="19037"/>
                                <a:pt x="2349" y="19031"/>
                                <a:pt x="2349" y="19024"/>
                              </a:cubicBezTo>
                              <a:cubicBezTo>
                                <a:pt x="2366" y="19018"/>
                                <a:pt x="2366" y="19011"/>
                                <a:pt x="2366" y="19005"/>
                              </a:cubicBezTo>
                              <a:cubicBezTo>
                                <a:pt x="2366" y="19005"/>
                                <a:pt x="2366" y="18998"/>
                                <a:pt x="2366" y="18998"/>
                              </a:cubicBezTo>
                              <a:cubicBezTo>
                                <a:pt x="2420" y="18992"/>
                                <a:pt x="2455" y="18992"/>
                                <a:pt x="2509" y="18985"/>
                              </a:cubicBezTo>
                              <a:cubicBezTo>
                                <a:pt x="2491" y="18998"/>
                                <a:pt x="2473" y="19011"/>
                                <a:pt x="2455" y="19024"/>
                              </a:cubicBezTo>
                              <a:cubicBezTo>
                                <a:pt x="2455" y="19031"/>
                                <a:pt x="2438" y="19037"/>
                                <a:pt x="2420" y="19037"/>
                              </a:cubicBezTo>
                              <a:cubicBezTo>
                                <a:pt x="2402" y="19050"/>
                                <a:pt x="2402" y="19063"/>
                                <a:pt x="2438" y="19070"/>
                              </a:cubicBezTo>
                              <a:cubicBezTo>
                                <a:pt x="2473" y="19076"/>
                                <a:pt x="2509" y="19076"/>
                                <a:pt x="2527" y="19063"/>
                              </a:cubicBezTo>
                              <a:cubicBezTo>
                                <a:pt x="2544" y="19057"/>
                                <a:pt x="2544" y="19050"/>
                                <a:pt x="2562" y="19044"/>
                              </a:cubicBezTo>
                              <a:cubicBezTo>
                                <a:pt x="2580" y="19037"/>
                                <a:pt x="2598" y="19024"/>
                                <a:pt x="2598" y="19011"/>
                              </a:cubicBezTo>
                              <a:cubicBezTo>
                                <a:pt x="2615" y="18992"/>
                                <a:pt x="2633" y="18979"/>
                                <a:pt x="2651" y="18959"/>
                              </a:cubicBezTo>
                              <a:cubicBezTo>
                                <a:pt x="2758" y="18953"/>
                                <a:pt x="2865" y="18940"/>
                                <a:pt x="2971" y="18933"/>
                              </a:cubicBezTo>
                              <a:cubicBezTo>
                                <a:pt x="2971" y="18933"/>
                                <a:pt x="2954" y="18940"/>
                                <a:pt x="2954" y="18940"/>
                              </a:cubicBezTo>
                              <a:cubicBezTo>
                                <a:pt x="2918" y="18966"/>
                                <a:pt x="2882" y="18992"/>
                                <a:pt x="2847" y="19018"/>
                              </a:cubicBezTo>
                              <a:cubicBezTo>
                                <a:pt x="2829" y="19031"/>
                                <a:pt x="2847" y="19044"/>
                                <a:pt x="2882" y="19050"/>
                              </a:cubicBezTo>
                              <a:cubicBezTo>
                                <a:pt x="2918" y="19057"/>
                                <a:pt x="2954" y="19050"/>
                                <a:pt x="2971" y="19037"/>
                              </a:cubicBezTo>
                              <a:cubicBezTo>
                                <a:pt x="2989" y="19024"/>
                                <a:pt x="3007" y="19011"/>
                                <a:pt x="3025" y="18998"/>
                              </a:cubicBezTo>
                              <a:cubicBezTo>
                                <a:pt x="3025" y="18998"/>
                                <a:pt x="3025" y="18998"/>
                                <a:pt x="3025" y="18998"/>
                              </a:cubicBezTo>
                              <a:cubicBezTo>
                                <a:pt x="3025" y="18998"/>
                                <a:pt x="3025" y="18998"/>
                                <a:pt x="3025" y="18998"/>
                              </a:cubicBezTo>
                              <a:cubicBezTo>
                                <a:pt x="3025" y="18998"/>
                                <a:pt x="3025" y="18998"/>
                                <a:pt x="3025" y="18998"/>
                              </a:cubicBezTo>
                              <a:cubicBezTo>
                                <a:pt x="3025" y="18998"/>
                                <a:pt x="3025" y="18998"/>
                                <a:pt x="3025" y="18998"/>
                              </a:cubicBezTo>
                              <a:cubicBezTo>
                                <a:pt x="3043" y="18985"/>
                                <a:pt x="3060" y="18972"/>
                                <a:pt x="3096" y="18959"/>
                              </a:cubicBezTo>
                              <a:cubicBezTo>
                                <a:pt x="3131" y="18946"/>
                                <a:pt x="3149" y="18933"/>
                                <a:pt x="3185" y="18914"/>
                              </a:cubicBezTo>
                              <a:cubicBezTo>
                                <a:pt x="3274" y="18907"/>
                                <a:pt x="3345" y="18901"/>
                                <a:pt x="3434" y="18888"/>
                              </a:cubicBezTo>
                              <a:cubicBezTo>
                                <a:pt x="3434" y="18894"/>
                                <a:pt x="3452" y="18894"/>
                                <a:pt x="3452" y="18901"/>
                              </a:cubicBezTo>
                              <a:cubicBezTo>
                                <a:pt x="3470" y="18907"/>
                                <a:pt x="3487" y="18914"/>
                                <a:pt x="3505" y="18920"/>
                              </a:cubicBezTo>
                              <a:cubicBezTo>
                                <a:pt x="3416" y="18979"/>
                                <a:pt x="3309" y="19044"/>
                                <a:pt x="3220" y="19102"/>
                              </a:cubicBezTo>
                              <a:cubicBezTo>
                                <a:pt x="3203" y="19095"/>
                                <a:pt x="3185" y="19089"/>
                                <a:pt x="3149" y="19089"/>
                              </a:cubicBezTo>
                              <a:cubicBezTo>
                                <a:pt x="3131" y="19082"/>
                                <a:pt x="3114" y="19082"/>
                                <a:pt x="3096" y="19082"/>
                              </a:cubicBezTo>
                              <a:cubicBezTo>
                                <a:pt x="3078" y="19082"/>
                                <a:pt x="3060" y="19089"/>
                                <a:pt x="3060" y="19095"/>
                              </a:cubicBezTo>
                              <a:cubicBezTo>
                                <a:pt x="3043" y="19102"/>
                                <a:pt x="3043" y="19108"/>
                                <a:pt x="3043" y="19115"/>
                              </a:cubicBezTo>
                              <a:cubicBezTo>
                                <a:pt x="3043" y="19121"/>
                                <a:pt x="3060" y="19128"/>
                                <a:pt x="3078" y="19134"/>
                              </a:cubicBezTo>
                              <a:cubicBezTo>
                                <a:pt x="3096" y="19141"/>
                                <a:pt x="3131" y="19147"/>
                                <a:pt x="3149" y="19154"/>
                              </a:cubicBezTo>
                              <a:cubicBezTo>
                                <a:pt x="3131" y="19160"/>
                                <a:pt x="3114" y="19173"/>
                                <a:pt x="3114" y="19180"/>
                              </a:cubicBezTo>
                              <a:cubicBezTo>
                                <a:pt x="3096" y="19173"/>
                                <a:pt x="3060" y="19167"/>
                                <a:pt x="3043" y="19160"/>
                              </a:cubicBezTo>
                              <a:cubicBezTo>
                                <a:pt x="3025" y="19154"/>
                                <a:pt x="3007" y="19154"/>
                                <a:pt x="2989" y="19154"/>
                              </a:cubicBezTo>
                              <a:cubicBezTo>
                                <a:pt x="2971" y="19154"/>
                                <a:pt x="2954" y="19160"/>
                                <a:pt x="2954" y="19167"/>
                              </a:cubicBezTo>
                              <a:cubicBezTo>
                                <a:pt x="2936" y="19180"/>
                                <a:pt x="2936" y="19193"/>
                                <a:pt x="2971" y="19199"/>
                              </a:cubicBezTo>
                              <a:cubicBezTo>
                                <a:pt x="3007" y="19206"/>
                                <a:pt x="3025" y="19212"/>
                                <a:pt x="3060" y="19219"/>
                              </a:cubicBezTo>
                              <a:cubicBezTo>
                                <a:pt x="3025" y="19238"/>
                                <a:pt x="3007" y="19251"/>
                                <a:pt x="2971" y="19264"/>
                              </a:cubicBezTo>
                              <a:cubicBezTo>
                                <a:pt x="2971" y="19264"/>
                                <a:pt x="2971" y="19264"/>
                                <a:pt x="2954" y="19264"/>
                              </a:cubicBezTo>
                              <a:cubicBezTo>
                                <a:pt x="2936" y="19258"/>
                                <a:pt x="2900" y="19258"/>
                                <a:pt x="2865" y="19258"/>
                              </a:cubicBezTo>
                              <a:cubicBezTo>
                                <a:pt x="2829" y="19258"/>
                                <a:pt x="2793" y="19258"/>
                                <a:pt x="2758" y="19258"/>
                              </a:cubicBezTo>
                              <a:cubicBezTo>
                                <a:pt x="2722" y="19258"/>
                                <a:pt x="2704" y="19258"/>
                                <a:pt x="2669" y="19264"/>
                              </a:cubicBezTo>
                              <a:cubicBezTo>
                                <a:pt x="2651" y="19264"/>
                                <a:pt x="2633" y="19264"/>
                                <a:pt x="2615" y="19264"/>
                              </a:cubicBezTo>
                              <a:cubicBezTo>
                                <a:pt x="2580" y="19264"/>
                                <a:pt x="2562" y="19277"/>
                                <a:pt x="2562" y="19290"/>
                              </a:cubicBezTo>
                              <a:cubicBezTo>
                                <a:pt x="2562" y="19303"/>
                                <a:pt x="2598" y="19316"/>
                                <a:pt x="2633" y="19310"/>
                              </a:cubicBezTo>
                              <a:cubicBezTo>
                                <a:pt x="2669" y="19310"/>
                                <a:pt x="2722" y="19303"/>
                                <a:pt x="2758" y="19303"/>
                              </a:cubicBezTo>
                              <a:cubicBezTo>
                                <a:pt x="2793" y="19303"/>
                                <a:pt x="2829" y="19303"/>
                                <a:pt x="2847" y="19303"/>
                              </a:cubicBezTo>
                              <a:cubicBezTo>
                                <a:pt x="2847" y="19303"/>
                                <a:pt x="2847" y="19303"/>
                                <a:pt x="2865" y="19303"/>
                              </a:cubicBezTo>
                              <a:cubicBezTo>
                                <a:pt x="2829" y="19329"/>
                                <a:pt x="2776" y="19355"/>
                                <a:pt x="2740" y="19374"/>
                              </a:cubicBezTo>
                              <a:cubicBezTo>
                                <a:pt x="2722" y="19387"/>
                                <a:pt x="2722" y="19400"/>
                                <a:pt x="2758" y="19407"/>
                              </a:cubicBezTo>
                              <a:cubicBezTo>
                                <a:pt x="2793" y="19413"/>
                                <a:pt x="2829" y="19413"/>
                                <a:pt x="2847" y="19400"/>
                              </a:cubicBezTo>
                              <a:cubicBezTo>
                                <a:pt x="2882" y="19381"/>
                                <a:pt x="2936" y="19355"/>
                                <a:pt x="2971" y="19329"/>
                              </a:cubicBezTo>
                              <a:cubicBezTo>
                                <a:pt x="2989" y="19336"/>
                                <a:pt x="2989" y="19349"/>
                                <a:pt x="3007" y="19355"/>
                              </a:cubicBezTo>
                              <a:cubicBezTo>
                                <a:pt x="3025" y="19368"/>
                                <a:pt x="3025" y="19387"/>
                                <a:pt x="3025" y="19400"/>
                              </a:cubicBezTo>
                              <a:cubicBezTo>
                                <a:pt x="3025" y="19413"/>
                                <a:pt x="3060" y="19420"/>
                                <a:pt x="3096" y="19420"/>
                              </a:cubicBezTo>
                              <a:cubicBezTo>
                                <a:pt x="3131" y="19420"/>
                                <a:pt x="3149" y="19407"/>
                                <a:pt x="3149" y="19394"/>
                              </a:cubicBezTo>
                              <a:cubicBezTo>
                                <a:pt x="3131" y="19368"/>
                                <a:pt x="3131" y="19342"/>
                                <a:pt x="3096" y="19323"/>
                              </a:cubicBezTo>
                              <a:cubicBezTo>
                                <a:pt x="3078" y="19310"/>
                                <a:pt x="3060" y="19303"/>
                                <a:pt x="3060" y="19290"/>
                              </a:cubicBezTo>
                              <a:cubicBezTo>
                                <a:pt x="3060" y="19290"/>
                                <a:pt x="3043" y="19284"/>
                                <a:pt x="3043" y="19284"/>
                              </a:cubicBezTo>
                              <a:cubicBezTo>
                                <a:pt x="3078" y="19264"/>
                                <a:pt x="3096" y="19251"/>
                                <a:pt x="3131" y="19232"/>
                              </a:cubicBezTo>
                              <a:cubicBezTo>
                                <a:pt x="3149" y="19232"/>
                                <a:pt x="3149" y="19238"/>
                                <a:pt x="3167" y="19238"/>
                              </a:cubicBezTo>
                              <a:cubicBezTo>
                                <a:pt x="3203" y="19245"/>
                                <a:pt x="3238" y="19245"/>
                                <a:pt x="3256" y="19232"/>
                              </a:cubicBezTo>
                              <a:cubicBezTo>
                                <a:pt x="3274" y="19219"/>
                                <a:pt x="3274" y="19206"/>
                                <a:pt x="3238" y="19199"/>
                              </a:cubicBezTo>
                              <a:cubicBezTo>
                                <a:pt x="3220" y="19199"/>
                                <a:pt x="3220" y="19193"/>
                                <a:pt x="3203" y="19193"/>
                              </a:cubicBezTo>
                              <a:cubicBezTo>
                                <a:pt x="3220" y="19186"/>
                                <a:pt x="3238" y="19173"/>
                                <a:pt x="3238" y="19167"/>
                              </a:cubicBezTo>
                              <a:cubicBezTo>
                                <a:pt x="3256" y="19173"/>
                                <a:pt x="3274" y="19173"/>
                                <a:pt x="3292" y="19180"/>
                              </a:cubicBezTo>
                              <a:cubicBezTo>
                                <a:pt x="3327" y="19186"/>
                                <a:pt x="3363" y="19186"/>
                                <a:pt x="3381" y="19173"/>
                              </a:cubicBezTo>
                              <a:cubicBezTo>
                                <a:pt x="3398" y="19160"/>
                                <a:pt x="3398" y="19147"/>
                                <a:pt x="3363" y="19141"/>
                              </a:cubicBezTo>
                              <a:cubicBezTo>
                                <a:pt x="3345" y="19134"/>
                                <a:pt x="3327" y="19134"/>
                                <a:pt x="3309" y="19128"/>
                              </a:cubicBezTo>
                              <a:cubicBezTo>
                                <a:pt x="3416" y="19063"/>
                                <a:pt x="3523" y="18998"/>
                                <a:pt x="3612" y="18933"/>
                              </a:cubicBezTo>
                              <a:cubicBezTo>
                                <a:pt x="3630" y="18933"/>
                                <a:pt x="3630" y="18933"/>
                                <a:pt x="3647" y="18933"/>
                              </a:cubicBezTo>
                              <a:cubicBezTo>
                                <a:pt x="3665" y="18979"/>
                                <a:pt x="3701" y="19024"/>
                                <a:pt x="3719" y="19070"/>
                              </a:cubicBezTo>
                              <a:cubicBezTo>
                                <a:pt x="3701" y="19082"/>
                                <a:pt x="3683" y="19089"/>
                                <a:pt x="3647" y="19102"/>
                              </a:cubicBezTo>
                              <a:cubicBezTo>
                                <a:pt x="3612" y="19121"/>
                                <a:pt x="3576" y="19147"/>
                                <a:pt x="3541" y="19173"/>
                              </a:cubicBezTo>
                              <a:cubicBezTo>
                                <a:pt x="3523" y="19186"/>
                                <a:pt x="3541" y="19199"/>
                                <a:pt x="3576" y="19206"/>
                              </a:cubicBezTo>
                              <a:cubicBezTo>
                                <a:pt x="3594" y="19206"/>
                                <a:pt x="3612" y="19206"/>
                                <a:pt x="3630" y="19206"/>
                              </a:cubicBezTo>
                              <a:cubicBezTo>
                                <a:pt x="3647" y="19206"/>
                                <a:pt x="3665" y="19199"/>
                                <a:pt x="3665" y="19193"/>
                              </a:cubicBezTo>
                              <a:cubicBezTo>
                                <a:pt x="3683" y="19186"/>
                                <a:pt x="3683" y="19173"/>
                                <a:pt x="3701" y="19167"/>
                              </a:cubicBezTo>
                              <a:cubicBezTo>
                                <a:pt x="3719" y="19160"/>
                                <a:pt x="3736" y="19147"/>
                                <a:pt x="3736" y="19141"/>
                              </a:cubicBezTo>
                              <a:cubicBezTo>
                                <a:pt x="3754" y="19173"/>
                                <a:pt x="3772" y="19206"/>
                                <a:pt x="3790" y="19238"/>
                              </a:cubicBezTo>
                              <a:cubicBezTo>
                                <a:pt x="3808" y="19264"/>
                                <a:pt x="3825" y="19284"/>
                                <a:pt x="3843" y="19310"/>
                              </a:cubicBezTo>
                              <a:cubicBezTo>
                                <a:pt x="3825" y="19316"/>
                                <a:pt x="3825" y="19316"/>
                                <a:pt x="3808" y="19323"/>
                              </a:cubicBezTo>
                              <a:cubicBezTo>
                                <a:pt x="3790" y="19336"/>
                                <a:pt x="3754" y="19349"/>
                                <a:pt x="3736" y="19361"/>
                              </a:cubicBezTo>
                              <a:cubicBezTo>
                                <a:pt x="3701" y="19381"/>
                                <a:pt x="3665" y="19400"/>
                                <a:pt x="3630" y="19426"/>
                              </a:cubicBezTo>
                              <a:cubicBezTo>
                                <a:pt x="3612" y="19439"/>
                                <a:pt x="3612" y="19452"/>
                                <a:pt x="3647" y="19459"/>
                              </a:cubicBezTo>
                              <a:cubicBezTo>
                                <a:pt x="3683" y="19465"/>
                                <a:pt x="3719" y="19465"/>
                                <a:pt x="3736" y="19452"/>
                              </a:cubicBezTo>
                              <a:cubicBezTo>
                                <a:pt x="3772" y="19433"/>
                                <a:pt x="3808" y="19413"/>
                                <a:pt x="3843" y="19387"/>
                              </a:cubicBezTo>
                              <a:cubicBezTo>
                                <a:pt x="3843" y="19381"/>
                                <a:pt x="3861" y="19381"/>
                                <a:pt x="3879" y="19374"/>
                              </a:cubicBezTo>
                              <a:cubicBezTo>
                                <a:pt x="3879" y="19381"/>
                                <a:pt x="3879" y="19387"/>
                                <a:pt x="3897" y="19387"/>
                              </a:cubicBezTo>
                              <a:cubicBezTo>
                                <a:pt x="3932" y="19439"/>
                                <a:pt x="3968" y="19491"/>
                                <a:pt x="4021" y="19543"/>
                              </a:cubicBezTo>
                              <a:cubicBezTo>
                                <a:pt x="4039" y="19556"/>
                                <a:pt x="4074" y="19563"/>
                                <a:pt x="4092" y="19556"/>
                              </a:cubicBezTo>
                              <a:cubicBezTo>
                                <a:pt x="4128" y="19556"/>
                                <a:pt x="4163" y="19543"/>
                                <a:pt x="4146" y="19524"/>
                              </a:cubicBezTo>
                              <a:cubicBezTo>
                                <a:pt x="4128" y="19472"/>
                                <a:pt x="4110" y="19420"/>
                                <a:pt x="4074" y="19374"/>
                              </a:cubicBezTo>
                              <a:cubicBezTo>
                                <a:pt x="4074" y="19368"/>
                                <a:pt x="4057" y="19355"/>
                                <a:pt x="4057" y="19349"/>
                              </a:cubicBezTo>
                              <a:cubicBezTo>
                                <a:pt x="4110" y="19361"/>
                                <a:pt x="4163" y="19374"/>
                                <a:pt x="4199" y="19394"/>
                              </a:cubicBezTo>
                              <a:cubicBezTo>
                                <a:pt x="4235" y="19400"/>
                                <a:pt x="4270" y="19400"/>
                                <a:pt x="4288" y="19387"/>
                              </a:cubicBezTo>
                              <a:cubicBezTo>
                                <a:pt x="4306" y="19381"/>
                                <a:pt x="4306" y="19374"/>
                                <a:pt x="4306" y="19368"/>
                              </a:cubicBezTo>
                              <a:cubicBezTo>
                                <a:pt x="4306" y="19361"/>
                                <a:pt x="4288" y="19355"/>
                                <a:pt x="4270" y="19349"/>
                              </a:cubicBezTo>
                              <a:cubicBezTo>
                                <a:pt x="4235" y="19336"/>
                                <a:pt x="4181" y="19323"/>
                                <a:pt x="4128" y="19310"/>
                              </a:cubicBezTo>
                              <a:cubicBezTo>
                                <a:pt x="4092" y="19303"/>
                                <a:pt x="4074" y="19297"/>
                                <a:pt x="4039" y="19290"/>
                              </a:cubicBezTo>
                              <a:cubicBezTo>
                                <a:pt x="4021" y="19290"/>
                                <a:pt x="4021" y="19290"/>
                                <a:pt x="4003" y="19284"/>
                              </a:cubicBezTo>
                              <a:cubicBezTo>
                                <a:pt x="3985" y="19264"/>
                                <a:pt x="3985" y="19245"/>
                                <a:pt x="3968" y="19219"/>
                              </a:cubicBezTo>
                              <a:cubicBezTo>
                                <a:pt x="3950" y="19193"/>
                                <a:pt x="3932" y="19160"/>
                                <a:pt x="3914" y="19134"/>
                              </a:cubicBezTo>
                              <a:cubicBezTo>
                                <a:pt x="3950" y="19147"/>
                                <a:pt x="4003" y="19160"/>
                                <a:pt x="4039" y="19173"/>
                              </a:cubicBezTo>
                              <a:cubicBezTo>
                                <a:pt x="4057" y="19180"/>
                                <a:pt x="4074" y="19180"/>
                                <a:pt x="4092" y="19180"/>
                              </a:cubicBezTo>
                              <a:cubicBezTo>
                                <a:pt x="4110" y="19180"/>
                                <a:pt x="4128" y="19173"/>
                                <a:pt x="4128" y="19167"/>
                              </a:cubicBezTo>
                              <a:cubicBezTo>
                                <a:pt x="4146" y="19160"/>
                                <a:pt x="4146" y="19154"/>
                                <a:pt x="4146" y="19147"/>
                              </a:cubicBezTo>
                              <a:cubicBezTo>
                                <a:pt x="4146" y="19141"/>
                                <a:pt x="4128" y="19134"/>
                                <a:pt x="4110" y="19134"/>
                              </a:cubicBezTo>
                              <a:cubicBezTo>
                                <a:pt x="4021" y="19108"/>
                                <a:pt x="3932" y="19082"/>
                                <a:pt x="3843" y="19057"/>
                              </a:cubicBezTo>
                              <a:cubicBezTo>
                                <a:pt x="3808" y="19011"/>
                                <a:pt x="3790" y="18966"/>
                                <a:pt x="3754" y="18920"/>
                              </a:cubicBezTo>
                              <a:cubicBezTo>
                                <a:pt x="3754" y="18920"/>
                                <a:pt x="3754" y="18920"/>
                                <a:pt x="3754" y="18920"/>
                              </a:cubicBezTo>
                              <a:cubicBezTo>
                                <a:pt x="3843" y="18946"/>
                                <a:pt x="3914" y="18966"/>
                                <a:pt x="4003" y="18992"/>
                              </a:cubicBezTo>
                              <a:cubicBezTo>
                                <a:pt x="3985" y="18998"/>
                                <a:pt x="3985" y="19005"/>
                                <a:pt x="3968" y="19011"/>
                              </a:cubicBezTo>
                              <a:cubicBezTo>
                                <a:pt x="3950" y="19024"/>
                                <a:pt x="3950" y="19037"/>
                                <a:pt x="3985" y="19044"/>
                              </a:cubicBezTo>
                              <a:cubicBezTo>
                                <a:pt x="4021" y="19050"/>
                                <a:pt x="4057" y="19050"/>
                                <a:pt x="4074" y="19037"/>
                              </a:cubicBezTo>
                              <a:cubicBezTo>
                                <a:pt x="4092" y="19031"/>
                                <a:pt x="4092" y="19024"/>
                                <a:pt x="4110" y="19024"/>
                              </a:cubicBezTo>
                              <a:cubicBezTo>
                                <a:pt x="4146" y="19037"/>
                                <a:pt x="4181" y="19044"/>
                                <a:pt x="4217" y="19057"/>
                              </a:cubicBezTo>
                              <a:cubicBezTo>
                                <a:pt x="4199" y="19063"/>
                                <a:pt x="4199" y="19076"/>
                                <a:pt x="4181" y="19082"/>
                              </a:cubicBezTo>
                              <a:cubicBezTo>
                                <a:pt x="4181" y="19089"/>
                                <a:pt x="4181" y="19095"/>
                                <a:pt x="4181" y="19102"/>
                              </a:cubicBezTo>
                              <a:cubicBezTo>
                                <a:pt x="4181" y="19108"/>
                                <a:pt x="4199" y="19115"/>
                                <a:pt x="4217" y="19115"/>
                              </a:cubicBezTo>
                              <a:cubicBezTo>
                                <a:pt x="4235" y="19115"/>
                                <a:pt x="4252" y="19115"/>
                                <a:pt x="4270" y="19115"/>
                              </a:cubicBezTo>
                              <a:cubicBezTo>
                                <a:pt x="4288" y="19115"/>
                                <a:pt x="4288" y="19108"/>
                                <a:pt x="4306" y="19102"/>
                              </a:cubicBezTo>
                              <a:cubicBezTo>
                                <a:pt x="4306" y="19095"/>
                                <a:pt x="4324" y="19095"/>
                                <a:pt x="4324" y="19089"/>
                              </a:cubicBezTo>
                              <a:cubicBezTo>
                                <a:pt x="4377" y="19108"/>
                                <a:pt x="4430" y="19121"/>
                                <a:pt x="4501" y="19141"/>
                              </a:cubicBezTo>
                              <a:cubicBezTo>
                                <a:pt x="4519" y="19180"/>
                                <a:pt x="4537" y="19225"/>
                                <a:pt x="4555" y="19264"/>
                              </a:cubicBezTo>
                              <a:cubicBezTo>
                                <a:pt x="4555" y="19277"/>
                                <a:pt x="4590" y="19284"/>
                                <a:pt x="4626" y="19284"/>
                              </a:cubicBezTo>
                              <a:cubicBezTo>
                                <a:pt x="4662" y="19284"/>
                                <a:pt x="4697" y="19271"/>
                                <a:pt x="4679" y="19258"/>
                              </a:cubicBezTo>
                              <a:cubicBezTo>
                                <a:pt x="4662" y="19232"/>
                                <a:pt x="4662" y="19212"/>
                                <a:pt x="4644" y="19186"/>
                              </a:cubicBezTo>
                              <a:cubicBezTo>
                                <a:pt x="4733" y="19212"/>
                                <a:pt x="4804" y="19232"/>
                                <a:pt x="4893" y="19258"/>
                              </a:cubicBezTo>
                              <a:cubicBezTo>
                                <a:pt x="4928" y="19264"/>
                                <a:pt x="4964" y="19264"/>
                                <a:pt x="4982" y="19251"/>
                              </a:cubicBezTo>
                              <a:cubicBezTo>
                                <a:pt x="5000" y="19238"/>
                                <a:pt x="5000" y="19225"/>
                                <a:pt x="4964" y="19219"/>
                              </a:cubicBezTo>
                              <a:cubicBezTo>
                                <a:pt x="4875" y="19193"/>
                                <a:pt x="4786" y="19167"/>
                                <a:pt x="4697" y="19141"/>
                              </a:cubicBezTo>
                              <a:cubicBezTo>
                                <a:pt x="4733" y="19141"/>
                                <a:pt x="4768" y="19134"/>
                                <a:pt x="4804" y="19134"/>
                              </a:cubicBezTo>
                              <a:cubicBezTo>
                                <a:pt x="4822" y="19134"/>
                                <a:pt x="4857" y="19134"/>
                                <a:pt x="4875" y="19134"/>
                              </a:cubicBezTo>
                              <a:cubicBezTo>
                                <a:pt x="4911" y="19134"/>
                                <a:pt x="4946" y="19128"/>
                                <a:pt x="4946" y="19115"/>
                              </a:cubicBezTo>
                              <a:cubicBezTo>
                                <a:pt x="4946" y="19102"/>
                                <a:pt x="4928" y="19089"/>
                                <a:pt x="4893" y="19089"/>
                              </a:cubicBezTo>
                              <a:cubicBezTo>
                                <a:pt x="4857" y="19089"/>
                                <a:pt x="4840" y="19089"/>
                                <a:pt x="4804" y="19089"/>
                              </a:cubicBezTo>
                              <a:cubicBezTo>
                                <a:pt x="4786" y="19089"/>
                                <a:pt x="4768" y="19089"/>
                                <a:pt x="4751" y="19089"/>
                              </a:cubicBezTo>
                              <a:cubicBezTo>
                                <a:pt x="4715" y="19089"/>
                                <a:pt x="4697" y="19089"/>
                                <a:pt x="4662" y="19095"/>
                              </a:cubicBezTo>
                              <a:cubicBezTo>
                                <a:pt x="4626" y="19095"/>
                                <a:pt x="4590" y="19095"/>
                                <a:pt x="4555" y="19102"/>
                              </a:cubicBezTo>
                              <a:cubicBezTo>
                                <a:pt x="4501" y="19082"/>
                                <a:pt x="4448" y="19070"/>
                                <a:pt x="4377" y="19050"/>
                              </a:cubicBezTo>
                              <a:cubicBezTo>
                                <a:pt x="4377" y="19044"/>
                                <a:pt x="4395" y="19037"/>
                                <a:pt x="4395" y="19037"/>
                              </a:cubicBezTo>
                              <a:cubicBezTo>
                                <a:pt x="4413" y="19031"/>
                                <a:pt x="4413" y="19024"/>
                                <a:pt x="4413" y="19018"/>
                              </a:cubicBezTo>
                              <a:cubicBezTo>
                                <a:pt x="4413" y="19011"/>
                                <a:pt x="4395" y="19005"/>
                                <a:pt x="4377" y="18998"/>
                              </a:cubicBezTo>
                              <a:cubicBezTo>
                                <a:pt x="4359" y="18992"/>
                                <a:pt x="4341" y="18992"/>
                                <a:pt x="4324" y="18992"/>
                              </a:cubicBezTo>
                              <a:cubicBezTo>
                                <a:pt x="4306" y="18992"/>
                                <a:pt x="4288" y="18998"/>
                                <a:pt x="4288" y="18998"/>
                              </a:cubicBezTo>
                              <a:cubicBezTo>
                                <a:pt x="4288" y="19005"/>
                                <a:pt x="4270" y="19005"/>
                                <a:pt x="4270" y="19011"/>
                              </a:cubicBezTo>
                              <a:cubicBezTo>
                                <a:pt x="4235" y="19005"/>
                                <a:pt x="4199" y="18992"/>
                                <a:pt x="4181" y="18985"/>
                              </a:cubicBezTo>
                              <a:cubicBezTo>
                                <a:pt x="4199" y="18979"/>
                                <a:pt x="4217" y="18972"/>
                                <a:pt x="4217" y="18966"/>
                              </a:cubicBezTo>
                              <a:cubicBezTo>
                                <a:pt x="4235" y="18953"/>
                                <a:pt x="4235" y="18940"/>
                                <a:pt x="4199" y="18933"/>
                              </a:cubicBezTo>
                              <a:cubicBezTo>
                                <a:pt x="4181" y="18927"/>
                                <a:pt x="4163" y="18927"/>
                                <a:pt x="4146" y="18927"/>
                              </a:cubicBezTo>
                              <a:cubicBezTo>
                                <a:pt x="4128" y="18927"/>
                                <a:pt x="4110" y="18933"/>
                                <a:pt x="4092" y="18933"/>
                              </a:cubicBezTo>
                              <a:cubicBezTo>
                                <a:pt x="4074" y="18940"/>
                                <a:pt x="4074" y="18946"/>
                                <a:pt x="4057" y="18953"/>
                              </a:cubicBezTo>
                              <a:cubicBezTo>
                                <a:pt x="3985" y="18933"/>
                                <a:pt x="3914" y="18907"/>
                                <a:pt x="3843" y="18888"/>
                              </a:cubicBezTo>
                              <a:cubicBezTo>
                                <a:pt x="3861" y="18875"/>
                                <a:pt x="3879" y="18868"/>
                                <a:pt x="3879" y="18855"/>
                              </a:cubicBezTo>
                              <a:cubicBezTo>
                                <a:pt x="3879" y="18849"/>
                                <a:pt x="3879" y="18842"/>
                                <a:pt x="3879" y="18836"/>
                              </a:cubicBezTo>
                              <a:cubicBezTo>
                                <a:pt x="4021" y="18823"/>
                                <a:pt x="4181" y="18803"/>
                                <a:pt x="4324" y="18791"/>
                              </a:cubicBezTo>
                              <a:cubicBezTo>
                                <a:pt x="4324" y="18791"/>
                                <a:pt x="4324" y="18797"/>
                                <a:pt x="4324" y="18797"/>
                              </a:cubicBezTo>
                              <a:cubicBezTo>
                                <a:pt x="4341" y="18810"/>
                                <a:pt x="4359" y="18816"/>
                                <a:pt x="4395" y="18823"/>
                              </a:cubicBezTo>
                              <a:cubicBezTo>
                                <a:pt x="4430" y="18836"/>
                                <a:pt x="4466" y="18842"/>
                                <a:pt x="4519" y="18849"/>
                              </a:cubicBezTo>
                              <a:cubicBezTo>
                                <a:pt x="4555" y="18855"/>
                                <a:pt x="4608" y="18862"/>
                                <a:pt x="4644" y="18875"/>
                              </a:cubicBezTo>
                              <a:cubicBezTo>
                                <a:pt x="4679" y="18881"/>
                                <a:pt x="4715" y="18875"/>
                                <a:pt x="4733" y="18862"/>
                              </a:cubicBezTo>
                              <a:cubicBezTo>
                                <a:pt x="4751" y="18849"/>
                                <a:pt x="4733" y="18836"/>
                                <a:pt x="4697" y="18829"/>
                              </a:cubicBezTo>
                              <a:cubicBezTo>
                                <a:pt x="4662" y="18823"/>
                                <a:pt x="4626" y="18816"/>
                                <a:pt x="4590" y="18810"/>
                              </a:cubicBezTo>
                              <a:cubicBezTo>
                                <a:pt x="4555" y="18803"/>
                                <a:pt x="4519" y="18797"/>
                                <a:pt x="4484" y="18784"/>
                              </a:cubicBezTo>
                              <a:cubicBezTo>
                                <a:pt x="4484" y="18784"/>
                                <a:pt x="4484" y="18784"/>
                                <a:pt x="4466" y="18778"/>
                              </a:cubicBezTo>
                              <a:cubicBezTo>
                                <a:pt x="4466" y="18778"/>
                                <a:pt x="4466" y="18771"/>
                                <a:pt x="4448" y="18771"/>
                              </a:cubicBezTo>
                              <a:cubicBezTo>
                                <a:pt x="4573" y="18758"/>
                                <a:pt x="4697" y="18745"/>
                                <a:pt x="4804" y="18732"/>
                              </a:cubicBezTo>
                              <a:cubicBezTo>
                                <a:pt x="4822" y="18745"/>
                                <a:pt x="4840" y="18752"/>
                                <a:pt x="4857" y="18765"/>
                              </a:cubicBezTo>
                              <a:cubicBezTo>
                                <a:pt x="4875" y="18771"/>
                                <a:pt x="4893" y="18784"/>
                                <a:pt x="4911" y="18791"/>
                              </a:cubicBezTo>
                              <a:cubicBezTo>
                                <a:pt x="4946" y="18803"/>
                                <a:pt x="5000" y="18816"/>
                                <a:pt x="5053" y="18829"/>
                              </a:cubicBezTo>
                              <a:cubicBezTo>
                                <a:pt x="5089" y="18836"/>
                                <a:pt x="5124" y="18836"/>
                                <a:pt x="5142" y="18823"/>
                              </a:cubicBezTo>
                              <a:cubicBezTo>
                                <a:pt x="5160" y="18810"/>
                                <a:pt x="5160" y="18797"/>
                                <a:pt x="5124" y="18791"/>
                              </a:cubicBezTo>
                              <a:cubicBezTo>
                                <a:pt x="5071" y="18778"/>
                                <a:pt x="5035" y="18765"/>
                                <a:pt x="5000" y="18752"/>
                              </a:cubicBezTo>
                              <a:cubicBezTo>
                                <a:pt x="4982" y="18745"/>
                                <a:pt x="4964" y="18732"/>
                                <a:pt x="4946" y="18726"/>
                              </a:cubicBezTo>
                              <a:cubicBezTo>
                                <a:pt x="4946" y="18726"/>
                                <a:pt x="4946" y="18726"/>
                                <a:pt x="4946" y="18719"/>
                              </a:cubicBezTo>
                              <a:cubicBezTo>
                                <a:pt x="4946" y="18719"/>
                                <a:pt x="4946" y="18719"/>
                                <a:pt x="4946" y="18719"/>
                              </a:cubicBezTo>
                              <a:cubicBezTo>
                                <a:pt x="5035" y="18713"/>
                                <a:pt x="5106" y="18700"/>
                                <a:pt x="5195" y="18693"/>
                              </a:cubicBezTo>
                              <a:cubicBezTo>
                                <a:pt x="5195" y="18706"/>
                                <a:pt x="5213" y="18713"/>
                                <a:pt x="5213" y="18726"/>
                              </a:cubicBezTo>
                              <a:cubicBezTo>
                                <a:pt x="5213" y="18732"/>
                                <a:pt x="5231" y="18739"/>
                                <a:pt x="5249" y="18739"/>
                              </a:cubicBezTo>
                              <a:cubicBezTo>
                                <a:pt x="5267" y="18745"/>
                                <a:pt x="5284" y="18745"/>
                                <a:pt x="5302" y="18745"/>
                              </a:cubicBezTo>
                              <a:cubicBezTo>
                                <a:pt x="5338" y="18745"/>
                                <a:pt x="5373" y="18732"/>
                                <a:pt x="5356" y="18719"/>
                              </a:cubicBezTo>
                              <a:cubicBezTo>
                                <a:pt x="5338" y="18706"/>
                                <a:pt x="5338" y="18693"/>
                                <a:pt x="5338" y="18680"/>
                              </a:cubicBezTo>
                              <a:cubicBezTo>
                                <a:pt x="5338" y="18680"/>
                                <a:pt x="5356" y="18680"/>
                                <a:pt x="5356" y="18680"/>
                              </a:cubicBezTo>
                              <a:cubicBezTo>
                                <a:pt x="5391" y="18674"/>
                                <a:pt x="5409" y="18661"/>
                                <a:pt x="5391" y="18648"/>
                              </a:cubicBezTo>
                              <a:cubicBezTo>
                                <a:pt x="5533" y="18648"/>
                                <a:pt x="5516" y="18648"/>
                                <a:pt x="5498" y="18641"/>
                              </a:cubicBezTo>
                              <a:close/>
                              <a:moveTo>
                                <a:pt x="1957" y="285"/>
                              </a:moveTo>
                              <a:cubicBezTo>
                                <a:pt x="1957" y="285"/>
                                <a:pt x="1957" y="285"/>
                                <a:pt x="1957" y="285"/>
                              </a:cubicBezTo>
                              <a:cubicBezTo>
                                <a:pt x="1957" y="285"/>
                                <a:pt x="1957" y="285"/>
                                <a:pt x="1957" y="285"/>
                              </a:cubicBezTo>
                              <a:cubicBezTo>
                                <a:pt x="1957" y="285"/>
                                <a:pt x="1957" y="285"/>
                                <a:pt x="1957" y="285"/>
                              </a:cubicBezTo>
                              <a:close/>
                              <a:moveTo>
                                <a:pt x="783" y="143"/>
                              </a:moveTo>
                              <a:cubicBezTo>
                                <a:pt x="783" y="143"/>
                                <a:pt x="783" y="143"/>
                                <a:pt x="783" y="143"/>
                              </a:cubicBezTo>
                              <a:lnTo>
                                <a:pt x="783" y="143"/>
                              </a:lnTo>
                              <a:cubicBezTo>
                                <a:pt x="783" y="143"/>
                                <a:pt x="783" y="143"/>
                                <a:pt x="783" y="143"/>
                              </a:cubicBezTo>
                              <a:close/>
                              <a:moveTo>
                                <a:pt x="569" y="532"/>
                              </a:moveTo>
                              <a:cubicBezTo>
                                <a:pt x="569" y="532"/>
                                <a:pt x="569" y="532"/>
                                <a:pt x="569" y="532"/>
                              </a:cubicBezTo>
                              <a:cubicBezTo>
                                <a:pt x="569" y="532"/>
                                <a:pt x="569" y="532"/>
                                <a:pt x="569" y="532"/>
                              </a:cubicBezTo>
                              <a:cubicBezTo>
                                <a:pt x="569" y="532"/>
                                <a:pt x="569" y="532"/>
                                <a:pt x="569" y="532"/>
                              </a:cubicBezTo>
                              <a:close/>
                              <a:moveTo>
                                <a:pt x="1726" y="623"/>
                              </a:moveTo>
                              <a:cubicBezTo>
                                <a:pt x="1744" y="623"/>
                                <a:pt x="1779" y="623"/>
                                <a:pt x="1797" y="623"/>
                              </a:cubicBezTo>
                              <a:cubicBezTo>
                                <a:pt x="1815" y="623"/>
                                <a:pt x="1833" y="623"/>
                                <a:pt x="1850" y="623"/>
                              </a:cubicBezTo>
                              <a:cubicBezTo>
                                <a:pt x="1868" y="623"/>
                                <a:pt x="1904" y="616"/>
                                <a:pt x="1904" y="610"/>
                              </a:cubicBezTo>
                              <a:cubicBezTo>
                                <a:pt x="1904" y="603"/>
                                <a:pt x="1886" y="590"/>
                                <a:pt x="1868" y="590"/>
                              </a:cubicBezTo>
                              <a:cubicBezTo>
                                <a:pt x="1850" y="590"/>
                                <a:pt x="1833" y="590"/>
                                <a:pt x="1815" y="590"/>
                              </a:cubicBezTo>
                              <a:cubicBezTo>
                                <a:pt x="1797" y="590"/>
                                <a:pt x="1797" y="590"/>
                                <a:pt x="1779" y="590"/>
                              </a:cubicBezTo>
                              <a:cubicBezTo>
                                <a:pt x="1761" y="590"/>
                                <a:pt x="1744" y="590"/>
                                <a:pt x="1726" y="590"/>
                              </a:cubicBezTo>
                              <a:cubicBezTo>
                                <a:pt x="1708" y="590"/>
                                <a:pt x="1673" y="590"/>
                                <a:pt x="1655" y="590"/>
                              </a:cubicBezTo>
                              <a:cubicBezTo>
                                <a:pt x="1619" y="577"/>
                                <a:pt x="1584" y="571"/>
                                <a:pt x="1548" y="558"/>
                              </a:cubicBezTo>
                              <a:cubicBezTo>
                                <a:pt x="1548" y="558"/>
                                <a:pt x="1566" y="552"/>
                                <a:pt x="1566" y="552"/>
                              </a:cubicBezTo>
                              <a:cubicBezTo>
                                <a:pt x="1566" y="545"/>
                                <a:pt x="1584" y="545"/>
                                <a:pt x="1566" y="539"/>
                              </a:cubicBezTo>
                              <a:cubicBezTo>
                                <a:pt x="1566" y="532"/>
                                <a:pt x="1566" y="532"/>
                                <a:pt x="1548" y="526"/>
                              </a:cubicBezTo>
                              <a:cubicBezTo>
                                <a:pt x="1530" y="526"/>
                                <a:pt x="1530" y="519"/>
                                <a:pt x="1512" y="526"/>
                              </a:cubicBezTo>
                              <a:cubicBezTo>
                                <a:pt x="1495" y="526"/>
                                <a:pt x="1495" y="526"/>
                                <a:pt x="1477" y="532"/>
                              </a:cubicBezTo>
                              <a:cubicBezTo>
                                <a:pt x="1477" y="532"/>
                                <a:pt x="1477" y="539"/>
                                <a:pt x="1459" y="539"/>
                              </a:cubicBezTo>
                              <a:cubicBezTo>
                                <a:pt x="1441" y="532"/>
                                <a:pt x="1423" y="526"/>
                                <a:pt x="1406" y="519"/>
                              </a:cubicBezTo>
                              <a:cubicBezTo>
                                <a:pt x="1423" y="513"/>
                                <a:pt x="1423" y="506"/>
                                <a:pt x="1441" y="506"/>
                              </a:cubicBezTo>
                              <a:cubicBezTo>
                                <a:pt x="1459" y="500"/>
                                <a:pt x="1459" y="487"/>
                                <a:pt x="1423" y="487"/>
                              </a:cubicBezTo>
                              <a:cubicBezTo>
                                <a:pt x="1406" y="487"/>
                                <a:pt x="1406" y="480"/>
                                <a:pt x="1388" y="487"/>
                              </a:cubicBezTo>
                              <a:cubicBezTo>
                                <a:pt x="1370" y="487"/>
                                <a:pt x="1370" y="487"/>
                                <a:pt x="1352" y="493"/>
                              </a:cubicBezTo>
                              <a:cubicBezTo>
                                <a:pt x="1334" y="500"/>
                                <a:pt x="1334" y="500"/>
                                <a:pt x="1334" y="506"/>
                              </a:cubicBezTo>
                              <a:cubicBezTo>
                                <a:pt x="1281" y="493"/>
                                <a:pt x="1245" y="480"/>
                                <a:pt x="1192" y="461"/>
                              </a:cubicBezTo>
                              <a:cubicBezTo>
                                <a:pt x="1210" y="454"/>
                                <a:pt x="1210" y="448"/>
                                <a:pt x="1228" y="441"/>
                              </a:cubicBezTo>
                              <a:cubicBezTo>
                                <a:pt x="1228" y="435"/>
                                <a:pt x="1228" y="435"/>
                                <a:pt x="1228" y="428"/>
                              </a:cubicBezTo>
                              <a:cubicBezTo>
                                <a:pt x="1317" y="415"/>
                                <a:pt x="1423" y="409"/>
                                <a:pt x="1512" y="396"/>
                              </a:cubicBezTo>
                              <a:cubicBezTo>
                                <a:pt x="1512" y="396"/>
                                <a:pt x="1512" y="396"/>
                                <a:pt x="1512" y="402"/>
                              </a:cubicBezTo>
                              <a:cubicBezTo>
                                <a:pt x="1530" y="409"/>
                                <a:pt x="1548" y="415"/>
                                <a:pt x="1548" y="422"/>
                              </a:cubicBezTo>
                              <a:cubicBezTo>
                                <a:pt x="1566" y="428"/>
                                <a:pt x="1601" y="435"/>
                                <a:pt x="1619" y="441"/>
                              </a:cubicBezTo>
                              <a:cubicBezTo>
                                <a:pt x="1655" y="448"/>
                                <a:pt x="1672" y="454"/>
                                <a:pt x="1708" y="454"/>
                              </a:cubicBezTo>
                              <a:cubicBezTo>
                                <a:pt x="1726" y="461"/>
                                <a:pt x="1761" y="454"/>
                                <a:pt x="1761" y="448"/>
                              </a:cubicBezTo>
                              <a:cubicBezTo>
                                <a:pt x="1761" y="441"/>
                                <a:pt x="1761" y="428"/>
                                <a:pt x="1744" y="428"/>
                              </a:cubicBezTo>
                              <a:cubicBezTo>
                                <a:pt x="1726" y="422"/>
                                <a:pt x="1690" y="422"/>
                                <a:pt x="1672" y="415"/>
                              </a:cubicBezTo>
                              <a:cubicBezTo>
                                <a:pt x="1655" y="409"/>
                                <a:pt x="1619" y="402"/>
                                <a:pt x="1601" y="396"/>
                              </a:cubicBezTo>
                              <a:cubicBezTo>
                                <a:pt x="1601" y="396"/>
                                <a:pt x="1601" y="396"/>
                                <a:pt x="1601" y="396"/>
                              </a:cubicBezTo>
                              <a:cubicBezTo>
                                <a:pt x="1601" y="396"/>
                                <a:pt x="1601" y="396"/>
                                <a:pt x="1601" y="389"/>
                              </a:cubicBezTo>
                              <a:cubicBezTo>
                                <a:pt x="1672" y="383"/>
                                <a:pt x="1761" y="370"/>
                                <a:pt x="1833" y="363"/>
                              </a:cubicBezTo>
                              <a:cubicBezTo>
                                <a:pt x="1833" y="370"/>
                                <a:pt x="1850" y="376"/>
                                <a:pt x="1868" y="383"/>
                              </a:cubicBezTo>
                              <a:cubicBezTo>
                                <a:pt x="1886" y="389"/>
                                <a:pt x="1886" y="396"/>
                                <a:pt x="1904" y="396"/>
                              </a:cubicBezTo>
                              <a:cubicBezTo>
                                <a:pt x="1939" y="402"/>
                                <a:pt x="1957" y="415"/>
                                <a:pt x="1993" y="422"/>
                              </a:cubicBezTo>
                              <a:cubicBezTo>
                                <a:pt x="2011" y="428"/>
                                <a:pt x="2046" y="428"/>
                                <a:pt x="2046" y="415"/>
                              </a:cubicBezTo>
                              <a:cubicBezTo>
                                <a:pt x="2064" y="409"/>
                                <a:pt x="2064" y="396"/>
                                <a:pt x="2028" y="396"/>
                              </a:cubicBezTo>
                              <a:cubicBezTo>
                                <a:pt x="1993" y="389"/>
                                <a:pt x="1975" y="383"/>
                                <a:pt x="1939" y="370"/>
                              </a:cubicBezTo>
                              <a:cubicBezTo>
                                <a:pt x="1922" y="363"/>
                                <a:pt x="1904" y="357"/>
                                <a:pt x="1904" y="350"/>
                              </a:cubicBezTo>
                              <a:cubicBezTo>
                                <a:pt x="1904" y="350"/>
                                <a:pt x="1904" y="350"/>
                                <a:pt x="1904" y="350"/>
                              </a:cubicBezTo>
                              <a:cubicBezTo>
                                <a:pt x="1904" y="350"/>
                                <a:pt x="1904" y="350"/>
                                <a:pt x="1904" y="350"/>
                              </a:cubicBezTo>
                              <a:cubicBezTo>
                                <a:pt x="1957" y="344"/>
                                <a:pt x="2011" y="337"/>
                                <a:pt x="2064" y="331"/>
                              </a:cubicBezTo>
                              <a:cubicBezTo>
                                <a:pt x="2064" y="337"/>
                                <a:pt x="2064" y="344"/>
                                <a:pt x="2082" y="350"/>
                              </a:cubicBezTo>
                              <a:cubicBezTo>
                                <a:pt x="2082" y="357"/>
                                <a:pt x="2082" y="357"/>
                                <a:pt x="2100" y="363"/>
                              </a:cubicBezTo>
                              <a:cubicBezTo>
                                <a:pt x="2117" y="363"/>
                                <a:pt x="2117" y="370"/>
                                <a:pt x="2135" y="363"/>
                              </a:cubicBezTo>
                              <a:cubicBezTo>
                                <a:pt x="2153" y="363"/>
                                <a:pt x="2171" y="357"/>
                                <a:pt x="2171" y="344"/>
                              </a:cubicBezTo>
                              <a:cubicBezTo>
                                <a:pt x="2171" y="337"/>
                                <a:pt x="2171" y="324"/>
                                <a:pt x="2153" y="318"/>
                              </a:cubicBezTo>
                              <a:cubicBezTo>
                                <a:pt x="2153" y="318"/>
                                <a:pt x="2153" y="318"/>
                                <a:pt x="2171" y="318"/>
                              </a:cubicBezTo>
                              <a:cubicBezTo>
                                <a:pt x="2188" y="318"/>
                                <a:pt x="2206" y="305"/>
                                <a:pt x="2188" y="298"/>
                              </a:cubicBezTo>
                              <a:cubicBezTo>
                                <a:pt x="2188" y="292"/>
                                <a:pt x="2171" y="292"/>
                                <a:pt x="2171" y="292"/>
                              </a:cubicBezTo>
                              <a:cubicBezTo>
                                <a:pt x="2171" y="292"/>
                                <a:pt x="2153" y="292"/>
                                <a:pt x="2153" y="292"/>
                              </a:cubicBezTo>
                              <a:cubicBezTo>
                                <a:pt x="2153" y="292"/>
                                <a:pt x="2153" y="292"/>
                                <a:pt x="2153" y="292"/>
                              </a:cubicBezTo>
                              <a:cubicBezTo>
                                <a:pt x="2153" y="285"/>
                                <a:pt x="2153" y="285"/>
                                <a:pt x="2153" y="279"/>
                              </a:cubicBezTo>
                              <a:cubicBezTo>
                                <a:pt x="2153" y="273"/>
                                <a:pt x="2117" y="266"/>
                                <a:pt x="2100" y="266"/>
                              </a:cubicBezTo>
                              <a:cubicBezTo>
                                <a:pt x="2082" y="266"/>
                                <a:pt x="2064" y="273"/>
                                <a:pt x="2064" y="285"/>
                              </a:cubicBezTo>
                              <a:cubicBezTo>
                                <a:pt x="2064" y="292"/>
                                <a:pt x="2064" y="298"/>
                                <a:pt x="2064" y="305"/>
                              </a:cubicBezTo>
                              <a:cubicBezTo>
                                <a:pt x="2011" y="311"/>
                                <a:pt x="1975" y="318"/>
                                <a:pt x="1922" y="324"/>
                              </a:cubicBezTo>
                              <a:cubicBezTo>
                                <a:pt x="1922" y="324"/>
                                <a:pt x="1922" y="324"/>
                                <a:pt x="1922" y="318"/>
                              </a:cubicBezTo>
                              <a:cubicBezTo>
                                <a:pt x="1922" y="311"/>
                                <a:pt x="1939" y="311"/>
                                <a:pt x="1939" y="305"/>
                              </a:cubicBezTo>
                              <a:cubicBezTo>
                                <a:pt x="1957" y="298"/>
                                <a:pt x="1957" y="298"/>
                                <a:pt x="1975" y="292"/>
                              </a:cubicBezTo>
                              <a:cubicBezTo>
                                <a:pt x="1975" y="292"/>
                                <a:pt x="1975" y="292"/>
                                <a:pt x="1975" y="292"/>
                              </a:cubicBezTo>
                              <a:cubicBezTo>
                                <a:pt x="1975" y="292"/>
                                <a:pt x="1975" y="292"/>
                                <a:pt x="1975" y="292"/>
                              </a:cubicBezTo>
                              <a:cubicBezTo>
                                <a:pt x="1975" y="292"/>
                                <a:pt x="1975" y="292"/>
                                <a:pt x="1975" y="292"/>
                              </a:cubicBezTo>
                              <a:cubicBezTo>
                                <a:pt x="1975" y="292"/>
                                <a:pt x="1975" y="292"/>
                                <a:pt x="1975" y="292"/>
                              </a:cubicBezTo>
                              <a:cubicBezTo>
                                <a:pt x="1975" y="292"/>
                                <a:pt x="1993" y="285"/>
                                <a:pt x="1993" y="285"/>
                              </a:cubicBezTo>
                              <a:cubicBezTo>
                                <a:pt x="1993" y="285"/>
                                <a:pt x="2011" y="279"/>
                                <a:pt x="2011" y="273"/>
                              </a:cubicBezTo>
                              <a:cubicBezTo>
                                <a:pt x="2011" y="266"/>
                                <a:pt x="2011" y="266"/>
                                <a:pt x="1993" y="260"/>
                              </a:cubicBezTo>
                              <a:cubicBezTo>
                                <a:pt x="1993" y="260"/>
                                <a:pt x="1975" y="253"/>
                                <a:pt x="1957" y="253"/>
                              </a:cubicBezTo>
                              <a:cubicBezTo>
                                <a:pt x="1957" y="253"/>
                                <a:pt x="1957" y="253"/>
                                <a:pt x="1939" y="253"/>
                              </a:cubicBezTo>
                              <a:cubicBezTo>
                                <a:pt x="1939" y="253"/>
                                <a:pt x="1922" y="253"/>
                                <a:pt x="1922" y="253"/>
                              </a:cubicBezTo>
                              <a:cubicBezTo>
                                <a:pt x="1886" y="266"/>
                                <a:pt x="1850" y="279"/>
                                <a:pt x="1833" y="298"/>
                              </a:cubicBezTo>
                              <a:cubicBezTo>
                                <a:pt x="1833" y="305"/>
                                <a:pt x="1815" y="311"/>
                                <a:pt x="1815" y="318"/>
                              </a:cubicBezTo>
                              <a:cubicBezTo>
                                <a:pt x="1815" y="324"/>
                                <a:pt x="1815" y="324"/>
                                <a:pt x="1815" y="331"/>
                              </a:cubicBezTo>
                              <a:cubicBezTo>
                                <a:pt x="1744" y="337"/>
                                <a:pt x="1655" y="350"/>
                                <a:pt x="1584" y="357"/>
                              </a:cubicBezTo>
                              <a:cubicBezTo>
                                <a:pt x="1584" y="357"/>
                                <a:pt x="1584" y="350"/>
                                <a:pt x="1584" y="350"/>
                              </a:cubicBezTo>
                              <a:cubicBezTo>
                                <a:pt x="1584" y="344"/>
                                <a:pt x="1601" y="337"/>
                                <a:pt x="1619" y="337"/>
                              </a:cubicBezTo>
                              <a:cubicBezTo>
                                <a:pt x="1637" y="331"/>
                                <a:pt x="1637" y="324"/>
                                <a:pt x="1655" y="318"/>
                              </a:cubicBezTo>
                              <a:cubicBezTo>
                                <a:pt x="1655" y="318"/>
                                <a:pt x="1655" y="311"/>
                                <a:pt x="1655" y="305"/>
                              </a:cubicBezTo>
                              <a:cubicBezTo>
                                <a:pt x="1655" y="298"/>
                                <a:pt x="1655" y="298"/>
                                <a:pt x="1637" y="292"/>
                              </a:cubicBezTo>
                              <a:cubicBezTo>
                                <a:pt x="1619" y="292"/>
                                <a:pt x="1619" y="285"/>
                                <a:pt x="1601" y="292"/>
                              </a:cubicBezTo>
                              <a:cubicBezTo>
                                <a:pt x="1584" y="292"/>
                                <a:pt x="1584" y="292"/>
                                <a:pt x="1566" y="298"/>
                              </a:cubicBezTo>
                              <a:cubicBezTo>
                                <a:pt x="1548" y="305"/>
                                <a:pt x="1530" y="311"/>
                                <a:pt x="1512" y="324"/>
                              </a:cubicBezTo>
                              <a:cubicBezTo>
                                <a:pt x="1495" y="331"/>
                                <a:pt x="1495" y="344"/>
                                <a:pt x="1477" y="350"/>
                              </a:cubicBezTo>
                              <a:cubicBezTo>
                                <a:pt x="1477" y="357"/>
                                <a:pt x="1477" y="363"/>
                                <a:pt x="1459" y="370"/>
                              </a:cubicBezTo>
                              <a:cubicBezTo>
                                <a:pt x="1459" y="370"/>
                                <a:pt x="1459" y="370"/>
                                <a:pt x="1459" y="370"/>
                              </a:cubicBezTo>
                              <a:cubicBezTo>
                                <a:pt x="1370" y="383"/>
                                <a:pt x="1263" y="389"/>
                                <a:pt x="1174" y="402"/>
                              </a:cubicBezTo>
                              <a:cubicBezTo>
                                <a:pt x="1174" y="396"/>
                                <a:pt x="1157" y="396"/>
                                <a:pt x="1157" y="389"/>
                              </a:cubicBezTo>
                              <a:cubicBezTo>
                                <a:pt x="1157" y="383"/>
                                <a:pt x="1139" y="383"/>
                                <a:pt x="1139" y="383"/>
                              </a:cubicBezTo>
                              <a:cubicBezTo>
                                <a:pt x="1174" y="363"/>
                                <a:pt x="1210" y="337"/>
                                <a:pt x="1245" y="318"/>
                              </a:cubicBezTo>
                              <a:cubicBezTo>
                                <a:pt x="1263" y="318"/>
                                <a:pt x="1281" y="324"/>
                                <a:pt x="1281" y="324"/>
                              </a:cubicBezTo>
                              <a:cubicBezTo>
                                <a:pt x="1299" y="331"/>
                                <a:pt x="1334" y="324"/>
                                <a:pt x="1334" y="318"/>
                              </a:cubicBezTo>
                              <a:cubicBezTo>
                                <a:pt x="1334" y="311"/>
                                <a:pt x="1334" y="298"/>
                                <a:pt x="1317" y="298"/>
                              </a:cubicBezTo>
                              <a:cubicBezTo>
                                <a:pt x="1299" y="298"/>
                                <a:pt x="1299" y="298"/>
                                <a:pt x="1281" y="292"/>
                              </a:cubicBezTo>
                              <a:cubicBezTo>
                                <a:pt x="1317" y="273"/>
                                <a:pt x="1334" y="260"/>
                                <a:pt x="1370" y="247"/>
                              </a:cubicBezTo>
                              <a:cubicBezTo>
                                <a:pt x="1370" y="247"/>
                                <a:pt x="1370" y="247"/>
                                <a:pt x="1388" y="253"/>
                              </a:cubicBezTo>
                              <a:cubicBezTo>
                                <a:pt x="1406" y="260"/>
                                <a:pt x="1441" y="260"/>
                                <a:pt x="1441" y="247"/>
                              </a:cubicBezTo>
                              <a:cubicBezTo>
                                <a:pt x="1459" y="240"/>
                                <a:pt x="1459" y="227"/>
                                <a:pt x="1423" y="227"/>
                              </a:cubicBezTo>
                              <a:cubicBezTo>
                                <a:pt x="1423" y="227"/>
                                <a:pt x="1406" y="221"/>
                                <a:pt x="1406" y="221"/>
                              </a:cubicBezTo>
                              <a:cubicBezTo>
                                <a:pt x="1459" y="195"/>
                                <a:pt x="1512" y="169"/>
                                <a:pt x="1566" y="143"/>
                              </a:cubicBezTo>
                              <a:cubicBezTo>
                                <a:pt x="1566" y="143"/>
                                <a:pt x="1566" y="143"/>
                                <a:pt x="1566" y="143"/>
                              </a:cubicBezTo>
                              <a:cubicBezTo>
                                <a:pt x="1601" y="136"/>
                                <a:pt x="1655" y="136"/>
                                <a:pt x="1690" y="130"/>
                              </a:cubicBezTo>
                              <a:cubicBezTo>
                                <a:pt x="1726" y="130"/>
                                <a:pt x="1779" y="123"/>
                                <a:pt x="1815" y="123"/>
                              </a:cubicBezTo>
                              <a:cubicBezTo>
                                <a:pt x="1833" y="123"/>
                                <a:pt x="1850" y="110"/>
                                <a:pt x="1850" y="104"/>
                              </a:cubicBezTo>
                              <a:cubicBezTo>
                                <a:pt x="1850" y="97"/>
                                <a:pt x="1833" y="91"/>
                                <a:pt x="1797" y="91"/>
                              </a:cubicBezTo>
                              <a:cubicBezTo>
                                <a:pt x="1761" y="91"/>
                                <a:pt x="1708" y="97"/>
                                <a:pt x="1672" y="97"/>
                              </a:cubicBezTo>
                              <a:cubicBezTo>
                                <a:pt x="1655" y="97"/>
                                <a:pt x="1655" y="97"/>
                                <a:pt x="1637" y="97"/>
                              </a:cubicBezTo>
                              <a:cubicBezTo>
                                <a:pt x="1690" y="78"/>
                                <a:pt x="1726" y="52"/>
                                <a:pt x="1779" y="32"/>
                              </a:cubicBezTo>
                              <a:cubicBezTo>
                                <a:pt x="1797" y="26"/>
                                <a:pt x="1779" y="13"/>
                                <a:pt x="1761" y="13"/>
                              </a:cubicBezTo>
                              <a:cubicBezTo>
                                <a:pt x="1744" y="13"/>
                                <a:pt x="1744" y="6"/>
                                <a:pt x="1726" y="13"/>
                              </a:cubicBezTo>
                              <a:cubicBezTo>
                                <a:pt x="1708" y="13"/>
                                <a:pt x="1708" y="13"/>
                                <a:pt x="1690" y="19"/>
                              </a:cubicBezTo>
                              <a:cubicBezTo>
                                <a:pt x="1655" y="39"/>
                                <a:pt x="1601" y="58"/>
                                <a:pt x="1566" y="78"/>
                              </a:cubicBezTo>
                              <a:cubicBezTo>
                                <a:pt x="1566" y="71"/>
                                <a:pt x="1566" y="65"/>
                                <a:pt x="1566" y="52"/>
                              </a:cubicBezTo>
                              <a:cubicBezTo>
                                <a:pt x="1566" y="39"/>
                                <a:pt x="1566" y="32"/>
                                <a:pt x="1566" y="19"/>
                              </a:cubicBezTo>
                              <a:cubicBezTo>
                                <a:pt x="1566" y="13"/>
                                <a:pt x="1566" y="13"/>
                                <a:pt x="1548" y="6"/>
                              </a:cubicBezTo>
                              <a:cubicBezTo>
                                <a:pt x="1548" y="6"/>
                                <a:pt x="1530" y="0"/>
                                <a:pt x="1512" y="0"/>
                              </a:cubicBezTo>
                              <a:cubicBezTo>
                                <a:pt x="1512" y="0"/>
                                <a:pt x="1512" y="0"/>
                                <a:pt x="1495" y="0"/>
                              </a:cubicBezTo>
                              <a:cubicBezTo>
                                <a:pt x="1477" y="0"/>
                                <a:pt x="1459" y="6"/>
                                <a:pt x="1459" y="13"/>
                              </a:cubicBezTo>
                              <a:cubicBezTo>
                                <a:pt x="1459" y="45"/>
                                <a:pt x="1459" y="78"/>
                                <a:pt x="1477" y="110"/>
                              </a:cubicBezTo>
                              <a:cubicBezTo>
                                <a:pt x="1423" y="143"/>
                                <a:pt x="1352" y="169"/>
                                <a:pt x="1299" y="201"/>
                              </a:cubicBezTo>
                              <a:cubicBezTo>
                                <a:pt x="1281" y="195"/>
                                <a:pt x="1263" y="195"/>
                                <a:pt x="1263" y="188"/>
                              </a:cubicBezTo>
                              <a:cubicBezTo>
                                <a:pt x="1263" y="188"/>
                                <a:pt x="1245" y="182"/>
                                <a:pt x="1228" y="188"/>
                              </a:cubicBezTo>
                              <a:cubicBezTo>
                                <a:pt x="1210" y="188"/>
                                <a:pt x="1210" y="188"/>
                                <a:pt x="1192" y="195"/>
                              </a:cubicBezTo>
                              <a:cubicBezTo>
                                <a:pt x="1192" y="201"/>
                                <a:pt x="1174" y="201"/>
                                <a:pt x="1192" y="208"/>
                              </a:cubicBezTo>
                              <a:cubicBezTo>
                                <a:pt x="1192" y="214"/>
                                <a:pt x="1192" y="214"/>
                                <a:pt x="1210" y="221"/>
                              </a:cubicBezTo>
                              <a:cubicBezTo>
                                <a:pt x="1228" y="227"/>
                                <a:pt x="1245" y="227"/>
                                <a:pt x="1263" y="234"/>
                              </a:cubicBezTo>
                              <a:cubicBezTo>
                                <a:pt x="1228" y="253"/>
                                <a:pt x="1210" y="266"/>
                                <a:pt x="1174" y="285"/>
                              </a:cubicBezTo>
                              <a:cubicBezTo>
                                <a:pt x="1174" y="285"/>
                                <a:pt x="1174" y="285"/>
                                <a:pt x="1174" y="285"/>
                              </a:cubicBezTo>
                              <a:cubicBezTo>
                                <a:pt x="1157" y="279"/>
                                <a:pt x="1157" y="279"/>
                                <a:pt x="1139" y="273"/>
                              </a:cubicBezTo>
                              <a:cubicBezTo>
                                <a:pt x="1121" y="266"/>
                                <a:pt x="1121" y="266"/>
                                <a:pt x="1103" y="266"/>
                              </a:cubicBezTo>
                              <a:cubicBezTo>
                                <a:pt x="1103" y="266"/>
                                <a:pt x="1085" y="266"/>
                                <a:pt x="1085" y="273"/>
                              </a:cubicBezTo>
                              <a:cubicBezTo>
                                <a:pt x="1068" y="279"/>
                                <a:pt x="1068" y="285"/>
                                <a:pt x="1085" y="292"/>
                              </a:cubicBezTo>
                              <a:cubicBezTo>
                                <a:pt x="1103" y="298"/>
                                <a:pt x="1103" y="305"/>
                                <a:pt x="1121" y="305"/>
                              </a:cubicBezTo>
                              <a:cubicBezTo>
                                <a:pt x="1121" y="311"/>
                                <a:pt x="1139" y="311"/>
                                <a:pt x="1157" y="318"/>
                              </a:cubicBezTo>
                              <a:cubicBezTo>
                                <a:pt x="1121" y="337"/>
                                <a:pt x="1085" y="363"/>
                                <a:pt x="1050" y="383"/>
                              </a:cubicBezTo>
                              <a:cubicBezTo>
                                <a:pt x="1050" y="383"/>
                                <a:pt x="1032" y="383"/>
                                <a:pt x="1032" y="383"/>
                              </a:cubicBezTo>
                              <a:cubicBezTo>
                                <a:pt x="1032" y="376"/>
                                <a:pt x="1014" y="376"/>
                                <a:pt x="996" y="376"/>
                              </a:cubicBezTo>
                              <a:cubicBezTo>
                                <a:pt x="996" y="376"/>
                                <a:pt x="996" y="376"/>
                                <a:pt x="996" y="376"/>
                              </a:cubicBezTo>
                              <a:cubicBezTo>
                                <a:pt x="979" y="350"/>
                                <a:pt x="961" y="324"/>
                                <a:pt x="943" y="298"/>
                              </a:cubicBezTo>
                              <a:cubicBezTo>
                                <a:pt x="943" y="298"/>
                                <a:pt x="943" y="298"/>
                                <a:pt x="943" y="298"/>
                              </a:cubicBezTo>
                              <a:cubicBezTo>
                                <a:pt x="943" y="298"/>
                                <a:pt x="961" y="298"/>
                                <a:pt x="961" y="292"/>
                              </a:cubicBezTo>
                              <a:cubicBezTo>
                                <a:pt x="961" y="292"/>
                                <a:pt x="979" y="285"/>
                                <a:pt x="979" y="285"/>
                              </a:cubicBezTo>
                              <a:cubicBezTo>
                                <a:pt x="996" y="279"/>
                                <a:pt x="996" y="273"/>
                                <a:pt x="996" y="266"/>
                              </a:cubicBezTo>
                              <a:cubicBezTo>
                                <a:pt x="1014" y="260"/>
                                <a:pt x="1014" y="247"/>
                                <a:pt x="1014" y="234"/>
                              </a:cubicBezTo>
                              <a:cubicBezTo>
                                <a:pt x="1014" y="227"/>
                                <a:pt x="996" y="214"/>
                                <a:pt x="979" y="214"/>
                              </a:cubicBezTo>
                              <a:cubicBezTo>
                                <a:pt x="979" y="214"/>
                                <a:pt x="979" y="214"/>
                                <a:pt x="961" y="214"/>
                              </a:cubicBezTo>
                              <a:cubicBezTo>
                                <a:pt x="943" y="214"/>
                                <a:pt x="925" y="221"/>
                                <a:pt x="925" y="227"/>
                              </a:cubicBezTo>
                              <a:cubicBezTo>
                                <a:pt x="925" y="234"/>
                                <a:pt x="925" y="234"/>
                                <a:pt x="925" y="240"/>
                              </a:cubicBezTo>
                              <a:cubicBezTo>
                                <a:pt x="925" y="240"/>
                                <a:pt x="925" y="240"/>
                                <a:pt x="925" y="240"/>
                              </a:cubicBezTo>
                              <a:cubicBezTo>
                                <a:pt x="925" y="240"/>
                                <a:pt x="925" y="247"/>
                                <a:pt x="925" y="247"/>
                              </a:cubicBezTo>
                              <a:cubicBezTo>
                                <a:pt x="925" y="253"/>
                                <a:pt x="925" y="253"/>
                                <a:pt x="907" y="260"/>
                              </a:cubicBezTo>
                              <a:cubicBezTo>
                                <a:pt x="907" y="260"/>
                                <a:pt x="907" y="260"/>
                                <a:pt x="907" y="260"/>
                              </a:cubicBezTo>
                              <a:cubicBezTo>
                                <a:pt x="890" y="240"/>
                                <a:pt x="890" y="221"/>
                                <a:pt x="872" y="201"/>
                              </a:cubicBezTo>
                              <a:cubicBezTo>
                                <a:pt x="872" y="201"/>
                                <a:pt x="890" y="201"/>
                                <a:pt x="890" y="195"/>
                              </a:cubicBezTo>
                              <a:cubicBezTo>
                                <a:pt x="890" y="195"/>
                                <a:pt x="907" y="188"/>
                                <a:pt x="907" y="188"/>
                              </a:cubicBezTo>
                              <a:cubicBezTo>
                                <a:pt x="907" y="188"/>
                                <a:pt x="925" y="182"/>
                                <a:pt x="925" y="175"/>
                              </a:cubicBezTo>
                              <a:cubicBezTo>
                                <a:pt x="943" y="169"/>
                                <a:pt x="943" y="162"/>
                                <a:pt x="961" y="149"/>
                              </a:cubicBezTo>
                              <a:cubicBezTo>
                                <a:pt x="979" y="136"/>
                                <a:pt x="979" y="123"/>
                                <a:pt x="996" y="117"/>
                              </a:cubicBezTo>
                              <a:cubicBezTo>
                                <a:pt x="996" y="110"/>
                                <a:pt x="996" y="97"/>
                                <a:pt x="979" y="97"/>
                              </a:cubicBezTo>
                              <a:cubicBezTo>
                                <a:pt x="979" y="97"/>
                                <a:pt x="961" y="97"/>
                                <a:pt x="961" y="97"/>
                              </a:cubicBezTo>
                              <a:cubicBezTo>
                                <a:pt x="943" y="97"/>
                                <a:pt x="925" y="104"/>
                                <a:pt x="925" y="110"/>
                              </a:cubicBezTo>
                              <a:cubicBezTo>
                                <a:pt x="907" y="123"/>
                                <a:pt x="890" y="136"/>
                                <a:pt x="872" y="156"/>
                              </a:cubicBezTo>
                              <a:cubicBezTo>
                                <a:pt x="872" y="156"/>
                                <a:pt x="854" y="162"/>
                                <a:pt x="854" y="162"/>
                              </a:cubicBezTo>
                              <a:cubicBezTo>
                                <a:pt x="854" y="162"/>
                                <a:pt x="854" y="162"/>
                                <a:pt x="854" y="169"/>
                              </a:cubicBezTo>
                              <a:cubicBezTo>
                                <a:pt x="836" y="143"/>
                                <a:pt x="818" y="117"/>
                                <a:pt x="801" y="91"/>
                              </a:cubicBezTo>
                              <a:cubicBezTo>
                                <a:pt x="801" y="84"/>
                                <a:pt x="783" y="78"/>
                                <a:pt x="747" y="78"/>
                              </a:cubicBezTo>
                              <a:cubicBezTo>
                                <a:pt x="729" y="78"/>
                                <a:pt x="712" y="84"/>
                                <a:pt x="712" y="97"/>
                              </a:cubicBezTo>
                              <a:cubicBezTo>
                                <a:pt x="729" y="123"/>
                                <a:pt x="747" y="149"/>
                                <a:pt x="765" y="175"/>
                              </a:cubicBezTo>
                              <a:cubicBezTo>
                                <a:pt x="765" y="175"/>
                                <a:pt x="765" y="175"/>
                                <a:pt x="747" y="175"/>
                              </a:cubicBezTo>
                              <a:cubicBezTo>
                                <a:pt x="747" y="175"/>
                                <a:pt x="747" y="175"/>
                                <a:pt x="747" y="175"/>
                              </a:cubicBezTo>
                              <a:cubicBezTo>
                                <a:pt x="747" y="175"/>
                                <a:pt x="747" y="175"/>
                                <a:pt x="729" y="175"/>
                              </a:cubicBezTo>
                              <a:cubicBezTo>
                                <a:pt x="729" y="175"/>
                                <a:pt x="729" y="175"/>
                                <a:pt x="729" y="175"/>
                              </a:cubicBezTo>
                              <a:cubicBezTo>
                                <a:pt x="729" y="175"/>
                                <a:pt x="729" y="175"/>
                                <a:pt x="729" y="175"/>
                              </a:cubicBezTo>
                              <a:cubicBezTo>
                                <a:pt x="712" y="175"/>
                                <a:pt x="712" y="169"/>
                                <a:pt x="694" y="169"/>
                              </a:cubicBezTo>
                              <a:cubicBezTo>
                                <a:pt x="676" y="162"/>
                                <a:pt x="658" y="162"/>
                                <a:pt x="641" y="156"/>
                              </a:cubicBezTo>
                              <a:cubicBezTo>
                                <a:pt x="623" y="149"/>
                                <a:pt x="587" y="149"/>
                                <a:pt x="587" y="162"/>
                              </a:cubicBezTo>
                              <a:cubicBezTo>
                                <a:pt x="569" y="169"/>
                                <a:pt x="569" y="182"/>
                                <a:pt x="605" y="182"/>
                              </a:cubicBezTo>
                              <a:cubicBezTo>
                                <a:pt x="623" y="188"/>
                                <a:pt x="658" y="195"/>
                                <a:pt x="676" y="201"/>
                              </a:cubicBezTo>
                              <a:cubicBezTo>
                                <a:pt x="694" y="208"/>
                                <a:pt x="729" y="208"/>
                                <a:pt x="747" y="214"/>
                              </a:cubicBezTo>
                              <a:cubicBezTo>
                                <a:pt x="747" y="214"/>
                                <a:pt x="765" y="214"/>
                                <a:pt x="783" y="214"/>
                              </a:cubicBezTo>
                              <a:cubicBezTo>
                                <a:pt x="801" y="234"/>
                                <a:pt x="801" y="253"/>
                                <a:pt x="818" y="273"/>
                              </a:cubicBezTo>
                              <a:cubicBezTo>
                                <a:pt x="818" y="273"/>
                                <a:pt x="818" y="273"/>
                                <a:pt x="818" y="273"/>
                              </a:cubicBezTo>
                              <a:cubicBezTo>
                                <a:pt x="801" y="273"/>
                                <a:pt x="801" y="266"/>
                                <a:pt x="783" y="266"/>
                              </a:cubicBezTo>
                              <a:cubicBezTo>
                                <a:pt x="783" y="266"/>
                                <a:pt x="765" y="260"/>
                                <a:pt x="765" y="260"/>
                              </a:cubicBezTo>
                              <a:cubicBezTo>
                                <a:pt x="765" y="260"/>
                                <a:pt x="747" y="253"/>
                                <a:pt x="729" y="253"/>
                              </a:cubicBezTo>
                              <a:cubicBezTo>
                                <a:pt x="712" y="253"/>
                                <a:pt x="712" y="253"/>
                                <a:pt x="694" y="260"/>
                              </a:cubicBezTo>
                              <a:cubicBezTo>
                                <a:pt x="694" y="260"/>
                                <a:pt x="676" y="266"/>
                                <a:pt x="676" y="273"/>
                              </a:cubicBezTo>
                              <a:cubicBezTo>
                                <a:pt x="676" y="279"/>
                                <a:pt x="676" y="279"/>
                                <a:pt x="694" y="285"/>
                              </a:cubicBezTo>
                              <a:cubicBezTo>
                                <a:pt x="712" y="292"/>
                                <a:pt x="729" y="298"/>
                                <a:pt x="747" y="305"/>
                              </a:cubicBezTo>
                              <a:cubicBezTo>
                                <a:pt x="765" y="311"/>
                                <a:pt x="783" y="311"/>
                                <a:pt x="801" y="318"/>
                              </a:cubicBezTo>
                              <a:cubicBezTo>
                                <a:pt x="818" y="318"/>
                                <a:pt x="836" y="324"/>
                                <a:pt x="836" y="324"/>
                              </a:cubicBezTo>
                              <a:cubicBezTo>
                                <a:pt x="854" y="350"/>
                                <a:pt x="872" y="376"/>
                                <a:pt x="872" y="402"/>
                              </a:cubicBezTo>
                              <a:cubicBezTo>
                                <a:pt x="854" y="402"/>
                                <a:pt x="836" y="409"/>
                                <a:pt x="818" y="415"/>
                              </a:cubicBezTo>
                              <a:cubicBezTo>
                                <a:pt x="818" y="415"/>
                                <a:pt x="818" y="415"/>
                                <a:pt x="818" y="415"/>
                              </a:cubicBezTo>
                              <a:cubicBezTo>
                                <a:pt x="783" y="409"/>
                                <a:pt x="765" y="396"/>
                                <a:pt x="729" y="389"/>
                              </a:cubicBezTo>
                              <a:cubicBezTo>
                                <a:pt x="729" y="389"/>
                                <a:pt x="729" y="389"/>
                                <a:pt x="729" y="389"/>
                              </a:cubicBezTo>
                              <a:cubicBezTo>
                                <a:pt x="747" y="383"/>
                                <a:pt x="729" y="370"/>
                                <a:pt x="712" y="370"/>
                              </a:cubicBezTo>
                              <a:cubicBezTo>
                                <a:pt x="694" y="370"/>
                                <a:pt x="694" y="363"/>
                                <a:pt x="676" y="370"/>
                              </a:cubicBezTo>
                              <a:cubicBezTo>
                                <a:pt x="658" y="370"/>
                                <a:pt x="658" y="370"/>
                                <a:pt x="658" y="376"/>
                              </a:cubicBezTo>
                              <a:cubicBezTo>
                                <a:pt x="641" y="370"/>
                                <a:pt x="641" y="370"/>
                                <a:pt x="623" y="363"/>
                              </a:cubicBezTo>
                              <a:cubicBezTo>
                                <a:pt x="641" y="357"/>
                                <a:pt x="658" y="350"/>
                                <a:pt x="658" y="344"/>
                              </a:cubicBezTo>
                              <a:cubicBezTo>
                                <a:pt x="658" y="344"/>
                                <a:pt x="676" y="337"/>
                                <a:pt x="658" y="331"/>
                              </a:cubicBezTo>
                              <a:cubicBezTo>
                                <a:pt x="658" y="324"/>
                                <a:pt x="658" y="324"/>
                                <a:pt x="641" y="318"/>
                              </a:cubicBezTo>
                              <a:cubicBezTo>
                                <a:pt x="623" y="318"/>
                                <a:pt x="623" y="311"/>
                                <a:pt x="605" y="318"/>
                              </a:cubicBezTo>
                              <a:cubicBezTo>
                                <a:pt x="587" y="318"/>
                                <a:pt x="587" y="318"/>
                                <a:pt x="569" y="324"/>
                              </a:cubicBezTo>
                              <a:cubicBezTo>
                                <a:pt x="552" y="331"/>
                                <a:pt x="552" y="331"/>
                                <a:pt x="534" y="337"/>
                              </a:cubicBezTo>
                              <a:cubicBezTo>
                                <a:pt x="480" y="318"/>
                                <a:pt x="427" y="305"/>
                                <a:pt x="391" y="285"/>
                              </a:cubicBezTo>
                              <a:cubicBezTo>
                                <a:pt x="391" y="285"/>
                                <a:pt x="391" y="285"/>
                                <a:pt x="391" y="285"/>
                              </a:cubicBezTo>
                              <a:cubicBezTo>
                                <a:pt x="391" y="273"/>
                                <a:pt x="374" y="260"/>
                                <a:pt x="374" y="240"/>
                              </a:cubicBezTo>
                              <a:cubicBezTo>
                                <a:pt x="374" y="227"/>
                                <a:pt x="356" y="208"/>
                                <a:pt x="338" y="195"/>
                              </a:cubicBezTo>
                              <a:cubicBezTo>
                                <a:pt x="338" y="188"/>
                                <a:pt x="320" y="188"/>
                                <a:pt x="320" y="188"/>
                              </a:cubicBezTo>
                              <a:cubicBezTo>
                                <a:pt x="320" y="188"/>
                                <a:pt x="302" y="188"/>
                                <a:pt x="302" y="188"/>
                              </a:cubicBezTo>
                              <a:cubicBezTo>
                                <a:pt x="302" y="188"/>
                                <a:pt x="302" y="188"/>
                                <a:pt x="285" y="188"/>
                              </a:cubicBezTo>
                              <a:cubicBezTo>
                                <a:pt x="267" y="188"/>
                                <a:pt x="267" y="195"/>
                                <a:pt x="267" y="195"/>
                              </a:cubicBezTo>
                              <a:cubicBezTo>
                                <a:pt x="267" y="201"/>
                                <a:pt x="267" y="201"/>
                                <a:pt x="267" y="208"/>
                              </a:cubicBezTo>
                              <a:cubicBezTo>
                                <a:pt x="267" y="208"/>
                                <a:pt x="267" y="214"/>
                                <a:pt x="267" y="214"/>
                              </a:cubicBezTo>
                              <a:cubicBezTo>
                                <a:pt x="267" y="221"/>
                                <a:pt x="285" y="234"/>
                                <a:pt x="285" y="240"/>
                              </a:cubicBezTo>
                              <a:cubicBezTo>
                                <a:pt x="249" y="227"/>
                                <a:pt x="214" y="214"/>
                                <a:pt x="196" y="201"/>
                              </a:cubicBezTo>
                              <a:cubicBezTo>
                                <a:pt x="178" y="195"/>
                                <a:pt x="178" y="195"/>
                                <a:pt x="160" y="195"/>
                              </a:cubicBezTo>
                              <a:cubicBezTo>
                                <a:pt x="160" y="195"/>
                                <a:pt x="142" y="195"/>
                                <a:pt x="142" y="201"/>
                              </a:cubicBezTo>
                              <a:cubicBezTo>
                                <a:pt x="125" y="208"/>
                                <a:pt x="125" y="214"/>
                                <a:pt x="142" y="221"/>
                              </a:cubicBezTo>
                              <a:cubicBezTo>
                                <a:pt x="178" y="240"/>
                                <a:pt x="231" y="253"/>
                                <a:pt x="267" y="273"/>
                              </a:cubicBezTo>
                              <a:cubicBezTo>
                                <a:pt x="214" y="273"/>
                                <a:pt x="178" y="273"/>
                                <a:pt x="125" y="273"/>
                              </a:cubicBezTo>
                              <a:cubicBezTo>
                                <a:pt x="107" y="273"/>
                                <a:pt x="71" y="279"/>
                                <a:pt x="71" y="285"/>
                              </a:cubicBezTo>
                              <a:cubicBezTo>
                                <a:pt x="71" y="292"/>
                                <a:pt x="89" y="305"/>
                                <a:pt x="107" y="305"/>
                              </a:cubicBezTo>
                              <a:cubicBezTo>
                                <a:pt x="178" y="305"/>
                                <a:pt x="267" y="305"/>
                                <a:pt x="338" y="305"/>
                              </a:cubicBezTo>
                              <a:cubicBezTo>
                                <a:pt x="391" y="324"/>
                                <a:pt x="445" y="344"/>
                                <a:pt x="498" y="363"/>
                              </a:cubicBezTo>
                              <a:cubicBezTo>
                                <a:pt x="480" y="370"/>
                                <a:pt x="480" y="370"/>
                                <a:pt x="463" y="376"/>
                              </a:cubicBezTo>
                              <a:cubicBezTo>
                                <a:pt x="463" y="376"/>
                                <a:pt x="445" y="383"/>
                                <a:pt x="463" y="389"/>
                              </a:cubicBezTo>
                              <a:cubicBezTo>
                                <a:pt x="463" y="396"/>
                                <a:pt x="463" y="396"/>
                                <a:pt x="480" y="402"/>
                              </a:cubicBezTo>
                              <a:cubicBezTo>
                                <a:pt x="498" y="402"/>
                                <a:pt x="498" y="409"/>
                                <a:pt x="516" y="402"/>
                              </a:cubicBezTo>
                              <a:cubicBezTo>
                                <a:pt x="534" y="402"/>
                                <a:pt x="534" y="402"/>
                                <a:pt x="552" y="396"/>
                              </a:cubicBezTo>
                              <a:cubicBezTo>
                                <a:pt x="552" y="389"/>
                                <a:pt x="569" y="389"/>
                                <a:pt x="569" y="383"/>
                              </a:cubicBezTo>
                              <a:cubicBezTo>
                                <a:pt x="587" y="389"/>
                                <a:pt x="587" y="389"/>
                                <a:pt x="605" y="396"/>
                              </a:cubicBezTo>
                              <a:cubicBezTo>
                                <a:pt x="587" y="402"/>
                                <a:pt x="587" y="402"/>
                                <a:pt x="569" y="409"/>
                              </a:cubicBezTo>
                              <a:cubicBezTo>
                                <a:pt x="552" y="415"/>
                                <a:pt x="569" y="428"/>
                                <a:pt x="587" y="428"/>
                              </a:cubicBezTo>
                              <a:cubicBezTo>
                                <a:pt x="605" y="428"/>
                                <a:pt x="605" y="435"/>
                                <a:pt x="623" y="428"/>
                              </a:cubicBezTo>
                              <a:cubicBezTo>
                                <a:pt x="641" y="428"/>
                                <a:pt x="641" y="428"/>
                                <a:pt x="658" y="422"/>
                              </a:cubicBezTo>
                              <a:cubicBezTo>
                                <a:pt x="676" y="415"/>
                                <a:pt x="676" y="415"/>
                                <a:pt x="694" y="409"/>
                              </a:cubicBezTo>
                              <a:cubicBezTo>
                                <a:pt x="729" y="422"/>
                                <a:pt x="765" y="428"/>
                                <a:pt x="801" y="441"/>
                              </a:cubicBezTo>
                              <a:cubicBezTo>
                                <a:pt x="801" y="448"/>
                                <a:pt x="783" y="454"/>
                                <a:pt x="783" y="467"/>
                              </a:cubicBezTo>
                              <a:cubicBezTo>
                                <a:pt x="783" y="474"/>
                                <a:pt x="783" y="480"/>
                                <a:pt x="783" y="487"/>
                              </a:cubicBezTo>
                              <a:cubicBezTo>
                                <a:pt x="729" y="493"/>
                                <a:pt x="694" y="493"/>
                                <a:pt x="641" y="500"/>
                              </a:cubicBezTo>
                              <a:cubicBezTo>
                                <a:pt x="623" y="500"/>
                                <a:pt x="623" y="493"/>
                                <a:pt x="605" y="493"/>
                              </a:cubicBezTo>
                              <a:cubicBezTo>
                                <a:pt x="587" y="487"/>
                                <a:pt x="569" y="487"/>
                                <a:pt x="552" y="480"/>
                              </a:cubicBezTo>
                              <a:cubicBezTo>
                                <a:pt x="516" y="474"/>
                                <a:pt x="498" y="461"/>
                                <a:pt x="463" y="454"/>
                              </a:cubicBezTo>
                              <a:cubicBezTo>
                                <a:pt x="463" y="454"/>
                                <a:pt x="445" y="448"/>
                                <a:pt x="427" y="454"/>
                              </a:cubicBezTo>
                              <a:cubicBezTo>
                                <a:pt x="409" y="454"/>
                                <a:pt x="409" y="454"/>
                                <a:pt x="391" y="461"/>
                              </a:cubicBezTo>
                              <a:cubicBezTo>
                                <a:pt x="374" y="467"/>
                                <a:pt x="391" y="480"/>
                                <a:pt x="409" y="480"/>
                              </a:cubicBezTo>
                              <a:cubicBezTo>
                                <a:pt x="445" y="487"/>
                                <a:pt x="480" y="500"/>
                                <a:pt x="498" y="506"/>
                              </a:cubicBezTo>
                              <a:cubicBezTo>
                                <a:pt x="498" y="506"/>
                                <a:pt x="516" y="513"/>
                                <a:pt x="516" y="513"/>
                              </a:cubicBezTo>
                              <a:cubicBezTo>
                                <a:pt x="445" y="519"/>
                                <a:pt x="356" y="526"/>
                                <a:pt x="285" y="532"/>
                              </a:cubicBezTo>
                              <a:cubicBezTo>
                                <a:pt x="267" y="526"/>
                                <a:pt x="231" y="519"/>
                                <a:pt x="214" y="513"/>
                              </a:cubicBezTo>
                              <a:cubicBezTo>
                                <a:pt x="178" y="506"/>
                                <a:pt x="142" y="493"/>
                                <a:pt x="107" y="487"/>
                              </a:cubicBezTo>
                              <a:cubicBezTo>
                                <a:pt x="107" y="487"/>
                                <a:pt x="89" y="487"/>
                                <a:pt x="89" y="487"/>
                              </a:cubicBezTo>
                              <a:cubicBezTo>
                                <a:pt x="71" y="487"/>
                                <a:pt x="53" y="493"/>
                                <a:pt x="53" y="500"/>
                              </a:cubicBezTo>
                              <a:cubicBezTo>
                                <a:pt x="53" y="506"/>
                                <a:pt x="53" y="506"/>
                                <a:pt x="53" y="513"/>
                              </a:cubicBezTo>
                              <a:cubicBezTo>
                                <a:pt x="53" y="519"/>
                                <a:pt x="71" y="519"/>
                                <a:pt x="71" y="519"/>
                              </a:cubicBezTo>
                              <a:cubicBezTo>
                                <a:pt x="71" y="519"/>
                                <a:pt x="89" y="519"/>
                                <a:pt x="89" y="526"/>
                              </a:cubicBezTo>
                              <a:cubicBezTo>
                                <a:pt x="107" y="532"/>
                                <a:pt x="125" y="539"/>
                                <a:pt x="160" y="545"/>
                              </a:cubicBezTo>
                              <a:cubicBezTo>
                                <a:pt x="160" y="545"/>
                                <a:pt x="178" y="545"/>
                                <a:pt x="178" y="552"/>
                              </a:cubicBezTo>
                              <a:cubicBezTo>
                                <a:pt x="142" y="552"/>
                                <a:pt x="125" y="558"/>
                                <a:pt x="89" y="558"/>
                              </a:cubicBezTo>
                              <a:cubicBezTo>
                                <a:pt x="89" y="552"/>
                                <a:pt x="89" y="552"/>
                                <a:pt x="89" y="545"/>
                              </a:cubicBezTo>
                              <a:cubicBezTo>
                                <a:pt x="89" y="539"/>
                                <a:pt x="71" y="532"/>
                                <a:pt x="36" y="532"/>
                              </a:cubicBezTo>
                              <a:cubicBezTo>
                                <a:pt x="18" y="532"/>
                                <a:pt x="0" y="539"/>
                                <a:pt x="0" y="552"/>
                              </a:cubicBezTo>
                              <a:cubicBezTo>
                                <a:pt x="0" y="558"/>
                                <a:pt x="0" y="564"/>
                                <a:pt x="18" y="571"/>
                              </a:cubicBezTo>
                              <a:cubicBezTo>
                                <a:pt x="0" y="577"/>
                                <a:pt x="0" y="577"/>
                                <a:pt x="0" y="584"/>
                              </a:cubicBezTo>
                              <a:cubicBezTo>
                                <a:pt x="0" y="590"/>
                                <a:pt x="18" y="597"/>
                                <a:pt x="36" y="597"/>
                              </a:cubicBezTo>
                              <a:cubicBezTo>
                                <a:pt x="36" y="597"/>
                                <a:pt x="36" y="597"/>
                                <a:pt x="36" y="603"/>
                              </a:cubicBezTo>
                              <a:cubicBezTo>
                                <a:pt x="36" y="610"/>
                                <a:pt x="36" y="610"/>
                                <a:pt x="53" y="616"/>
                              </a:cubicBezTo>
                              <a:cubicBezTo>
                                <a:pt x="71" y="616"/>
                                <a:pt x="71" y="623"/>
                                <a:pt x="89" y="616"/>
                              </a:cubicBezTo>
                              <a:cubicBezTo>
                                <a:pt x="107" y="616"/>
                                <a:pt x="107" y="616"/>
                                <a:pt x="125" y="610"/>
                              </a:cubicBezTo>
                              <a:cubicBezTo>
                                <a:pt x="125" y="610"/>
                                <a:pt x="142" y="603"/>
                                <a:pt x="125" y="597"/>
                              </a:cubicBezTo>
                              <a:cubicBezTo>
                                <a:pt x="125" y="597"/>
                                <a:pt x="125" y="597"/>
                                <a:pt x="125" y="590"/>
                              </a:cubicBezTo>
                              <a:cubicBezTo>
                                <a:pt x="160" y="590"/>
                                <a:pt x="178" y="584"/>
                                <a:pt x="214" y="584"/>
                              </a:cubicBezTo>
                              <a:cubicBezTo>
                                <a:pt x="196" y="590"/>
                                <a:pt x="196" y="603"/>
                                <a:pt x="178" y="610"/>
                              </a:cubicBezTo>
                              <a:cubicBezTo>
                                <a:pt x="178" y="616"/>
                                <a:pt x="160" y="616"/>
                                <a:pt x="160" y="623"/>
                              </a:cubicBezTo>
                              <a:cubicBezTo>
                                <a:pt x="142" y="629"/>
                                <a:pt x="142" y="642"/>
                                <a:pt x="178" y="642"/>
                              </a:cubicBezTo>
                              <a:cubicBezTo>
                                <a:pt x="196" y="649"/>
                                <a:pt x="231" y="649"/>
                                <a:pt x="231" y="636"/>
                              </a:cubicBezTo>
                              <a:cubicBezTo>
                                <a:pt x="249" y="629"/>
                                <a:pt x="249" y="629"/>
                                <a:pt x="249" y="623"/>
                              </a:cubicBezTo>
                              <a:cubicBezTo>
                                <a:pt x="267" y="616"/>
                                <a:pt x="267" y="610"/>
                                <a:pt x="267" y="603"/>
                              </a:cubicBezTo>
                              <a:cubicBezTo>
                                <a:pt x="285" y="590"/>
                                <a:pt x="285" y="584"/>
                                <a:pt x="302" y="571"/>
                              </a:cubicBezTo>
                              <a:cubicBezTo>
                                <a:pt x="374" y="564"/>
                                <a:pt x="445" y="558"/>
                                <a:pt x="516" y="552"/>
                              </a:cubicBezTo>
                              <a:cubicBezTo>
                                <a:pt x="516" y="552"/>
                                <a:pt x="516" y="558"/>
                                <a:pt x="498" y="558"/>
                              </a:cubicBezTo>
                              <a:cubicBezTo>
                                <a:pt x="463" y="571"/>
                                <a:pt x="445" y="590"/>
                                <a:pt x="427" y="610"/>
                              </a:cubicBezTo>
                              <a:cubicBezTo>
                                <a:pt x="409" y="616"/>
                                <a:pt x="427" y="629"/>
                                <a:pt x="445" y="629"/>
                              </a:cubicBezTo>
                              <a:cubicBezTo>
                                <a:pt x="463" y="629"/>
                                <a:pt x="498" y="629"/>
                                <a:pt x="498" y="623"/>
                              </a:cubicBezTo>
                              <a:cubicBezTo>
                                <a:pt x="516" y="616"/>
                                <a:pt x="516" y="603"/>
                                <a:pt x="534" y="597"/>
                              </a:cubicBezTo>
                              <a:cubicBezTo>
                                <a:pt x="534" y="597"/>
                                <a:pt x="534" y="597"/>
                                <a:pt x="534" y="597"/>
                              </a:cubicBezTo>
                              <a:cubicBezTo>
                                <a:pt x="534" y="597"/>
                                <a:pt x="534" y="597"/>
                                <a:pt x="534" y="597"/>
                              </a:cubicBezTo>
                              <a:cubicBezTo>
                                <a:pt x="534" y="597"/>
                                <a:pt x="534" y="597"/>
                                <a:pt x="534" y="597"/>
                              </a:cubicBezTo>
                              <a:cubicBezTo>
                                <a:pt x="534" y="597"/>
                                <a:pt x="534" y="597"/>
                                <a:pt x="534" y="597"/>
                              </a:cubicBezTo>
                              <a:cubicBezTo>
                                <a:pt x="552" y="590"/>
                                <a:pt x="552" y="577"/>
                                <a:pt x="569" y="571"/>
                              </a:cubicBezTo>
                              <a:cubicBezTo>
                                <a:pt x="587" y="558"/>
                                <a:pt x="605" y="552"/>
                                <a:pt x="623" y="545"/>
                              </a:cubicBezTo>
                              <a:cubicBezTo>
                                <a:pt x="676" y="539"/>
                                <a:pt x="729" y="532"/>
                                <a:pt x="783" y="532"/>
                              </a:cubicBezTo>
                              <a:cubicBezTo>
                                <a:pt x="783" y="532"/>
                                <a:pt x="801" y="539"/>
                                <a:pt x="801" y="539"/>
                              </a:cubicBezTo>
                              <a:cubicBezTo>
                                <a:pt x="818" y="545"/>
                                <a:pt x="818" y="545"/>
                                <a:pt x="836" y="552"/>
                              </a:cubicBezTo>
                              <a:cubicBezTo>
                                <a:pt x="783" y="590"/>
                                <a:pt x="712" y="629"/>
                                <a:pt x="641" y="668"/>
                              </a:cubicBezTo>
                              <a:cubicBezTo>
                                <a:pt x="623" y="668"/>
                                <a:pt x="605" y="662"/>
                                <a:pt x="605" y="655"/>
                              </a:cubicBezTo>
                              <a:cubicBezTo>
                                <a:pt x="587" y="655"/>
                                <a:pt x="587" y="649"/>
                                <a:pt x="569" y="655"/>
                              </a:cubicBezTo>
                              <a:cubicBezTo>
                                <a:pt x="552" y="655"/>
                                <a:pt x="552" y="655"/>
                                <a:pt x="534" y="662"/>
                              </a:cubicBezTo>
                              <a:cubicBezTo>
                                <a:pt x="534" y="668"/>
                                <a:pt x="516" y="668"/>
                                <a:pt x="534" y="675"/>
                              </a:cubicBezTo>
                              <a:cubicBezTo>
                                <a:pt x="534" y="681"/>
                                <a:pt x="534" y="681"/>
                                <a:pt x="552" y="688"/>
                              </a:cubicBezTo>
                              <a:cubicBezTo>
                                <a:pt x="569" y="694"/>
                                <a:pt x="587" y="694"/>
                                <a:pt x="605" y="701"/>
                              </a:cubicBezTo>
                              <a:cubicBezTo>
                                <a:pt x="587" y="707"/>
                                <a:pt x="587" y="714"/>
                                <a:pt x="569" y="720"/>
                              </a:cubicBezTo>
                              <a:cubicBezTo>
                                <a:pt x="552" y="714"/>
                                <a:pt x="534" y="714"/>
                                <a:pt x="516" y="707"/>
                              </a:cubicBezTo>
                              <a:cubicBezTo>
                                <a:pt x="498" y="707"/>
                                <a:pt x="498" y="701"/>
                                <a:pt x="480" y="707"/>
                              </a:cubicBezTo>
                              <a:cubicBezTo>
                                <a:pt x="463" y="707"/>
                                <a:pt x="463" y="707"/>
                                <a:pt x="445" y="714"/>
                              </a:cubicBezTo>
                              <a:cubicBezTo>
                                <a:pt x="427" y="720"/>
                                <a:pt x="427" y="733"/>
                                <a:pt x="463" y="733"/>
                              </a:cubicBezTo>
                              <a:cubicBezTo>
                                <a:pt x="480" y="740"/>
                                <a:pt x="498" y="740"/>
                                <a:pt x="516" y="746"/>
                              </a:cubicBezTo>
                              <a:cubicBezTo>
                                <a:pt x="498" y="759"/>
                                <a:pt x="480" y="766"/>
                                <a:pt x="463" y="779"/>
                              </a:cubicBezTo>
                              <a:cubicBezTo>
                                <a:pt x="463" y="779"/>
                                <a:pt x="463" y="779"/>
                                <a:pt x="463" y="779"/>
                              </a:cubicBezTo>
                              <a:cubicBezTo>
                                <a:pt x="445" y="779"/>
                                <a:pt x="427" y="772"/>
                                <a:pt x="409" y="772"/>
                              </a:cubicBezTo>
                              <a:cubicBezTo>
                                <a:pt x="391" y="772"/>
                                <a:pt x="374" y="772"/>
                                <a:pt x="338" y="772"/>
                              </a:cubicBezTo>
                              <a:cubicBezTo>
                                <a:pt x="320" y="772"/>
                                <a:pt x="302" y="772"/>
                                <a:pt x="285" y="772"/>
                              </a:cubicBezTo>
                              <a:cubicBezTo>
                                <a:pt x="267" y="772"/>
                                <a:pt x="267" y="772"/>
                                <a:pt x="249" y="772"/>
                              </a:cubicBezTo>
                              <a:cubicBezTo>
                                <a:pt x="231" y="772"/>
                                <a:pt x="214" y="779"/>
                                <a:pt x="214" y="792"/>
                              </a:cubicBezTo>
                              <a:cubicBezTo>
                                <a:pt x="214" y="798"/>
                                <a:pt x="231" y="805"/>
                                <a:pt x="267" y="805"/>
                              </a:cubicBezTo>
                              <a:cubicBezTo>
                                <a:pt x="302" y="805"/>
                                <a:pt x="320" y="798"/>
                                <a:pt x="356" y="798"/>
                              </a:cubicBezTo>
                              <a:cubicBezTo>
                                <a:pt x="374" y="798"/>
                                <a:pt x="391" y="798"/>
                                <a:pt x="409" y="798"/>
                              </a:cubicBezTo>
                              <a:cubicBezTo>
                                <a:pt x="409" y="798"/>
                                <a:pt x="409" y="798"/>
                                <a:pt x="409" y="798"/>
                              </a:cubicBezTo>
                              <a:cubicBezTo>
                                <a:pt x="374" y="811"/>
                                <a:pt x="356" y="831"/>
                                <a:pt x="320" y="843"/>
                              </a:cubicBezTo>
                              <a:cubicBezTo>
                                <a:pt x="302" y="850"/>
                                <a:pt x="302" y="863"/>
                                <a:pt x="338" y="863"/>
                              </a:cubicBezTo>
                              <a:cubicBezTo>
                                <a:pt x="356" y="869"/>
                                <a:pt x="391" y="869"/>
                                <a:pt x="391" y="856"/>
                              </a:cubicBezTo>
                              <a:cubicBezTo>
                                <a:pt x="427" y="843"/>
                                <a:pt x="445" y="824"/>
                                <a:pt x="463" y="811"/>
                              </a:cubicBezTo>
                              <a:cubicBezTo>
                                <a:pt x="463" y="818"/>
                                <a:pt x="480" y="824"/>
                                <a:pt x="480" y="831"/>
                              </a:cubicBezTo>
                              <a:cubicBezTo>
                                <a:pt x="480" y="837"/>
                                <a:pt x="498" y="850"/>
                                <a:pt x="498" y="856"/>
                              </a:cubicBezTo>
                              <a:cubicBezTo>
                                <a:pt x="498" y="863"/>
                                <a:pt x="516" y="869"/>
                                <a:pt x="552" y="869"/>
                              </a:cubicBezTo>
                              <a:cubicBezTo>
                                <a:pt x="569" y="869"/>
                                <a:pt x="587" y="863"/>
                                <a:pt x="587" y="850"/>
                              </a:cubicBezTo>
                              <a:cubicBezTo>
                                <a:pt x="587" y="837"/>
                                <a:pt x="569" y="818"/>
                                <a:pt x="552" y="805"/>
                              </a:cubicBezTo>
                              <a:cubicBezTo>
                                <a:pt x="552" y="798"/>
                                <a:pt x="534" y="792"/>
                                <a:pt x="516" y="785"/>
                              </a:cubicBezTo>
                              <a:cubicBezTo>
                                <a:pt x="516" y="785"/>
                                <a:pt x="516" y="785"/>
                                <a:pt x="498" y="779"/>
                              </a:cubicBezTo>
                              <a:cubicBezTo>
                                <a:pt x="516" y="766"/>
                                <a:pt x="534" y="759"/>
                                <a:pt x="552" y="746"/>
                              </a:cubicBezTo>
                              <a:cubicBezTo>
                                <a:pt x="552" y="746"/>
                                <a:pt x="569" y="746"/>
                                <a:pt x="569" y="753"/>
                              </a:cubicBezTo>
                              <a:cubicBezTo>
                                <a:pt x="587" y="759"/>
                                <a:pt x="623" y="759"/>
                                <a:pt x="623" y="746"/>
                              </a:cubicBezTo>
                              <a:cubicBezTo>
                                <a:pt x="641" y="740"/>
                                <a:pt x="641" y="727"/>
                                <a:pt x="605" y="727"/>
                              </a:cubicBezTo>
                              <a:cubicBezTo>
                                <a:pt x="605" y="727"/>
                                <a:pt x="587" y="720"/>
                                <a:pt x="587" y="720"/>
                              </a:cubicBezTo>
                              <a:cubicBezTo>
                                <a:pt x="605" y="714"/>
                                <a:pt x="605" y="707"/>
                                <a:pt x="623" y="701"/>
                              </a:cubicBezTo>
                              <a:cubicBezTo>
                                <a:pt x="641" y="701"/>
                                <a:pt x="641" y="707"/>
                                <a:pt x="658" y="707"/>
                              </a:cubicBezTo>
                              <a:cubicBezTo>
                                <a:pt x="676" y="714"/>
                                <a:pt x="712" y="714"/>
                                <a:pt x="712" y="701"/>
                              </a:cubicBezTo>
                              <a:cubicBezTo>
                                <a:pt x="729" y="694"/>
                                <a:pt x="729" y="681"/>
                                <a:pt x="694" y="681"/>
                              </a:cubicBezTo>
                              <a:cubicBezTo>
                                <a:pt x="676" y="675"/>
                                <a:pt x="658" y="675"/>
                                <a:pt x="658" y="675"/>
                              </a:cubicBezTo>
                              <a:cubicBezTo>
                                <a:pt x="729" y="636"/>
                                <a:pt x="783" y="590"/>
                                <a:pt x="854" y="552"/>
                              </a:cubicBezTo>
                              <a:cubicBezTo>
                                <a:pt x="854" y="552"/>
                                <a:pt x="872" y="552"/>
                                <a:pt x="872" y="552"/>
                              </a:cubicBezTo>
                              <a:cubicBezTo>
                                <a:pt x="890" y="577"/>
                                <a:pt x="907" y="610"/>
                                <a:pt x="925" y="636"/>
                              </a:cubicBezTo>
                              <a:cubicBezTo>
                                <a:pt x="907" y="642"/>
                                <a:pt x="890" y="649"/>
                                <a:pt x="890" y="655"/>
                              </a:cubicBezTo>
                              <a:cubicBezTo>
                                <a:pt x="872" y="668"/>
                                <a:pt x="836" y="681"/>
                                <a:pt x="818" y="701"/>
                              </a:cubicBezTo>
                              <a:cubicBezTo>
                                <a:pt x="801" y="707"/>
                                <a:pt x="818" y="720"/>
                                <a:pt x="836" y="720"/>
                              </a:cubicBezTo>
                              <a:cubicBezTo>
                                <a:pt x="854" y="720"/>
                                <a:pt x="854" y="720"/>
                                <a:pt x="872" y="720"/>
                              </a:cubicBezTo>
                              <a:cubicBezTo>
                                <a:pt x="890" y="720"/>
                                <a:pt x="890" y="714"/>
                                <a:pt x="890" y="714"/>
                              </a:cubicBezTo>
                              <a:cubicBezTo>
                                <a:pt x="890" y="707"/>
                                <a:pt x="907" y="701"/>
                                <a:pt x="907" y="694"/>
                              </a:cubicBezTo>
                              <a:cubicBezTo>
                                <a:pt x="907" y="688"/>
                                <a:pt x="925" y="681"/>
                                <a:pt x="943" y="675"/>
                              </a:cubicBezTo>
                              <a:cubicBezTo>
                                <a:pt x="961" y="694"/>
                                <a:pt x="961" y="714"/>
                                <a:pt x="979" y="733"/>
                              </a:cubicBezTo>
                              <a:cubicBezTo>
                                <a:pt x="996" y="746"/>
                                <a:pt x="996" y="766"/>
                                <a:pt x="1014" y="779"/>
                              </a:cubicBezTo>
                              <a:cubicBezTo>
                                <a:pt x="1014" y="779"/>
                                <a:pt x="996" y="785"/>
                                <a:pt x="996" y="785"/>
                              </a:cubicBezTo>
                              <a:cubicBezTo>
                                <a:pt x="979" y="792"/>
                                <a:pt x="961" y="798"/>
                                <a:pt x="961" y="811"/>
                              </a:cubicBezTo>
                              <a:cubicBezTo>
                                <a:pt x="943" y="824"/>
                                <a:pt x="907" y="837"/>
                                <a:pt x="890" y="850"/>
                              </a:cubicBezTo>
                              <a:cubicBezTo>
                                <a:pt x="872" y="856"/>
                                <a:pt x="872" y="869"/>
                                <a:pt x="907" y="869"/>
                              </a:cubicBezTo>
                              <a:cubicBezTo>
                                <a:pt x="925" y="876"/>
                                <a:pt x="961" y="876"/>
                                <a:pt x="961" y="863"/>
                              </a:cubicBezTo>
                              <a:cubicBezTo>
                                <a:pt x="979" y="850"/>
                                <a:pt x="1014" y="837"/>
                                <a:pt x="1032" y="824"/>
                              </a:cubicBezTo>
                              <a:cubicBezTo>
                                <a:pt x="1032" y="818"/>
                                <a:pt x="1050" y="818"/>
                                <a:pt x="1050" y="818"/>
                              </a:cubicBezTo>
                              <a:cubicBezTo>
                                <a:pt x="1050" y="824"/>
                                <a:pt x="1050" y="824"/>
                                <a:pt x="1050" y="831"/>
                              </a:cubicBezTo>
                              <a:cubicBezTo>
                                <a:pt x="1068" y="863"/>
                                <a:pt x="1103" y="895"/>
                                <a:pt x="1139" y="928"/>
                              </a:cubicBezTo>
                              <a:cubicBezTo>
                                <a:pt x="1139" y="934"/>
                                <a:pt x="1174" y="941"/>
                                <a:pt x="1192" y="941"/>
                              </a:cubicBezTo>
                              <a:cubicBezTo>
                                <a:pt x="1228" y="941"/>
                                <a:pt x="1228" y="928"/>
                                <a:pt x="1228" y="921"/>
                              </a:cubicBezTo>
                              <a:cubicBezTo>
                                <a:pt x="1210" y="889"/>
                                <a:pt x="1210" y="856"/>
                                <a:pt x="1192" y="824"/>
                              </a:cubicBezTo>
                              <a:cubicBezTo>
                                <a:pt x="1192" y="818"/>
                                <a:pt x="1192" y="811"/>
                                <a:pt x="1174" y="805"/>
                              </a:cubicBezTo>
                              <a:cubicBezTo>
                                <a:pt x="1210" y="811"/>
                                <a:pt x="1245" y="824"/>
                                <a:pt x="1263" y="831"/>
                              </a:cubicBezTo>
                              <a:cubicBezTo>
                                <a:pt x="1281" y="837"/>
                                <a:pt x="1317" y="831"/>
                                <a:pt x="1317" y="824"/>
                              </a:cubicBezTo>
                              <a:cubicBezTo>
                                <a:pt x="1317" y="818"/>
                                <a:pt x="1334" y="818"/>
                                <a:pt x="1317" y="811"/>
                              </a:cubicBezTo>
                              <a:cubicBezTo>
                                <a:pt x="1317" y="805"/>
                                <a:pt x="1317" y="805"/>
                                <a:pt x="1299" y="798"/>
                              </a:cubicBezTo>
                              <a:cubicBezTo>
                                <a:pt x="1263" y="792"/>
                                <a:pt x="1245" y="779"/>
                                <a:pt x="1210" y="772"/>
                              </a:cubicBezTo>
                              <a:cubicBezTo>
                                <a:pt x="1192" y="766"/>
                                <a:pt x="1174" y="766"/>
                                <a:pt x="1157" y="759"/>
                              </a:cubicBezTo>
                              <a:cubicBezTo>
                                <a:pt x="1157" y="759"/>
                                <a:pt x="1139" y="759"/>
                                <a:pt x="1139" y="759"/>
                              </a:cubicBezTo>
                              <a:cubicBezTo>
                                <a:pt x="1139" y="746"/>
                                <a:pt x="1121" y="733"/>
                                <a:pt x="1121" y="720"/>
                              </a:cubicBezTo>
                              <a:cubicBezTo>
                                <a:pt x="1103" y="701"/>
                                <a:pt x="1103" y="681"/>
                                <a:pt x="1085" y="662"/>
                              </a:cubicBezTo>
                              <a:cubicBezTo>
                                <a:pt x="1121" y="668"/>
                                <a:pt x="1139" y="681"/>
                                <a:pt x="1174" y="688"/>
                              </a:cubicBezTo>
                              <a:cubicBezTo>
                                <a:pt x="1174" y="688"/>
                                <a:pt x="1192" y="694"/>
                                <a:pt x="1210" y="688"/>
                              </a:cubicBezTo>
                              <a:cubicBezTo>
                                <a:pt x="1228" y="688"/>
                                <a:pt x="1228" y="688"/>
                                <a:pt x="1245" y="681"/>
                              </a:cubicBezTo>
                              <a:cubicBezTo>
                                <a:pt x="1245" y="675"/>
                                <a:pt x="1263" y="675"/>
                                <a:pt x="1245" y="668"/>
                              </a:cubicBezTo>
                              <a:cubicBezTo>
                                <a:pt x="1245" y="662"/>
                                <a:pt x="1245" y="662"/>
                                <a:pt x="1228" y="655"/>
                              </a:cubicBezTo>
                              <a:cubicBezTo>
                                <a:pt x="1174" y="636"/>
                                <a:pt x="1121" y="623"/>
                                <a:pt x="1068" y="603"/>
                              </a:cubicBezTo>
                              <a:cubicBezTo>
                                <a:pt x="1050" y="577"/>
                                <a:pt x="1032" y="545"/>
                                <a:pt x="1014" y="519"/>
                              </a:cubicBezTo>
                              <a:cubicBezTo>
                                <a:pt x="1014" y="519"/>
                                <a:pt x="1014" y="519"/>
                                <a:pt x="1014" y="519"/>
                              </a:cubicBezTo>
                              <a:cubicBezTo>
                                <a:pt x="1068" y="532"/>
                                <a:pt x="1121" y="552"/>
                                <a:pt x="1174" y="564"/>
                              </a:cubicBezTo>
                              <a:cubicBezTo>
                                <a:pt x="1174" y="571"/>
                                <a:pt x="1157" y="571"/>
                                <a:pt x="1157" y="577"/>
                              </a:cubicBezTo>
                              <a:cubicBezTo>
                                <a:pt x="1139" y="584"/>
                                <a:pt x="1139" y="597"/>
                                <a:pt x="1174" y="597"/>
                              </a:cubicBezTo>
                              <a:cubicBezTo>
                                <a:pt x="1192" y="603"/>
                                <a:pt x="1228" y="603"/>
                                <a:pt x="1228" y="590"/>
                              </a:cubicBezTo>
                              <a:cubicBezTo>
                                <a:pt x="1228" y="584"/>
                                <a:pt x="1245" y="584"/>
                                <a:pt x="1245" y="577"/>
                              </a:cubicBezTo>
                              <a:cubicBezTo>
                                <a:pt x="1263" y="584"/>
                                <a:pt x="1299" y="590"/>
                                <a:pt x="1317" y="597"/>
                              </a:cubicBezTo>
                              <a:cubicBezTo>
                                <a:pt x="1317" y="603"/>
                                <a:pt x="1299" y="610"/>
                                <a:pt x="1299" y="610"/>
                              </a:cubicBezTo>
                              <a:cubicBezTo>
                                <a:pt x="1299" y="616"/>
                                <a:pt x="1299" y="616"/>
                                <a:pt x="1299" y="623"/>
                              </a:cubicBezTo>
                              <a:cubicBezTo>
                                <a:pt x="1299" y="629"/>
                                <a:pt x="1317" y="629"/>
                                <a:pt x="1317" y="629"/>
                              </a:cubicBezTo>
                              <a:cubicBezTo>
                                <a:pt x="1334" y="629"/>
                                <a:pt x="1334" y="629"/>
                                <a:pt x="1352" y="629"/>
                              </a:cubicBezTo>
                              <a:cubicBezTo>
                                <a:pt x="1370" y="629"/>
                                <a:pt x="1370" y="623"/>
                                <a:pt x="1370" y="623"/>
                              </a:cubicBezTo>
                              <a:cubicBezTo>
                                <a:pt x="1370" y="623"/>
                                <a:pt x="1370" y="616"/>
                                <a:pt x="1388" y="616"/>
                              </a:cubicBezTo>
                              <a:cubicBezTo>
                                <a:pt x="1423" y="629"/>
                                <a:pt x="1459" y="636"/>
                                <a:pt x="1495" y="649"/>
                              </a:cubicBezTo>
                              <a:cubicBezTo>
                                <a:pt x="1512" y="675"/>
                                <a:pt x="1512" y="701"/>
                                <a:pt x="1530" y="727"/>
                              </a:cubicBezTo>
                              <a:cubicBezTo>
                                <a:pt x="1530" y="733"/>
                                <a:pt x="1548" y="740"/>
                                <a:pt x="1584" y="740"/>
                              </a:cubicBezTo>
                              <a:cubicBezTo>
                                <a:pt x="1601" y="740"/>
                                <a:pt x="1619" y="727"/>
                                <a:pt x="1619" y="720"/>
                              </a:cubicBezTo>
                              <a:cubicBezTo>
                                <a:pt x="1601" y="707"/>
                                <a:pt x="1601" y="688"/>
                                <a:pt x="1601" y="675"/>
                              </a:cubicBezTo>
                              <a:cubicBezTo>
                                <a:pt x="1655" y="688"/>
                                <a:pt x="1708" y="707"/>
                                <a:pt x="1761" y="720"/>
                              </a:cubicBezTo>
                              <a:cubicBezTo>
                                <a:pt x="1779" y="727"/>
                                <a:pt x="1815" y="727"/>
                                <a:pt x="1815" y="714"/>
                              </a:cubicBezTo>
                              <a:cubicBezTo>
                                <a:pt x="1833" y="707"/>
                                <a:pt x="1815" y="694"/>
                                <a:pt x="1797" y="694"/>
                              </a:cubicBezTo>
                              <a:cubicBezTo>
                                <a:pt x="1833" y="655"/>
                                <a:pt x="1779" y="642"/>
                                <a:pt x="1726" y="623"/>
                              </a:cubicBezTo>
                              <a:close/>
                              <a:moveTo>
                                <a:pt x="10373" y="9746"/>
                              </a:moveTo>
                              <a:cubicBezTo>
                                <a:pt x="10373" y="9746"/>
                                <a:pt x="10373" y="9739"/>
                                <a:pt x="10373" y="9746"/>
                              </a:cubicBezTo>
                              <a:cubicBezTo>
                                <a:pt x="10373" y="9739"/>
                                <a:pt x="10373" y="9739"/>
                                <a:pt x="10373" y="9746"/>
                              </a:cubicBezTo>
                              <a:cubicBezTo>
                                <a:pt x="10373" y="9746"/>
                                <a:pt x="10373" y="9746"/>
                                <a:pt x="10373" y="9746"/>
                              </a:cubicBezTo>
                              <a:close/>
                              <a:moveTo>
                                <a:pt x="10586" y="9759"/>
                              </a:moveTo>
                              <a:cubicBezTo>
                                <a:pt x="10586" y="9752"/>
                                <a:pt x="10569" y="9752"/>
                                <a:pt x="10569" y="9752"/>
                              </a:cubicBezTo>
                              <a:cubicBezTo>
                                <a:pt x="10569" y="9752"/>
                                <a:pt x="10551" y="9752"/>
                                <a:pt x="10551" y="9752"/>
                              </a:cubicBezTo>
                              <a:cubicBezTo>
                                <a:pt x="10551" y="9752"/>
                                <a:pt x="10551" y="9752"/>
                                <a:pt x="10551" y="9752"/>
                              </a:cubicBezTo>
                              <a:cubicBezTo>
                                <a:pt x="10551" y="9746"/>
                                <a:pt x="10551" y="9746"/>
                                <a:pt x="10551" y="9739"/>
                              </a:cubicBezTo>
                              <a:cubicBezTo>
                                <a:pt x="10551" y="9733"/>
                                <a:pt x="10515" y="9726"/>
                                <a:pt x="10498" y="9726"/>
                              </a:cubicBezTo>
                              <a:cubicBezTo>
                                <a:pt x="10480" y="9726"/>
                                <a:pt x="10462" y="9733"/>
                                <a:pt x="10462" y="9746"/>
                              </a:cubicBezTo>
                              <a:cubicBezTo>
                                <a:pt x="10462" y="9752"/>
                                <a:pt x="10462" y="9759"/>
                                <a:pt x="10462" y="9765"/>
                              </a:cubicBezTo>
                              <a:cubicBezTo>
                                <a:pt x="10409" y="9772"/>
                                <a:pt x="10373" y="9778"/>
                                <a:pt x="10320" y="9785"/>
                              </a:cubicBezTo>
                              <a:cubicBezTo>
                                <a:pt x="10320" y="9785"/>
                                <a:pt x="10320" y="9785"/>
                                <a:pt x="10320" y="9778"/>
                              </a:cubicBezTo>
                              <a:cubicBezTo>
                                <a:pt x="10320" y="9772"/>
                                <a:pt x="10337" y="9772"/>
                                <a:pt x="10337" y="9765"/>
                              </a:cubicBezTo>
                              <a:cubicBezTo>
                                <a:pt x="10355" y="9759"/>
                                <a:pt x="10355" y="9759"/>
                                <a:pt x="10373" y="9752"/>
                              </a:cubicBezTo>
                              <a:cubicBezTo>
                                <a:pt x="10373" y="9752"/>
                                <a:pt x="10373" y="9752"/>
                                <a:pt x="10373" y="9752"/>
                              </a:cubicBezTo>
                              <a:cubicBezTo>
                                <a:pt x="10373" y="9752"/>
                                <a:pt x="10373" y="9752"/>
                                <a:pt x="10373" y="9752"/>
                              </a:cubicBezTo>
                              <a:cubicBezTo>
                                <a:pt x="10373" y="9752"/>
                                <a:pt x="10373" y="9752"/>
                                <a:pt x="10373" y="9752"/>
                              </a:cubicBezTo>
                              <a:cubicBezTo>
                                <a:pt x="10373" y="9752"/>
                                <a:pt x="10373" y="9752"/>
                                <a:pt x="10373" y="9752"/>
                              </a:cubicBezTo>
                              <a:cubicBezTo>
                                <a:pt x="10373" y="9752"/>
                                <a:pt x="10391" y="9746"/>
                                <a:pt x="10391" y="9746"/>
                              </a:cubicBezTo>
                              <a:cubicBezTo>
                                <a:pt x="10391" y="9746"/>
                                <a:pt x="10409" y="9739"/>
                                <a:pt x="10409" y="9733"/>
                              </a:cubicBezTo>
                              <a:cubicBezTo>
                                <a:pt x="10409" y="9726"/>
                                <a:pt x="10409" y="9726"/>
                                <a:pt x="10391" y="9720"/>
                              </a:cubicBezTo>
                              <a:cubicBezTo>
                                <a:pt x="10391" y="9720"/>
                                <a:pt x="10373" y="9713"/>
                                <a:pt x="10355" y="9713"/>
                              </a:cubicBezTo>
                              <a:cubicBezTo>
                                <a:pt x="10355" y="9713"/>
                                <a:pt x="10355" y="9713"/>
                                <a:pt x="10337" y="9713"/>
                              </a:cubicBezTo>
                              <a:cubicBezTo>
                                <a:pt x="10337" y="9713"/>
                                <a:pt x="10320" y="9713"/>
                                <a:pt x="10320" y="9713"/>
                              </a:cubicBezTo>
                              <a:cubicBezTo>
                                <a:pt x="10284" y="9726"/>
                                <a:pt x="10248" y="9739"/>
                                <a:pt x="10231" y="9759"/>
                              </a:cubicBezTo>
                              <a:cubicBezTo>
                                <a:pt x="10231" y="9765"/>
                                <a:pt x="10213" y="9772"/>
                                <a:pt x="10213" y="9778"/>
                              </a:cubicBezTo>
                              <a:cubicBezTo>
                                <a:pt x="10213" y="9785"/>
                                <a:pt x="10213" y="9785"/>
                                <a:pt x="10213" y="9791"/>
                              </a:cubicBezTo>
                              <a:cubicBezTo>
                                <a:pt x="10142" y="9798"/>
                                <a:pt x="10053" y="9811"/>
                                <a:pt x="9982" y="9817"/>
                              </a:cubicBezTo>
                              <a:cubicBezTo>
                                <a:pt x="9982" y="9817"/>
                                <a:pt x="9982" y="9811"/>
                                <a:pt x="9982" y="9811"/>
                              </a:cubicBezTo>
                              <a:cubicBezTo>
                                <a:pt x="9982" y="9804"/>
                                <a:pt x="9999" y="9798"/>
                                <a:pt x="10017" y="9798"/>
                              </a:cubicBezTo>
                              <a:cubicBezTo>
                                <a:pt x="10035" y="9791"/>
                                <a:pt x="10035" y="9785"/>
                                <a:pt x="10053" y="9778"/>
                              </a:cubicBezTo>
                              <a:cubicBezTo>
                                <a:pt x="10053" y="9778"/>
                                <a:pt x="10053" y="9772"/>
                                <a:pt x="10053" y="9765"/>
                              </a:cubicBezTo>
                              <a:cubicBezTo>
                                <a:pt x="10053" y="9759"/>
                                <a:pt x="10053" y="9759"/>
                                <a:pt x="10035" y="9752"/>
                              </a:cubicBezTo>
                              <a:cubicBezTo>
                                <a:pt x="10017" y="9752"/>
                                <a:pt x="10017" y="9746"/>
                                <a:pt x="9999" y="9752"/>
                              </a:cubicBezTo>
                              <a:cubicBezTo>
                                <a:pt x="9982" y="9752"/>
                                <a:pt x="9982" y="9752"/>
                                <a:pt x="9964" y="9759"/>
                              </a:cubicBezTo>
                              <a:cubicBezTo>
                                <a:pt x="9946" y="9765"/>
                                <a:pt x="9928" y="9772"/>
                                <a:pt x="9910" y="9785"/>
                              </a:cubicBezTo>
                              <a:cubicBezTo>
                                <a:pt x="9893" y="9791"/>
                                <a:pt x="9893" y="9804"/>
                                <a:pt x="9875" y="9811"/>
                              </a:cubicBezTo>
                              <a:cubicBezTo>
                                <a:pt x="9875" y="9817"/>
                                <a:pt x="9875" y="9823"/>
                                <a:pt x="9857" y="9830"/>
                              </a:cubicBezTo>
                              <a:cubicBezTo>
                                <a:pt x="9857" y="9830"/>
                                <a:pt x="9857" y="9830"/>
                                <a:pt x="9857" y="9830"/>
                              </a:cubicBezTo>
                              <a:cubicBezTo>
                                <a:pt x="9768" y="9843"/>
                                <a:pt x="9661" y="9849"/>
                                <a:pt x="9572" y="9862"/>
                              </a:cubicBezTo>
                              <a:cubicBezTo>
                                <a:pt x="9572" y="9856"/>
                                <a:pt x="9555" y="9856"/>
                                <a:pt x="9555" y="9849"/>
                              </a:cubicBezTo>
                              <a:cubicBezTo>
                                <a:pt x="9555" y="9843"/>
                                <a:pt x="9537" y="9843"/>
                                <a:pt x="9537" y="9843"/>
                              </a:cubicBezTo>
                              <a:cubicBezTo>
                                <a:pt x="9572" y="9823"/>
                                <a:pt x="9608" y="9798"/>
                                <a:pt x="9643" y="9778"/>
                              </a:cubicBezTo>
                              <a:cubicBezTo>
                                <a:pt x="9661" y="9778"/>
                                <a:pt x="9679" y="9785"/>
                                <a:pt x="9679" y="9785"/>
                              </a:cubicBezTo>
                              <a:cubicBezTo>
                                <a:pt x="9697" y="9791"/>
                                <a:pt x="9732" y="9785"/>
                                <a:pt x="9732" y="9778"/>
                              </a:cubicBezTo>
                              <a:cubicBezTo>
                                <a:pt x="9732" y="9772"/>
                                <a:pt x="9732" y="9759"/>
                                <a:pt x="9715" y="9759"/>
                              </a:cubicBezTo>
                              <a:cubicBezTo>
                                <a:pt x="9697" y="9759"/>
                                <a:pt x="9697" y="9759"/>
                                <a:pt x="9679" y="9752"/>
                              </a:cubicBezTo>
                              <a:cubicBezTo>
                                <a:pt x="9715" y="9733"/>
                                <a:pt x="9732" y="9720"/>
                                <a:pt x="9768" y="9707"/>
                              </a:cubicBezTo>
                              <a:cubicBezTo>
                                <a:pt x="9768" y="9707"/>
                                <a:pt x="9768" y="9707"/>
                                <a:pt x="9786" y="9713"/>
                              </a:cubicBezTo>
                              <a:cubicBezTo>
                                <a:pt x="9804" y="9720"/>
                                <a:pt x="9839" y="9720"/>
                                <a:pt x="9839" y="9707"/>
                              </a:cubicBezTo>
                              <a:cubicBezTo>
                                <a:pt x="9857" y="9700"/>
                                <a:pt x="9857" y="9687"/>
                                <a:pt x="9821" y="9687"/>
                              </a:cubicBezTo>
                              <a:cubicBezTo>
                                <a:pt x="9821" y="9687"/>
                                <a:pt x="9804" y="9681"/>
                                <a:pt x="9804" y="9681"/>
                              </a:cubicBezTo>
                              <a:cubicBezTo>
                                <a:pt x="9857" y="9655"/>
                                <a:pt x="9910" y="9629"/>
                                <a:pt x="9964" y="9603"/>
                              </a:cubicBezTo>
                              <a:cubicBezTo>
                                <a:pt x="9964" y="9603"/>
                                <a:pt x="9964" y="9603"/>
                                <a:pt x="9964" y="9603"/>
                              </a:cubicBezTo>
                              <a:cubicBezTo>
                                <a:pt x="9999" y="9596"/>
                                <a:pt x="10053" y="9596"/>
                                <a:pt x="10088" y="9590"/>
                              </a:cubicBezTo>
                              <a:cubicBezTo>
                                <a:pt x="10124" y="9590"/>
                                <a:pt x="10177" y="9583"/>
                                <a:pt x="10213" y="9583"/>
                              </a:cubicBezTo>
                              <a:cubicBezTo>
                                <a:pt x="10231" y="9583"/>
                                <a:pt x="10248" y="9570"/>
                                <a:pt x="10248" y="9564"/>
                              </a:cubicBezTo>
                              <a:cubicBezTo>
                                <a:pt x="10248" y="9557"/>
                                <a:pt x="10231" y="9551"/>
                                <a:pt x="10195" y="9551"/>
                              </a:cubicBezTo>
                              <a:cubicBezTo>
                                <a:pt x="10159" y="9551"/>
                                <a:pt x="10106" y="9557"/>
                                <a:pt x="10070" y="9557"/>
                              </a:cubicBezTo>
                              <a:cubicBezTo>
                                <a:pt x="10053" y="9557"/>
                                <a:pt x="10053" y="9557"/>
                                <a:pt x="10035" y="9557"/>
                              </a:cubicBezTo>
                              <a:cubicBezTo>
                                <a:pt x="10088" y="9538"/>
                                <a:pt x="10124" y="9512"/>
                                <a:pt x="10177" y="9493"/>
                              </a:cubicBezTo>
                              <a:cubicBezTo>
                                <a:pt x="10195" y="9486"/>
                                <a:pt x="10177" y="9473"/>
                                <a:pt x="10159" y="9473"/>
                              </a:cubicBezTo>
                              <a:cubicBezTo>
                                <a:pt x="10142" y="9473"/>
                                <a:pt x="10142" y="9467"/>
                                <a:pt x="10124" y="9473"/>
                              </a:cubicBezTo>
                              <a:cubicBezTo>
                                <a:pt x="10106" y="9473"/>
                                <a:pt x="10106" y="9473"/>
                                <a:pt x="10088" y="9480"/>
                              </a:cubicBezTo>
                              <a:cubicBezTo>
                                <a:pt x="10053" y="9499"/>
                                <a:pt x="9999" y="9519"/>
                                <a:pt x="9964" y="9538"/>
                              </a:cubicBezTo>
                              <a:cubicBezTo>
                                <a:pt x="9964" y="9531"/>
                                <a:pt x="9964" y="9525"/>
                                <a:pt x="9964" y="9512"/>
                              </a:cubicBezTo>
                              <a:cubicBezTo>
                                <a:pt x="9964" y="9499"/>
                                <a:pt x="9964" y="9493"/>
                                <a:pt x="9964" y="9480"/>
                              </a:cubicBezTo>
                              <a:cubicBezTo>
                                <a:pt x="9964" y="9473"/>
                                <a:pt x="9964" y="9473"/>
                                <a:pt x="9946" y="9467"/>
                              </a:cubicBezTo>
                              <a:cubicBezTo>
                                <a:pt x="9946" y="9467"/>
                                <a:pt x="9928" y="9460"/>
                                <a:pt x="9910" y="9460"/>
                              </a:cubicBezTo>
                              <a:cubicBezTo>
                                <a:pt x="9910" y="9460"/>
                                <a:pt x="9910" y="9460"/>
                                <a:pt x="9893" y="9460"/>
                              </a:cubicBezTo>
                              <a:cubicBezTo>
                                <a:pt x="9875" y="9460"/>
                                <a:pt x="9857" y="9467"/>
                                <a:pt x="9857" y="9473"/>
                              </a:cubicBezTo>
                              <a:cubicBezTo>
                                <a:pt x="9857" y="9506"/>
                                <a:pt x="9857" y="9538"/>
                                <a:pt x="9875" y="9570"/>
                              </a:cubicBezTo>
                              <a:cubicBezTo>
                                <a:pt x="9821" y="9603"/>
                                <a:pt x="9750" y="9629"/>
                                <a:pt x="9697" y="9661"/>
                              </a:cubicBezTo>
                              <a:cubicBezTo>
                                <a:pt x="9679" y="9655"/>
                                <a:pt x="9661" y="9655"/>
                                <a:pt x="9661" y="9648"/>
                              </a:cubicBezTo>
                              <a:cubicBezTo>
                                <a:pt x="9661" y="9648"/>
                                <a:pt x="9643" y="9642"/>
                                <a:pt x="9626" y="9648"/>
                              </a:cubicBezTo>
                              <a:cubicBezTo>
                                <a:pt x="9608" y="9648"/>
                                <a:pt x="9608" y="9648"/>
                                <a:pt x="9590" y="9655"/>
                              </a:cubicBezTo>
                              <a:cubicBezTo>
                                <a:pt x="9572" y="9661"/>
                                <a:pt x="9572" y="9661"/>
                                <a:pt x="9590" y="9668"/>
                              </a:cubicBezTo>
                              <a:cubicBezTo>
                                <a:pt x="9590" y="9674"/>
                                <a:pt x="9590" y="9674"/>
                                <a:pt x="9608" y="9681"/>
                              </a:cubicBezTo>
                              <a:cubicBezTo>
                                <a:pt x="9626" y="9687"/>
                                <a:pt x="9643" y="9687"/>
                                <a:pt x="9661" y="9694"/>
                              </a:cubicBezTo>
                              <a:cubicBezTo>
                                <a:pt x="9626" y="9713"/>
                                <a:pt x="9608" y="9726"/>
                                <a:pt x="9572" y="9746"/>
                              </a:cubicBezTo>
                              <a:cubicBezTo>
                                <a:pt x="9572" y="9746"/>
                                <a:pt x="9572" y="9746"/>
                                <a:pt x="9572" y="9746"/>
                              </a:cubicBezTo>
                              <a:cubicBezTo>
                                <a:pt x="9555" y="9739"/>
                                <a:pt x="9555" y="9739"/>
                                <a:pt x="9537" y="9733"/>
                              </a:cubicBezTo>
                              <a:cubicBezTo>
                                <a:pt x="9519" y="9726"/>
                                <a:pt x="9519" y="9726"/>
                                <a:pt x="9501" y="9726"/>
                              </a:cubicBezTo>
                              <a:cubicBezTo>
                                <a:pt x="9501" y="9726"/>
                                <a:pt x="9483" y="9726"/>
                                <a:pt x="9483" y="9733"/>
                              </a:cubicBezTo>
                              <a:cubicBezTo>
                                <a:pt x="9466" y="9739"/>
                                <a:pt x="9466" y="9746"/>
                                <a:pt x="9483" y="9752"/>
                              </a:cubicBezTo>
                              <a:cubicBezTo>
                                <a:pt x="9501" y="9759"/>
                                <a:pt x="9501" y="9765"/>
                                <a:pt x="9519" y="9765"/>
                              </a:cubicBezTo>
                              <a:cubicBezTo>
                                <a:pt x="9519" y="9772"/>
                                <a:pt x="9537" y="9772"/>
                                <a:pt x="9555" y="9778"/>
                              </a:cubicBezTo>
                              <a:cubicBezTo>
                                <a:pt x="9519" y="9798"/>
                                <a:pt x="9483" y="9823"/>
                                <a:pt x="9448" y="9843"/>
                              </a:cubicBezTo>
                              <a:cubicBezTo>
                                <a:pt x="9448" y="9843"/>
                                <a:pt x="9430" y="9843"/>
                                <a:pt x="9430" y="9843"/>
                              </a:cubicBezTo>
                              <a:cubicBezTo>
                                <a:pt x="9430" y="9836"/>
                                <a:pt x="9412" y="9836"/>
                                <a:pt x="9394" y="9836"/>
                              </a:cubicBezTo>
                              <a:cubicBezTo>
                                <a:pt x="9394" y="9836"/>
                                <a:pt x="9394" y="9836"/>
                                <a:pt x="9394" y="9836"/>
                              </a:cubicBezTo>
                              <a:cubicBezTo>
                                <a:pt x="9377" y="9811"/>
                                <a:pt x="9359" y="9785"/>
                                <a:pt x="9341" y="9759"/>
                              </a:cubicBezTo>
                              <a:cubicBezTo>
                                <a:pt x="9341" y="9759"/>
                                <a:pt x="9341" y="9759"/>
                                <a:pt x="9341" y="9759"/>
                              </a:cubicBezTo>
                              <a:cubicBezTo>
                                <a:pt x="9341" y="9759"/>
                                <a:pt x="9359" y="9759"/>
                                <a:pt x="9359" y="9752"/>
                              </a:cubicBezTo>
                              <a:cubicBezTo>
                                <a:pt x="9359" y="9752"/>
                                <a:pt x="9377" y="9746"/>
                                <a:pt x="9377" y="9746"/>
                              </a:cubicBezTo>
                              <a:cubicBezTo>
                                <a:pt x="9394" y="9739"/>
                                <a:pt x="9394" y="9733"/>
                                <a:pt x="9394" y="9726"/>
                              </a:cubicBezTo>
                              <a:cubicBezTo>
                                <a:pt x="9412" y="9720"/>
                                <a:pt x="9412" y="9707"/>
                                <a:pt x="9412" y="9694"/>
                              </a:cubicBezTo>
                              <a:cubicBezTo>
                                <a:pt x="9412" y="9687"/>
                                <a:pt x="9394" y="9674"/>
                                <a:pt x="9377" y="9674"/>
                              </a:cubicBezTo>
                              <a:cubicBezTo>
                                <a:pt x="9377" y="9674"/>
                                <a:pt x="9377" y="9674"/>
                                <a:pt x="9359" y="9674"/>
                              </a:cubicBezTo>
                              <a:cubicBezTo>
                                <a:pt x="9341" y="9674"/>
                                <a:pt x="9323" y="9681"/>
                                <a:pt x="9323" y="9687"/>
                              </a:cubicBezTo>
                              <a:cubicBezTo>
                                <a:pt x="9323" y="9694"/>
                                <a:pt x="9323" y="9694"/>
                                <a:pt x="9323" y="9700"/>
                              </a:cubicBezTo>
                              <a:cubicBezTo>
                                <a:pt x="9323" y="9700"/>
                                <a:pt x="9323" y="9700"/>
                                <a:pt x="9323" y="9700"/>
                              </a:cubicBezTo>
                              <a:cubicBezTo>
                                <a:pt x="9323" y="9700"/>
                                <a:pt x="9323" y="9707"/>
                                <a:pt x="9323" y="9707"/>
                              </a:cubicBezTo>
                              <a:cubicBezTo>
                                <a:pt x="9323" y="9713"/>
                                <a:pt x="9323" y="9713"/>
                                <a:pt x="9305" y="9720"/>
                              </a:cubicBezTo>
                              <a:cubicBezTo>
                                <a:pt x="9305" y="9720"/>
                                <a:pt x="9305" y="9720"/>
                                <a:pt x="9305" y="9720"/>
                              </a:cubicBezTo>
                              <a:cubicBezTo>
                                <a:pt x="9288" y="9700"/>
                                <a:pt x="9288" y="9681"/>
                                <a:pt x="9270" y="9661"/>
                              </a:cubicBezTo>
                              <a:cubicBezTo>
                                <a:pt x="9270" y="9661"/>
                                <a:pt x="9288" y="9661"/>
                                <a:pt x="9288" y="9655"/>
                              </a:cubicBezTo>
                              <a:cubicBezTo>
                                <a:pt x="9288" y="9655"/>
                                <a:pt x="9305" y="9648"/>
                                <a:pt x="9305" y="9648"/>
                              </a:cubicBezTo>
                              <a:cubicBezTo>
                                <a:pt x="9305" y="9648"/>
                                <a:pt x="9323" y="9642"/>
                                <a:pt x="9323" y="9635"/>
                              </a:cubicBezTo>
                              <a:cubicBezTo>
                                <a:pt x="9341" y="9629"/>
                                <a:pt x="9341" y="9622"/>
                                <a:pt x="9359" y="9609"/>
                              </a:cubicBezTo>
                              <a:cubicBezTo>
                                <a:pt x="9377" y="9596"/>
                                <a:pt x="9377" y="9583"/>
                                <a:pt x="9394" y="9577"/>
                              </a:cubicBezTo>
                              <a:cubicBezTo>
                                <a:pt x="9394" y="9570"/>
                                <a:pt x="9394" y="9557"/>
                                <a:pt x="9377" y="9557"/>
                              </a:cubicBezTo>
                              <a:cubicBezTo>
                                <a:pt x="9377" y="9557"/>
                                <a:pt x="9359" y="9557"/>
                                <a:pt x="9359" y="9557"/>
                              </a:cubicBezTo>
                              <a:cubicBezTo>
                                <a:pt x="9341" y="9557"/>
                                <a:pt x="9323" y="9564"/>
                                <a:pt x="9323" y="9570"/>
                              </a:cubicBezTo>
                              <a:cubicBezTo>
                                <a:pt x="9305" y="9583"/>
                                <a:pt x="9288" y="9596"/>
                                <a:pt x="9270" y="9616"/>
                              </a:cubicBezTo>
                              <a:cubicBezTo>
                                <a:pt x="9270" y="9616"/>
                                <a:pt x="9252" y="9622"/>
                                <a:pt x="9252" y="9622"/>
                              </a:cubicBezTo>
                              <a:cubicBezTo>
                                <a:pt x="9252" y="9622"/>
                                <a:pt x="9252" y="9622"/>
                                <a:pt x="9252" y="9629"/>
                              </a:cubicBezTo>
                              <a:cubicBezTo>
                                <a:pt x="9234" y="9603"/>
                                <a:pt x="9216" y="9577"/>
                                <a:pt x="9199" y="9551"/>
                              </a:cubicBezTo>
                              <a:cubicBezTo>
                                <a:pt x="9199" y="9544"/>
                                <a:pt x="9181" y="9538"/>
                                <a:pt x="9145" y="9538"/>
                              </a:cubicBezTo>
                              <a:cubicBezTo>
                                <a:pt x="9127" y="9538"/>
                                <a:pt x="9110" y="9544"/>
                                <a:pt x="9110" y="9557"/>
                              </a:cubicBezTo>
                              <a:cubicBezTo>
                                <a:pt x="9128" y="9583"/>
                                <a:pt x="9145" y="9609"/>
                                <a:pt x="9163" y="9635"/>
                              </a:cubicBezTo>
                              <a:cubicBezTo>
                                <a:pt x="9163" y="9635"/>
                                <a:pt x="9163" y="9635"/>
                                <a:pt x="9145" y="9635"/>
                              </a:cubicBezTo>
                              <a:cubicBezTo>
                                <a:pt x="9145" y="9635"/>
                                <a:pt x="9145" y="9635"/>
                                <a:pt x="9145" y="9635"/>
                              </a:cubicBezTo>
                              <a:cubicBezTo>
                                <a:pt x="9145" y="9635"/>
                                <a:pt x="9145" y="9635"/>
                                <a:pt x="9127" y="9635"/>
                              </a:cubicBezTo>
                              <a:cubicBezTo>
                                <a:pt x="9127" y="9635"/>
                                <a:pt x="9127" y="9635"/>
                                <a:pt x="9127" y="9635"/>
                              </a:cubicBezTo>
                              <a:cubicBezTo>
                                <a:pt x="9127" y="9635"/>
                                <a:pt x="9127" y="9635"/>
                                <a:pt x="9127" y="9635"/>
                              </a:cubicBezTo>
                              <a:cubicBezTo>
                                <a:pt x="9110" y="9635"/>
                                <a:pt x="9110" y="9629"/>
                                <a:pt x="9092" y="9629"/>
                              </a:cubicBezTo>
                              <a:cubicBezTo>
                                <a:pt x="9074" y="9622"/>
                                <a:pt x="9056" y="9622"/>
                                <a:pt x="9039" y="9616"/>
                              </a:cubicBezTo>
                              <a:cubicBezTo>
                                <a:pt x="9021" y="9609"/>
                                <a:pt x="8985" y="9609"/>
                                <a:pt x="8985" y="9622"/>
                              </a:cubicBezTo>
                              <a:cubicBezTo>
                                <a:pt x="8967" y="9629"/>
                                <a:pt x="8967" y="9642"/>
                                <a:pt x="9003" y="9642"/>
                              </a:cubicBezTo>
                              <a:cubicBezTo>
                                <a:pt x="9021" y="9648"/>
                                <a:pt x="9056" y="9655"/>
                                <a:pt x="9074" y="9661"/>
                              </a:cubicBezTo>
                              <a:cubicBezTo>
                                <a:pt x="9092" y="9668"/>
                                <a:pt x="9127" y="9668"/>
                                <a:pt x="9145" y="9674"/>
                              </a:cubicBezTo>
                              <a:cubicBezTo>
                                <a:pt x="9145" y="9674"/>
                                <a:pt x="9163" y="9674"/>
                                <a:pt x="9181" y="9674"/>
                              </a:cubicBezTo>
                              <a:cubicBezTo>
                                <a:pt x="9199" y="9694"/>
                                <a:pt x="9199" y="9713"/>
                                <a:pt x="9216" y="9733"/>
                              </a:cubicBezTo>
                              <a:cubicBezTo>
                                <a:pt x="9216" y="9733"/>
                                <a:pt x="9216" y="9733"/>
                                <a:pt x="9216" y="9733"/>
                              </a:cubicBezTo>
                              <a:cubicBezTo>
                                <a:pt x="9199" y="9733"/>
                                <a:pt x="9199" y="9726"/>
                                <a:pt x="9181" y="9726"/>
                              </a:cubicBezTo>
                              <a:cubicBezTo>
                                <a:pt x="9181" y="9726"/>
                                <a:pt x="9163" y="9720"/>
                                <a:pt x="9163" y="9720"/>
                              </a:cubicBezTo>
                              <a:cubicBezTo>
                                <a:pt x="9163" y="9720"/>
                                <a:pt x="9145" y="9713"/>
                                <a:pt x="9127" y="9713"/>
                              </a:cubicBezTo>
                              <a:cubicBezTo>
                                <a:pt x="9110" y="9713"/>
                                <a:pt x="9110" y="9713"/>
                                <a:pt x="9092" y="9720"/>
                              </a:cubicBezTo>
                              <a:cubicBezTo>
                                <a:pt x="9092" y="9720"/>
                                <a:pt x="9074" y="9726"/>
                                <a:pt x="9074" y="9733"/>
                              </a:cubicBezTo>
                              <a:cubicBezTo>
                                <a:pt x="9074" y="9739"/>
                                <a:pt x="9074" y="9739"/>
                                <a:pt x="9092" y="9746"/>
                              </a:cubicBezTo>
                              <a:cubicBezTo>
                                <a:pt x="9110" y="9752"/>
                                <a:pt x="9127" y="9759"/>
                                <a:pt x="9145" y="9765"/>
                              </a:cubicBezTo>
                              <a:cubicBezTo>
                                <a:pt x="9163" y="9772"/>
                                <a:pt x="9181" y="9772"/>
                                <a:pt x="9199" y="9778"/>
                              </a:cubicBezTo>
                              <a:cubicBezTo>
                                <a:pt x="9216" y="9778"/>
                                <a:pt x="9234" y="9785"/>
                                <a:pt x="9234" y="9785"/>
                              </a:cubicBezTo>
                              <a:cubicBezTo>
                                <a:pt x="9252" y="9811"/>
                                <a:pt x="9270" y="9836"/>
                                <a:pt x="9270" y="9862"/>
                              </a:cubicBezTo>
                              <a:cubicBezTo>
                                <a:pt x="9252" y="9862"/>
                                <a:pt x="9234" y="9869"/>
                                <a:pt x="9216" y="9875"/>
                              </a:cubicBezTo>
                              <a:cubicBezTo>
                                <a:pt x="9216" y="9875"/>
                                <a:pt x="9216" y="9875"/>
                                <a:pt x="9216" y="9875"/>
                              </a:cubicBezTo>
                              <a:cubicBezTo>
                                <a:pt x="9181" y="9869"/>
                                <a:pt x="9163" y="9856"/>
                                <a:pt x="9127" y="9849"/>
                              </a:cubicBezTo>
                              <a:cubicBezTo>
                                <a:pt x="9127" y="9849"/>
                                <a:pt x="9127" y="9849"/>
                                <a:pt x="9127" y="9849"/>
                              </a:cubicBezTo>
                              <a:cubicBezTo>
                                <a:pt x="9145" y="9843"/>
                                <a:pt x="9127" y="9830"/>
                                <a:pt x="9110" y="9830"/>
                              </a:cubicBezTo>
                              <a:cubicBezTo>
                                <a:pt x="9092" y="9830"/>
                                <a:pt x="9092" y="9823"/>
                                <a:pt x="9074" y="9830"/>
                              </a:cubicBezTo>
                              <a:cubicBezTo>
                                <a:pt x="9056" y="9830"/>
                                <a:pt x="9056" y="9830"/>
                                <a:pt x="9056" y="9836"/>
                              </a:cubicBezTo>
                              <a:cubicBezTo>
                                <a:pt x="9039" y="9830"/>
                                <a:pt x="9039" y="9830"/>
                                <a:pt x="9021" y="9823"/>
                              </a:cubicBezTo>
                              <a:cubicBezTo>
                                <a:pt x="9039" y="9817"/>
                                <a:pt x="9056" y="9811"/>
                                <a:pt x="9056" y="9804"/>
                              </a:cubicBezTo>
                              <a:cubicBezTo>
                                <a:pt x="9056" y="9804"/>
                                <a:pt x="9074" y="9798"/>
                                <a:pt x="9056" y="9791"/>
                              </a:cubicBezTo>
                              <a:cubicBezTo>
                                <a:pt x="9056" y="9785"/>
                                <a:pt x="9056" y="9785"/>
                                <a:pt x="9039" y="9778"/>
                              </a:cubicBezTo>
                              <a:cubicBezTo>
                                <a:pt x="9021" y="9778"/>
                                <a:pt x="9021" y="9772"/>
                                <a:pt x="9003" y="9778"/>
                              </a:cubicBezTo>
                              <a:cubicBezTo>
                                <a:pt x="8985" y="9778"/>
                                <a:pt x="8985" y="9778"/>
                                <a:pt x="8967" y="9785"/>
                              </a:cubicBezTo>
                              <a:cubicBezTo>
                                <a:pt x="8950" y="9791"/>
                                <a:pt x="8950" y="9791"/>
                                <a:pt x="8932" y="9798"/>
                              </a:cubicBezTo>
                              <a:cubicBezTo>
                                <a:pt x="8878" y="9778"/>
                                <a:pt x="8825" y="9765"/>
                                <a:pt x="8789" y="9746"/>
                              </a:cubicBezTo>
                              <a:cubicBezTo>
                                <a:pt x="8789" y="9746"/>
                                <a:pt x="8789" y="9746"/>
                                <a:pt x="8789" y="9746"/>
                              </a:cubicBezTo>
                              <a:cubicBezTo>
                                <a:pt x="8789" y="9733"/>
                                <a:pt x="8772" y="9720"/>
                                <a:pt x="8772" y="9700"/>
                              </a:cubicBezTo>
                              <a:cubicBezTo>
                                <a:pt x="8772" y="9687"/>
                                <a:pt x="8754" y="9668"/>
                                <a:pt x="8736" y="9655"/>
                              </a:cubicBezTo>
                              <a:cubicBezTo>
                                <a:pt x="8736" y="9648"/>
                                <a:pt x="8718" y="9648"/>
                                <a:pt x="8718" y="9648"/>
                              </a:cubicBezTo>
                              <a:cubicBezTo>
                                <a:pt x="8718" y="9648"/>
                                <a:pt x="8700" y="9648"/>
                                <a:pt x="8700" y="9648"/>
                              </a:cubicBezTo>
                              <a:cubicBezTo>
                                <a:pt x="8700" y="9648"/>
                                <a:pt x="8700" y="9648"/>
                                <a:pt x="8683" y="9648"/>
                              </a:cubicBezTo>
                              <a:cubicBezTo>
                                <a:pt x="8665" y="9648"/>
                                <a:pt x="8665" y="9655"/>
                                <a:pt x="8665" y="9655"/>
                              </a:cubicBezTo>
                              <a:cubicBezTo>
                                <a:pt x="8665" y="9661"/>
                                <a:pt x="8665" y="9661"/>
                                <a:pt x="8665" y="9668"/>
                              </a:cubicBezTo>
                              <a:cubicBezTo>
                                <a:pt x="8665" y="9668"/>
                                <a:pt x="8665" y="9674"/>
                                <a:pt x="8665" y="9674"/>
                              </a:cubicBezTo>
                              <a:cubicBezTo>
                                <a:pt x="8665" y="9681"/>
                                <a:pt x="8683" y="9694"/>
                                <a:pt x="8683" y="9700"/>
                              </a:cubicBezTo>
                              <a:cubicBezTo>
                                <a:pt x="8647" y="9687"/>
                                <a:pt x="8612" y="9674"/>
                                <a:pt x="8594" y="9661"/>
                              </a:cubicBezTo>
                              <a:cubicBezTo>
                                <a:pt x="8576" y="9655"/>
                                <a:pt x="8576" y="9655"/>
                                <a:pt x="8558" y="9655"/>
                              </a:cubicBezTo>
                              <a:cubicBezTo>
                                <a:pt x="8558" y="9655"/>
                                <a:pt x="8540" y="9655"/>
                                <a:pt x="8540" y="9661"/>
                              </a:cubicBezTo>
                              <a:cubicBezTo>
                                <a:pt x="8523" y="9668"/>
                                <a:pt x="8523" y="9674"/>
                                <a:pt x="8540" y="9681"/>
                              </a:cubicBezTo>
                              <a:cubicBezTo>
                                <a:pt x="8576" y="9700"/>
                                <a:pt x="8629" y="9713"/>
                                <a:pt x="8665" y="9733"/>
                              </a:cubicBezTo>
                              <a:cubicBezTo>
                                <a:pt x="8612" y="9733"/>
                                <a:pt x="8576" y="9733"/>
                                <a:pt x="8523" y="9733"/>
                              </a:cubicBezTo>
                              <a:cubicBezTo>
                                <a:pt x="8505" y="9733"/>
                                <a:pt x="8469" y="9739"/>
                                <a:pt x="8469" y="9746"/>
                              </a:cubicBezTo>
                              <a:cubicBezTo>
                                <a:pt x="8469" y="9752"/>
                                <a:pt x="8487" y="9765"/>
                                <a:pt x="8505" y="9765"/>
                              </a:cubicBezTo>
                              <a:cubicBezTo>
                                <a:pt x="8576" y="9765"/>
                                <a:pt x="8665" y="9765"/>
                                <a:pt x="8736" y="9765"/>
                              </a:cubicBezTo>
                              <a:cubicBezTo>
                                <a:pt x="8789" y="9785"/>
                                <a:pt x="8843" y="9804"/>
                                <a:pt x="8896" y="9823"/>
                              </a:cubicBezTo>
                              <a:cubicBezTo>
                                <a:pt x="8878" y="9830"/>
                                <a:pt x="8878" y="9830"/>
                                <a:pt x="8861" y="9836"/>
                              </a:cubicBezTo>
                              <a:cubicBezTo>
                                <a:pt x="8861" y="9836"/>
                                <a:pt x="8843" y="9843"/>
                                <a:pt x="8861" y="9849"/>
                              </a:cubicBezTo>
                              <a:cubicBezTo>
                                <a:pt x="8861" y="9856"/>
                                <a:pt x="8861" y="9856"/>
                                <a:pt x="8878" y="9862"/>
                              </a:cubicBezTo>
                              <a:cubicBezTo>
                                <a:pt x="8896" y="9862"/>
                                <a:pt x="8896" y="9869"/>
                                <a:pt x="8914" y="9862"/>
                              </a:cubicBezTo>
                              <a:cubicBezTo>
                                <a:pt x="8932" y="9862"/>
                                <a:pt x="8932" y="9862"/>
                                <a:pt x="8950" y="9856"/>
                              </a:cubicBezTo>
                              <a:cubicBezTo>
                                <a:pt x="8950" y="9849"/>
                                <a:pt x="8967" y="9849"/>
                                <a:pt x="8967" y="9843"/>
                              </a:cubicBezTo>
                              <a:cubicBezTo>
                                <a:pt x="8985" y="9849"/>
                                <a:pt x="8985" y="9849"/>
                                <a:pt x="9003" y="9856"/>
                              </a:cubicBezTo>
                              <a:cubicBezTo>
                                <a:pt x="8985" y="9862"/>
                                <a:pt x="8985" y="9862"/>
                                <a:pt x="8967" y="9869"/>
                              </a:cubicBezTo>
                              <a:cubicBezTo>
                                <a:pt x="8950" y="9875"/>
                                <a:pt x="8967" y="9888"/>
                                <a:pt x="8985" y="9888"/>
                              </a:cubicBezTo>
                              <a:cubicBezTo>
                                <a:pt x="9003" y="9888"/>
                                <a:pt x="9003" y="9895"/>
                                <a:pt x="9021" y="9888"/>
                              </a:cubicBezTo>
                              <a:cubicBezTo>
                                <a:pt x="9039" y="9888"/>
                                <a:pt x="9039" y="9888"/>
                                <a:pt x="9056" y="9882"/>
                              </a:cubicBezTo>
                              <a:cubicBezTo>
                                <a:pt x="9074" y="9875"/>
                                <a:pt x="9074" y="9875"/>
                                <a:pt x="9092" y="9869"/>
                              </a:cubicBezTo>
                              <a:cubicBezTo>
                                <a:pt x="9127" y="9882"/>
                                <a:pt x="9163" y="9888"/>
                                <a:pt x="9199" y="9901"/>
                              </a:cubicBezTo>
                              <a:cubicBezTo>
                                <a:pt x="9199" y="9908"/>
                                <a:pt x="9181" y="9914"/>
                                <a:pt x="9181" y="9927"/>
                              </a:cubicBezTo>
                              <a:cubicBezTo>
                                <a:pt x="9181" y="9934"/>
                                <a:pt x="9181" y="9940"/>
                                <a:pt x="9181" y="9947"/>
                              </a:cubicBezTo>
                              <a:cubicBezTo>
                                <a:pt x="9127" y="9953"/>
                                <a:pt x="9092" y="9953"/>
                                <a:pt x="9039" y="9960"/>
                              </a:cubicBezTo>
                              <a:cubicBezTo>
                                <a:pt x="9021" y="9960"/>
                                <a:pt x="9021" y="9953"/>
                                <a:pt x="9003" y="9953"/>
                              </a:cubicBezTo>
                              <a:cubicBezTo>
                                <a:pt x="8985" y="9947"/>
                                <a:pt x="8967" y="9947"/>
                                <a:pt x="8950" y="9940"/>
                              </a:cubicBezTo>
                              <a:cubicBezTo>
                                <a:pt x="8914" y="9934"/>
                                <a:pt x="8896" y="9921"/>
                                <a:pt x="8861" y="9914"/>
                              </a:cubicBezTo>
                              <a:cubicBezTo>
                                <a:pt x="8861" y="9914"/>
                                <a:pt x="8843" y="9908"/>
                                <a:pt x="8825" y="9914"/>
                              </a:cubicBezTo>
                              <a:cubicBezTo>
                                <a:pt x="8807" y="9914"/>
                                <a:pt x="8807" y="9914"/>
                                <a:pt x="8789" y="9921"/>
                              </a:cubicBezTo>
                              <a:cubicBezTo>
                                <a:pt x="8772" y="9927"/>
                                <a:pt x="8789" y="9940"/>
                                <a:pt x="8807" y="9940"/>
                              </a:cubicBezTo>
                              <a:cubicBezTo>
                                <a:pt x="8843" y="9947"/>
                                <a:pt x="8878" y="9960"/>
                                <a:pt x="8896" y="9966"/>
                              </a:cubicBezTo>
                              <a:cubicBezTo>
                                <a:pt x="8896" y="9966"/>
                                <a:pt x="8914" y="9973"/>
                                <a:pt x="8914" y="9973"/>
                              </a:cubicBezTo>
                              <a:cubicBezTo>
                                <a:pt x="8843" y="9979"/>
                                <a:pt x="8754" y="9986"/>
                                <a:pt x="8683" y="9992"/>
                              </a:cubicBezTo>
                              <a:cubicBezTo>
                                <a:pt x="8665" y="9986"/>
                                <a:pt x="8629" y="9979"/>
                                <a:pt x="8612" y="9973"/>
                              </a:cubicBezTo>
                              <a:cubicBezTo>
                                <a:pt x="8576" y="9966"/>
                                <a:pt x="8540" y="9953"/>
                                <a:pt x="8505" y="9947"/>
                              </a:cubicBezTo>
                              <a:cubicBezTo>
                                <a:pt x="8505" y="9947"/>
                                <a:pt x="8487" y="9947"/>
                                <a:pt x="8487" y="9947"/>
                              </a:cubicBezTo>
                              <a:cubicBezTo>
                                <a:pt x="8469" y="9947"/>
                                <a:pt x="8451" y="9953"/>
                                <a:pt x="8451" y="9960"/>
                              </a:cubicBezTo>
                              <a:cubicBezTo>
                                <a:pt x="8451" y="9966"/>
                                <a:pt x="8451" y="9966"/>
                                <a:pt x="8451" y="9973"/>
                              </a:cubicBezTo>
                              <a:cubicBezTo>
                                <a:pt x="8451" y="9979"/>
                                <a:pt x="8469" y="9979"/>
                                <a:pt x="8469" y="9979"/>
                              </a:cubicBezTo>
                              <a:cubicBezTo>
                                <a:pt x="8469" y="9979"/>
                                <a:pt x="8487" y="9979"/>
                                <a:pt x="8487" y="9986"/>
                              </a:cubicBezTo>
                              <a:cubicBezTo>
                                <a:pt x="8505" y="9992"/>
                                <a:pt x="8523" y="9999"/>
                                <a:pt x="8558" y="10005"/>
                              </a:cubicBezTo>
                              <a:cubicBezTo>
                                <a:pt x="8558" y="10005"/>
                                <a:pt x="8576" y="10005"/>
                                <a:pt x="8576" y="10012"/>
                              </a:cubicBezTo>
                              <a:cubicBezTo>
                                <a:pt x="8540" y="10012"/>
                                <a:pt x="8523" y="10018"/>
                                <a:pt x="8487" y="10018"/>
                              </a:cubicBezTo>
                              <a:cubicBezTo>
                                <a:pt x="8487" y="10012"/>
                                <a:pt x="8487" y="10012"/>
                                <a:pt x="8487" y="10005"/>
                              </a:cubicBezTo>
                              <a:cubicBezTo>
                                <a:pt x="8487" y="9999"/>
                                <a:pt x="8469" y="9992"/>
                                <a:pt x="8434" y="9992"/>
                              </a:cubicBezTo>
                              <a:cubicBezTo>
                                <a:pt x="8416" y="9992"/>
                                <a:pt x="8398" y="9999"/>
                                <a:pt x="8398" y="10012"/>
                              </a:cubicBezTo>
                              <a:cubicBezTo>
                                <a:pt x="8398" y="10018"/>
                                <a:pt x="8398" y="10025"/>
                                <a:pt x="8416" y="10031"/>
                              </a:cubicBezTo>
                              <a:cubicBezTo>
                                <a:pt x="8398" y="10038"/>
                                <a:pt x="8398" y="10038"/>
                                <a:pt x="8398" y="10044"/>
                              </a:cubicBezTo>
                              <a:cubicBezTo>
                                <a:pt x="8398" y="10051"/>
                                <a:pt x="8416" y="10057"/>
                                <a:pt x="8434" y="10057"/>
                              </a:cubicBezTo>
                              <a:cubicBezTo>
                                <a:pt x="8434" y="10057"/>
                                <a:pt x="8434" y="10057"/>
                                <a:pt x="8434" y="10064"/>
                              </a:cubicBezTo>
                              <a:cubicBezTo>
                                <a:pt x="8434" y="10070"/>
                                <a:pt x="8434" y="10070"/>
                                <a:pt x="8451" y="10077"/>
                              </a:cubicBezTo>
                              <a:cubicBezTo>
                                <a:pt x="8469" y="10077"/>
                                <a:pt x="8469" y="10083"/>
                                <a:pt x="8487" y="10077"/>
                              </a:cubicBezTo>
                              <a:cubicBezTo>
                                <a:pt x="8505" y="10077"/>
                                <a:pt x="8505" y="10077"/>
                                <a:pt x="8523" y="10070"/>
                              </a:cubicBezTo>
                              <a:cubicBezTo>
                                <a:pt x="8523" y="10070"/>
                                <a:pt x="8540" y="10064"/>
                                <a:pt x="8523" y="10057"/>
                              </a:cubicBezTo>
                              <a:cubicBezTo>
                                <a:pt x="8523" y="10057"/>
                                <a:pt x="8523" y="10057"/>
                                <a:pt x="8523" y="10051"/>
                              </a:cubicBezTo>
                              <a:cubicBezTo>
                                <a:pt x="8558" y="10051"/>
                                <a:pt x="8576" y="10044"/>
                                <a:pt x="8612" y="10044"/>
                              </a:cubicBezTo>
                              <a:cubicBezTo>
                                <a:pt x="8594" y="10051"/>
                                <a:pt x="8594" y="10064"/>
                                <a:pt x="8576" y="10070"/>
                              </a:cubicBezTo>
                              <a:cubicBezTo>
                                <a:pt x="8576" y="10077"/>
                                <a:pt x="8558" y="10077"/>
                                <a:pt x="8558" y="10083"/>
                              </a:cubicBezTo>
                              <a:cubicBezTo>
                                <a:pt x="8540" y="10090"/>
                                <a:pt x="8540" y="10102"/>
                                <a:pt x="8576" y="10102"/>
                              </a:cubicBezTo>
                              <a:cubicBezTo>
                                <a:pt x="8594" y="10109"/>
                                <a:pt x="8629" y="10109"/>
                                <a:pt x="8629" y="10096"/>
                              </a:cubicBezTo>
                              <a:cubicBezTo>
                                <a:pt x="8647" y="10090"/>
                                <a:pt x="8647" y="10090"/>
                                <a:pt x="8647" y="10083"/>
                              </a:cubicBezTo>
                              <a:cubicBezTo>
                                <a:pt x="8665" y="10077"/>
                                <a:pt x="8665" y="10070"/>
                                <a:pt x="8665" y="10064"/>
                              </a:cubicBezTo>
                              <a:cubicBezTo>
                                <a:pt x="8683" y="10051"/>
                                <a:pt x="8683" y="10044"/>
                                <a:pt x="8700" y="10031"/>
                              </a:cubicBezTo>
                              <a:cubicBezTo>
                                <a:pt x="8772" y="10025"/>
                                <a:pt x="8843" y="10018"/>
                                <a:pt x="8914" y="10012"/>
                              </a:cubicBezTo>
                              <a:cubicBezTo>
                                <a:pt x="8914" y="10012"/>
                                <a:pt x="8914" y="10018"/>
                                <a:pt x="8896" y="10018"/>
                              </a:cubicBezTo>
                              <a:cubicBezTo>
                                <a:pt x="8861" y="10031"/>
                                <a:pt x="8843" y="10051"/>
                                <a:pt x="8825" y="10070"/>
                              </a:cubicBezTo>
                              <a:cubicBezTo>
                                <a:pt x="8807" y="10077"/>
                                <a:pt x="8825" y="10090"/>
                                <a:pt x="8843" y="10090"/>
                              </a:cubicBezTo>
                              <a:cubicBezTo>
                                <a:pt x="8861" y="10090"/>
                                <a:pt x="8896" y="10090"/>
                                <a:pt x="8896" y="10083"/>
                              </a:cubicBezTo>
                              <a:cubicBezTo>
                                <a:pt x="8914" y="10077"/>
                                <a:pt x="8914" y="10064"/>
                                <a:pt x="8932" y="10057"/>
                              </a:cubicBezTo>
                              <a:cubicBezTo>
                                <a:pt x="8932" y="10057"/>
                                <a:pt x="8932" y="10057"/>
                                <a:pt x="8932" y="10057"/>
                              </a:cubicBezTo>
                              <a:cubicBezTo>
                                <a:pt x="8932" y="10057"/>
                                <a:pt x="8932" y="10057"/>
                                <a:pt x="8932" y="10057"/>
                              </a:cubicBezTo>
                              <a:cubicBezTo>
                                <a:pt x="8932" y="10057"/>
                                <a:pt x="8932" y="10057"/>
                                <a:pt x="8932" y="10057"/>
                              </a:cubicBezTo>
                              <a:cubicBezTo>
                                <a:pt x="8932" y="10057"/>
                                <a:pt x="8932" y="10057"/>
                                <a:pt x="8932" y="10057"/>
                              </a:cubicBezTo>
                              <a:cubicBezTo>
                                <a:pt x="8950" y="10051"/>
                                <a:pt x="8950" y="10038"/>
                                <a:pt x="8967" y="10031"/>
                              </a:cubicBezTo>
                              <a:cubicBezTo>
                                <a:pt x="8985" y="10018"/>
                                <a:pt x="9003" y="10012"/>
                                <a:pt x="9021" y="10005"/>
                              </a:cubicBezTo>
                              <a:cubicBezTo>
                                <a:pt x="9074" y="9999"/>
                                <a:pt x="9127" y="9992"/>
                                <a:pt x="9181" y="9992"/>
                              </a:cubicBezTo>
                              <a:cubicBezTo>
                                <a:pt x="9181" y="9992"/>
                                <a:pt x="9199" y="9999"/>
                                <a:pt x="9199" y="9999"/>
                              </a:cubicBezTo>
                              <a:cubicBezTo>
                                <a:pt x="9216" y="10005"/>
                                <a:pt x="9216" y="10005"/>
                                <a:pt x="9234" y="10012"/>
                              </a:cubicBezTo>
                              <a:cubicBezTo>
                                <a:pt x="9181" y="10051"/>
                                <a:pt x="9110" y="10090"/>
                                <a:pt x="9039" y="10128"/>
                              </a:cubicBezTo>
                              <a:cubicBezTo>
                                <a:pt x="9021" y="10128"/>
                                <a:pt x="9003" y="10122"/>
                                <a:pt x="9003" y="10115"/>
                              </a:cubicBezTo>
                              <a:cubicBezTo>
                                <a:pt x="8985" y="10115"/>
                                <a:pt x="8985" y="10109"/>
                                <a:pt x="8967" y="10115"/>
                              </a:cubicBezTo>
                              <a:cubicBezTo>
                                <a:pt x="8950" y="10115"/>
                                <a:pt x="8950" y="10115"/>
                                <a:pt x="8932" y="10122"/>
                              </a:cubicBezTo>
                              <a:cubicBezTo>
                                <a:pt x="8932" y="10128"/>
                                <a:pt x="8914" y="10128"/>
                                <a:pt x="8932" y="10135"/>
                              </a:cubicBezTo>
                              <a:cubicBezTo>
                                <a:pt x="8932" y="10141"/>
                                <a:pt x="8932" y="10141"/>
                                <a:pt x="8950" y="10148"/>
                              </a:cubicBezTo>
                              <a:cubicBezTo>
                                <a:pt x="8967" y="10154"/>
                                <a:pt x="8985" y="10154"/>
                                <a:pt x="9003" y="10161"/>
                              </a:cubicBezTo>
                              <a:cubicBezTo>
                                <a:pt x="8985" y="10167"/>
                                <a:pt x="8985" y="10174"/>
                                <a:pt x="8967" y="10180"/>
                              </a:cubicBezTo>
                              <a:cubicBezTo>
                                <a:pt x="8950" y="10174"/>
                                <a:pt x="8932" y="10174"/>
                                <a:pt x="8914" y="10167"/>
                              </a:cubicBezTo>
                              <a:cubicBezTo>
                                <a:pt x="8896" y="10167"/>
                                <a:pt x="8896" y="10161"/>
                                <a:pt x="8878" y="10167"/>
                              </a:cubicBezTo>
                              <a:cubicBezTo>
                                <a:pt x="8861" y="10167"/>
                                <a:pt x="8861" y="10167"/>
                                <a:pt x="8843" y="10174"/>
                              </a:cubicBezTo>
                              <a:cubicBezTo>
                                <a:pt x="8825" y="10180"/>
                                <a:pt x="8825" y="10193"/>
                                <a:pt x="8861" y="10193"/>
                              </a:cubicBezTo>
                              <a:cubicBezTo>
                                <a:pt x="8878" y="10200"/>
                                <a:pt x="8896" y="10200"/>
                                <a:pt x="8914" y="10206"/>
                              </a:cubicBezTo>
                              <a:cubicBezTo>
                                <a:pt x="8896" y="10219"/>
                                <a:pt x="8878" y="10226"/>
                                <a:pt x="8861" y="10239"/>
                              </a:cubicBezTo>
                              <a:cubicBezTo>
                                <a:pt x="8861" y="10239"/>
                                <a:pt x="8861" y="10239"/>
                                <a:pt x="8861" y="10239"/>
                              </a:cubicBezTo>
                              <a:cubicBezTo>
                                <a:pt x="8843" y="10239"/>
                                <a:pt x="8825" y="10232"/>
                                <a:pt x="8807" y="10232"/>
                              </a:cubicBezTo>
                              <a:cubicBezTo>
                                <a:pt x="8789" y="10232"/>
                                <a:pt x="8772" y="10232"/>
                                <a:pt x="8736" y="10232"/>
                              </a:cubicBezTo>
                              <a:cubicBezTo>
                                <a:pt x="8718" y="10232"/>
                                <a:pt x="8700" y="10232"/>
                                <a:pt x="8683" y="10232"/>
                              </a:cubicBezTo>
                              <a:cubicBezTo>
                                <a:pt x="8665" y="10232"/>
                                <a:pt x="8665" y="10232"/>
                                <a:pt x="8647" y="10232"/>
                              </a:cubicBezTo>
                              <a:cubicBezTo>
                                <a:pt x="8629" y="10232"/>
                                <a:pt x="8612" y="10239"/>
                                <a:pt x="8612" y="10252"/>
                              </a:cubicBezTo>
                              <a:cubicBezTo>
                                <a:pt x="8612" y="10258"/>
                                <a:pt x="8629" y="10265"/>
                                <a:pt x="8665" y="10265"/>
                              </a:cubicBezTo>
                              <a:cubicBezTo>
                                <a:pt x="8700" y="10265"/>
                                <a:pt x="8718" y="10258"/>
                                <a:pt x="8754" y="10258"/>
                              </a:cubicBezTo>
                              <a:cubicBezTo>
                                <a:pt x="8772" y="10258"/>
                                <a:pt x="8789" y="10258"/>
                                <a:pt x="8807" y="10258"/>
                              </a:cubicBezTo>
                              <a:cubicBezTo>
                                <a:pt x="8807" y="10258"/>
                                <a:pt x="8807" y="10258"/>
                                <a:pt x="8807" y="10258"/>
                              </a:cubicBezTo>
                              <a:cubicBezTo>
                                <a:pt x="8772" y="10271"/>
                                <a:pt x="8754" y="10291"/>
                                <a:pt x="8718" y="10304"/>
                              </a:cubicBezTo>
                              <a:cubicBezTo>
                                <a:pt x="8700" y="10310"/>
                                <a:pt x="8700" y="10323"/>
                                <a:pt x="8736" y="10323"/>
                              </a:cubicBezTo>
                              <a:cubicBezTo>
                                <a:pt x="8754" y="10330"/>
                                <a:pt x="8789" y="10330"/>
                                <a:pt x="8789" y="10317"/>
                              </a:cubicBezTo>
                              <a:cubicBezTo>
                                <a:pt x="8825" y="10304"/>
                                <a:pt x="8843" y="10284"/>
                                <a:pt x="8861" y="10271"/>
                              </a:cubicBezTo>
                              <a:cubicBezTo>
                                <a:pt x="8861" y="10278"/>
                                <a:pt x="8878" y="10284"/>
                                <a:pt x="8878" y="10291"/>
                              </a:cubicBezTo>
                              <a:cubicBezTo>
                                <a:pt x="8878" y="10297"/>
                                <a:pt x="8896" y="10310"/>
                                <a:pt x="8896" y="10317"/>
                              </a:cubicBezTo>
                              <a:cubicBezTo>
                                <a:pt x="8896" y="10323"/>
                                <a:pt x="8914" y="10330"/>
                                <a:pt x="8950" y="10330"/>
                              </a:cubicBezTo>
                              <a:cubicBezTo>
                                <a:pt x="8967" y="10330"/>
                                <a:pt x="8985" y="10323"/>
                                <a:pt x="8985" y="10310"/>
                              </a:cubicBezTo>
                              <a:cubicBezTo>
                                <a:pt x="8985" y="10297"/>
                                <a:pt x="8967" y="10278"/>
                                <a:pt x="8950" y="10265"/>
                              </a:cubicBezTo>
                              <a:cubicBezTo>
                                <a:pt x="8950" y="10258"/>
                                <a:pt x="8932" y="10252"/>
                                <a:pt x="8914" y="10245"/>
                              </a:cubicBezTo>
                              <a:cubicBezTo>
                                <a:pt x="8914" y="10245"/>
                                <a:pt x="8914" y="10245"/>
                                <a:pt x="8896" y="10239"/>
                              </a:cubicBezTo>
                              <a:cubicBezTo>
                                <a:pt x="8914" y="10226"/>
                                <a:pt x="8932" y="10219"/>
                                <a:pt x="8950" y="10206"/>
                              </a:cubicBezTo>
                              <a:cubicBezTo>
                                <a:pt x="8950" y="10206"/>
                                <a:pt x="8967" y="10206"/>
                                <a:pt x="8967" y="10213"/>
                              </a:cubicBezTo>
                              <a:cubicBezTo>
                                <a:pt x="8985" y="10219"/>
                                <a:pt x="9021" y="10219"/>
                                <a:pt x="9021" y="10206"/>
                              </a:cubicBezTo>
                              <a:cubicBezTo>
                                <a:pt x="9039" y="10200"/>
                                <a:pt x="9039" y="10187"/>
                                <a:pt x="9003" y="10187"/>
                              </a:cubicBezTo>
                              <a:cubicBezTo>
                                <a:pt x="9003" y="10187"/>
                                <a:pt x="8985" y="10180"/>
                                <a:pt x="8985" y="10180"/>
                              </a:cubicBezTo>
                              <a:cubicBezTo>
                                <a:pt x="9003" y="10174"/>
                                <a:pt x="9003" y="10167"/>
                                <a:pt x="9021" y="10161"/>
                              </a:cubicBezTo>
                              <a:cubicBezTo>
                                <a:pt x="9039" y="10161"/>
                                <a:pt x="9039" y="10167"/>
                                <a:pt x="9056" y="10167"/>
                              </a:cubicBezTo>
                              <a:cubicBezTo>
                                <a:pt x="9074" y="10174"/>
                                <a:pt x="9110" y="10174"/>
                                <a:pt x="9110" y="10161"/>
                              </a:cubicBezTo>
                              <a:cubicBezTo>
                                <a:pt x="9128" y="10154"/>
                                <a:pt x="9128" y="10141"/>
                                <a:pt x="9092" y="10141"/>
                              </a:cubicBezTo>
                              <a:cubicBezTo>
                                <a:pt x="9074" y="10135"/>
                                <a:pt x="9056" y="10135"/>
                                <a:pt x="9056" y="10135"/>
                              </a:cubicBezTo>
                              <a:cubicBezTo>
                                <a:pt x="9128" y="10096"/>
                                <a:pt x="9181" y="10051"/>
                                <a:pt x="9252" y="10012"/>
                              </a:cubicBezTo>
                              <a:cubicBezTo>
                                <a:pt x="9252" y="10012"/>
                                <a:pt x="9270" y="10012"/>
                                <a:pt x="9270" y="10012"/>
                              </a:cubicBezTo>
                              <a:cubicBezTo>
                                <a:pt x="9288" y="10038"/>
                                <a:pt x="9305" y="10070"/>
                                <a:pt x="9323" y="10096"/>
                              </a:cubicBezTo>
                              <a:cubicBezTo>
                                <a:pt x="9305" y="10102"/>
                                <a:pt x="9288" y="10109"/>
                                <a:pt x="9288" y="10115"/>
                              </a:cubicBezTo>
                              <a:cubicBezTo>
                                <a:pt x="9270" y="10128"/>
                                <a:pt x="9234" y="10141"/>
                                <a:pt x="9216" y="10161"/>
                              </a:cubicBezTo>
                              <a:cubicBezTo>
                                <a:pt x="9199" y="10167"/>
                                <a:pt x="9216" y="10180"/>
                                <a:pt x="9234" y="10180"/>
                              </a:cubicBezTo>
                              <a:cubicBezTo>
                                <a:pt x="9252" y="10180"/>
                                <a:pt x="9252" y="10180"/>
                                <a:pt x="9270" y="10180"/>
                              </a:cubicBezTo>
                              <a:cubicBezTo>
                                <a:pt x="9288" y="10180"/>
                                <a:pt x="9288" y="10174"/>
                                <a:pt x="9288" y="10174"/>
                              </a:cubicBezTo>
                              <a:cubicBezTo>
                                <a:pt x="9288" y="10167"/>
                                <a:pt x="9305" y="10161"/>
                                <a:pt x="9305" y="10154"/>
                              </a:cubicBezTo>
                              <a:cubicBezTo>
                                <a:pt x="9305" y="10148"/>
                                <a:pt x="9323" y="10141"/>
                                <a:pt x="9341" y="10135"/>
                              </a:cubicBezTo>
                              <a:cubicBezTo>
                                <a:pt x="9359" y="10154"/>
                                <a:pt x="9359" y="10174"/>
                                <a:pt x="9377" y="10193"/>
                              </a:cubicBezTo>
                              <a:cubicBezTo>
                                <a:pt x="9394" y="10206"/>
                                <a:pt x="9394" y="10226"/>
                                <a:pt x="9412" y="10239"/>
                              </a:cubicBezTo>
                              <a:cubicBezTo>
                                <a:pt x="9412" y="10239"/>
                                <a:pt x="9394" y="10245"/>
                                <a:pt x="9394" y="10245"/>
                              </a:cubicBezTo>
                              <a:cubicBezTo>
                                <a:pt x="9377" y="10252"/>
                                <a:pt x="9359" y="10258"/>
                                <a:pt x="9359" y="10271"/>
                              </a:cubicBezTo>
                              <a:cubicBezTo>
                                <a:pt x="9341" y="10284"/>
                                <a:pt x="9305" y="10297"/>
                                <a:pt x="9288" y="10310"/>
                              </a:cubicBezTo>
                              <a:cubicBezTo>
                                <a:pt x="9270" y="10317"/>
                                <a:pt x="9270" y="10330"/>
                                <a:pt x="9305" y="10330"/>
                              </a:cubicBezTo>
                              <a:cubicBezTo>
                                <a:pt x="9323" y="10336"/>
                                <a:pt x="9359" y="10336"/>
                                <a:pt x="9359" y="10323"/>
                              </a:cubicBezTo>
                              <a:cubicBezTo>
                                <a:pt x="9377" y="10310"/>
                                <a:pt x="9412" y="10297"/>
                                <a:pt x="9430" y="10284"/>
                              </a:cubicBezTo>
                              <a:cubicBezTo>
                                <a:pt x="9430" y="10278"/>
                                <a:pt x="9448" y="10278"/>
                                <a:pt x="9448" y="10278"/>
                              </a:cubicBezTo>
                              <a:cubicBezTo>
                                <a:pt x="9448" y="10284"/>
                                <a:pt x="9448" y="10284"/>
                                <a:pt x="9448" y="10291"/>
                              </a:cubicBezTo>
                              <a:cubicBezTo>
                                <a:pt x="9466" y="10323"/>
                                <a:pt x="9501" y="10356"/>
                                <a:pt x="9537" y="10388"/>
                              </a:cubicBezTo>
                              <a:cubicBezTo>
                                <a:pt x="9537" y="10394"/>
                                <a:pt x="9572" y="10401"/>
                                <a:pt x="9590" y="10401"/>
                              </a:cubicBezTo>
                              <a:cubicBezTo>
                                <a:pt x="9626" y="10401"/>
                                <a:pt x="9626" y="10388"/>
                                <a:pt x="9626" y="10381"/>
                              </a:cubicBezTo>
                              <a:cubicBezTo>
                                <a:pt x="9608" y="10349"/>
                                <a:pt x="9608" y="10317"/>
                                <a:pt x="9590" y="10284"/>
                              </a:cubicBezTo>
                              <a:cubicBezTo>
                                <a:pt x="9590" y="10278"/>
                                <a:pt x="9590" y="10271"/>
                                <a:pt x="9572" y="10265"/>
                              </a:cubicBezTo>
                              <a:cubicBezTo>
                                <a:pt x="9608" y="10271"/>
                                <a:pt x="9643" y="10284"/>
                                <a:pt x="9661" y="10291"/>
                              </a:cubicBezTo>
                              <a:cubicBezTo>
                                <a:pt x="9679" y="10297"/>
                                <a:pt x="9715" y="10291"/>
                                <a:pt x="9715" y="10284"/>
                              </a:cubicBezTo>
                              <a:cubicBezTo>
                                <a:pt x="9715" y="10278"/>
                                <a:pt x="9732" y="10278"/>
                                <a:pt x="9715" y="10271"/>
                              </a:cubicBezTo>
                              <a:cubicBezTo>
                                <a:pt x="9715" y="10265"/>
                                <a:pt x="9715" y="10265"/>
                                <a:pt x="9697" y="10258"/>
                              </a:cubicBezTo>
                              <a:cubicBezTo>
                                <a:pt x="9661" y="10252"/>
                                <a:pt x="9643" y="10239"/>
                                <a:pt x="9608" y="10232"/>
                              </a:cubicBezTo>
                              <a:cubicBezTo>
                                <a:pt x="9590" y="10226"/>
                                <a:pt x="9572" y="10226"/>
                                <a:pt x="9555" y="10219"/>
                              </a:cubicBezTo>
                              <a:cubicBezTo>
                                <a:pt x="9555" y="10219"/>
                                <a:pt x="9537" y="10219"/>
                                <a:pt x="9537" y="10219"/>
                              </a:cubicBezTo>
                              <a:cubicBezTo>
                                <a:pt x="9537" y="10206"/>
                                <a:pt x="9519" y="10193"/>
                                <a:pt x="9519" y="10180"/>
                              </a:cubicBezTo>
                              <a:cubicBezTo>
                                <a:pt x="9501" y="10161"/>
                                <a:pt x="9501" y="10141"/>
                                <a:pt x="9483" y="10122"/>
                              </a:cubicBezTo>
                              <a:cubicBezTo>
                                <a:pt x="9519" y="10128"/>
                                <a:pt x="9537" y="10141"/>
                                <a:pt x="9572" y="10148"/>
                              </a:cubicBezTo>
                              <a:cubicBezTo>
                                <a:pt x="9572" y="10148"/>
                                <a:pt x="9590" y="10154"/>
                                <a:pt x="9608" y="10148"/>
                              </a:cubicBezTo>
                              <a:cubicBezTo>
                                <a:pt x="9626" y="10148"/>
                                <a:pt x="9626" y="10148"/>
                                <a:pt x="9643" y="10141"/>
                              </a:cubicBezTo>
                              <a:cubicBezTo>
                                <a:pt x="9643" y="10135"/>
                                <a:pt x="9661" y="10135"/>
                                <a:pt x="9643" y="10128"/>
                              </a:cubicBezTo>
                              <a:cubicBezTo>
                                <a:pt x="9643" y="10122"/>
                                <a:pt x="9643" y="10122"/>
                                <a:pt x="9626" y="10115"/>
                              </a:cubicBezTo>
                              <a:cubicBezTo>
                                <a:pt x="9572" y="10096"/>
                                <a:pt x="9519" y="10083"/>
                                <a:pt x="9466" y="10064"/>
                              </a:cubicBezTo>
                              <a:cubicBezTo>
                                <a:pt x="9448" y="10038"/>
                                <a:pt x="9430" y="10005"/>
                                <a:pt x="9412" y="9979"/>
                              </a:cubicBezTo>
                              <a:cubicBezTo>
                                <a:pt x="9412" y="9979"/>
                                <a:pt x="9412" y="9979"/>
                                <a:pt x="9412" y="9979"/>
                              </a:cubicBezTo>
                              <a:cubicBezTo>
                                <a:pt x="9466" y="9992"/>
                                <a:pt x="9519" y="10012"/>
                                <a:pt x="9572" y="10025"/>
                              </a:cubicBezTo>
                              <a:cubicBezTo>
                                <a:pt x="9572" y="10031"/>
                                <a:pt x="9555" y="10031"/>
                                <a:pt x="9555" y="10038"/>
                              </a:cubicBezTo>
                              <a:cubicBezTo>
                                <a:pt x="9537" y="10044"/>
                                <a:pt x="9537" y="10057"/>
                                <a:pt x="9572" y="10057"/>
                              </a:cubicBezTo>
                              <a:cubicBezTo>
                                <a:pt x="9590" y="10064"/>
                                <a:pt x="9626" y="10064"/>
                                <a:pt x="9626" y="10051"/>
                              </a:cubicBezTo>
                              <a:cubicBezTo>
                                <a:pt x="9626" y="10044"/>
                                <a:pt x="9643" y="10044"/>
                                <a:pt x="9643" y="10038"/>
                              </a:cubicBezTo>
                              <a:cubicBezTo>
                                <a:pt x="9661" y="10044"/>
                                <a:pt x="9697" y="10051"/>
                                <a:pt x="9715" y="10057"/>
                              </a:cubicBezTo>
                              <a:cubicBezTo>
                                <a:pt x="9715" y="10064"/>
                                <a:pt x="9697" y="10070"/>
                                <a:pt x="9697" y="10070"/>
                              </a:cubicBezTo>
                              <a:cubicBezTo>
                                <a:pt x="9697" y="10077"/>
                                <a:pt x="9697" y="10077"/>
                                <a:pt x="9697" y="10083"/>
                              </a:cubicBezTo>
                              <a:cubicBezTo>
                                <a:pt x="9697" y="10090"/>
                                <a:pt x="9715" y="10090"/>
                                <a:pt x="9715" y="10090"/>
                              </a:cubicBezTo>
                              <a:cubicBezTo>
                                <a:pt x="9732" y="10090"/>
                                <a:pt x="9732" y="10090"/>
                                <a:pt x="9750" y="10090"/>
                              </a:cubicBezTo>
                              <a:cubicBezTo>
                                <a:pt x="9768" y="10090"/>
                                <a:pt x="9768" y="10083"/>
                                <a:pt x="9768" y="10083"/>
                              </a:cubicBezTo>
                              <a:cubicBezTo>
                                <a:pt x="9768" y="10083"/>
                                <a:pt x="9768" y="10077"/>
                                <a:pt x="9786" y="10077"/>
                              </a:cubicBezTo>
                              <a:cubicBezTo>
                                <a:pt x="9821" y="10090"/>
                                <a:pt x="9857" y="10096"/>
                                <a:pt x="9893" y="10109"/>
                              </a:cubicBezTo>
                              <a:cubicBezTo>
                                <a:pt x="9910" y="10135"/>
                                <a:pt x="9910" y="10161"/>
                                <a:pt x="9928" y="10187"/>
                              </a:cubicBezTo>
                              <a:cubicBezTo>
                                <a:pt x="9928" y="10193"/>
                                <a:pt x="9946" y="10200"/>
                                <a:pt x="9982" y="10200"/>
                              </a:cubicBezTo>
                              <a:cubicBezTo>
                                <a:pt x="9999" y="10200"/>
                                <a:pt x="10017" y="10187"/>
                                <a:pt x="10017" y="10180"/>
                              </a:cubicBezTo>
                              <a:cubicBezTo>
                                <a:pt x="9999" y="10167"/>
                                <a:pt x="9999" y="10148"/>
                                <a:pt x="9999" y="10135"/>
                              </a:cubicBezTo>
                              <a:cubicBezTo>
                                <a:pt x="10053" y="10148"/>
                                <a:pt x="10106" y="10167"/>
                                <a:pt x="10159" y="10180"/>
                              </a:cubicBezTo>
                              <a:cubicBezTo>
                                <a:pt x="10177" y="10187"/>
                                <a:pt x="10213" y="10187"/>
                                <a:pt x="10213" y="10174"/>
                              </a:cubicBezTo>
                              <a:cubicBezTo>
                                <a:pt x="10231" y="10167"/>
                                <a:pt x="10213" y="10154"/>
                                <a:pt x="10195" y="10154"/>
                              </a:cubicBezTo>
                              <a:cubicBezTo>
                                <a:pt x="10142" y="10135"/>
                                <a:pt x="10088" y="10122"/>
                                <a:pt x="10017" y="10102"/>
                              </a:cubicBezTo>
                              <a:cubicBezTo>
                                <a:pt x="10035" y="10102"/>
                                <a:pt x="10071" y="10102"/>
                                <a:pt x="10088" y="10102"/>
                              </a:cubicBezTo>
                              <a:cubicBezTo>
                                <a:pt x="10106" y="10102"/>
                                <a:pt x="10124" y="10102"/>
                                <a:pt x="10142" y="10102"/>
                              </a:cubicBezTo>
                              <a:cubicBezTo>
                                <a:pt x="10159" y="10102"/>
                                <a:pt x="10195" y="10096"/>
                                <a:pt x="10195" y="10090"/>
                              </a:cubicBezTo>
                              <a:cubicBezTo>
                                <a:pt x="10195" y="10083"/>
                                <a:pt x="10177" y="10070"/>
                                <a:pt x="10159" y="10070"/>
                              </a:cubicBezTo>
                              <a:cubicBezTo>
                                <a:pt x="10142" y="10070"/>
                                <a:pt x="10124" y="10070"/>
                                <a:pt x="10106" y="10070"/>
                              </a:cubicBezTo>
                              <a:cubicBezTo>
                                <a:pt x="10088" y="10070"/>
                                <a:pt x="10088" y="10070"/>
                                <a:pt x="10071" y="10070"/>
                              </a:cubicBezTo>
                              <a:cubicBezTo>
                                <a:pt x="10053" y="10070"/>
                                <a:pt x="10035" y="10070"/>
                                <a:pt x="10017" y="10070"/>
                              </a:cubicBezTo>
                              <a:cubicBezTo>
                                <a:pt x="9999" y="10070"/>
                                <a:pt x="9964" y="10070"/>
                                <a:pt x="9946" y="10070"/>
                              </a:cubicBezTo>
                              <a:cubicBezTo>
                                <a:pt x="9910" y="10057"/>
                                <a:pt x="9875" y="10051"/>
                                <a:pt x="9839" y="10038"/>
                              </a:cubicBezTo>
                              <a:cubicBezTo>
                                <a:pt x="9839" y="10038"/>
                                <a:pt x="9857" y="10031"/>
                                <a:pt x="9857" y="10031"/>
                              </a:cubicBezTo>
                              <a:cubicBezTo>
                                <a:pt x="9857" y="10025"/>
                                <a:pt x="9875" y="10025"/>
                                <a:pt x="9857" y="10018"/>
                              </a:cubicBezTo>
                              <a:cubicBezTo>
                                <a:pt x="9857" y="10012"/>
                                <a:pt x="9857" y="10012"/>
                                <a:pt x="9839" y="10005"/>
                              </a:cubicBezTo>
                              <a:cubicBezTo>
                                <a:pt x="9821" y="10005"/>
                                <a:pt x="9821" y="9999"/>
                                <a:pt x="9804" y="10005"/>
                              </a:cubicBezTo>
                              <a:cubicBezTo>
                                <a:pt x="9786" y="10005"/>
                                <a:pt x="9786" y="10005"/>
                                <a:pt x="9768" y="10012"/>
                              </a:cubicBezTo>
                              <a:cubicBezTo>
                                <a:pt x="9768" y="10012"/>
                                <a:pt x="9768" y="10018"/>
                                <a:pt x="9750" y="10018"/>
                              </a:cubicBezTo>
                              <a:cubicBezTo>
                                <a:pt x="9732" y="10012"/>
                                <a:pt x="9715" y="10005"/>
                                <a:pt x="9697" y="9999"/>
                              </a:cubicBezTo>
                              <a:cubicBezTo>
                                <a:pt x="9715" y="9992"/>
                                <a:pt x="9715" y="9986"/>
                                <a:pt x="9732" y="9986"/>
                              </a:cubicBezTo>
                              <a:cubicBezTo>
                                <a:pt x="9750" y="9979"/>
                                <a:pt x="9750" y="9966"/>
                                <a:pt x="9715" y="9966"/>
                              </a:cubicBezTo>
                              <a:cubicBezTo>
                                <a:pt x="9697" y="9966"/>
                                <a:pt x="9697" y="9960"/>
                                <a:pt x="9679" y="9966"/>
                              </a:cubicBezTo>
                              <a:cubicBezTo>
                                <a:pt x="9661" y="9966"/>
                                <a:pt x="9661" y="9966"/>
                                <a:pt x="9643" y="9973"/>
                              </a:cubicBezTo>
                              <a:cubicBezTo>
                                <a:pt x="9626" y="9979"/>
                                <a:pt x="9626" y="9979"/>
                                <a:pt x="9626" y="9986"/>
                              </a:cubicBezTo>
                              <a:cubicBezTo>
                                <a:pt x="9572" y="9973"/>
                                <a:pt x="9537" y="9960"/>
                                <a:pt x="9483" y="9940"/>
                              </a:cubicBezTo>
                              <a:cubicBezTo>
                                <a:pt x="9501" y="9934"/>
                                <a:pt x="9501" y="9927"/>
                                <a:pt x="9519" y="9921"/>
                              </a:cubicBezTo>
                              <a:cubicBezTo>
                                <a:pt x="9519" y="9914"/>
                                <a:pt x="9519" y="9914"/>
                                <a:pt x="9519" y="9908"/>
                              </a:cubicBezTo>
                              <a:cubicBezTo>
                                <a:pt x="9608" y="9895"/>
                                <a:pt x="9715" y="9888"/>
                                <a:pt x="9804" y="9875"/>
                              </a:cubicBezTo>
                              <a:cubicBezTo>
                                <a:pt x="9804" y="9875"/>
                                <a:pt x="9804" y="9875"/>
                                <a:pt x="9804" y="9882"/>
                              </a:cubicBezTo>
                              <a:cubicBezTo>
                                <a:pt x="9821" y="9888"/>
                                <a:pt x="9839" y="9895"/>
                                <a:pt x="9839" y="9901"/>
                              </a:cubicBezTo>
                              <a:cubicBezTo>
                                <a:pt x="9857" y="9908"/>
                                <a:pt x="9893" y="9914"/>
                                <a:pt x="9910" y="9921"/>
                              </a:cubicBezTo>
                              <a:cubicBezTo>
                                <a:pt x="9946" y="9927"/>
                                <a:pt x="9964" y="9934"/>
                                <a:pt x="9999" y="9934"/>
                              </a:cubicBezTo>
                              <a:cubicBezTo>
                                <a:pt x="10017" y="9940"/>
                                <a:pt x="10053" y="9934"/>
                                <a:pt x="10053" y="9927"/>
                              </a:cubicBezTo>
                              <a:cubicBezTo>
                                <a:pt x="10053" y="9921"/>
                                <a:pt x="10053" y="9908"/>
                                <a:pt x="10035" y="9908"/>
                              </a:cubicBezTo>
                              <a:cubicBezTo>
                                <a:pt x="10017" y="9901"/>
                                <a:pt x="9982" y="9901"/>
                                <a:pt x="9964" y="9895"/>
                              </a:cubicBezTo>
                              <a:cubicBezTo>
                                <a:pt x="9946" y="9888"/>
                                <a:pt x="9910" y="9882"/>
                                <a:pt x="9893" y="9875"/>
                              </a:cubicBezTo>
                              <a:cubicBezTo>
                                <a:pt x="9893" y="9875"/>
                                <a:pt x="9893" y="9875"/>
                                <a:pt x="9893" y="9875"/>
                              </a:cubicBezTo>
                              <a:cubicBezTo>
                                <a:pt x="9893" y="9875"/>
                                <a:pt x="9893" y="9875"/>
                                <a:pt x="9893" y="9869"/>
                              </a:cubicBezTo>
                              <a:cubicBezTo>
                                <a:pt x="9964" y="9862"/>
                                <a:pt x="10053" y="9849"/>
                                <a:pt x="10124" y="9843"/>
                              </a:cubicBezTo>
                              <a:cubicBezTo>
                                <a:pt x="10124" y="9849"/>
                                <a:pt x="10142" y="9856"/>
                                <a:pt x="10159" y="9862"/>
                              </a:cubicBezTo>
                              <a:cubicBezTo>
                                <a:pt x="10177" y="9869"/>
                                <a:pt x="10177" y="9875"/>
                                <a:pt x="10195" y="9875"/>
                              </a:cubicBezTo>
                              <a:cubicBezTo>
                                <a:pt x="10231" y="9882"/>
                                <a:pt x="10248" y="9895"/>
                                <a:pt x="10284" y="9901"/>
                              </a:cubicBezTo>
                              <a:cubicBezTo>
                                <a:pt x="10302" y="9908"/>
                                <a:pt x="10337" y="9908"/>
                                <a:pt x="10337" y="9895"/>
                              </a:cubicBezTo>
                              <a:cubicBezTo>
                                <a:pt x="10355" y="9888"/>
                                <a:pt x="10355" y="9875"/>
                                <a:pt x="10320" y="9875"/>
                              </a:cubicBezTo>
                              <a:cubicBezTo>
                                <a:pt x="10284" y="9869"/>
                                <a:pt x="10266" y="9862"/>
                                <a:pt x="10231" y="9849"/>
                              </a:cubicBezTo>
                              <a:cubicBezTo>
                                <a:pt x="10213" y="9843"/>
                                <a:pt x="10195" y="9836"/>
                                <a:pt x="10195" y="9830"/>
                              </a:cubicBezTo>
                              <a:cubicBezTo>
                                <a:pt x="10195" y="9830"/>
                                <a:pt x="10195" y="9830"/>
                                <a:pt x="10195" y="9830"/>
                              </a:cubicBezTo>
                              <a:cubicBezTo>
                                <a:pt x="10195" y="9830"/>
                                <a:pt x="10195" y="9830"/>
                                <a:pt x="10195" y="9830"/>
                              </a:cubicBezTo>
                              <a:cubicBezTo>
                                <a:pt x="10248" y="9823"/>
                                <a:pt x="10302" y="9817"/>
                                <a:pt x="10355" y="9811"/>
                              </a:cubicBezTo>
                              <a:cubicBezTo>
                                <a:pt x="10355" y="9817"/>
                                <a:pt x="10355" y="9823"/>
                                <a:pt x="10373" y="9830"/>
                              </a:cubicBezTo>
                              <a:cubicBezTo>
                                <a:pt x="10373" y="9836"/>
                                <a:pt x="10373" y="9836"/>
                                <a:pt x="10391" y="9843"/>
                              </a:cubicBezTo>
                              <a:cubicBezTo>
                                <a:pt x="10409" y="9843"/>
                                <a:pt x="10409" y="9849"/>
                                <a:pt x="10426" y="9843"/>
                              </a:cubicBezTo>
                              <a:cubicBezTo>
                                <a:pt x="10444" y="9843"/>
                                <a:pt x="10462" y="9836"/>
                                <a:pt x="10462" y="9823"/>
                              </a:cubicBezTo>
                              <a:cubicBezTo>
                                <a:pt x="10462" y="9817"/>
                                <a:pt x="10462" y="9804"/>
                                <a:pt x="10444" y="9798"/>
                              </a:cubicBezTo>
                              <a:cubicBezTo>
                                <a:pt x="10444" y="9798"/>
                                <a:pt x="10444" y="9798"/>
                                <a:pt x="10462" y="9798"/>
                              </a:cubicBezTo>
                              <a:cubicBezTo>
                                <a:pt x="10586" y="9772"/>
                                <a:pt x="10604" y="9765"/>
                                <a:pt x="10586" y="9759"/>
                              </a:cubicBezTo>
                              <a:close/>
                              <a:moveTo>
                                <a:pt x="9199" y="9596"/>
                              </a:moveTo>
                              <a:cubicBezTo>
                                <a:pt x="9199" y="9596"/>
                                <a:pt x="9199" y="9596"/>
                                <a:pt x="9199" y="9596"/>
                              </a:cubicBezTo>
                              <a:cubicBezTo>
                                <a:pt x="9199" y="9596"/>
                                <a:pt x="9199" y="9596"/>
                                <a:pt x="9199" y="9596"/>
                              </a:cubicBezTo>
                              <a:cubicBezTo>
                                <a:pt x="9199" y="9596"/>
                                <a:pt x="9199" y="9596"/>
                                <a:pt x="9199" y="9596"/>
                              </a:cubicBezTo>
                              <a:close/>
                              <a:moveTo>
                                <a:pt x="8985" y="9986"/>
                              </a:moveTo>
                              <a:cubicBezTo>
                                <a:pt x="8985" y="9986"/>
                                <a:pt x="8985" y="9986"/>
                                <a:pt x="8985" y="9986"/>
                              </a:cubicBezTo>
                              <a:cubicBezTo>
                                <a:pt x="8985" y="9986"/>
                                <a:pt x="8985" y="9986"/>
                                <a:pt x="8985" y="9986"/>
                              </a:cubicBezTo>
                              <a:cubicBezTo>
                                <a:pt x="8985" y="9986"/>
                                <a:pt x="8985" y="9986"/>
                                <a:pt x="8985" y="9986"/>
                              </a:cubicBezTo>
                              <a:close/>
                            </a:path>
                          </a:pathLst>
                        </a:custGeom>
                        <a:grpFill/>
                        <a:ln w="12700">
                          <a:miter lim="400000"/>
                        </a:ln>
                      </wps:spPr>
                      <wps:bodyPr lIns="38100" tIns="38100" rIns="38100" bIns="38100" anchor="ctr"/>
                    </wps:wsp>
                    <wps:wsp>
                      <wps:cNvPr id="4" name="Shape"/>
                      <wps:cNvSpPr/>
                      <wps:spPr>
                        <a:xfrm>
                          <a:off x="4826000" y="0"/>
                          <a:ext cx="1455022" cy="4528055"/>
                        </a:xfrm>
                        <a:custGeom>
                          <a:avLst/>
                          <a:gdLst/>
                          <a:ahLst/>
                          <a:cxnLst>
                            <a:cxn ang="0">
                              <a:pos x="wd2" y="hd2"/>
                            </a:cxn>
                            <a:cxn ang="5400000">
                              <a:pos x="wd2" y="hd2"/>
                            </a:cxn>
                            <a:cxn ang="10800000">
                              <a:pos x="wd2" y="hd2"/>
                            </a:cxn>
                            <a:cxn ang="16200000">
                              <a:pos x="wd2" y="hd2"/>
                            </a:cxn>
                          </a:cxnLst>
                          <a:rect l="0" t="0" r="r" b="b"/>
                          <a:pathLst>
                            <a:path w="21575" h="21596" extrusionOk="0">
                              <a:moveTo>
                                <a:pt x="5956" y="3913"/>
                              </a:moveTo>
                              <a:cubicBezTo>
                                <a:pt x="5937" y="3913"/>
                                <a:pt x="5937" y="3913"/>
                                <a:pt x="5918" y="3919"/>
                              </a:cubicBezTo>
                              <a:cubicBezTo>
                                <a:pt x="5861" y="3937"/>
                                <a:pt x="5805" y="3949"/>
                                <a:pt x="5748" y="3961"/>
                              </a:cubicBezTo>
                              <a:cubicBezTo>
                                <a:pt x="5692" y="3974"/>
                                <a:pt x="5636" y="3986"/>
                                <a:pt x="5579" y="3998"/>
                              </a:cubicBezTo>
                              <a:cubicBezTo>
                                <a:pt x="5485" y="4022"/>
                                <a:pt x="5372" y="4040"/>
                                <a:pt x="5259" y="4058"/>
                              </a:cubicBezTo>
                              <a:cubicBezTo>
                                <a:pt x="5014" y="4101"/>
                                <a:pt x="4769" y="4131"/>
                                <a:pt x="4487" y="4149"/>
                              </a:cubicBezTo>
                              <a:cubicBezTo>
                                <a:pt x="4487" y="4149"/>
                                <a:pt x="4487" y="4149"/>
                                <a:pt x="4506" y="4149"/>
                              </a:cubicBezTo>
                              <a:cubicBezTo>
                                <a:pt x="4506" y="4149"/>
                                <a:pt x="4487" y="4149"/>
                                <a:pt x="4487" y="4149"/>
                              </a:cubicBezTo>
                              <a:cubicBezTo>
                                <a:pt x="4487" y="4149"/>
                                <a:pt x="4487" y="4149"/>
                                <a:pt x="4487" y="4149"/>
                              </a:cubicBezTo>
                              <a:cubicBezTo>
                                <a:pt x="4487" y="4149"/>
                                <a:pt x="4487" y="4149"/>
                                <a:pt x="4487" y="4149"/>
                              </a:cubicBezTo>
                              <a:cubicBezTo>
                                <a:pt x="4298" y="4161"/>
                                <a:pt x="4091" y="4173"/>
                                <a:pt x="3884" y="4179"/>
                              </a:cubicBezTo>
                              <a:cubicBezTo>
                                <a:pt x="3677" y="4186"/>
                                <a:pt x="3470" y="4192"/>
                                <a:pt x="3244" y="4198"/>
                              </a:cubicBezTo>
                              <a:cubicBezTo>
                                <a:pt x="2830" y="4204"/>
                                <a:pt x="2396" y="4210"/>
                                <a:pt x="1982" y="4228"/>
                              </a:cubicBezTo>
                              <a:cubicBezTo>
                                <a:pt x="1944" y="4228"/>
                                <a:pt x="1926" y="4240"/>
                                <a:pt x="1926" y="4252"/>
                              </a:cubicBezTo>
                              <a:cubicBezTo>
                                <a:pt x="1926" y="4264"/>
                                <a:pt x="1963" y="4270"/>
                                <a:pt x="2001" y="4270"/>
                              </a:cubicBezTo>
                              <a:cubicBezTo>
                                <a:pt x="2717" y="4246"/>
                                <a:pt x="3432" y="4264"/>
                                <a:pt x="4148" y="4234"/>
                              </a:cubicBezTo>
                              <a:cubicBezTo>
                                <a:pt x="4317" y="4228"/>
                                <a:pt x="4506" y="4216"/>
                                <a:pt x="4675" y="4204"/>
                              </a:cubicBezTo>
                              <a:cubicBezTo>
                                <a:pt x="4845" y="4192"/>
                                <a:pt x="4995" y="4173"/>
                                <a:pt x="5146" y="4149"/>
                              </a:cubicBezTo>
                              <a:cubicBezTo>
                                <a:pt x="5315" y="4125"/>
                                <a:pt x="5466" y="4095"/>
                                <a:pt x="5617" y="4058"/>
                              </a:cubicBezTo>
                              <a:cubicBezTo>
                                <a:pt x="5748" y="4022"/>
                                <a:pt x="5880" y="3980"/>
                                <a:pt x="5974" y="3937"/>
                              </a:cubicBezTo>
                              <a:cubicBezTo>
                                <a:pt x="5993" y="3925"/>
                                <a:pt x="5993" y="3913"/>
                                <a:pt x="5956" y="3907"/>
                              </a:cubicBezTo>
                              <a:cubicBezTo>
                                <a:pt x="5974" y="3919"/>
                                <a:pt x="5956" y="3913"/>
                                <a:pt x="5956" y="3913"/>
                              </a:cubicBezTo>
                              <a:close/>
                              <a:moveTo>
                                <a:pt x="1380" y="5451"/>
                              </a:moveTo>
                              <a:cubicBezTo>
                                <a:pt x="1380" y="5451"/>
                                <a:pt x="1380" y="5451"/>
                                <a:pt x="1380" y="5451"/>
                              </a:cubicBezTo>
                              <a:cubicBezTo>
                                <a:pt x="1304" y="5458"/>
                                <a:pt x="1248" y="5458"/>
                                <a:pt x="1191" y="5464"/>
                              </a:cubicBezTo>
                              <a:cubicBezTo>
                                <a:pt x="1154" y="5464"/>
                                <a:pt x="1097" y="5464"/>
                                <a:pt x="1059" y="5464"/>
                              </a:cubicBezTo>
                              <a:cubicBezTo>
                                <a:pt x="1041" y="5464"/>
                                <a:pt x="1041" y="5464"/>
                                <a:pt x="1022" y="5464"/>
                              </a:cubicBezTo>
                              <a:cubicBezTo>
                                <a:pt x="1003" y="5464"/>
                                <a:pt x="1003" y="5464"/>
                                <a:pt x="984" y="5464"/>
                              </a:cubicBezTo>
                              <a:cubicBezTo>
                                <a:pt x="965" y="5464"/>
                                <a:pt x="965" y="5470"/>
                                <a:pt x="965" y="5476"/>
                              </a:cubicBezTo>
                              <a:cubicBezTo>
                                <a:pt x="965" y="5482"/>
                                <a:pt x="965" y="5482"/>
                                <a:pt x="965" y="5488"/>
                              </a:cubicBezTo>
                              <a:cubicBezTo>
                                <a:pt x="965" y="5494"/>
                                <a:pt x="984" y="5494"/>
                                <a:pt x="1003" y="5494"/>
                              </a:cubicBezTo>
                              <a:cubicBezTo>
                                <a:pt x="1078" y="5494"/>
                                <a:pt x="1135" y="5494"/>
                                <a:pt x="1210" y="5494"/>
                              </a:cubicBezTo>
                              <a:cubicBezTo>
                                <a:pt x="1267" y="5494"/>
                                <a:pt x="1342" y="5488"/>
                                <a:pt x="1398" y="5482"/>
                              </a:cubicBezTo>
                              <a:cubicBezTo>
                                <a:pt x="1417" y="5482"/>
                                <a:pt x="1417" y="5482"/>
                                <a:pt x="1436" y="5476"/>
                              </a:cubicBezTo>
                              <a:cubicBezTo>
                                <a:pt x="1436" y="5470"/>
                                <a:pt x="1455" y="5470"/>
                                <a:pt x="1455" y="5464"/>
                              </a:cubicBezTo>
                              <a:cubicBezTo>
                                <a:pt x="1455" y="5458"/>
                                <a:pt x="1455" y="5458"/>
                                <a:pt x="1436" y="5451"/>
                              </a:cubicBezTo>
                              <a:cubicBezTo>
                                <a:pt x="1398" y="5451"/>
                                <a:pt x="1398" y="5451"/>
                                <a:pt x="1380" y="5451"/>
                              </a:cubicBezTo>
                              <a:close/>
                              <a:moveTo>
                                <a:pt x="4506" y="4161"/>
                              </a:moveTo>
                              <a:cubicBezTo>
                                <a:pt x="4506" y="4161"/>
                                <a:pt x="4506" y="4161"/>
                                <a:pt x="4506" y="4161"/>
                              </a:cubicBezTo>
                              <a:cubicBezTo>
                                <a:pt x="4506" y="4161"/>
                                <a:pt x="4506" y="4161"/>
                                <a:pt x="4506" y="4161"/>
                              </a:cubicBezTo>
                              <a:cubicBezTo>
                                <a:pt x="4506" y="4161"/>
                                <a:pt x="4506" y="4161"/>
                                <a:pt x="4506" y="4161"/>
                              </a:cubicBezTo>
                              <a:close/>
                              <a:moveTo>
                                <a:pt x="1493" y="5773"/>
                              </a:moveTo>
                              <a:cubicBezTo>
                                <a:pt x="1511" y="5785"/>
                                <a:pt x="1530" y="5785"/>
                                <a:pt x="1568" y="5785"/>
                              </a:cubicBezTo>
                              <a:cubicBezTo>
                                <a:pt x="1606" y="5785"/>
                                <a:pt x="1624" y="5779"/>
                                <a:pt x="1662" y="5779"/>
                              </a:cubicBezTo>
                              <a:cubicBezTo>
                                <a:pt x="1662" y="5779"/>
                                <a:pt x="1662" y="5779"/>
                                <a:pt x="1662" y="5779"/>
                              </a:cubicBezTo>
                              <a:cubicBezTo>
                                <a:pt x="1662" y="5779"/>
                                <a:pt x="1662" y="5779"/>
                                <a:pt x="1662" y="5779"/>
                              </a:cubicBezTo>
                              <a:cubicBezTo>
                                <a:pt x="1662" y="5779"/>
                                <a:pt x="1662" y="5779"/>
                                <a:pt x="1681" y="5779"/>
                              </a:cubicBezTo>
                              <a:cubicBezTo>
                                <a:pt x="1681" y="5779"/>
                                <a:pt x="1681" y="5779"/>
                                <a:pt x="1681" y="5779"/>
                              </a:cubicBezTo>
                              <a:cubicBezTo>
                                <a:pt x="1982" y="5754"/>
                                <a:pt x="2265" y="5742"/>
                                <a:pt x="2566" y="5730"/>
                              </a:cubicBezTo>
                              <a:cubicBezTo>
                                <a:pt x="2867" y="5718"/>
                                <a:pt x="3169" y="5706"/>
                                <a:pt x="3489" y="5700"/>
                              </a:cubicBezTo>
                              <a:cubicBezTo>
                                <a:pt x="3639" y="5694"/>
                                <a:pt x="3809" y="5694"/>
                                <a:pt x="3959" y="5688"/>
                              </a:cubicBezTo>
                              <a:cubicBezTo>
                                <a:pt x="4110" y="5682"/>
                                <a:pt x="4242" y="5676"/>
                                <a:pt x="4393" y="5670"/>
                              </a:cubicBezTo>
                              <a:cubicBezTo>
                                <a:pt x="4543" y="5663"/>
                                <a:pt x="4675" y="5657"/>
                                <a:pt x="4826" y="5645"/>
                              </a:cubicBezTo>
                              <a:cubicBezTo>
                                <a:pt x="4901" y="5639"/>
                                <a:pt x="4976" y="5633"/>
                                <a:pt x="5052" y="5627"/>
                              </a:cubicBezTo>
                              <a:cubicBezTo>
                                <a:pt x="5089" y="5621"/>
                                <a:pt x="5127" y="5621"/>
                                <a:pt x="5146" y="5615"/>
                              </a:cubicBezTo>
                              <a:cubicBezTo>
                                <a:pt x="5184" y="5609"/>
                                <a:pt x="5221" y="5603"/>
                                <a:pt x="5240" y="5597"/>
                              </a:cubicBezTo>
                              <a:cubicBezTo>
                                <a:pt x="5278" y="5591"/>
                                <a:pt x="5297" y="5579"/>
                                <a:pt x="5297" y="5567"/>
                              </a:cubicBezTo>
                              <a:cubicBezTo>
                                <a:pt x="5297" y="5561"/>
                                <a:pt x="5297" y="5548"/>
                                <a:pt x="5297" y="5542"/>
                              </a:cubicBezTo>
                              <a:cubicBezTo>
                                <a:pt x="5278" y="5524"/>
                                <a:pt x="5221" y="5512"/>
                                <a:pt x="5146" y="5512"/>
                              </a:cubicBezTo>
                              <a:cubicBezTo>
                                <a:pt x="5146" y="5512"/>
                                <a:pt x="5146" y="5512"/>
                                <a:pt x="5127" y="5512"/>
                              </a:cubicBezTo>
                              <a:cubicBezTo>
                                <a:pt x="5052" y="5512"/>
                                <a:pt x="4976" y="5518"/>
                                <a:pt x="4901" y="5524"/>
                              </a:cubicBezTo>
                              <a:cubicBezTo>
                                <a:pt x="4826" y="5530"/>
                                <a:pt x="4750" y="5536"/>
                                <a:pt x="4694" y="5542"/>
                              </a:cubicBezTo>
                              <a:cubicBezTo>
                                <a:pt x="4562" y="5554"/>
                                <a:pt x="4430" y="5567"/>
                                <a:pt x="4298" y="5579"/>
                              </a:cubicBezTo>
                              <a:cubicBezTo>
                                <a:pt x="4072" y="5597"/>
                                <a:pt x="3828" y="5609"/>
                                <a:pt x="3602" y="5627"/>
                              </a:cubicBezTo>
                              <a:cubicBezTo>
                                <a:pt x="3376" y="5639"/>
                                <a:pt x="3131" y="5651"/>
                                <a:pt x="2905" y="5663"/>
                              </a:cubicBezTo>
                              <a:cubicBezTo>
                                <a:pt x="2660" y="5676"/>
                                <a:pt x="2415" y="5688"/>
                                <a:pt x="2170" y="5700"/>
                              </a:cubicBezTo>
                              <a:cubicBezTo>
                                <a:pt x="1944" y="5712"/>
                                <a:pt x="1737" y="5730"/>
                                <a:pt x="1511" y="5748"/>
                              </a:cubicBezTo>
                              <a:cubicBezTo>
                                <a:pt x="1493" y="5754"/>
                                <a:pt x="1474" y="5766"/>
                                <a:pt x="1493" y="5773"/>
                              </a:cubicBezTo>
                              <a:close/>
                              <a:moveTo>
                                <a:pt x="5202" y="5239"/>
                              </a:moveTo>
                              <a:cubicBezTo>
                                <a:pt x="5184" y="5239"/>
                                <a:pt x="5165" y="5233"/>
                                <a:pt x="5146" y="5233"/>
                              </a:cubicBezTo>
                              <a:cubicBezTo>
                                <a:pt x="5146" y="5233"/>
                                <a:pt x="5146" y="5233"/>
                                <a:pt x="5127" y="5233"/>
                              </a:cubicBezTo>
                              <a:cubicBezTo>
                                <a:pt x="4976" y="5246"/>
                                <a:pt x="4807" y="5258"/>
                                <a:pt x="4656" y="5276"/>
                              </a:cubicBezTo>
                              <a:cubicBezTo>
                                <a:pt x="4506" y="5288"/>
                                <a:pt x="4355" y="5306"/>
                                <a:pt x="4204" y="5318"/>
                              </a:cubicBezTo>
                              <a:cubicBezTo>
                                <a:pt x="4054" y="5330"/>
                                <a:pt x="3922" y="5336"/>
                                <a:pt x="3771" y="5349"/>
                              </a:cubicBezTo>
                              <a:cubicBezTo>
                                <a:pt x="3621" y="5355"/>
                                <a:pt x="3489" y="5367"/>
                                <a:pt x="3338" y="5373"/>
                              </a:cubicBezTo>
                              <a:cubicBezTo>
                                <a:pt x="3187" y="5379"/>
                                <a:pt x="3056" y="5391"/>
                                <a:pt x="2905" y="5397"/>
                              </a:cubicBezTo>
                              <a:cubicBezTo>
                                <a:pt x="2773" y="5403"/>
                                <a:pt x="2641" y="5409"/>
                                <a:pt x="2528" y="5415"/>
                              </a:cubicBezTo>
                              <a:cubicBezTo>
                                <a:pt x="2509" y="5415"/>
                                <a:pt x="2472" y="5421"/>
                                <a:pt x="2491" y="5433"/>
                              </a:cubicBezTo>
                              <a:cubicBezTo>
                                <a:pt x="2491" y="5439"/>
                                <a:pt x="2509" y="5445"/>
                                <a:pt x="2547" y="5445"/>
                              </a:cubicBezTo>
                              <a:cubicBezTo>
                                <a:pt x="2773" y="5439"/>
                                <a:pt x="2999" y="5433"/>
                                <a:pt x="3225" y="5421"/>
                              </a:cubicBezTo>
                              <a:cubicBezTo>
                                <a:pt x="3451" y="5415"/>
                                <a:pt x="3658" y="5409"/>
                                <a:pt x="3865" y="5397"/>
                              </a:cubicBezTo>
                              <a:cubicBezTo>
                                <a:pt x="4091" y="5385"/>
                                <a:pt x="4317" y="5379"/>
                                <a:pt x="4543" y="5367"/>
                              </a:cubicBezTo>
                              <a:cubicBezTo>
                                <a:pt x="4656" y="5361"/>
                                <a:pt x="4769" y="5355"/>
                                <a:pt x="4882" y="5342"/>
                              </a:cubicBezTo>
                              <a:cubicBezTo>
                                <a:pt x="4976" y="5336"/>
                                <a:pt x="5089" y="5324"/>
                                <a:pt x="5184" y="5312"/>
                              </a:cubicBezTo>
                              <a:cubicBezTo>
                                <a:pt x="5240" y="5306"/>
                                <a:pt x="5278" y="5282"/>
                                <a:pt x="5259" y="5264"/>
                              </a:cubicBezTo>
                              <a:cubicBezTo>
                                <a:pt x="5259" y="5252"/>
                                <a:pt x="5240" y="5246"/>
                                <a:pt x="5202" y="5239"/>
                              </a:cubicBezTo>
                              <a:close/>
                              <a:moveTo>
                                <a:pt x="5918" y="4537"/>
                              </a:moveTo>
                              <a:cubicBezTo>
                                <a:pt x="5899" y="4531"/>
                                <a:pt x="5880" y="4525"/>
                                <a:pt x="5861" y="4525"/>
                              </a:cubicBezTo>
                              <a:cubicBezTo>
                                <a:pt x="5861" y="4525"/>
                                <a:pt x="5843" y="4525"/>
                                <a:pt x="5843" y="4525"/>
                              </a:cubicBezTo>
                              <a:cubicBezTo>
                                <a:pt x="5824" y="4525"/>
                                <a:pt x="5805" y="4525"/>
                                <a:pt x="5786" y="4531"/>
                              </a:cubicBezTo>
                              <a:cubicBezTo>
                                <a:pt x="5673" y="4549"/>
                                <a:pt x="5579" y="4573"/>
                                <a:pt x="5466" y="4591"/>
                              </a:cubicBezTo>
                              <a:cubicBezTo>
                                <a:pt x="5466" y="4591"/>
                                <a:pt x="5466" y="4591"/>
                                <a:pt x="5466" y="4591"/>
                              </a:cubicBezTo>
                              <a:cubicBezTo>
                                <a:pt x="5108" y="4652"/>
                                <a:pt x="4732" y="4700"/>
                                <a:pt x="4336" y="4731"/>
                              </a:cubicBezTo>
                              <a:cubicBezTo>
                                <a:pt x="4091" y="4749"/>
                                <a:pt x="3828" y="4761"/>
                                <a:pt x="3564" y="4767"/>
                              </a:cubicBezTo>
                              <a:cubicBezTo>
                                <a:pt x="3545" y="4767"/>
                                <a:pt x="3508" y="4779"/>
                                <a:pt x="3526" y="4785"/>
                              </a:cubicBezTo>
                              <a:cubicBezTo>
                                <a:pt x="3526" y="4797"/>
                                <a:pt x="3564" y="4803"/>
                                <a:pt x="3583" y="4797"/>
                              </a:cubicBezTo>
                              <a:cubicBezTo>
                                <a:pt x="3790" y="4797"/>
                                <a:pt x="4016" y="4791"/>
                                <a:pt x="4223" y="4779"/>
                              </a:cubicBezTo>
                              <a:cubicBezTo>
                                <a:pt x="4430" y="4767"/>
                                <a:pt x="4619" y="4761"/>
                                <a:pt x="4807" y="4743"/>
                              </a:cubicBezTo>
                              <a:cubicBezTo>
                                <a:pt x="4995" y="4725"/>
                                <a:pt x="5202" y="4706"/>
                                <a:pt x="5391" y="4676"/>
                              </a:cubicBezTo>
                              <a:cubicBezTo>
                                <a:pt x="5579" y="4652"/>
                                <a:pt x="5749" y="4616"/>
                                <a:pt x="5899" y="4579"/>
                              </a:cubicBezTo>
                              <a:cubicBezTo>
                                <a:pt x="5937" y="4573"/>
                                <a:pt x="5937" y="4555"/>
                                <a:pt x="5918" y="4537"/>
                              </a:cubicBezTo>
                              <a:close/>
                              <a:moveTo>
                                <a:pt x="6087" y="4216"/>
                              </a:moveTo>
                              <a:cubicBezTo>
                                <a:pt x="6069" y="4210"/>
                                <a:pt x="6031" y="4210"/>
                                <a:pt x="6012" y="4210"/>
                              </a:cubicBezTo>
                              <a:cubicBezTo>
                                <a:pt x="5993" y="4210"/>
                                <a:pt x="5956" y="4210"/>
                                <a:pt x="5937" y="4216"/>
                              </a:cubicBezTo>
                              <a:cubicBezTo>
                                <a:pt x="5861" y="4228"/>
                                <a:pt x="5805" y="4246"/>
                                <a:pt x="5730" y="4258"/>
                              </a:cubicBezTo>
                              <a:cubicBezTo>
                                <a:pt x="5673" y="4270"/>
                                <a:pt x="5598" y="4282"/>
                                <a:pt x="5523" y="4295"/>
                              </a:cubicBezTo>
                              <a:cubicBezTo>
                                <a:pt x="5259" y="4337"/>
                                <a:pt x="4995" y="4373"/>
                                <a:pt x="4713" y="4391"/>
                              </a:cubicBezTo>
                              <a:cubicBezTo>
                                <a:pt x="4713" y="4391"/>
                                <a:pt x="4713" y="4391"/>
                                <a:pt x="4732" y="4391"/>
                              </a:cubicBezTo>
                              <a:cubicBezTo>
                                <a:pt x="4732" y="4391"/>
                                <a:pt x="4713" y="4391"/>
                                <a:pt x="4713" y="4391"/>
                              </a:cubicBezTo>
                              <a:cubicBezTo>
                                <a:pt x="4713" y="4391"/>
                                <a:pt x="4713" y="4391"/>
                                <a:pt x="4694" y="4391"/>
                              </a:cubicBezTo>
                              <a:cubicBezTo>
                                <a:pt x="4694" y="4391"/>
                                <a:pt x="4694" y="4391"/>
                                <a:pt x="4694" y="4391"/>
                              </a:cubicBezTo>
                              <a:cubicBezTo>
                                <a:pt x="4336" y="4416"/>
                                <a:pt x="3978" y="4428"/>
                                <a:pt x="3602" y="4440"/>
                              </a:cubicBezTo>
                              <a:cubicBezTo>
                                <a:pt x="3225" y="4452"/>
                                <a:pt x="2848" y="4458"/>
                                <a:pt x="2491" y="4482"/>
                              </a:cubicBezTo>
                              <a:cubicBezTo>
                                <a:pt x="2453" y="4482"/>
                                <a:pt x="2434" y="4494"/>
                                <a:pt x="2434" y="4507"/>
                              </a:cubicBezTo>
                              <a:cubicBezTo>
                                <a:pt x="2434" y="4519"/>
                                <a:pt x="2472" y="4525"/>
                                <a:pt x="2509" y="4525"/>
                              </a:cubicBezTo>
                              <a:cubicBezTo>
                                <a:pt x="2811" y="4507"/>
                                <a:pt x="3131" y="4501"/>
                                <a:pt x="3451" y="4501"/>
                              </a:cubicBezTo>
                              <a:cubicBezTo>
                                <a:pt x="3771" y="4494"/>
                                <a:pt x="4091" y="4494"/>
                                <a:pt x="4393" y="4488"/>
                              </a:cubicBezTo>
                              <a:cubicBezTo>
                                <a:pt x="4694" y="4482"/>
                                <a:pt x="5014" y="4470"/>
                                <a:pt x="5315" y="4434"/>
                              </a:cubicBezTo>
                              <a:cubicBezTo>
                                <a:pt x="5466" y="4416"/>
                                <a:pt x="5617" y="4398"/>
                                <a:pt x="5767" y="4367"/>
                              </a:cubicBezTo>
                              <a:cubicBezTo>
                                <a:pt x="5899" y="4343"/>
                                <a:pt x="6031" y="4307"/>
                                <a:pt x="6125" y="4270"/>
                              </a:cubicBezTo>
                              <a:cubicBezTo>
                                <a:pt x="6144" y="4258"/>
                                <a:pt x="6144" y="4234"/>
                                <a:pt x="6087" y="4216"/>
                              </a:cubicBezTo>
                              <a:close/>
                              <a:moveTo>
                                <a:pt x="1248" y="6057"/>
                              </a:moveTo>
                              <a:cubicBezTo>
                                <a:pt x="1248" y="6063"/>
                                <a:pt x="1267" y="6069"/>
                                <a:pt x="1304" y="6075"/>
                              </a:cubicBezTo>
                              <a:cubicBezTo>
                                <a:pt x="1323" y="6081"/>
                                <a:pt x="1342" y="6075"/>
                                <a:pt x="1380" y="6075"/>
                              </a:cubicBezTo>
                              <a:cubicBezTo>
                                <a:pt x="1398" y="6075"/>
                                <a:pt x="1417" y="6075"/>
                                <a:pt x="1436" y="6069"/>
                              </a:cubicBezTo>
                              <a:cubicBezTo>
                                <a:pt x="1436" y="6069"/>
                                <a:pt x="1436" y="6069"/>
                                <a:pt x="1436" y="6069"/>
                              </a:cubicBezTo>
                              <a:cubicBezTo>
                                <a:pt x="1719" y="6045"/>
                                <a:pt x="2020" y="6033"/>
                                <a:pt x="2321" y="6027"/>
                              </a:cubicBezTo>
                              <a:cubicBezTo>
                                <a:pt x="2472" y="6021"/>
                                <a:pt x="2622" y="6015"/>
                                <a:pt x="2792" y="6015"/>
                              </a:cubicBezTo>
                              <a:cubicBezTo>
                                <a:pt x="2943" y="6009"/>
                                <a:pt x="3074" y="6009"/>
                                <a:pt x="3225" y="6009"/>
                              </a:cubicBezTo>
                              <a:cubicBezTo>
                                <a:pt x="3376" y="6003"/>
                                <a:pt x="3545" y="6003"/>
                                <a:pt x="3696" y="5997"/>
                              </a:cubicBezTo>
                              <a:cubicBezTo>
                                <a:pt x="3846" y="5991"/>
                                <a:pt x="3978" y="5991"/>
                                <a:pt x="4129" y="5978"/>
                              </a:cubicBezTo>
                              <a:cubicBezTo>
                                <a:pt x="4411" y="5966"/>
                                <a:pt x="4694" y="5948"/>
                                <a:pt x="4958" y="5906"/>
                              </a:cubicBezTo>
                              <a:cubicBezTo>
                                <a:pt x="5033" y="5894"/>
                                <a:pt x="5052" y="5875"/>
                                <a:pt x="5033" y="5851"/>
                              </a:cubicBezTo>
                              <a:cubicBezTo>
                                <a:pt x="5014" y="5839"/>
                                <a:pt x="4995" y="5833"/>
                                <a:pt x="4958" y="5827"/>
                              </a:cubicBezTo>
                              <a:cubicBezTo>
                                <a:pt x="4939" y="5827"/>
                                <a:pt x="4920" y="5821"/>
                                <a:pt x="4901" y="5821"/>
                              </a:cubicBezTo>
                              <a:cubicBezTo>
                                <a:pt x="4901" y="5821"/>
                                <a:pt x="4882" y="5821"/>
                                <a:pt x="4882" y="5821"/>
                              </a:cubicBezTo>
                              <a:cubicBezTo>
                                <a:pt x="4732" y="5833"/>
                                <a:pt x="4581" y="5839"/>
                                <a:pt x="4430" y="5851"/>
                              </a:cubicBezTo>
                              <a:cubicBezTo>
                                <a:pt x="4280" y="5863"/>
                                <a:pt x="4129" y="5869"/>
                                <a:pt x="3978" y="5882"/>
                              </a:cubicBezTo>
                              <a:cubicBezTo>
                                <a:pt x="3677" y="5900"/>
                                <a:pt x="3395" y="5912"/>
                                <a:pt x="3093" y="5924"/>
                              </a:cubicBezTo>
                              <a:cubicBezTo>
                                <a:pt x="2792" y="5936"/>
                                <a:pt x="2491" y="5948"/>
                                <a:pt x="2208" y="5960"/>
                              </a:cubicBezTo>
                              <a:cubicBezTo>
                                <a:pt x="1926" y="5972"/>
                                <a:pt x="1624" y="5991"/>
                                <a:pt x="1342" y="6015"/>
                              </a:cubicBezTo>
                              <a:cubicBezTo>
                                <a:pt x="1248" y="6027"/>
                                <a:pt x="1229" y="6045"/>
                                <a:pt x="1248" y="6057"/>
                              </a:cubicBezTo>
                              <a:close/>
                              <a:moveTo>
                                <a:pt x="1078" y="6590"/>
                              </a:moveTo>
                              <a:cubicBezTo>
                                <a:pt x="1097" y="6602"/>
                                <a:pt x="1116" y="6602"/>
                                <a:pt x="1154" y="6602"/>
                              </a:cubicBezTo>
                              <a:cubicBezTo>
                                <a:pt x="1154" y="6602"/>
                                <a:pt x="1172" y="6602"/>
                                <a:pt x="1172" y="6602"/>
                              </a:cubicBezTo>
                              <a:cubicBezTo>
                                <a:pt x="1417" y="6584"/>
                                <a:pt x="1681" y="6572"/>
                                <a:pt x="1944" y="6566"/>
                              </a:cubicBezTo>
                              <a:cubicBezTo>
                                <a:pt x="2076" y="6560"/>
                                <a:pt x="2208" y="6560"/>
                                <a:pt x="2359" y="6554"/>
                              </a:cubicBezTo>
                              <a:cubicBezTo>
                                <a:pt x="2491" y="6548"/>
                                <a:pt x="2641" y="6548"/>
                                <a:pt x="2773" y="6542"/>
                              </a:cubicBezTo>
                              <a:cubicBezTo>
                                <a:pt x="2905" y="6536"/>
                                <a:pt x="3037" y="6536"/>
                                <a:pt x="3169" y="6524"/>
                              </a:cubicBezTo>
                              <a:cubicBezTo>
                                <a:pt x="3300" y="6518"/>
                                <a:pt x="3432" y="6511"/>
                                <a:pt x="3564" y="6499"/>
                              </a:cubicBezTo>
                              <a:cubicBezTo>
                                <a:pt x="3809" y="6475"/>
                                <a:pt x="4035" y="6445"/>
                                <a:pt x="4242" y="6390"/>
                              </a:cubicBezTo>
                              <a:cubicBezTo>
                                <a:pt x="4280" y="6378"/>
                                <a:pt x="4298" y="6360"/>
                                <a:pt x="4261" y="6348"/>
                              </a:cubicBezTo>
                              <a:cubicBezTo>
                                <a:pt x="4242" y="6342"/>
                                <a:pt x="4223" y="6336"/>
                                <a:pt x="4185" y="6336"/>
                              </a:cubicBezTo>
                              <a:cubicBezTo>
                                <a:pt x="4167" y="6336"/>
                                <a:pt x="4167" y="6336"/>
                                <a:pt x="4148" y="6336"/>
                              </a:cubicBezTo>
                              <a:cubicBezTo>
                                <a:pt x="3997" y="6360"/>
                                <a:pt x="3828" y="6390"/>
                                <a:pt x="3658" y="6409"/>
                              </a:cubicBezTo>
                              <a:cubicBezTo>
                                <a:pt x="3508" y="6427"/>
                                <a:pt x="3338" y="6439"/>
                                <a:pt x="3187" y="6451"/>
                              </a:cubicBezTo>
                              <a:cubicBezTo>
                                <a:pt x="3018" y="6463"/>
                                <a:pt x="2848" y="6475"/>
                                <a:pt x="2660" y="6481"/>
                              </a:cubicBezTo>
                              <a:cubicBezTo>
                                <a:pt x="2491" y="6493"/>
                                <a:pt x="2302" y="6499"/>
                                <a:pt x="2133" y="6505"/>
                              </a:cubicBezTo>
                              <a:cubicBezTo>
                                <a:pt x="1794" y="6518"/>
                                <a:pt x="1455" y="6530"/>
                                <a:pt x="1135" y="6560"/>
                              </a:cubicBezTo>
                              <a:cubicBezTo>
                                <a:pt x="1078" y="6566"/>
                                <a:pt x="1078" y="6578"/>
                                <a:pt x="1078" y="6590"/>
                              </a:cubicBezTo>
                              <a:close/>
                              <a:moveTo>
                                <a:pt x="4411" y="6190"/>
                              </a:moveTo>
                              <a:cubicBezTo>
                                <a:pt x="4430" y="6190"/>
                                <a:pt x="4468" y="6184"/>
                                <a:pt x="4487" y="6184"/>
                              </a:cubicBezTo>
                              <a:cubicBezTo>
                                <a:pt x="4506" y="6184"/>
                                <a:pt x="4506" y="6178"/>
                                <a:pt x="4524" y="6172"/>
                              </a:cubicBezTo>
                              <a:cubicBezTo>
                                <a:pt x="4524" y="6166"/>
                                <a:pt x="4524" y="6160"/>
                                <a:pt x="4524" y="6160"/>
                              </a:cubicBezTo>
                              <a:cubicBezTo>
                                <a:pt x="4524" y="6154"/>
                                <a:pt x="4487" y="6148"/>
                                <a:pt x="4468" y="6148"/>
                              </a:cubicBezTo>
                              <a:cubicBezTo>
                                <a:pt x="4468" y="6148"/>
                                <a:pt x="4468" y="6148"/>
                                <a:pt x="4468" y="6148"/>
                              </a:cubicBezTo>
                              <a:cubicBezTo>
                                <a:pt x="4393" y="6148"/>
                                <a:pt x="4336" y="6154"/>
                                <a:pt x="4261" y="6154"/>
                              </a:cubicBezTo>
                              <a:cubicBezTo>
                                <a:pt x="4223" y="6154"/>
                                <a:pt x="4204" y="6166"/>
                                <a:pt x="4204" y="6178"/>
                              </a:cubicBezTo>
                              <a:cubicBezTo>
                                <a:pt x="4204" y="6190"/>
                                <a:pt x="4242" y="6197"/>
                                <a:pt x="4280" y="6197"/>
                              </a:cubicBezTo>
                              <a:cubicBezTo>
                                <a:pt x="4336" y="6197"/>
                                <a:pt x="4374" y="6197"/>
                                <a:pt x="4411" y="6190"/>
                              </a:cubicBezTo>
                              <a:close/>
                              <a:moveTo>
                                <a:pt x="2566" y="6269"/>
                              </a:moveTo>
                              <a:cubicBezTo>
                                <a:pt x="2754" y="6257"/>
                                <a:pt x="2943" y="6245"/>
                                <a:pt x="3131" y="6239"/>
                              </a:cubicBezTo>
                              <a:cubicBezTo>
                                <a:pt x="3225" y="6233"/>
                                <a:pt x="3338" y="6227"/>
                                <a:pt x="3432" y="6221"/>
                              </a:cubicBezTo>
                              <a:cubicBezTo>
                                <a:pt x="3526" y="6215"/>
                                <a:pt x="3602" y="6215"/>
                                <a:pt x="3696" y="6209"/>
                              </a:cubicBezTo>
                              <a:cubicBezTo>
                                <a:pt x="3715" y="6209"/>
                                <a:pt x="3734" y="6203"/>
                                <a:pt x="3752" y="6203"/>
                              </a:cubicBezTo>
                              <a:cubicBezTo>
                                <a:pt x="3771" y="6197"/>
                                <a:pt x="3771" y="6190"/>
                                <a:pt x="3771" y="6184"/>
                              </a:cubicBezTo>
                              <a:cubicBezTo>
                                <a:pt x="3771" y="6172"/>
                                <a:pt x="3733" y="6160"/>
                                <a:pt x="3696" y="6160"/>
                              </a:cubicBezTo>
                              <a:cubicBezTo>
                                <a:pt x="3696" y="6160"/>
                                <a:pt x="3696" y="6160"/>
                                <a:pt x="3696" y="6160"/>
                              </a:cubicBezTo>
                              <a:cubicBezTo>
                                <a:pt x="3602" y="6160"/>
                                <a:pt x="3489" y="6166"/>
                                <a:pt x="3395" y="6172"/>
                              </a:cubicBezTo>
                              <a:cubicBezTo>
                                <a:pt x="3300" y="6178"/>
                                <a:pt x="3187" y="6184"/>
                                <a:pt x="3093" y="6190"/>
                              </a:cubicBezTo>
                              <a:cubicBezTo>
                                <a:pt x="2905" y="6203"/>
                                <a:pt x="2717" y="6215"/>
                                <a:pt x="2528" y="6227"/>
                              </a:cubicBezTo>
                              <a:cubicBezTo>
                                <a:pt x="2152" y="6251"/>
                                <a:pt x="1794" y="6275"/>
                                <a:pt x="1417" y="6287"/>
                              </a:cubicBezTo>
                              <a:cubicBezTo>
                                <a:pt x="1398" y="6287"/>
                                <a:pt x="1380" y="6299"/>
                                <a:pt x="1380" y="6306"/>
                              </a:cubicBezTo>
                              <a:cubicBezTo>
                                <a:pt x="1380" y="6312"/>
                                <a:pt x="1398" y="6318"/>
                                <a:pt x="1436" y="6318"/>
                              </a:cubicBezTo>
                              <a:cubicBezTo>
                                <a:pt x="1794" y="6312"/>
                                <a:pt x="2170" y="6293"/>
                                <a:pt x="2566" y="6269"/>
                              </a:cubicBezTo>
                              <a:close/>
                              <a:moveTo>
                                <a:pt x="551" y="6505"/>
                              </a:moveTo>
                              <a:cubicBezTo>
                                <a:pt x="476" y="6505"/>
                                <a:pt x="381" y="6511"/>
                                <a:pt x="306" y="6518"/>
                              </a:cubicBezTo>
                              <a:cubicBezTo>
                                <a:pt x="231" y="6524"/>
                                <a:pt x="155" y="6530"/>
                                <a:pt x="80" y="6536"/>
                              </a:cubicBezTo>
                              <a:cubicBezTo>
                                <a:pt x="61" y="6536"/>
                                <a:pt x="42" y="6548"/>
                                <a:pt x="42" y="6560"/>
                              </a:cubicBezTo>
                              <a:cubicBezTo>
                                <a:pt x="42" y="6566"/>
                                <a:pt x="80" y="6572"/>
                                <a:pt x="99" y="6572"/>
                              </a:cubicBezTo>
                              <a:cubicBezTo>
                                <a:pt x="174" y="6566"/>
                                <a:pt x="268" y="6560"/>
                                <a:pt x="344" y="6560"/>
                              </a:cubicBezTo>
                              <a:cubicBezTo>
                                <a:pt x="419" y="6554"/>
                                <a:pt x="494" y="6554"/>
                                <a:pt x="551" y="6554"/>
                              </a:cubicBezTo>
                              <a:cubicBezTo>
                                <a:pt x="589" y="6554"/>
                                <a:pt x="607" y="6542"/>
                                <a:pt x="607" y="6536"/>
                              </a:cubicBezTo>
                              <a:cubicBezTo>
                                <a:pt x="607" y="6518"/>
                                <a:pt x="589" y="6505"/>
                                <a:pt x="551" y="6505"/>
                              </a:cubicBezTo>
                              <a:cubicBezTo>
                                <a:pt x="551" y="6505"/>
                                <a:pt x="551" y="6505"/>
                                <a:pt x="551" y="6505"/>
                              </a:cubicBezTo>
                              <a:close/>
                              <a:moveTo>
                                <a:pt x="1191" y="4440"/>
                              </a:moveTo>
                              <a:cubicBezTo>
                                <a:pt x="1154" y="4440"/>
                                <a:pt x="1097" y="4434"/>
                                <a:pt x="1059" y="4434"/>
                              </a:cubicBezTo>
                              <a:cubicBezTo>
                                <a:pt x="1041" y="4434"/>
                                <a:pt x="1003" y="4434"/>
                                <a:pt x="984" y="4434"/>
                              </a:cubicBezTo>
                              <a:cubicBezTo>
                                <a:pt x="965" y="4434"/>
                                <a:pt x="965" y="4434"/>
                                <a:pt x="946" y="4440"/>
                              </a:cubicBezTo>
                              <a:cubicBezTo>
                                <a:pt x="946" y="4446"/>
                                <a:pt x="928" y="4446"/>
                                <a:pt x="928" y="4452"/>
                              </a:cubicBezTo>
                              <a:cubicBezTo>
                                <a:pt x="928" y="4458"/>
                                <a:pt x="928" y="4458"/>
                                <a:pt x="946" y="4464"/>
                              </a:cubicBezTo>
                              <a:cubicBezTo>
                                <a:pt x="965" y="4464"/>
                                <a:pt x="965" y="4470"/>
                                <a:pt x="984" y="4470"/>
                              </a:cubicBezTo>
                              <a:lnTo>
                                <a:pt x="1003" y="4470"/>
                              </a:lnTo>
                              <a:cubicBezTo>
                                <a:pt x="1059" y="4470"/>
                                <a:pt x="1116" y="4470"/>
                                <a:pt x="1172" y="4476"/>
                              </a:cubicBezTo>
                              <a:cubicBezTo>
                                <a:pt x="1191" y="4476"/>
                                <a:pt x="1229" y="4470"/>
                                <a:pt x="1229" y="4464"/>
                              </a:cubicBezTo>
                              <a:cubicBezTo>
                                <a:pt x="1229" y="4446"/>
                                <a:pt x="1210" y="4440"/>
                                <a:pt x="1191" y="4440"/>
                              </a:cubicBezTo>
                              <a:close/>
                              <a:moveTo>
                                <a:pt x="137" y="6306"/>
                              </a:moveTo>
                              <a:cubicBezTo>
                                <a:pt x="250" y="6306"/>
                                <a:pt x="344" y="6299"/>
                                <a:pt x="457" y="6299"/>
                              </a:cubicBezTo>
                              <a:cubicBezTo>
                                <a:pt x="476" y="6299"/>
                                <a:pt x="513" y="6287"/>
                                <a:pt x="494" y="6281"/>
                              </a:cubicBezTo>
                              <a:cubicBezTo>
                                <a:pt x="494" y="6275"/>
                                <a:pt x="476" y="6269"/>
                                <a:pt x="438" y="6269"/>
                              </a:cubicBezTo>
                              <a:cubicBezTo>
                                <a:pt x="438" y="6269"/>
                                <a:pt x="438" y="6269"/>
                                <a:pt x="438" y="6269"/>
                              </a:cubicBezTo>
                              <a:cubicBezTo>
                                <a:pt x="325" y="6269"/>
                                <a:pt x="231" y="6275"/>
                                <a:pt x="118" y="6275"/>
                              </a:cubicBezTo>
                              <a:cubicBezTo>
                                <a:pt x="99" y="6275"/>
                                <a:pt x="61" y="6281"/>
                                <a:pt x="80" y="6293"/>
                              </a:cubicBezTo>
                              <a:cubicBezTo>
                                <a:pt x="80" y="6299"/>
                                <a:pt x="99" y="6306"/>
                                <a:pt x="137" y="6306"/>
                              </a:cubicBezTo>
                              <a:close/>
                              <a:moveTo>
                                <a:pt x="683" y="5651"/>
                              </a:moveTo>
                              <a:cubicBezTo>
                                <a:pt x="683" y="5657"/>
                                <a:pt x="702" y="5657"/>
                                <a:pt x="702" y="5657"/>
                              </a:cubicBezTo>
                              <a:cubicBezTo>
                                <a:pt x="720" y="5657"/>
                                <a:pt x="720" y="5657"/>
                                <a:pt x="739" y="5657"/>
                              </a:cubicBezTo>
                              <a:cubicBezTo>
                                <a:pt x="833" y="5651"/>
                                <a:pt x="909" y="5639"/>
                                <a:pt x="1003" y="5633"/>
                              </a:cubicBezTo>
                              <a:cubicBezTo>
                                <a:pt x="1022" y="5633"/>
                                <a:pt x="1041" y="5621"/>
                                <a:pt x="1041" y="5615"/>
                              </a:cubicBezTo>
                              <a:cubicBezTo>
                                <a:pt x="1041" y="5609"/>
                                <a:pt x="1022" y="5609"/>
                                <a:pt x="1022" y="5609"/>
                              </a:cubicBezTo>
                              <a:cubicBezTo>
                                <a:pt x="1022" y="5609"/>
                                <a:pt x="1003" y="5609"/>
                                <a:pt x="1003" y="5609"/>
                              </a:cubicBezTo>
                              <a:cubicBezTo>
                                <a:pt x="1003" y="5609"/>
                                <a:pt x="984" y="5609"/>
                                <a:pt x="984" y="5609"/>
                              </a:cubicBezTo>
                              <a:cubicBezTo>
                                <a:pt x="890" y="5615"/>
                                <a:pt x="815" y="5627"/>
                                <a:pt x="720" y="5633"/>
                              </a:cubicBezTo>
                              <a:cubicBezTo>
                                <a:pt x="702" y="5633"/>
                                <a:pt x="683" y="5639"/>
                                <a:pt x="683" y="5651"/>
                              </a:cubicBezTo>
                              <a:close/>
                              <a:moveTo>
                                <a:pt x="419" y="5863"/>
                              </a:moveTo>
                              <a:cubicBezTo>
                                <a:pt x="419" y="5863"/>
                                <a:pt x="419" y="5863"/>
                                <a:pt x="419" y="5863"/>
                              </a:cubicBezTo>
                              <a:cubicBezTo>
                                <a:pt x="381" y="5863"/>
                                <a:pt x="363" y="5869"/>
                                <a:pt x="363" y="5875"/>
                              </a:cubicBezTo>
                              <a:cubicBezTo>
                                <a:pt x="363" y="5882"/>
                                <a:pt x="381" y="5894"/>
                                <a:pt x="400" y="5894"/>
                              </a:cubicBezTo>
                              <a:cubicBezTo>
                                <a:pt x="494" y="5900"/>
                                <a:pt x="570" y="5900"/>
                                <a:pt x="664" y="5900"/>
                              </a:cubicBezTo>
                              <a:cubicBezTo>
                                <a:pt x="739" y="5900"/>
                                <a:pt x="796" y="5900"/>
                                <a:pt x="871" y="5900"/>
                              </a:cubicBezTo>
                              <a:cubicBezTo>
                                <a:pt x="890" y="5900"/>
                                <a:pt x="928" y="5894"/>
                                <a:pt x="909" y="5882"/>
                              </a:cubicBezTo>
                              <a:cubicBezTo>
                                <a:pt x="909" y="5875"/>
                                <a:pt x="890" y="5869"/>
                                <a:pt x="852" y="5869"/>
                              </a:cubicBezTo>
                              <a:cubicBezTo>
                                <a:pt x="796" y="5869"/>
                                <a:pt x="739" y="5869"/>
                                <a:pt x="683" y="5869"/>
                              </a:cubicBezTo>
                              <a:cubicBezTo>
                                <a:pt x="589" y="5869"/>
                                <a:pt x="513" y="5869"/>
                                <a:pt x="419" y="5863"/>
                              </a:cubicBezTo>
                              <a:close/>
                              <a:moveTo>
                                <a:pt x="61" y="6451"/>
                              </a:moveTo>
                              <a:cubicBezTo>
                                <a:pt x="137" y="6445"/>
                                <a:pt x="212" y="6445"/>
                                <a:pt x="306" y="6439"/>
                              </a:cubicBezTo>
                              <a:cubicBezTo>
                                <a:pt x="325" y="6439"/>
                                <a:pt x="363" y="6433"/>
                                <a:pt x="344" y="6421"/>
                              </a:cubicBezTo>
                              <a:cubicBezTo>
                                <a:pt x="344" y="6415"/>
                                <a:pt x="325" y="6409"/>
                                <a:pt x="287" y="6409"/>
                              </a:cubicBezTo>
                              <a:cubicBezTo>
                                <a:pt x="287" y="6409"/>
                                <a:pt x="287" y="6409"/>
                                <a:pt x="287" y="6409"/>
                              </a:cubicBezTo>
                              <a:cubicBezTo>
                                <a:pt x="212" y="6415"/>
                                <a:pt x="137" y="6415"/>
                                <a:pt x="42" y="6421"/>
                              </a:cubicBezTo>
                              <a:cubicBezTo>
                                <a:pt x="24" y="6421"/>
                                <a:pt x="-14" y="6427"/>
                                <a:pt x="5" y="6439"/>
                              </a:cubicBezTo>
                              <a:cubicBezTo>
                                <a:pt x="5" y="6445"/>
                                <a:pt x="24" y="6451"/>
                                <a:pt x="61" y="6451"/>
                              </a:cubicBezTo>
                              <a:close/>
                              <a:moveTo>
                                <a:pt x="1662" y="5779"/>
                              </a:moveTo>
                              <a:cubicBezTo>
                                <a:pt x="1662" y="5779"/>
                                <a:pt x="1662" y="5779"/>
                                <a:pt x="1662" y="5779"/>
                              </a:cubicBezTo>
                              <a:cubicBezTo>
                                <a:pt x="1662" y="5779"/>
                                <a:pt x="1662" y="5779"/>
                                <a:pt x="1662" y="5779"/>
                              </a:cubicBezTo>
                              <a:cubicBezTo>
                                <a:pt x="1662" y="5779"/>
                                <a:pt x="1662" y="5779"/>
                                <a:pt x="1662" y="5779"/>
                              </a:cubicBezTo>
                              <a:close/>
                              <a:moveTo>
                                <a:pt x="1530" y="4858"/>
                              </a:moveTo>
                              <a:cubicBezTo>
                                <a:pt x="1530" y="4864"/>
                                <a:pt x="1549" y="4870"/>
                                <a:pt x="1587" y="4870"/>
                              </a:cubicBezTo>
                              <a:cubicBezTo>
                                <a:pt x="1737" y="4864"/>
                                <a:pt x="1888" y="4864"/>
                                <a:pt x="2039" y="4858"/>
                              </a:cubicBezTo>
                              <a:cubicBezTo>
                                <a:pt x="2057" y="4858"/>
                                <a:pt x="2076" y="4846"/>
                                <a:pt x="2076" y="4840"/>
                              </a:cubicBezTo>
                              <a:cubicBezTo>
                                <a:pt x="2076" y="4834"/>
                                <a:pt x="2057" y="4828"/>
                                <a:pt x="2020" y="4828"/>
                              </a:cubicBezTo>
                              <a:cubicBezTo>
                                <a:pt x="2020" y="4828"/>
                                <a:pt x="2020" y="4828"/>
                                <a:pt x="2020" y="4828"/>
                              </a:cubicBezTo>
                              <a:cubicBezTo>
                                <a:pt x="1869" y="4834"/>
                                <a:pt x="1719" y="4834"/>
                                <a:pt x="1568" y="4840"/>
                              </a:cubicBezTo>
                              <a:cubicBezTo>
                                <a:pt x="1549" y="4840"/>
                                <a:pt x="1530" y="4852"/>
                                <a:pt x="1530" y="4858"/>
                              </a:cubicBezTo>
                              <a:close/>
                              <a:moveTo>
                                <a:pt x="4694" y="4398"/>
                              </a:moveTo>
                              <a:cubicBezTo>
                                <a:pt x="4694" y="4398"/>
                                <a:pt x="4694" y="4404"/>
                                <a:pt x="4694" y="4398"/>
                              </a:cubicBezTo>
                              <a:cubicBezTo>
                                <a:pt x="4694" y="4404"/>
                                <a:pt x="4694" y="4404"/>
                                <a:pt x="4694" y="4398"/>
                              </a:cubicBezTo>
                              <a:cubicBezTo>
                                <a:pt x="4694" y="4398"/>
                                <a:pt x="4694" y="4398"/>
                                <a:pt x="4694" y="4398"/>
                              </a:cubicBezTo>
                              <a:close/>
                              <a:moveTo>
                                <a:pt x="174" y="6106"/>
                              </a:moveTo>
                              <a:cubicBezTo>
                                <a:pt x="287" y="6100"/>
                                <a:pt x="400" y="6094"/>
                                <a:pt x="494" y="6081"/>
                              </a:cubicBezTo>
                              <a:cubicBezTo>
                                <a:pt x="513" y="6081"/>
                                <a:pt x="532" y="6069"/>
                                <a:pt x="532" y="6063"/>
                              </a:cubicBezTo>
                              <a:cubicBezTo>
                                <a:pt x="532" y="6057"/>
                                <a:pt x="513" y="6051"/>
                                <a:pt x="494" y="6051"/>
                              </a:cubicBezTo>
                              <a:cubicBezTo>
                                <a:pt x="494" y="6051"/>
                                <a:pt x="476" y="6051"/>
                                <a:pt x="476" y="6051"/>
                              </a:cubicBezTo>
                              <a:cubicBezTo>
                                <a:pt x="419" y="6057"/>
                                <a:pt x="363" y="6063"/>
                                <a:pt x="306" y="6063"/>
                              </a:cubicBezTo>
                              <a:cubicBezTo>
                                <a:pt x="268" y="6069"/>
                                <a:pt x="212" y="6069"/>
                                <a:pt x="174" y="6069"/>
                              </a:cubicBezTo>
                              <a:cubicBezTo>
                                <a:pt x="155" y="6069"/>
                                <a:pt x="118" y="6075"/>
                                <a:pt x="137" y="6087"/>
                              </a:cubicBezTo>
                              <a:cubicBezTo>
                                <a:pt x="118" y="6100"/>
                                <a:pt x="137" y="6106"/>
                                <a:pt x="174" y="6106"/>
                              </a:cubicBezTo>
                              <a:close/>
                              <a:moveTo>
                                <a:pt x="1285" y="4682"/>
                              </a:moveTo>
                              <a:cubicBezTo>
                                <a:pt x="1285" y="4682"/>
                                <a:pt x="1285" y="4682"/>
                                <a:pt x="1285" y="4682"/>
                              </a:cubicBezTo>
                              <a:cubicBezTo>
                                <a:pt x="1172" y="4688"/>
                                <a:pt x="1078" y="4688"/>
                                <a:pt x="984" y="4694"/>
                              </a:cubicBezTo>
                              <a:cubicBezTo>
                                <a:pt x="965" y="4694"/>
                                <a:pt x="946" y="4700"/>
                                <a:pt x="946" y="4713"/>
                              </a:cubicBezTo>
                              <a:cubicBezTo>
                                <a:pt x="946" y="4719"/>
                                <a:pt x="965" y="4725"/>
                                <a:pt x="1003" y="4725"/>
                              </a:cubicBezTo>
                              <a:cubicBezTo>
                                <a:pt x="1097" y="4719"/>
                                <a:pt x="1191" y="4719"/>
                                <a:pt x="1304" y="4713"/>
                              </a:cubicBezTo>
                              <a:cubicBezTo>
                                <a:pt x="1323" y="4713"/>
                                <a:pt x="1361" y="4706"/>
                                <a:pt x="1342" y="4694"/>
                              </a:cubicBezTo>
                              <a:cubicBezTo>
                                <a:pt x="1342" y="4688"/>
                                <a:pt x="1323" y="4682"/>
                                <a:pt x="1285" y="4682"/>
                              </a:cubicBezTo>
                              <a:close/>
                              <a:moveTo>
                                <a:pt x="5730" y="4912"/>
                              </a:moveTo>
                              <a:cubicBezTo>
                                <a:pt x="5730" y="4912"/>
                                <a:pt x="5730" y="4912"/>
                                <a:pt x="5730" y="4912"/>
                              </a:cubicBezTo>
                              <a:cubicBezTo>
                                <a:pt x="5748" y="4906"/>
                                <a:pt x="5767" y="4900"/>
                                <a:pt x="5767" y="4888"/>
                              </a:cubicBezTo>
                              <a:cubicBezTo>
                                <a:pt x="5767" y="4882"/>
                                <a:pt x="5767" y="4870"/>
                                <a:pt x="5749" y="4864"/>
                              </a:cubicBezTo>
                              <a:cubicBezTo>
                                <a:pt x="5730" y="4858"/>
                                <a:pt x="5692" y="4852"/>
                                <a:pt x="5673" y="4852"/>
                              </a:cubicBezTo>
                              <a:cubicBezTo>
                                <a:pt x="5654" y="4852"/>
                                <a:pt x="5636" y="4852"/>
                                <a:pt x="5617" y="4858"/>
                              </a:cubicBezTo>
                              <a:cubicBezTo>
                                <a:pt x="5598" y="4864"/>
                                <a:pt x="5560" y="4870"/>
                                <a:pt x="5523" y="4876"/>
                              </a:cubicBezTo>
                              <a:cubicBezTo>
                                <a:pt x="5504" y="4882"/>
                                <a:pt x="5466" y="4888"/>
                                <a:pt x="5447" y="4894"/>
                              </a:cubicBezTo>
                              <a:cubicBezTo>
                                <a:pt x="5410" y="4900"/>
                                <a:pt x="5353" y="4912"/>
                                <a:pt x="5315" y="4918"/>
                              </a:cubicBezTo>
                              <a:cubicBezTo>
                                <a:pt x="5146" y="4949"/>
                                <a:pt x="4976" y="4973"/>
                                <a:pt x="4788" y="4991"/>
                              </a:cubicBezTo>
                              <a:cubicBezTo>
                                <a:pt x="4600" y="5015"/>
                                <a:pt x="4411" y="5034"/>
                                <a:pt x="4204" y="5046"/>
                              </a:cubicBezTo>
                              <a:cubicBezTo>
                                <a:pt x="4204" y="5046"/>
                                <a:pt x="4204" y="5046"/>
                                <a:pt x="4204" y="5046"/>
                              </a:cubicBezTo>
                              <a:cubicBezTo>
                                <a:pt x="3752" y="5082"/>
                                <a:pt x="3300" y="5100"/>
                                <a:pt x="2848" y="5112"/>
                              </a:cubicBezTo>
                              <a:cubicBezTo>
                                <a:pt x="2453" y="5124"/>
                                <a:pt x="2057" y="5124"/>
                                <a:pt x="1662" y="5130"/>
                              </a:cubicBezTo>
                              <a:cubicBezTo>
                                <a:pt x="1624" y="5130"/>
                                <a:pt x="1587" y="5143"/>
                                <a:pt x="1587" y="5161"/>
                              </a:cubicBezTo>
                              <a:cubicBezTo>
                                <a:pt x="1587" y="5173"/>
                                <a:pt x="1624" y="5185"/>
                                <a:pt x="1681" y="5185"/>
                              </a:cubicBezTo>
                              <a:cubicBezTo>
                                <a:pt x="2378" y="5179"/>
                                <a:pt x="3093" y="5179"/>
                                <a:pt x="3790" y="5149"/>
                              </a:cubicBezTo>
                              <a:cubicBezTo>
                                <a:pt x="3978" y="5143"/>
                                <a:pt x="4167" y="5130"/>
                                <a:pt x="4355" y="5118"/>
                              </a:cubicBezTo>
                              <a:cubicBezTo>
                                <a:pt x="4543" y="5106"/>
                                <a:pt x="4713" y="5094"/>
                                <a:pt x="4882" y="5070"/>
                              </a:cubicBezTo>
                              <a:cubicBezTo>
                                <a:pt x="5052" y="5052"/>
                                <a:pt x="5202" y="5027"/>
                                <a:pt x="5353" y="4997"/>
                              </a:cubicBezTo>
                              <a:cubicBezTo>
                                <a:pt x="5523" y="4973"/>
                                <a:pt x="5636" y="4949"/>
                                <a:pt x="5730" y="4912"/>
                              </a:cubicBezTo>
                              <a:close/>
                              <a:moveTo>
                                <a:pt x="1323" y="5058"/>
                              </a:moveTo>
                              <a:cubicBezTo>
                                <a:pt x="1323" y="5058"/>
                                <a:pt x="1304" y="5058"/>
                                <a:pt x="1323" y="5058"/>
                              </a:cubicBezTo>
                              <a:cubicBezTo>
                                <a:pt x="1267" y="5058"/>
                                <a:pt x="1229" y="5058"/>
                                <a:pt x="1172" y="5064"/>
                              </a:cubicBezTo>
                              <a:cubicBezTo>
                                <a:pt x="1154" y="5064"/>
                                <a:pt x="1116" y="5076"/>
                                <a:pt x="1135" y="5082"/>
                              </a:cubicBezTo>
                              <a:cubicBezTo>
                                <a:pt x="1135" y="5088"/>
                                <a:pt x="1154" y="5094"/>
                                <a:pt x="1191" y="5094"/>
                              </a:cubicBezTo>
                              <a:cubicBezTo>
                                <a:pt x="1248" y="5094"/>
                                <a:pt x="1285" y="5094"/>
                                <a:pt x="1342" y="5088"/>
                              </a:cubicBezTo>
                              <a:cubicBezTo>
                                <a:pt x="1361" y="5088"/>
                                <a:pt x="1380" y="5076"/>
                                <a:pt x="1380" y="5070"/>
                              </a:cubicBezTo>
                              <a:cubicBezTo>
                                <a:pt x="1361" y="5064"/>
                                <a:pt x="1342" y="5058"/>
                                <a:pt x="1323" y="5058"/>
                              </a:cubicBezTo>
                              <a:close/>
                              <a:moveTo>
                                <a:pt x="8667" y="4137"/>
                              </a:moveTo>
                              <a:cubicBezTo>
                                <a:pt x="8667" y="4137"/>
                                <a:pt x="8667" y="4137"/>
                                <a:pt x="8667" y="4137"/>
                              </a:cubicBezTo>
                              <a:cubicBezTo>
                                <a:pt x="8498" y="4143"/>
                                <a:pt x="8347" y="4143"/>
                                <a:pt x="8178" y="4143"/>
                              </a:cubicBezTo>
                              <a:cubicBezTo>
                                <a:pt x="8159" y="4143"/>
                                <a:pt x="8121" y="4149"/>
                                <a:pt x="8121" y="4161"/>
                              </a:cubicBezTo>
                              <a:cubicBezTo>
                                <a:pt x="8121" y="4167"/>
                                <a:pt x="8140" y="4179"/>
                                <a:pt x="8178" y="4179"/>
                              </a:cubicBezTo>
                              <a:cubicBezTo>
                                <a:pt x="8347" y="4179"/>
                                <a:pt x="8498" y="4179"/>
                                <a:pt x="8667" y="4173"/>
                              </a:cubicBezTo>
                              <a:cubicBezTo>
                                <a:pt x="8686" y="4173"/>
                                <a:pt x="8724" y="4167"/>
                                <a:pt x="8724" y="4155"/>
                              </a:cubicBezTo>
                              <a:cubicBezTo>
                                <a:pt x="8705" y="4143"/>
                                <a:pt x="8686" y="4137"/>
                                <a:pt x="8667" y="4137"/>
                              </a:cubicBezTo>
                              <a:close/>
                              <a:moveTo>
                                <a:pt x="9421" y="5427"/>
                              </a:moveTo>
                              <a:cubicBezTo>
                                <a:pt x="9289" y="5433"/>
                                <a:pt x="9176" y="5433"/>
                                <a:pt x="9044" y="5439"/>
                              </a:cubicBezTo>
                              <a:cubicBezTo>
                                <a:pt x="8799" y="5445"/>
                                <a:pt x="8554" y="5445"/>
                                <a:pt x="8291" y="5439"/>
                              </a:cubicBezTo>
                              <a:cubicBezTo>
                                <a:pt x="8253" y="5439"/>
                                <a:pt x="8234" y="5451"/>
                                <a:pt x="8234" y="5458"/>
                              </a:cubicBezTo>
                              <a:cubicBezTo>
                                <a:pt x="8234" y="5470"/>
                                <a:pt x="8272" y="5476"/>
                                <a:pt x="8291" y="5476"/>
                              </a:cubicBezTo>
                              <a:cubicBezTo>
                                <a:pt x="8423" y="5482"/>
                                <a:pt x="8554" y="5482"/>
                                <a:pt x="8705" y="5482"/>
                              </a:cubicBezTo>
                              <a:cubicBezTo>
                                <a:pt x="8837" y="5482"/>
                                <a:pt x="8950" y="5488"/>
                                <a:pt x="9082" y="5488"/>
                              </a:cubicBezTo>
                              <a:cubicBezTo>
                                <a:pt x="9214" y="5488"/>
                                <a:pt x="9364" y="5488"/>
                                <a:pt x="9496" y="5482"/>
                              </a:cubicBezTo>
                              <a:cubicBezTo>
                                <a:pt x="9609" y="5476"/>
                                <a:pt x="9741" y="5476"/>
                                <a:pt x="9854" y="5464"/>
                              </a:cubicBezTo>
                              <a:cubicBezTo>
                                <a:pt x="9910" y="5458"/>
                                <a:pt x="9929" y="5439"/>
                                <a:pt x="9910" y="5427"/>
                              </a:cubicBezTo>
                              <a:cubicBezTo>
                                <a:pt x="9891" y="5415"/>
                                <a:pt x="9873" y="5403"/>
                                <a:pt x="9835" y="5403"/>
                              </a:cubicBezTo>
                              <a:cubicBezTo>
                                <a:pt x="9835" y="5403"/>
                                <a:pt x="9835" y="5403"/>
                                <a:pt x="9835" y="5403"/>
                              </a:cubicBezTo>
                              <a:cubicBezTo>
                                <a:pt x="9760" y="5403"/>
                                <a:pt x="9684" y="5409"/>
                                <a:pt x="9609" y="5409"/>
                              </a:cubicBezTo>
                              <a:cubicBezTo>
                                <a:pt x="9534" y="5421"/>
                                <a:pt x="9477" y="5427"/>
                                <a:pt x="9421" y="5427"/>
                              </a:cubicBezTo>
                              <a:close/>
                              <a:moveTo>
                                <a:pt x="9082" y="4543"/>
                              </a:moveTo>
                              <a:cubicBezTo>
                                <a:pt x="9082" y="4537"/>
                                <a:pt x="9063" y="4525"/>
                                <a:pt x="9025" y="4525"/>
                              </a:cubicBezTo>
                              <a:cubicBezTo>
                                <a:pt x="9025" y="4525"/>
                                <a:pt x="9025" y="4525"/>
                                <a:pt x="9025" y="4525"/>
                              </a:cubicBezTo>
                              <a:cubicBezTo>
                                <a:pt x="8743" y="4531"/>
                                <a:pt x="8441" y="4537"/>
                                <a:pt x="8159" y="4537"/>
                              </a:cubicBezTo>
                              <a:cubicBezTo>
                                <a:pt x="8140" y="4537"/>
                                <a:pt x="8102" y="4543"/>
                                <a:pt x="8102" y="4555"/>
                              </a:cubicBezTo>
                              <a:cubicBezTo>
                                <a:pt x="8102" y="4561"/>
                                <a:pt x="8121" y="4573"/>
                                <a:pt x="8159" y="4573"/>
                              </a:cubicBezTo>
                              <a:cubicBezTo>
                                <a:pt x="8441" y="4573"/>
                                <a:pt x="8743" y="4567"/>
                                <a:pt x="9025" y="4561"/>
                              </a:cubicBezTo>
                              <a:cubicBezTo>
                                <a:pt x="9063" y="4555"/>
                                <a:pt x="9082" y="4549"/>
                                <a:pt x="9082" y="4543"/>
                              </a:cubicBezTo>
                              <a:close/>
                              <a:moveTo>
                                <a:pt x="8724" y="4234"/>
                              </a:moveTo>
                              <a:cubicBezTo>
                                <a:pt x="8724" y="4234"/>
                                <a:pt x="8705" y="4234"/>
                                <a:pt x="8724" y="4234"/>
                              </a:cubicBezTo>
                              <a:cubicBezTo>
                                <a:pt x="8611" y="4240"/>
                                <a:pt x="8498" y="4252"/>
                                <a:pt x="8385" y="4258"/>
                              </a:cubicBezTo>
                              <a:cubicBezTo>
                                <a:pt x="8366" y="4258"/>
                                <a:pt x="8347" y="4270"/>
                                <a:pt x="8347" y="4276"/>
                              </a:cubicBezTo>
                              <a:cubicBezTo>
                                <a:pt x="8347" y="4282"/>
                                <a:pt x="8385" y="4289"/>
                                <a:pt x="8404" y="4289"/>
                              </a:cubicBezTo>
                              <a:cubicBezTo>
                                <a:pt x="8517" y="4282"/>
                                <a:pt x="8630" y="4276"/>
                                <a:pt x="8724" y="4264"/>
                              </a:cubicBezTo>
                              <a:cubicBezTo>
                                <a:pt x="8743" y="4264"/>
                                <a:pt x="8762" y="4252"/>
                                <a:pt x="8762" y="4246"/>
                              </a:cubicBezTo>
                              <a:cubicBezTo>
                                <a:pt x="8762" y="4234"/>
                                <a:pt x="8743" y="4234"/>
                                <a:pt x="8724" y="4234"/>
                              </a:cubicBezTo>
                              <a:close/>
                              <a:moveTo>
                                <a:pt x="8272" y="4482"/>
                              </a:moveTo>
                              <a:cubicBezTo>
                                <a:pt x="8479" y="4476"/>
                                <a:pt x="8686" y="4476"/>
                                <a:pt x="8875" y="4470"/>
                              </a:cubicBezTo>
                              <a:cubicBezTo>
                                <a:pt x="8893" y="4470"/>
                                <a:pt x="8893" y="4470"/>
                                <a:pt x="8912" y="4464"/>
                              </a:cubicBezTo>
                              <a:cubicBezTo>
                                <a:pt x="8912" y="4464"/>
                                <a:pt x="8931" y="4458"/>
                                <a:pt x="8931" y="4452"/>
                              </a:cubicBezTo>
                              <a:cubicBezTo>
                                <a:pt x="8931" y="4446"/>
                                <a:pt x="8931" y="4446"/>
                                <a:pt x="8912" y="4440"/>
                              </a:cubicBezTo>
                              <a:cubicBezTo>
                                <a:pt x="8912" y="4440"/>
                                <a:pt x="8893" y="4434"/>
                                <a:pt x="8875" y="4434"/>
                              </a:cubicBezTo>
                              <a:cubicBezTo>
                                <a:pt x="8875" y="4434"/>
                                <a:pt x="8875" y="4434"/>
                                <a:pt x="8875" y="4434"/>
                              </a:cubicBezTo>
                              <a:cubicBezTo>
                                <a:pt x="8667" y="4440"/>
                                <a:pt x="8460" y="4440"/>
                                <a:pt x="8272" y="4446"/>
                              </a:cubicBezTo>
                              <a:cubicBezTo>
                                <a:pt x="8253" y="4446"/>
                                <a:pt x="8253" y="4446"/>
                                <a:pt x="8234" y="4452"/>
                              </a:cubicBezTo>
                              <a:cubicBezTo>
                                <a:pt x="8234" y="4452"/>
                                <a:pt x="8215" y="4458"/>
                                <a:pt x="8215" y="4464"/>
                              </a:cubicBezTo>
                              <a:cubicBezTo>
                                <a:pt x="8215" y="4470"/>
                                <a:pt x="8253" y="4482"/>
                                <a:pt x="8272" y="4482"/>
                              </a:cubicBezTo>
                              <a:close/>
                              <a:moveTo>
                                <a:pt x="8818" y="3646"/>
                              </a:moveTo>
                              <a:cubicBezTo>
                                <a:pt x="8818" y="3646"/>
                                <a:pt x="8799" y="3653"/>
                                <a:pt x="8799" y="3659"/>
                              </a:cubicBezTo>
                              <a:cubicBezTo>
                                <a:pt x="8799" y="3665"/>
                                <a:pt x="8818" y="3677"/>
                                <a:pt x="8856" y="3677"/>
                              </a:cubicBezTo>
                              <a:cubicBezTo>
                                <a:pt x="8969" y="3671"/>
                                <a:pt x="9101" y="3671"/>
                                <a:pt x="9214" y="3671"/>
                              </a:cubicBezTo>
                              <a:cubicBezTo>
                                <a:pt x="9232" y="3671"/>
                                <a:pt x="9270" y="3665"/>
                                <a:pt x="9270" y="3652"/>
                              </a:cubicBezTo>
                              <a:cubicBezTo>
                                <a:pt x="9270" y="3646"/>
                                <a:pt x="9251" y="3634"/>
                                <a:pt x="9214" y="3634"/>
                              </a:cubicBezTo>
                              <a:cubicBezTo>
                                <a:pt x="9214" y="3634"/>
                                <a:pt x="9214" y="3634"/>
                                <a:pt x="9214" y="3634"/>
                              </a:cubicBezTo>
                              <a:cubicBezTo>
                                <a:pt x="9101" y="3634"/>
                                <a:pt x="8969" y="3640"/>
                                <a:pt x="8856" y="3640"/>
                              </a:cubicBezTo>
                              <a:cubicBezTo>
                                <a:pt x="8837" y="3640"/>
                                <a:pt x="8837" y="3646"/>
                                <a:pt x="8818" y="3646"/>
                              </a:cubicBezTo>
                              <a:close/>
                              <a:moveTo>
                                <a:pt x="8498" y="4355"/>
                              </a:moveTo>
                              <a:cubicBezTo>
                                <a:pt x="8479" y="4355"/>
                                <a:pt x="8441" y="4361"/>
                                <a:pt x="8441" y="4373"/>
                              </a:cubicBezTo>
                              <a:cubicBezTo>
                                <a:pt x="8441" y="4379"/>
                                <a:pt x="8460" y="4391"/>
                                <a:pt x="8498" y="4391"/>
                              </a:cubicBezTo>
                              <a:cubicBezTo>
                                <a:pt x="8611" y="4391"/>
                                <a:pt x="8743" y="4385"/>
                                <a:pt x="8856" y="4379"/>
                              </a:cubicBezTo>
                              <a:cubicBezTo>
                                <a:pt x="8875" y="4379"/>
                                <a:pt x="8893" y="4367"/>
                                <a:pt x="8893" y="4361"/>
                              </a:cubicBezTo>
                              <a:cubicBezTo>
                                <a:pt x="8893" y="4355"/>
                                <a:pt x="8875" y="4355"/>
                                <a:pt x="8875" y="4349"/>
                              </a:cubicBezTo>
                              <a:cubicBezTo>
                                <a:pt x="8875" y="4349"/>
                                <a:pt x="8856" y="4349"/>
                                <a:pt x="8856" y="4349"/>
                              </a:cubicBezTo>
                              <a:cubicBezTo>
                                <a:pt x="8856" y="4349"/>
                                <a:pt x="8856" y="4349"/>
                                <a:pt x="8837" y="4349"/>
                              </a:cubicBezTo>
                              <a:cubicBezTo>
                                <a:pt x="8780" y="4349"/>
                                <a:pt x="8743" y="4355"/>
                                <a:pt x="8686" y="4355"/>
                              </a:cubicBezTo>
                              <a:cubicBezTo>
                                <a:pt x="8686" y="4355"/>
                                <a:pt x="8686" y="4355"/>
                                <a:pt x="8705" y="4355"/>
                              </a:cubicBezTo>
                              <a:cubicBezTo>
                                <a:pt x="8630" y="4349"/>
                                <a:pt x="8554" y="4355"/>
                                <a:pt x="8498" y="4355"/>
                              </a:cubicBezTo>
                              <a:close/>
                              <a:moveTo>
                                <a:pt x="8573" y="3743"/>
                              </a:moveTo>
                              <a:cubicBezTo>
                                <a:pt x="8573" y="3749"/>
                                <a:pt x="8592" y="3762"/>
                                <a:pt x="8630" y="3762"/>
                              </a:cubicBezTo>
                              <a:cubicBezTo>
                                <a:pt x="8762" y="3762"/>
                                <a:pt x="8912" y="3762"/>
                                <a:pt x="9044" y="3762"/>
                              </a:cubicBezTo>
                              <a:cubicBezTo>
                                <a:pt x="9063" y="3762"/>
                                <a:pt x="9101" y="3755"/>
                                <a:pt x="9101" y="3743"/>
                              </a:cubicBezTo>
                              <a:cubicBezTo>
                                <a:pt x="9101" y="3737"/>
                                <a:pt x="9082" y="3725"/>
                                <a:pt x="9044" y="3725"/>
                              </a:cubicBezTo>
                              <a:cubicBezTo>
                                <a:pt x="9006" y="3725"/>
                                <a:pt x="8969" y="3725"/>
                                <a:pt x="8931" y="3725"/>
                              </a:cubicBezTo>
                              <a:cubicBezTo>
                                <a:pt x="8818" y="3725"/>
                                <a:pt x="8724" y="3725"/>
                                <a:pt x="8611" y="3725"/>
                              </a:cubicBezTo>
                              <a:cubicBezTo>
                                <a:pt x="8611" y="3725"/>
                                <a:pt x="8573" y="3737"/>
                                <a:pt x="8573" y="3743"/>
                              </a:cubicBezTo>
                              <a:close/>
                              <a:moveTo>
                                <a:pt x="9063" y="3967"/>
                              </a:moveTo>
                              <a:cubicBezTo>
                                <a:pt x="9063" y="3961"/>
                                <a:pt x="9063" y="3961"/>
                                <a:pt x="9044" y="3955"/>
                              </a:cubicBezTo>
                              <a:cubicBezTo>
                                <a:pt x="9025" y="3949"/>
                                <a:pt x="9025" y="3949"/>
                                <a:pt x="9006" y="3949"/>
                              </a:cubicBezTo>
                              <a:cubicBezTo>
                                <a:pt x="8630" y="3937"/>
                                <a:pt x="8272" y="3919"/>
                                <a:pt x="7895" y="3907"/>
                              </a:cubicBezTo>
                              <a:cubicBezTo>
                                <a:pt x="7895" y="3907"/>
                                <a:pt x="7895" y="3907"/>
                                <a:pt x="7895" y="3907"/>
                              </a:cubicBezTo>
                              <a:cubicBezTo>
                                <a:pt x="7876" y="3907"/>
                                <a:pt x="7839" y="3913"/>
                                <a:pt x="7839" y="3925"/>
                              </a:cubicBezTo>
                              <a:cubicBezTo>
                                <a:pt x="7839" y="3937"/>
                                <a:pt x="7858" y="3943"/>
                                <a:pt x="7895" y="3943"/>
                              </a:cubicBezTo>
                              <a:cubicBezTo>
                                <a:pt x="8272" y="3949"/>
                                <a:pt x="8649" y="3974"/>
                                <a:pt x="9006" y="3986"/>
                              </a:cubicBezTo>
                              <a:cubicBezTo>
                                <a:pt x="9025" y="3986"/>
                                <a:pt x="9063" y="3980"/>
                                <a:pt x="9063" y="3967"/>
                              </a:cubicBezTo>
                              <a:close/>
                              <a:moveTo>
                                <a:pt x="8253" y="3834"/>
                              </a:moveTo>
                              <a:cubicBezTo>
                                <a:pt x="8234" y="3834"/>
                                <a:pt x="8197" y="3840"/>
                                <a:pt x="8197" y="3852"/>
                              </a:cubicBezTo>
                              <a:cubicBezTo>
                                <a:pt x="8197" y="3858"/>
                                <a:pt x="8215" y="3871"/>
                                <a:pt x="8253" y="3871"/>
                              </a:cubicBezTo>
                              <a:cubicBezTo>
                                <a:pt x="8479" y="3871"/>
                                <a:pt x="8686" y="3877"/>
                                <a:pt x="8893" y="3883"/>
                              </a:cubicBezTo>
                              <a:cubicBezTo>
                                <a:pt x="8912" y="3883"/>
                                <a:pt x="8950" y="3877"/>
                                <a:pt x="8950" y="3865"/>
                              </a:cubicBezTo>
                              <a:cubicBezTo>
                                <a:pt x="8950" y="3858"/>
                                <a:pt x="8950" y="3858"/>
                                <a:pt x="8931" y="3852"/>
                              </a:cubicBezTo>
                              <a:cubicBezTo>
                                <a:pt x="8912" y="3846"/>
                                <a:pt x="8912" y="3846"/>
                                <a:pt x="8893" y="3846"/>
                              </a:cubicBezTo>
                              <a:cubicBezTo>
                                <a:pt x="8686" y="3840"/>
                                <a:pt x="8479" y="3840"/>
                                <a:pt x="8253" y="3834"/>
                              </a:cubicBezTo>
                              <a:cubicBezTo>
                                <a:pt x="8253" y="3834"/>
                                <a:pt x="8253" y="3834"/>
                                <a:pt x="8253" y="3834"/>
                              </a:cubicBezTo>
                              <a:close/>
                              <a:moveTo>
                                <a:pt x="11963" y="2447"/>
                              </a:moveTo>
                              <a:cubicBezTo>
                                <a:pt x="11944" y="2429"/>
                                <a:pt x="11925" y="2417"/>
                                <a:pt x="11869" y="2411"/>
                              </a:cubicBezTo>
                              <a:cubicBezTo>
                                <a:pt x="11850" y="2405"/>
                                <a:pt x="11812" y="2405"/>
                                <a:pt x="11775" y="2405"/>
                              </a:cubicBezTo>
                              <a:cubicBezTo>
                                <a:pt x="11756" y="2405"/>
                                <a:pt x="11737" y="2405"/>
                                <a:pt x="11718" y="2405"/>
                              </a:cubicBezTo>
                              <a:cubicBezTo>
                                <a:pt x="11662" y="2411"/>
                                <a:pt x="11643" y="2417"/>
                                <a:pt x="11605" y="2429"/>
                              </a:cubicBezTo>
                              <a:cubicBezTo>
                                <a:pt x="11417" y="2502"/>
                                <a:pt x="11247" y="2562"/>
                                <a:pt x="11040" y="2611"/>
                              </a:cubicBezTo>
                              <a:cubicBezTo>
                                <a:pt x="10890" y="2647"/>
                                <a:pt x="10720" y="2677"/>
                                <a:pt x="10551" y="2702"/>
                              </a:cubicBezTo>
                              <a:cubicBezTo>
                                <a:pt x="10362" y="2726"/>
                                <a:pt x="10174" y="2744"/>
                                <a:pt x="9986" y="2750"/>
                              </a:cubicBezTo>
                              <a:cubicBezTo>
                                <a:pt x="9873" y="2756"/>
                                <a:pt x="9760" y="2756"/>
                                <a:pt x="9647" y="2756"/>
                              </a:cubicBezTo>
                              <a:cubicBezTo>
                                <a:pt x="9515" y="2756"/>
                                <a:pt x="9364" y="2750"/>
                                <a:pt x="9195" y="2744"/>
                              </a:cubicBezTo>
                              <a:cubicBezTo>
                                <a:pt x="8762" y="2720"/>
                                <a:pt x="8291" y="2677"/>
                                <a:pt x="7745" y="2605"/>
                              </a:cubicBezTo>
                              <a:lnTo>
                                <a:pt x="7726" y="2605"/>
                              </a:lnTo>
                              <a:lnTo>
                                <a:pt x="7707" y="2605"/>
                              </a:lnTo>
                              <a:cubicBezTo>
                                <a:pt x="7104" y="2520"/>
                                <a:pt x="6521" y="2423"/>
                                <a:pt x="5956" y="2326"/>
                              </a:cubicBezTo>
                              <a:lnTo>
                                <a:pt x="5937" y="2320"/>
                              </a:lnTo>
                              <a:cubicBezTo>
                                <a:pt x="5560" y="2253"/>
                                <a:pt x="5146" y="2187"/>
                                <a:pt x="4713" y="2120"/>
                              </a:cubicBezTo>
                              <a:cubicBezTo>
                                <a:pt x="4317" y="2059"/>
                                <a:pt x="3978" y="2011"/>
                                <a:pt x="3677" y="1975"/>
                              </a:cubicBezTo>
                              <a:cubicBezTo>
                                <a:pt x="3319" y="1932"/>
                                <a:pt x="3018" y="1908"/>
                                <a:pt x="2735" y="1896"/>
                              </a:cubicBezTo>
                              <a:cubicBezTo>
                                <a:pt x="2566" y="1890"/>
                                <a:pt x="2434" y="1884"/>
                                <a:pt x="2283" y="1884"/>
                              </a:cubicBezTo>
                              <a:cubicBezTo>
                                <a:pt x="2265" y="1884"/>
                                <a:pt x="2246" y="1884"/>
                                <a:pt x="2208" y="1884"/>
                              </a:cubicBezTo>
                              <a:cubicBezTo>
                                <a:pt x="1963" y="1884"/>
                                <a:pt x="1737" y="1896"/>
                                <a:pt x="1530" y="1908"/>
                              </a:cubicBezTo>
                              <a:cubicBezTo>
                                <a:pt x="1059" y="1938"/>
                                <a:pt x="720" y="2005"/>
                                <a:pt x="513" y="2090"/>
                              </a:cubicBezTo>
                              <a:cubicBezTo>
                                <a:pt x="400" y="2138"/>
                                <a:pt x="344" y="2199"/>
                                <a:pt x="325" y="2253"/>
                              </a:cubicBezTo>
                              <a:cubicBezTo>
                                <a:pt x="325" y="2284"/>
                                <a:pt x="344" y="2320"/>
                                <a:pt x="363" y="2350"/>
                              </a:cubicBezTo>
                              <a:lnTo>
                                <a:pt x="363" y="2362"/>
                              </a:lnTo>
                              <a:lnTo>
                                <a:pt x="363" y="2374"/>
                              </a:lnTo>
                              <a:cubicBezTo>
                                <a:pt x="344" y="2435"/>
                                <a:pt x="344" y="2508"/>
                                <a:pt x="363" y="2580"/>
                              </a:cubicBezTo>
                              <a:cubicBezTo>
                                <a:pt x="381" y="2653"/>
                                <a:pt x="419" y="2750"/>
                                <a:pt x="476" y="2865"/>
                              </a:cubicBezTo>
                              <a:lnTo>
                                <a:pt x="476" y="2871"/>
                              </a:lnTo>
                              <a:lnTo>
                                <a:pt x="476" y="2877"/>
                              </a:lnTo>
                              <a:lnTo>
                                <a:pt x="476" y="2883"/>
                              </a:lnTo>
                              <a:cubicBezTo>
                                <a:pt x="494" y="2914"/>
                                <a:pt x="513" y="2950"/>
                                <a:pt x="513" y="2974"/>
                              </a:cubicBezTo>
                              <a:cubicBezTo>
                                <a:pt x="570" y="3095"/>
                                <a:pt x="607" y="3216"/>
                                <a:pt x="570" y="3331"/>
                              </a:cubicBezTo>
                              <a:cubicBezTo>
                                <a:pt x="570" y="3344"/>
                                <a:pt x="589" y="3356"/>
                                <a:pt x="607" y="3362"/>
                              </a:cubicBezTo>
                              <a:cubicBezTo>
                                <a:pt x="626" y="3374"/>
                                <a:pt x="683" y="3380"/>
                                <a:pt x="720" y="3380"/>
                              </a:cubicBezTo>
                              <a:cubicBezTo>
                                <a:pt x="796" y="3380"/>
                                <a:pt x="852" y="3362"/>
                                <a:pt x="871" y="3344"/>
                              </a:cubicBezTo>
                              <a:cubicBezTo>
                                <a:pt x="909" y="3277"/>
                                <a:pt x="928" y="3222"/>
                                <a:pt x="928" y="3186"/>
                              </a:cubicBezTo>
                              <a:cubicBezTo>
                                <a:pt x="928" y="3186"/>
                                <a:pt x="928" y="3180"/>
                                <a:pt x="928" y="3180"/>
                              </a:cubicBezTo>
                              <a:cubicBezTo>
                                <a:pt x="946" y="3180"/>
                                <a:pt x="965" y="3186"/>
                                <a:pt x="1003" y="3192"/>
                              </a:cubicBezTo>
                              <a:cubicBezTo>
                                <a:pt x="1078" y="3198"/>
                                <a:pt x="1154" y="3210"/>
                                <a:pt x="1267" y="3216"/>
                              </a:cubicBezTo>
                              <a:cubicBezTo>
                                <a:pt x="1436" y="3228"/>
                                <a:pt x="1606" y="3241"/>
                                <a:pt x="1813" y="3253"/>
                              </a:cubicBezTo>
                              <a:lnTo>
                                <a:pt x="1832" y="3253"/>
                              </a:lnTo>
                              <a:cubicBezTo>
                                <a:pt x="2095" y="3265"/>
                                <a:pt x="2509" y="3289"/>
                                <a:pt x="2848" y="3338"/>
                              </a:cubicBezTo>
                              <a:cubicBezTo>
                                <a:pt x="2886" y="3344"/>
                                <a:pt x="2905" y="3344"/>
                                <a:pt x="2943" y="3350"/>
                              </a:cubicBezTo>
                              <a:cubicBezTo>
                                <a:pt x="2961" y="3350"/>
                                <a:pt x="2961" y="3356"/>
                                <a:pt x="2980" y="3356"/>
                              </a:cubicBezTo>
                              <a:cubicBezTo>
                                <a:pt x="3018" y="3356"/>
                                <a:pt x="3037" y="3350"/>
                                <a:pt x="3056" y="3344"/>
                              </a:cubicBezTo>
                              <a:cubicBezTo>
                                <a:pt x="3074" y="3338"/>
                                <a:pt x="3074" y="3331"/>
                                <a:pt x="3056" y="3319"/>
                              </a:cubicBezTo>
                              <a:cubicBezTo>
                                <a:pt x="3056" y="3313"/>
                                <a:pt x="3037" y="3307"/>
                                <a:pt x="3018" y="3307"/>
                              </a:cubicBezTo>
                              <a:cubicBezTo>
                                <a:pt x="2848" y="3283"/>
                                <a:pt x="2660" y="3259"/>
                                <a:pt x="2491" y="3247"/>
                              </a:cubicBezTo>
                              <a:cubicBezTo>
                                <a:pt x="2321" y="3228"/>
                                <a:pt x="2152" y="3216"/>
                                <a:pt x="1982" y="3204"/>
                              </a:cubicBezTo>
                              <a:lnTo>
                                <a:pt x="1945" y="3204"/>
                              </a:lnTo>
                              <a:lnTo>
                                <a:pt x="1926" y="3204"/>
                              </a:lnTo>
                              <a:lnTo>
                                <a:pt x="1813" y="3198"/>
                              </a:lnTo>
                              <a:lnTo>
                                <a:pt x="1775" y="3198"/>
                              </a:lnTo>
                              <a:cubicBezTo>
                                <a:pt x="1624" y="3186"/>
                                <a:pt x="1474" y="3174"/>
                                <a:pt x="1342" y="3162"/>
                              </a:cubicBezTo>
                              <a:cubicBezTo>
                                <a:pt x="1248" y="3150"/>
                                <a:pt x="1154" y="3144"/>
                                <a:pt x="1059" y="3132"/>
                              </a:cubicBezTo>
                              <a:lnTo>
                                <a:pt x="1022" y="3126"/>
                              </a:lnTo>
                              <a:lnTo>
                                <a:pt x="946" y="3119"/>
                              </a:lnTo>
                              <a:cubicBezTo>
                                <a:pt x="946" y="3059"/>
                                <a:pt x="928" y="3004"/>
                                <a:pt x="909" y="2950"/>
                              </a:cubicBezTo>
                              <a:cubicBezTo>
                                <a:pt x="909" y="2938"/>
                                <a:pt x="890" y="2932"/>
                                <a:pt x="871" y="2920"/>
                              </a:cubicBezTo>
                              <a:cubicBezTo>
                                <a:pt x="946" y="2938"/>
                                <a:pt x="1041" y="2950"/>
                                <a:pt x="1135" y="2962"/>
                              </a:cubicBezTo>
                              <a:cubicBezTo>
                                <a:pt x="1229" y="2974"/>
                                <a:pt x="1323" y="2986"/>
                                <a:pt x="1417" y="2998"/>
                              </a:cubicBezTo>
                              <a:cubicBezTo>
                                <a:pt x="1606" y="3016"/>
                                <a:pt x="1813" y="3029"/>
                                <a:pt x="2076" y="3041"/>
                              </a:cubicBezTo>
                              <a:cubicBezTo>
                                <a:pt x="2227" y="3047"/>
                                <a:pt x="2378" y="3053"/>
                                <a:pt x="2547" y="3059"/>
                              </a:cubicBezTo>
                              <a:lnTo>
                                <a:pt x="2735" y="3065"/>
                              </a:lnTo>
                              <a:cubicBezTo>
                                <a:pt x="2943" y="3071"/>
                                <a:pt x="3131" y="3083"/>
                                <a:pt x="3319" y="3101"/>
                              </a:cubicBezTo>
                              <a:lnTo>
                                <a:pt x="3357" y="3101"/>
                              </a:lnTo>
                              <a:cubicBezTo>
                                <a:pt x="3413" y="3101"/>
                                <a:pt x="3451" y="3089"/>
                                <a:pt x="3470" y="3077"/>
                              </a:cubicBezTo>
                              <a:cubicBezTo>
                                <a:pt x="3489" y="3065"/>
                                <a:pt x="3470" y="3059"/>
                                <a:pt x="3470" y="3053"/>
                              </a:cubicBezTo>
                              <a:cubicBezTo>
                                <a:pt x="3451" y="3047"/>
                                <a:pt x="3432" y="3041"/>
                                <a:pt x="3395" y="3035"/>
                              </a:cubicBezTo>
                              <a:cubicBezTo>
                                <a:pt x="3263" y="3023"/>
                                <a:pt x="3112" y="3010"/>
                                <a:pt x="2943" y="3004"/>
                              </a:cubicBezTo>
                              <a:cubicBezTo>
                                <a:pt x="2830" y="2998"/>
                                <a:pt x="2735" y="2992"/>
                                <a:pt x="2622" y="2986"/>
                              </a:cubicBezTo>
                              <a:lnTo>
                                <a:pt x="2396" y="2974"/>
                              </a:lnTo>
                              <a:cubicBezTo>
                                <a:pt x="2152" y="2962"/>
                                <a:pt x="1982" y="2950"/>
                                <a:pt x="1831" y="2938"/>
                              </a:cubicBezTo>
                              <a:cubicBezTo>
                                <a:pt x="1624" y="2920"/>
                                <a:pt x="1455" y="2907"/>
                                <a:pt x="1323" y="2883"/>
                              </a:cubicBezTo>
                              <a:cubicBezTo>
                                <a:pt x="1210" y="2865"/>
                                <a:pt x="1116" y="2847"/>
                                <a:pt x="1003" y="2823"/>
                              </a:cubicBezTo>
                              <a:cubicBezTo>
                                <a:pt x="965" y="2811"/>
                                <a:pt x="928" y="2798"/>
                                <a:pt x="871" y="2786"/>
                              </a:cubicBezTo>
                              <a:lnTo>
                                <a:pt x="833" y="2774"/>
                              </a:lnTo>
                              <a:lnTo>
                                <a:pt x="796" y="2768"/>
                              </a:lnTo>
                              <a:lnTo>
                                <a:pt x="796" y="2756"/>
                              </a:lnTo>
                              <a:lnTo>
                                <a:pt x="720" y="2635"/>
                              </a:lnTo>
                              <a:lnTo>
                                <a:pt x="683" y="2574"/>
                              </a:lnTo>
                              <a:lnTo>
                                <a:pt x="664" y="2550"/>
                              </a:lnTo>
                              <a:lnTo>
                                <a:pt x="683" y="2550"/>
                              </a:lnTo>
                              <a:cubicBezTo>
                                <a:pt x="739" y="2574"/>
                                <a:pt x="796" y="2592"/>
                                <a:pt x="852" y="2611"/>
                              </a:cubicBezTo>
                              <a:cubicBezTo>
                                <a:pt x="984" y="2653"/>
                                <a:pt x="1154" y="2683"/>
                                <a:pt x="1323" y="2714"/>
                              </a:cubicBezTo>
                              <a:cubicBezTo>
                                <a:pt x="1511" y="2744"/>
                                <a:pt x="1718" y="2768"/>
                                <a:pt x="1963" y="2786"/>
                              </a:cubicBezTo>
                              <a:cubicBezTo>
                                <a:pt x="1963" y="2786"/>
                                <a:pt x="1982" y="2792"/>
                                <a:pt x="2001" y="2792"/>
                              </a:cubicBezTo>
                              <a:cubicBezTo>
                                <a:pt x="2208" y="2811"/>
                                <a:pt x="2434" y="2823"/>
                                <a:pt x="2660" y="2835"/>
                              </a:cubicBezTo>
                              <a:lnTo>
                                <a:pt x="2679" y="2835"/>
                              </a:lnTo>
                              <a:lnTo>
                                <a:pt x="2698" y="2835"/>
                              </a:lnTo>
                              <a:lnTo>
                                <a:pt x="2717" y="2835"/>
                              </a:lnTo>
                              <a:lnTo>
                                <a:pt x="2735" y="2835"/>
                              </a:lnTo>
                              <a:lnTo>
                                <a:pt x="2943" y="2847"/>
                              </a:lnTo>
                              <a:cubicBezTo>
                                <a:pt x="3225" y="2865"/>
                                <a:pt x="3526" y="2883"/>
                                <a:pt x="3828" y="2920"/>
                              </a:cubicBezTo>
                              <a:cubicBezTo>
                                <a:pt x="3922" y="2938"/>
                                <a:pt x="3997" y="2956"/>
                                <a:pt x="4091" y="2980"/>
                              </a:cubicBezTo>
                              <a:cubicBezTo>
                                <a:pt x="4280" y="3029"/>
                                <a:pt x="4430" y="3077"/>
                                <a:pt x="4562" y="3132"/>
                              </a:cubicBezTo>
                              <a:cubicBezTo>
                                <a:pt x="4656" y="3168"/>
                                <a:pt x="4732" y="3210"/>
                                <a:pt x="4807" y="3259"/>
                              </a:cubicBezTo>
                              <a:lnTo>
                                <a:pt x="4826" y="3271"/>
                              </a:lnTo>
                              <a:cubicBezTo>
                                <a:pt x="4863" y="3307"/>
                                <a:pt x="4901" y="3338"/>
                                <a:pt x="4901" y="3368"/>
                              </a:cubicBezTo>
                              <a:cubicBezTo>
                                <a:pt x="4901" y="3398"/>
                                <a:pt x="4920" y="3422"/>
                                <a:pt x="4901" y="3440"/>
                              </a:cubicBezTo>
                              <a:cubicBezTo>
                                <a:pt x="4901" y="3459"/>
                                <a:pt x="4882" y="3483"/>
                                <a:pt x="4845" y="3507"/>
                              </a:cubicBezTo>
                              <a:cubicBezTo>
                                <a:pt x="4807" y="3531"/>
                                <a:pt x="4769" y="3556"/>
                                <a:pt x="4713" y="3574"/>
                              </a:cubicBezTo>
                              <a:cubicBezTo>
                                <a:pt x="4656" y="3598"/>
                                <a:pt x="4619" y="3610"/>
                                <a:pt x="4581" y="3616"/>
                              </a:cubicBezTo>
                              <a:cubicBezTo>
                                <a:pt x="4411" y="3659"/>
                                <a:pt x="4223" y="3689"/>
                                <a:pt x="4035" y="3719"/>
                              </a:cubicBezTo>
                              <a:cubicBezTo>
                                <a:pt x="3790" y="3749"/>
                                <a:pt x="3526" y="3774"/>
                                <a:pt x="3225" y="3786"/>
                              </a:cubicBezTo>
                              <a:cubicBezTo>
                                <a:pt x="2943" y="3798"/>
                                <a:pt x="2641" y="3804"/>
                                <a:pt x="2246" y="3804"/>
                              </a:cubicBezTo>
                              <a:cubicBezTo>
                                <a:pt x="2020" y="3804"/>
                                <a:pt x="1813" y="3804"/>
                                <a:pt x="1587" y="3798"/>
                              </a:cubicBezTo>
                              <a:lnTo>
                                <a:pt x="1511" y="3798"/>
                              </a:lnTo>
                              <a:cubicBezTo>
                                <a:pt x="1304" y="3798"/>
                                <a:pt x="1116" y="3798"/>
                                <a:pt x="909" y="3798"/>
                              </a:cubicBezTo>
                              <a:lnTo>
                                <a:pt x="833" y="3798"/>
                              </a:lnTo>
                              <a:cubicBezTo>
                                <a:pt x="739" y="3798"/>
                                <a:pt x="645" y="3822"/>
                                <a:pt x="645" y="3852"/>
                              </a:cubicBezTo>
                              <a:cubicBezTo>
                                <a:pt x="645" y="3883"/>
                                <a:pt x="720" y="3913"/>
                                <a:pt x="833" y="3913"/>
                              </a:cubicBezTo>
                              <a:lnTo>
                                <a:pt x="871" y="3913"/>
                              </a:lnTo>
                              <a:cubicBezTo>
                                <a:pt x="1172" y="3913"/>
                                <a:pt x="1455" y="3919"/>
                                <a:pt x="1700" y="3919"/>
                              </a:cubicBezTo>
                              <a:lnTo>
                                <a:pt x="1737" y="3919"/>
                              </a:lnTo>
                              <a:lnTo>
                                <a:pt x="1756" y="3919"/>
                              </a:lnTo>
                              <a:lnTo>
                                <a:pt x="2020" y="3925"/>
                              </a:lnTo>
                              <a:cubicBezTo>
                                <a:pt x="2189" y="3925"/>
                                <a:pt x="2378" y="3931"/>
                                <a:pt x="2547" y="3931"/>
                              </a:cubicBezTo>
                              <a:cubicBezTo>
                                <a:pt x="2754" y="3931"/>
                                <a:pt x="2943" y="3925"/>
                                <a:pt x="3131" y="3919"/>
                              </a:cubicBezTo>
                              <a:cubicBezTo>
                                <a:pt x="3507" y="3907"/>
                                <a:pt x="3828" y="3877"/>
                                <a:pt x="4129" y="3840"/>
                              </a:cubicBezTo>
                              <a:cubicBezTo>
                                <a:pt x="4261" y="3828"/>
                                <a:pt x="4411" y="3810"/>
                                <a:pt x="4524" y="3786"/>
                              </a:cubicBezTo>
                              <a:cubicBezTo>
                                <a:pt x="4656" y="3762"/>
                                <a:pt x="4769" y="3737"/>
                                <a:pt x="4863" y="3707"/>
                              </a:cubicBezTo>
                              <a:cubicBezTo>
                                <a:pt x="5033" y="3659"/>
                                <a:pt x="5165" y="3610"/>
                                <a:pt x="5240" y="3556"/>
                              </a:cubicBezTo>
                              <a:cubicBezTo>
                                <a:pt x="5278" y="3531"/>
                                <a:pt x="5296" y="3507"/>
                                <a:pt x="5315" y="3477"/>
                              </a:cubicBezTo>
                              <a:cubicBezTo>
                                <a:pt x="5334" y="3471"/>
                                <a:pt x="5353" y="3459"/>
                                <a:pt x="5353" y="3453"/>
                              </a:cubicBezTo>
                              <a:cubicBezTo>
                                <a:pt x="5353" y="3428"/>
                                <a:pt x="5353" y="3404"/>
                                <a:pt x="5372" y="3374"/>
                              </a:cubicBezTo>
                              <a:cubicBezTo>
                                <a:pt x="5391" y="3350"/>
                                <a:pt x="5409" y="3325"/>
                                <a:pt x="5428" y="3307"/>
                              </a:cubicBezTo>
                              <a:cubicBezTo>
                                <a:pt x="5447" y="3295"/>
                                <a:pt x="5466" y="3289"/>
                                <a:pt x="5485" y="3283"/>
                              </a:cubicBezTo>
                              <a:lnTo>
                                <a:pt x="5522" y="3271"/>
                              </a:lnTo>
                              <a:cubicBezTo>
                                <a:pt x="5541" y="3271"/>
                                <a:pt x="5541" y="3265"/>
                                <a:pt x="5560" y="3265"/>
                              </a:cubicBezTo>
                              <a:cubicBezTo>
                                <a:pt x="5560" y="3265"/>
                                <a:pt x="5579" y="3265"/>
                                <a:pt x="5579" y="3265"/>
                              </a:cubicBezTo>
                              <a:lnTo>
                                <a:pt x="5598" y="3265"/>
                              </a:lnTo>
                              <a:cubicBezTo>
                                <a:pt x="5617" y="3265"/>
                                <a:pt x="5617" y="3265"/>
                                <a:pt x="5617" y="3265"/>
                              </a:cubicBezTo>
                              <a:cubicBezTo>
                                <a:pt x="5654" y="3265"/>
                                <a:pt x="5692" y="3271"/>
                                <a:pt x="5730" y="3277"/>
                              </a:cubicBezTo>
                              <a:cubicBezTo>
                                <a:pt x="5805" y="3289"/>
                                <a:pt x="5880" y="3301"/>
                                <a:pt x="5918" y="3313"/>
                              </a:cubicBezTo>
                              <a:cubicBezTo>
                                <a:pt x="5993" y="3331"/>
                                <a:pt x="6069" y="3356"/>
                                <a:pt x="6125" y="3380"/>
                              </a:cubicBezTo>
                              <a:cubicBezTo>
                                <a:pt x="6200" y="3410"/>
                                <a:pt x="6276" y="3453"/>
                                <a:pt x="6332" y="3501"/>
                              </a:cubicBezTo>
                              <a:cubicBezTo>
                                <a:pt x="6351" y="3513"/>
                                <a:pt x="6351" y="3519"/>
                                <a:pt x="6370" y="3531"/>
                              </a:cubicBezTo>
                              <a:cubicBezTo>
                                <a:pt x="6426" y="3592"/>
                                <a:pt x="6483" y="3646"/>
                                <a:pt x="6521" y="3713"/>
                              </a:cubicBezTo>
                              <a:cubicBezTo>
                                <a:pt x="6521" y="3725"/>
                                <a:pt x="6539" y="3743"/>
                                <a:pt x="6539" y="3755"/>
                              </a:cubicBezTo>
                              <a:cubicBezTo>
                                <a:pt x="6615" y="3925"/>
                                <a:pt x="6615" y="4107"/>
                                <a:pt x="6558" y="4349"/>
                              </a:cubicBezTo>
                              <a:cubicBezTo>
                                <a:pt x="6521" y="4537"/>
                                <a:pt x="6426" y="4743"/>
                                <a:pt x="6389" y="4828"/>
                              </a:cubicBezTo>
                              <a:lnTo>
                                <a:pt x="6389" y="4834"/>
                              </a:lnTo>
                              <a:cubicBezTo>
                                <a:pt x="6295" y="5046"/>
                                <a:pt x="6219" y="5215"/>
                                <a:pt x="6106" y="5367"/>
                              </a:cubicBezTo>
                              <a:cubicBezTo>
                                <a:pt x="5974" y="5573"/>
                                <a:pt x="5805" y="5742"/>
                                <a:pt x="5617" y="5900"/>
                              </a:cubicBezTo>
                              <a:cubicBezTo>
                                <a:pt x="5428" y="6045"/>
                                <a:pt x="5221" y="6166"/>
                                <a:pt x="4976" y="6269"/>
                              </a:cubicBezTo>
                              <a:cubicBezTo>
                                <a:pt x="4844" y="6324"/>
                                <a:pt x="4694" y="6378"/>
                                <a:pt x="4524" y="6427"/>
                              </a:cubicBezTo>
                              <a:cubicBezTo>
                                <a:pt x="4487" y="6439"/>
                                <a:pt x="4468" y="6445"/>
                                <a:pt x="4430" y="6457"/>
                              </a:cubicBezTo>
                              <a:lnTo>
                                <a:pt x="4411" y="6445"/>
                              </a:lnTo>
                              <a:cubicBezTo>
                                <a:pt x="4261" y="6481"/>
                                <a:pt x="4091" y="6518"/>
                                <a:pt x="3884" y="6554"/>
                              </a:cubicBezTo>
                              <a:lnTo>
                                <a:pt x="3865" y="6560"/>
                              </a:lnTo>
                              <a:lnTo>
                                <a:pt x="3809" y="6572"/>
                              </a:lnTo>
                              <a:lnTo>
                                <a:pt x="3809" y="6578"/>
                              </a:lnTo>
                              <a:lnTo>
                                <a:pt x="3809" y="6566"/>
                              </a:lnTo>
                              <a:cubicBezTo>
                                <a:pt x="3620" y="6590"/>
                                <a:pt x="3432" y="6608"/>
                                <a:pt x="3281" y="6627"/>
                              </a:cubicBezTo>
                              <a:lnTo>
                                <a:pt x="3244" y="6633"/>
                              </a:lnTo>
                              <a:lnTo>
                                <a:pt x="3206" y="6633"/>
                              </a:lnTo>
                              <a:cubicBezTo>
                                <a:pt x="3131" y="6639"/>
                                <a:pt x="3074" y="6639"/>
                                <a:pt x="3018" y="6645"/>
                              </a:cubicBezTo>
                              <a:cubicBezTo>
                                <a:pt x="2585" y="6663"/>
                                <a:pt x="2170" y="6669"/>
                                <a:pt x="1756" y="6681"/>
                              </a:cubicBezTo>
                              <a:lnTo>
                                <a:pt x="1737" y="6681"/>
                              </a:lnTo>
                              <a:lnTo>
                                <a:pt x="1718" y="6681"/>
                              </a:lnTo>
                              <a:lnTo>
                                <a:pt x="1700" y="6681"/>
                              </a:lnTo>
                              <a:lnTo>
                                <a:pt x="1681" y="6681"/>
                              </a:lnTo>
                              <a:lnTo>
                                <a:pt x="1662" y="6681"/>
                              </a:lnTo>
                              <a:lnTo>
                                <a:pt x="1643" y="6681"/>
                              </a:lnTo>
                              <a:lnTo>
                                <a:pt x="1605" y="6681"/>
                              </a:lnTo>
                              <a:lnTo>
                                <a:pt x="1568" y="6681"/>
                              </a:lnTo>
                              <a:lnTo>
                                <a:pt x="1530" y="6681"/>
                              </a:lnTo>
                              <a:cubicBezTo>
                                <a:pt x="1210" y="6687"/>
                                <a:pt x="683" y="6699"/>
                                <a:pt x="212" y="6711"/>
                              </a:cubicBezTo>
                              <a:cubicBezTo>
                                <a:pt x="155" y="6711"/>
                                <a:pt x="118" y="6717"/>
                                <a:pt x="80" y="6730"/>
                              </a:cubicBezTo>
                              <a:cubicBezTo>
                                <a:pt x="42" y="6742"/>
                                <a:pt x="24" y="6754"/>
                                <a:pt x="24" y="6772"/>
                              </a:cubicBezTo>
                              <a:cubicBezTo>
                                <a:pt x="24" y="6784"/>
                                <a:pt x="42" y="6802"/>
                                <a:pt x="80" y="6814"/>
                              </a:cubicBezTo>
                              <a:cubicBezTo>
                                <a:pt x="80" y="6814"/>
                                <a:pt x="137" y="6833"/>
                                <a:pt x="212" y="6833"/>
                              </a:cubicBezTo>
                              <a:cubicBezTo>
                                <a:pt x="702" y="6814"/>
                                <a:pt x="1229" y="6808"/>
                                <a:pt x="1511" y="6802"/>
                              </a:cubicBezTo>
                              <a:lnTo>
                                <a:pt x="1549" y="6802"/>
                              </a:lnTo>
                              <a:cubicBezTo>
                                <a:pt x="1756" y="6796"/>
                                <a:pt x="1963" y="6796"/>
                                <a:pt x="2170" y="6790"/>
                              </a:cubicBezTo>
                              <a:cubicBezTo>
                                <a:pt x="2472" y="6784"/>
                                <a:pt x="2867" y="6772"/>
                                <a:pt x="3244" y="6754"/>
                              </a:cubicBezTo>
                              <a:cubicBezTo>
                                <a:pt x="3432" y="6742"/>
                                <a:pt x="3507" y="6736"/>
                                <a:pt x="3564" y="6730"/>
                              </a:cubicBezTo>
                              <a:cubicBezTo>
                                <a:pt x="3602" y="6748"/>
                                <a:pt x="3639" y="6766"/>
                                <a:pt x="3696" y="6790"/>
                              </a:cubicBezTo>
                              <a:cubicBezTo>
                                <a:pt x="3752" y="6820"/>
                                <a:pt x="3790" y="6851"/>
                                <a:pt x="3828" y="6875"/>
                              </a:cubicBezTo>
                              <a:cubicBezTo>
                                <a:pt x="3941" y="6960"/>
                                <a:pt x="4016" y="7045"/>
                                <a:pt x="4091" y="7160"/>
                              </a:cubicBezTo>
                              <a:lnTo>
                                <a:pt x="4091" y="7172"/>
                              </a:lnTo>
                              <a:lnTo>
                                <a:pt x="4110" y="7190"/>
                              </a:lnTo>
                              <a:cubicBezTo>
                                <a:pt x="4091" y="7263"/>
                                <a:pt x="4054" y="7341"/>
                                <a:pt x="4035" y="7414"/>
                              </a:cubicBezTo>
                              <a:cubicBezTo>
                                <a:pt x="3997" y="7529"/>
                                <a:pt x="3978" y="7668"/>
                                <a:pt x="3941" y="7844"/>
                              </a:cubicBezTo>
                              <a:cubicBezTo>
                                <a:pt x="3922" y="7911"/>
                                <a:pt x="3922" y="7983"/>
                                <a:pt x="3922" y="8056"/>
                              </a:cubicBezTo>
                              <a:cubicBezTo>
                                <a:pt x="3922" y="8092"/>
                                <a:pt x="3941" y="8129"/>
                                <a:pt x="3941" y="8177"/>
                              </a:cubicBezTo>
                              <a:cubicBezTo>
                                <a:pt x="3941" y="8183"/>
                                <a:pt x="3941" y="8195"/>
                                <a:pt x="3959" y="8195"/>
                              </a:cubicBezTo>
                              <a:cubicBezTo>
                                <a:pt x="3959" y="8195"/>
                                <a:pt x="3959" y="8195"/>
                                <a:pt x="3959" y="8195"/>
                              </a:cubicBezTo>
                              <a:cubicBezTo>
                                <a:pt x="3828" y="8214"/>
                                <a:pt x="3733" y="8238"/>
                                <a:pt x="3658" y="8262"/>
                              </a:cubicBezTo>
                              <a:cubicBezTo>
                                <a:pt x="3620" y="8274"/>
                                <a:pt x="3602" y="8286"/>
                                <a:pt x="3583" y="8304"/>
                              </a:cubicBezTo>
                              <a:cubicBezTo>
                                <a:pt x="3564" y="8323"/>
                                <a:pt x="3564" y="8335"/>
                                <a:pt x="3564" y="8353"/>
                              </a:cubicBezTo>
                              <a:cubicBezTo>
                                <a:pt x="3564" y="8377"/>
                                <a:pt x="3602" y="8389"/>
                                <a:pt x="3639" y="8395"/>
                              </a:cubicBezTo>
                              <a:cubicBezTo>
                                <a:pt x="3545" y="8407"/>
                                <a:pt x="3451" y="8420"/>
                                <a:pt x="3357" y="8438"/>
                              </a:cubicBezTo>
                              <a:cubicBezTo>
                                <a:pt x="3263" y="8462"/>
                                <a:pt x="3187" y="8486"/>
                                <a:pt x="3131" y="8510"/>
                              </a:cubicBezTo>
                              <a:cubicBezTo>
                                <a:pt x="2980" y="8516"/>
                                <a:pt x="2848" y="8529"/>
                                <a:pt x="2735" y="8541"/>
                              </a:cubicBezTo>
                              <a:cubicBezTo>
                                <a:pt x="2453" y="8571"/>
                                <a:pt x="2208" y="8607"/>
                                <a:pt x="1982" y="8656"/>
                              </a:cubicBezTo>
                              <a:cubicBezTo>
                                <a:pt x="1756" y="8710"/>
                                <a:pt x="1549" y="8771"/>
                                <a:pt x="1398" y="8837"/>
                              </a:cubicBezTo>
                              <a:cubicBezTo>
                                <a:pt x="1285" y="8886"/>
                                <a:pt x="1210" y="8922"/>
                                <a:pt x="1154" y="8953"/>
                              </a:cubicBezTo>
                              <a:cubicBezTo>
                                <a:pt x="1078" y="8989"/>
                                <a:pt x="1022" y="9025"/>
                                <a:pt x="965" y="9062"/>
                              </a:cubicBezTo>
                              <a:cubicBezTo>
                                <a:pt x="796" y="9183"/>
                                <a:pt x="683" y="9304"/>
                                <a:pt x="607" y="9431"/>
                              </a:cubicBezTo>
                              <a:cubicBezTo>
                                <a:pt x="570" y="9510"/>
                                <a:pt x="551" y="9570"/>
                                <a:pt x="551" y="9625"/>
                              </a:cubicBezTo>
                              <a:cubicBezTo>
                                <a:pt x="551" y="9692"/>
                                <a:pt x="551" y="9752"/>
                                <a:pt x="570" y="9813"/>
                              </a:cubicBezTo>
                              <a:cubicBezTo>
                                <a:pt x="570" y="9831"/>
                                <a:pt x="589" y="9849"/>
                                <a:pt x="607" y="9861"/>
                              </a:cubicBezTo>
                              <a:cubicBezTo>
                                <a:pt x="589" y="9867"/>
                                <a:pt x="570" y="9873"/>
                                <a:pt x="570" y="9885"/>
                              </a:cubicBezTo>
                              <a:cubicBezTo>
                                <a:pt x="570" y="9897"/>
                                <a:pt x="589" y="9904"/>
                                <a:pt x="607" y="9904"/>
                              </a:cubicBezTo>
                              <a:cubicBezTo>
                                <a:pt x="607" y="9904"/>
                                <a:pt x="607" y="9904"/>
                                <a:pt x="607" y="9904"/>
                              </a:cubicBezTo>
                              <a:cubicBezTo>
                                <a:pt x="664" y="10007"/>
                                <a:pt x="739" y="10091"/>
                                <a:pt x="852" y="10176"/>
                              </a:cubicBezTo>
                              <a:cubicBezTo>
                                <a:pt x="946" y="10249"/>
                                <a:pt x="1041" y="10303"/>
                                <a:pt x="1135" y="10352"/>
                              </a:cubicBezTo>
                              <a:cubicBezTo>
                                <a:pt x="1248" y="10406"/>
                                <a:pt x="1361" y="10455"/>
                                <a:pt x="1474" y="10503"/>
                              </a:cubicBezTo>
                              <a:cubicBezTo>
                                <a:pt x="1963" y="10679"/>
                                <a:pt x="2622" y="10794"/>
                                <a:pt x="3338" y="10830"/>
                              </a:cubicBezTo>
                              <a:cubicBezTo>
                                <a:pt x="3545" y="10842"/>
                                <a:pt x="3733" y="10842"/>
                                <a:pt x="3903" y="10842"/>
                              </a:cubicBezTo>
                              <a:cubicBezTo>
                                <a:pt x="4072" y="10842"/>
                                <a:pt x="4223" y="10836"/>
                                <a:pt x="4393" y="10830"/>
                              </a:cubicBezTo>
                              <a:cubicBezTo>
                                <a:pt x="4750" y="10812"/>
                                <a:pt x="5089" y="10776"/>
                                <a:pt x="5409" y="10721"/>
                              </a:cubicBezTo>
                              <a:cubicBezTo>
                                <a:pt x="6087" y="10606"/>
                                <a:pt x="6634" y="10418"/>
                                <a:pt x="6935" y="10182"/>
                              </a:cubicBezTo>
                              <a:cubicBezTo>
                                <a:pt x="7067" y="10079"/>
                                <a:pt x="7142" y="9970"/>
                                <a:pt x="7161" y="9849"/>
                              </a:cubicBezTo>
                              <a:cubicBezTo>
                                <a:pt x="7180" y="9728"/>
                                <a:pt x="7161" y="9607"/>
                                <a:pt x="7086" y="9486"/>
                              </a:cubicBezTo>
                              <a:cubicBezTo>
                                <a:pt x="7010" y="9358"/>
                                <a:pt x="6878" y="9243"/>
                                <a:pt x="6709" y="9134"/>
                              </a:cubicBezTo>
                              <a:cubicBezTo>
                                <a:pt x="6539" y="9019"/>
                                <a:pt x="6332" y="8922"/>
                                <a:pt x="6069" y="8837"/>
                              </a:cubicBezTo>
                              <a:cubicBezTo>
                                <a:pt x="5974" y="8807"/>
                                <a:pt x="5880" y="8777"/>
                                <a:pt x="5786" y="8753"/>
                              </a:cubicBezTo>
                              <a:cubicBezTo>
                                <a:pt x="5579" y="8692"/>
                                <a:pt x="5353" y="8638"/>
                                <a:pt x="5146" y="8601"/>
                              </a:cubicBezTo>
                              <a:cubicBezTo>
                                <a:pt x="5052" y="8583"/>
                                <a:pt x="4958" y="8571"/>
                                <a:pt x="4901" y="8565"/>
                              </a:cubicBezTo>
                              <a:cubicBezTo>
                                <a:pt x="4882" y="8547"/>
                                <a:pt x="4863" y="8535"/>
                                <a:pt x="4845" y="8522"/>
                              </a:cubicBezTo>
                              <a:cubicBezTo>
                                <a:pt x="4807" y="8504"/>
                                <a:pt x="4769" y="8480"/>
                                <a:pt x="4694" y="8456"/>
                              </a:cubicBezTo>
                              <a:cubicBezTo>
                                <a:pt x="4600" y="8426"/>
                                <a:pt x="4524" y="8413"/>
                                <a:pt x="4468" y="8407"/>
                              </a:cubicBezTo>
                              <a:cubicBezTo>
                                <a:pt x="4468" y="8401"/>
                                <a:pt x="4487" y="8401"/>
                                <a:pt x="4487" y="8395"/>
                              </a:cubicBezTo>
                              <a:cubicBezTo>
                                <a:pt x="4506" y="8389"/>
                                <a:pt x="4506" y="8377"/>
                                <a:pt x="4524" y="8371"/>
                              </a:cubicBezTo>
                              <a:cubicBezTo>
                                <a:pt x="4543" y="8353"/>
                                <a:pt x="4543" y="8335"/>
                                <a:pt x="4543" y="8323"/>
                              </a:cubicBezTo>
                              <a:cubicBezTo>
                                <a:pt x="4543" y="8298"/>
                                <a:pt x="4524" y="8274"/>
                                <a:pt x="4506" y="8256"/>
                              </a:cubicBezTo>
                              <a:cubicBezTo>
                                <a:pt x="4487" y="8232"/>
                                <a:pt x="4468" y="8214"/>
                                <a:pt x="4411" y="8183"/>
                              </a:cubicBezTo>
                              <a:cubicBezTo>
                                <a:pt x="4393" y="8177"/>
                                <a:pt x="4393" y="8171"/>
                                <a:pt x="4374" y="8171"/>
                              </a:cubicBezTo>
                              <a:cubicBezTo>
                                <a:pt x="4374" y="8171"/>
                                <a:pt x="4374" y="8171"/>
                                <a:pt x="4374" y="8171"/>
                              </a:cubicBezTo>
                              <a:lnTo>
                                <a:pt x="4393" y="8159"/>
                              </a:lnTo>
                              <a:cubicBezTo>
                                <a:pt x="4430" y="8123"/>
                                <a:pt x="4449" y="8086"/>
                                <a:pt x="4468" y="8050"/>
                              </a:cubicBezTo>
                              <a:cubicBezTo>
                                <a:pt x="4506" y="7996"/>
                                <a:pt x="4524" y="7929"/>
                                <a:pt x="4524" y="7850"/>
                              </a:cubicBezTo>
                              <a:cubicBezTo>
                                <a:pt x="4543" y="7711"/>
                                <a:pt x="4543" y="7584"/>
                                <a:pt x="4543" y="7469"/>
                              </a:cubicBezTo>
                              <a:lnTo>
                                <a:pt x="4543" y="7462"/>
                              </a:lnTo>
                              <a:lnTo>
                                <a:pt x="4543" y="7456"/>
                              </a:lnTo>
                              <a:lnTo>
                                <a:pt x="4543" y="7450"/>
                              </a:lnTo>
                              <a:lnTo>
                                <a:pt x="4543" y="7444"/>
                              </a:lnTo>
                              <a:lnTo>
                                <a:pt x="4543" y="7432"/>
                              </a:lnTo>
                              <a:cubicBezTo>
                                <a:pt x="4543" y="7360"/>
                                <a:pt x="4543" y="7287"/>
                                <a:pt x="4543" y="7214"/>
                              </a:cubicBezTo>
                              <a:cubicBezTo>
                                <a:pt x="4543" y="7129"/>
                                <a:pt x="4543" y="7069"/>
                                <a:pt x="4562" y="7014"/>
                              </a:cubicBezTo>
                              <a:cubicBezTo>
                                <a:pt x="4581" y="6905"/>
                                <a:pt x="4619" y="6766"/>
                                <a:pt x="4694" y="6627"/>
                              </a:cubicBezTo>
                              <a:lnTo>
                                <a:pt x="4713" y="6614"/>
                              </a:lnTo>
                              <a:cubicBezTo>
                                <a:pt x="4713" y="6602"/>
                                <a:pt x="4731" y="6590"/>
                                <a:pt x="4731" y="6578"/>
                              </a:cubicBezTo>
                              <a:cubicBezTo>
                                <a:pt x="4844" y="6554"/>
                                <a:pt x="4957" y="6530"/>
                                <a:pt x="5089" y="6499"/>
                              </a:cubicBezTo>
                              <a:cubicBezTo>
                                <a:pt x="5353" y="6433"/>
                                <a:pt x="5598" y="6342"/>
                                <a:pt x="5805" y="6245"/>
                              </a:cubicBezTo>
                              <a:cubicBezTo>
                                <a:pt x="5956" y="6166"/>
                                <a:pt x="6087" y="6094"/>
                                <a:pt x="6182" y="6015"/>
                              </a:cubicBezTo>
                              <a:cubicBezTo>
                                <a:pt x="6200" y="6009"/>
                                <a:pt x="6219" y="6003"/>
                                <a:pt x="6238" y="5997"/>
                              </a:cubicBezTo>
                              <a:lnTo>
                                <a:pt x="6257" y="5991"/>
                              </a:lnTo>
                              <a:cubicBezTo>
                                <a:pt x="6351" y="5954"/>
                                <a:pt x="6426" y="5930"/>
                                <a:pt x="6539" y="5906"/>
                              </a:cubicBezTo>
                              <a:cubicBezTo>
                                <a:pt x="6596" y="5894"/>
                                <a:pt x="6652" y="5882"/>
                                <a:pt x="6709" y="5869"/>
                              </a:cubicBezTo>
                              <a:cubicBezTo>
                                <a:pt x="6746" y="5863"/>
                                <a:pt x="6803" y="5857"/>
                                <a:pt x="6841" y="5851"/>
                              </a:cubicBezTo>
                              <a:cubicBezTo>
                                <a:pt x="7010" y="5833"/>
                                <a:pt x="7180" y="5815"/>
                                <a:pt x="7424" y="5797"/>
                              </a:cubicBezTo>
                              <a:lnTo>
                                <a:pt x="7462" y="5791"/>
                              </a:lnTo>
                              <a:lnTo>
                                <a:pt x="7462" y="5803"/>
                              </a:lnTo>
                              <a:cubicBezTo>
                                <a:pt x="7594" y="5797"/>
                                <a:pt x="7726" y="5791"/>
                                <a:pt x="7858" y="5785"/>
                              </a:cubicBezTo>
                              <a:lnTo>
                                <a:pt x="7914" y="5785"/>
                              </a:lnTo>
                              <a:cubicBezTo>
                                <a:pt x="8159" y="5791"/>
                                <a:pt x="8385" y="5797"/>
                                <a:pt x="8592" y="5797"/>
                              </a:cubicBezTo>
                              <a:lnTo>
                                <a:pt x="8724" y="5797"/>
                              </a:lnTo>
                              <a:cubicBezTo>
                                <a:pt x="8780" y="5797"/>
                                <a:pt x="8837" y="5797"/>
                                <a:pt x="8893" y="5797"/>
                              </a:cubicBezTo>
                              <a:cubicBezTo>
                                <a:pt x="8987" y="5797"/>
                                <a:pt x="9082" y="5797"/>
                                <a:pt x="9195" y="5797"/>
                              </a:cubicBezTo>
                              <a:cubicBezTo>
                                <a:pt x="9326" y="5797"/>
                                <a:pt x="9458" y="5797"/>
                                <a:pt x="9590" y="5791"/>
                              </a:cubicBezTo>
                              <a:cubicBezTo>
                                <a:pt x="9778" y="5791"/>
                                <a:pt x="10004" y="5779"/>
                                <a:pt x="10287" y="5766"/>
                              </a:cubicBezTo>
                              <a:cubicBezTo>
                                <a:pt x="10569" y="5754"/>
                                <a:pt x="10758" y="5742"/>
                                <a:pt x="10965" y="5724"/>
                              </a:cubicBezTo>
                              <a:lnTo>
                                <a:pt x="11002" y="5724"/>
                              </a:lnTo>
                              <a:cubicBezTo>
                                <a:pt x="11059" y="5718"/>
                                <a:pt x="11134" y="5712"/>
                                <a:pt x="11210" y="5700"/>
                              </a:cubicBezTo>
                              <a:lnTo>
                                <a:pt x="11266" y="5694"/>
                              </a:lnTo>
                              <a:cubicBezTo>
                                <a:pt x="11304" y="5688"/>
                                <a:pt x="11341" y="5682"/>
                                <a:pt x="11379" y="5676"/>
                              </a:cubicBezTo>
                              <a:cubicBezTo>
                                <a:pt x="11417" y="5670"/>
                                <a:pt x="11436" y="5663"/>
                                <a:pt x="11454" y="5657"/>
                              </a:cubicBezTo>
                              <a:lnTo>
                                <a:pt x="11473" y="5651"/>
                              </a:lnTo>
                              <a:cubicBezTo>
                                <a:pt x="11492" y="5651"/>
                                <a:pt x="11511" y="5645"/>
                                <a:pt x="11511" y="5645"/>
                              </a:cubicBezTo>
                              <a:cubicBezTo>
                                <a:pt x="11530" y="5645"/>
                                <a:pt x="11530" y="5645"/>
                                <a:pt x="11549" y="5645"/>
                              </a:cubicBezTo>
                              <a:cubicBezTo>
                                <a:pt x="11586" y="5639"/>
                                <a:pt x="11643" y="5627"/>
                                <a:pt x="11643" y="5603"/>
                              </a:cubicBezTo>
                              <a:cubicBezTo>
                                <a:pt x="11643" y="5585"/>
                                <a:pt x="11624" y="5573"/>
                                <a:pt x="11624" y="5561"/>
                              </a:cubicBezTo>
                              <a:lnTo>
                                <a:pt x="11624" y="5548"/>
                              </a:lnTo>
                              <a:cubicBezTo>
                                <a:pt x="11624" y="5530"/>
                                <a:pt x="11605" y="5518"/>
                                <a:pt x="11586" y="5500"/>
                              </a:cubicBezTo>
                              <a:cubicBezTo>
                                <a:pt x="11567" y="5470"/>
                                <a:pt x="11530" y="5439"/>
                                <a:pt x="11511" y="5415"/>
                              </a:cubicBezTo>
                              <a:cubicBezTo>
                                <a:pt x="11454" y="5361"/>
                                <a:pt x="11398" y="5306"/>
                                <a:pt x="11341" y="5258"/>
                              </a:cubicBezTo>
                              <a:lnTo>
                                <a:pt x="11323" y="5246"/>
                              </a:lnTo>
                              <a:lnTo>
                                <a:pt x="11266" y="5191"/>
                              </a:lnTo>
                              <a:lnTo>
                                <a:pt x="11266" y="5185"/>
                              </a:lnTo>
                              <a:cubicBezTo>
                                <a:pt x="11172" y="5094"/>
                                <a:pt x="11059" y="5003"/>
                                <a:pt x="10965" y="4912"/>
                              </a:cubicBezTo>
                              <a:cubicBezTo>
                                <a:pt x="10701" y="4646"/>
                                <a:pt x="10532" y="4440"/>
                                <a:pt x="10438" y="4240"/>
                              </a:cubicBezTo>
                              <a:cubicBezTo>
                                <a:pt x="10381" y="4119"/>
                                <a:pt x="10362" y="3998"/>
                                <a:pt x="10362" y="3877"/>
                              </a:cubicBezTo>
                              <a:cubicBezTo>
                                <a:pt x="10758" y="3671"/>
                                <a:pt x="11097" y="3447"/>
                                <a:pt x="11379" y="3216"/>
                              </a:cubicBezTo>
                              <a:lnTo>
                                <a:pt x="11379" y="3210"/>
                              </a:lnTo>
                              <a:lnTo>
                                <a:pt x="11379" y="3204"/>
                              </a:lnTo>
                              <a:lnTo>
                                <a:pt x="11398" y="3198"/>
                              </a:lnTo>
                              <a:lnTo>
                                <a:pt x="11417" y="3192"/>
                              </a:lnTo>
                              <a:cubicBezTo>
                                <a:pt x="11643" y="3059"/>
                                <a:pt x="11793" y="2950"/>
                                <a:pt x="11906" y="2847"/>
                              </a:cubicBezTo>
                              <a:cubicBezTo>
                                <a:pt x="11982" y="2780"/>
                                <a:pt x="12038" y="2720"/>
                                <a:pt x="12076" y="2665"/>
                              </a:cubicBezTo>
                              <a:cubicBezTo>
                                <a:pt x="12095" y="2635"/>
                                <a:pt x="12114" y="2605"/>
                                <a:pt x="12132" y="2574"/>
                              </a:cubicBezTo>
                              <a:lnTo>
                                <a:pt x="12132" y="2556"/>
                              </a:lnTo>
                              <a:cubicBezTo>
                                <a:pt x="12151" y="2532"/>
                                <a:pt x="12151" y="2502"/>
                                <a:pt x="12151" y="2471"/>
                              </a:cubicBezTo>
                              <a:cubicBezTo>
                                <a:pt x="12151" y="2453"/>
                                <a:pt x="12132" y="2441"/>
                                <a:pt x="12114" y="2435"/>
                              </a:cubicBezTo>
                              <a:cubicBezTo>
                                <a:pt x="11963" y="2459"/>
                                <a:pt x="11963" y="2453"/>
                                <a:pt x="11963" y="2447"/>
                              </a:cubicBezTo>
                              <a:close/>
                              <a:moveTo>
                                <a:pt x="3771" y="8341"/>
                              </a:moveTo>
                              <a:cubicBezTo>
                                <a:pt x="3771" y="8335"/>
                                <a:pt x="3790" y="8335"/>
                                <a:pt x="3809" y="8329"/>
                              </a:cubicBezTo>
                              <a:cubicBezTo>
                                <a:pt x="3828" y="8317"/>
                                <a:pt x="3865" y="8310"/>
                                <a:pt x="3903" y="8298"/>
                              </a:cubicBezTo>
                              <a:lnTo>
                                <a:pt x="3922" y="8280"/>
                              </a:lnTo>
                              <a:cubicBezTo>
                                <a:pt x="3941" y="8292"/>
                                <a:pt x="3997" y="8304"/>
                                <a:pt x="4054" y="8304"/>
                              </a:cubicBezTo>
                              <a:lnTo>
                                <a:pt x="4054" y="8304"/>
                              </a:lnTo>
                              <a:cubicBezTo>
                                <a:pt x="4072" y="8304"/>
                                <a:pt x="4091" y="8304"/>
                                <a:pt x="4110" y="8298"/>
                              </a:cubicBezTo>
                              <a:cubicBezTo>
                                <a:pt x="4110" y="8298"/>
                                <a:pt x="4110" y="8292"/>
                                <a:pt x="4110" y="8292"/>
                              </a:cubicBezTo>
                              <a:lnTo>
                                <a:pt x="4110" y="8298"/>
                              </a:lnTo>
                              <a:cubicBezTo>
                                <a:pt x="4129" y="8317"/>
                                <a:pt x="4148" y="8335"/>
                                <a:pt x="4148" y="8347"/>
                              </a:cubicBezTo>
                              <a:cubicBezTo>
                                <a:pt x="4148" y="8353"/>
                                <a:pt x="4148" y="8359"/>
                                <a:pt x="4148" y="8365"/>
                              </a:cubicBezTo>
                              <a:lnTo>
                                <a:pt x="4148" y="8371"/>
                              </a:lnTo>
                              <a:lnTo>
                                <a:pt x="4129" y="8377"/>
                              </a:lnTo>
                              <a:lnTo>
                                <a:pt x="4110" y="8383"/>
                              </a:lnTo>
                              <a:lnTo>
                                <a:pt x="4072" y="8389"/>
                              </a:lnTo>
                              <a:cubicBezTo>
                                <a:pt x="4054" y="8389"/>
                                <a:pt x="4054" y="8389"/>
                                <a:pt x="4016" y="8389"/>
                              </a:cubicBezTo>
                              <a:cubicBezTo>
                                <a:pt x="3997" y="8389"/>
                                <a:pt x="3959" y="8389"/>
                                <a:pt x="3941" y="8389"/>
                              </a:cubicBezTo>
                              <a:cubicBezTo>
                                <a:pt x="3922" y="8383"/>
                                <a:pt x="3903" y="8383"/>
                                <a:pt x="3884" y="8383"/>
                              </a:cubicBezTo>
                              <a:cubicBezTo>
                                <a:pt x="3884" y="8383"/>
                                <a:pt x="3884" y="8383"/>
                                <a:pt x="3884" y="8383"/>
                              </a:cubicBezTo>
                              <a:lnTo>
                                <a:pt x="3846" y="8377"/>
                              </a:lnTo>
                              <a:cubicBezTo>
                                <a:pt x="3828" y="8371"/>
                                <a:pt x="3809" y="8371"/>
                                <a:pt x="3790" y="8365"/>
                              </a:cubicBezTo>
                              <a:lnTo>
                                <a:pt x="3752" y="8353"/>
                              </a:lnTo>
                              <a:lnTo>
                                <a:pt x="3752" y="8341"/>
                              </a:lnTo>
                              <a:lnTo>
                                <a:pt x="3771" y="8341"/>
                              </a:lnTo>
                              <a:close/>
                              <a:moveTo>
                                <a:pt x="965" y="9455"/>
                              </a:moveTo>
                              <a:lnTo>
                                <a:pt x="984" y="9467"/>
                              </a:lnTo>
                              <a:lnTo>
                                <a:pt x="1003" y="9473"/>
                              </a:lnTo>
                              <a:cubicBezTo>
                                <a:pt x="1078" y="9522"/>
                                <a:pt x="1172" y="9576"/>
                                <a:pt x="1248" y="9625"/>
                              </a:cubicBezTo>
                              <a:cubicBezTo>
                                <a:pt x="1267" y="9631"/>
                                <a:pt x="1285" y="9637"/>
                                <a:pt x="1304" y="9637"/>
                              </a:cubicBezTo>
                              <a:lnTo>
                                <a:pt x="1304" y="9637"/>
                              </a:lnTo>
                              <a:cubicBezTo>
                                <a:pt x="1304" y="9637"/>
                                <a:pt x="1342" y="9637"/>
                                <a:pt x="1361" y="9631"/>
                              </a:cubicBezTo>
                              <a:cubicBezTo>
                                <a:pt x="1398" y="9619"/>
                                <a:pt x="1417" y="9607"/>
                                <a:pt x="1436" y="9595"/>
                              </a:cubicBezTo>
                              <a:cubicBezTo>
                                <a:pt x="1474" y="9582"/>
                                <a:pt x="1493" y="9564"/>
                                <a:pt x="1511" y="9546"/>
                              </a:cubicBezTo>
                              <a:cubicBezTo>
                                <a:pt x="1568" y="9510"/>
                                <a:pt x="1587" y="9486"/>
                                <a:pt x="1606" y="9461"/>
                              </a:cubicBezTo>
                              <a:lnTo>
                                <a:pt x="1681" y="9461"/>
                              </a:lnTo>
                              <a:lnTo>
                                <a:pt x="1737" y="9461"/>
                              </a:lnTo>
                              <a:cubicBezTo>
                                <a:pt x="1794" y="9461"/>
                                <a:pt x="1869" y="9461"/>
                                <a:pt x="1926" y="9461"/>
                              </a:cubicBezTo>
                              <a:cubicBezTo>
                                <a:pt x="1944" y="9461"/>
                                <a:pt x="1944" y="9461"/>
                                <a:pt x="1963" y="9455"/>
                              </a:cubicBezTo>
                              <a:cubicBezTo>
                                <a:pt x="1850" y="9522"/>
                                <a:pt x="1737" y="9601"/>
                                <a:pt x="1643" y="9667"/>
                              </a:cubicBezTo>
                              <a:lnTo>
                                <a:pt x="1624" y="9673"/>
                              </a:lnTo>
                              <a:lnTo>
                                <a:pt x="1530" y="9734"/>
                              </a:lnTo>
                              <a:lnTo>
                                <a:pt x="1380" y="9843"/>
                              </a:lnTo>
                              <a:lnTo>
                                <a:pt x="1361" y="9861"/>
                              </a:lnTo>
                              <a:cubicBezTo>
                                <a:pt x="1323" y="9843"/>
                                <a:pt x="1304" y="9831"/>
                                <a:pt x="1285" y="9813"/>
                              </a:cubicBezTo>
                              <a:cubicBezTo>
                                <a:pt x="1248" y="9782"/>
                                <a:pt x="1210" y="9752"/>
                                <a:pt x="1172" y="9722"/>
                              </a:cubicBezTo>
                              <a:cubicBezTo>
                                <a:pt x="1135" y="9685"/>
                                <a:pt x="1097" y="9655"/>
                                <a:pt x="1059" y="9619"/>
                              </a:cubicBezTo>
                              <a:lnTo>
                                <a:pt x="1003" y="9570"/>
                              </a:lnTo>
                              <a:lnTo>
                                <a:pt x="1003" y="9564"/>
                              </a:lnTo>
                              <a:cubicBezTo>
                                <a:pt x="984" y="9546"/>
                                <a:pt x="965" y="9528"/>
                                <a:pt x="946" y="9516"/>
                              </a:cubicBezTo>
                              <a:cubicBezTo>
                                <a:pt x="965" y="9498"/>
                                <a:pt x="965" y="9480"/>
                                <a:pt x="984" y="9461"/>
                              </a:cubicBezTo>
                              <a:lnTo>
                                <a:pt x="984" y="9455"/>
                              </a:lnTo>
                              <a:lnTo>
                                <a:pt x="965" y="9455"/>
                              </a:lnTo>
                              <a:close/>
                              <a:moveTo>
                                <a:pt x="3300" y="9534"/>
                              </a:moveTo>
                              <a:lnTo>
                                <a:pt x="3338" y="9558"/>
                              </a:lnTo>
                              <a:cubicBezTo>
                                <a:pt x="3376" y="9582"/>
                                <a:pt x="3413" y="9601"/>
                                <a:pt x="3451" y="9625"/>
                              </a:cubicBezTo>
                              <a:cubicBezTo>
                                <a:pt x="3526" y="9667"/>
                                <a:pt x="3583" y="9710"/>
                                <a:pt x="3658" y="9758"/>
                              </a:cubicBezTo>
                              <a:lnTo>
                                <a:pt x="3733" y="9807"/>
                              </a:lnTo>
                              <a:lnTo>
                                <a:pt x="3752" y="9819"/>
                              </a:lnTo>
                              <a:lnTo>
                                <a:pt x="3771" y="9837"/>
                              </a:lnTo>
                              <a:lnTo>
                                <a:pt x="3790" y="9855"/>
                              </a:lnTo>
                              <a:cubicBezTo>
                                <a:pt x="3846" y="9891"/>
                                <a:pt x="3903" y="9934"/>
                                <a:pt x="3959" y="9970"/>
                              </a:cubicBezTo>
                              <a:lnTo>
                                <a:pt x="3790" y="9970"/>
                              </a:lnTo>
                              <a:lnTo>
                                <a:pt x="3658" y="9970"/>
                              </a:lnTo>
                              <a:lnTo>
                                <a:pt x="3620" y="9976"/>
                              </a:lnTo>
                              <a:cubicBezTo>
                                <a:pt x="3602" y="9946"/>
                                <a:pt x="3564" y="9922"/>
                                <a:pt x="3526" y="9891"/>
                              </a:cubicBezTo>
                              <a:cubicBezTo>
                                <a:pt x="3489" y="9867"/>
                                <a:pt x="3451" y="9843"/>
                                <a:pt x="3395" y="9813"/>
                              </a:cubicBezTo>
                              <a:cubicBezTo>
                                <a:pt x="3376" y="9807"/>
                                <a:pt x="3357" y="9801"/>
                                <a:pt x="3319" y="9801"/>
                              </a:cubicBezTo>
                              <a:cubicBezTo>
                                <a:pt x="3300" y="9801"/>
                                <a:pt x="3300" y="9801"/>
                                <a:pt x="3282" y="9807"/>
                              </a:cubicBezTo>
                              <a:cubicBezTo>
                                <a:pt x="3263" y="9807"/>
                                <a:pt x="3263" y="9813"/>
                                <a:pt x="3263" y="9813"/>
                              </a:cubicBezTo>
                              <a:cubicBezTo>
                                <a:pt x="3244" y="9813"/>
                                <a:pt x="3225" y="9819"/>
                                <a:pt x="3225" y="9825"/>
                              </a:cubicBezTo>
                              <a:cubicBezTo>
                                <a:pt x="3169" y="9855"/>
                                <a:pt x="3112" y="9885"/>
                                <a:pt x="3074" y="9916"/>
                              </a:cubicBezTo>
                              <a:lnTo>
                                <a:pt x="3056" y="9928"/>
                              </a:lnTo>
                              <a:lnTo>
                                <a:pt x="3018" y="9970"/>
                              </a:lnTo>
                              <a:lnTo>
                                <a:pt x="2848" y="9970"/>
                              </a:lnTo>
                              <a:lnTo>
                                <a:pt x="2811" y="9976"/>
                              </a:lnTo>
                              <a:lnTo>
                                <a:pt x="2867" y="9934"/>
                              </a:lnTo>
                              <a:lnTo>
                                <a:pt x="2886" y="9922"/>
                              </a:lnTo>
                              <a:lnTo>
                                <a:pt x="2943" y="9873"/>
                              </a:lnTo>
                              <a:lnTo>
                                <a:pt x="2980" y="9837"/>
                              </a:lnTo>
                              <a:lnTo>
                                <a:pt x="3018" y="9801"/>
                              </a:lnTo>
                              <a:cubicBezTo>
                                <a:pt x="3074" y="9746"/>
                                <a:pt x="3150" y="9692"/>
                                <a:pt x="3206" y="9637"/>
                              </a:cubicBezTo>
                              <a:cubicBezTo>
                                <a:pt x="3225" y="9619"/>
                                <a:pt x="3263" y="9595"/>
                                <a:pt x="3282" y="9570"/>
                              </a:cubicBezTo>
                              <a:lnTo>
                                <a:pt x="3300" y="9534"/>
                              </a:lnTo>
                              <a:close/>
                              <a:moveTo>
                                <a:pt x="5541" y="9643"/>
                              </a:moveTo>
                              <a:cubicBezTo>
                                <a:pt x="5504" y="9679"/>
                                <a:pt x="5466" y="9710"/>
                                <a:pt x="5428" y="9746"/>
                              </a:cubicBezTo>
                              <a:cubicBezTo>
                                <a:pt x="5353" y="9807"/>
                                <a:pt x="5315" y="9849"/>
                                <a:pt x="5278" y="9897"/>
                              </a:cubicBezTo>
                              <a:cubicBezTo>
                                <a:pt x="5259" y="9910"/>
                                <a:pt x="5259" y="9928"/>
                                <a:pt x="5278" y="9940"/>
                              </a:cubicBezTo>
                              <a:cubicBezTo>
                                <a:pt x="5202" y="9867"/>
                                <a:pt x="5127" y="9807"/>
                                <a:pt x="5052" y="9746"/>
                              </a:cubicBezTo>
                              <a:cubicBezTo>
                                <a:pt x="4995" y="9698"/>
                                <a:pt x="4920" y="9649"/>
                                <a:pt x="4863" y="9601"/>
                              </a:cubicBezTo>
                              <a:cubicBezTo>
                                <a:pt x="4826" y="9576"/>
                                <a:pt x="4807" y="9558"/>
                                <a:pt x="4750" y="9528"/>
                              </a:cubicBezTo>
                              <a:cubicBezTo>
                                <a:pt x="4732" y="9522"/>
                                <a:pt x="4732" y="9510"/>
                                <a:pt x="4694" y="9504"/>
                              </a:cubicBezTo>
                              <a:lnTo>
                                <a:pt x="4826" y="9504"/>
                              </a:lnTo>
                              <a:lnTo>
                                <a:pt x="4958" y="9498"/>
                              </a:lnTo>
                              <a:cubicBezTo>
                                <a:pt x="4976" y="9516"/>
                                <a:pt x="4995" y="9534"/>
                                <a:pt x="5033" y="9552"/>
                              </a:cubicBezTo>
                              <a:lnTo>
                                <a:pt x="5033" y="9558"/>
                              </a:lnTo>
                              <a:lnTo>
                                <a:pt x="5052" y="9570"/>
                              </a:lnTo>
                              <a:lnTo>
                                <a:pt x="5071" y="9582"/>
                              </a:lnTo>
                              <a:cubicBezTo>
                                <a:pt x="5089" y="9607"/>
                                <a:pt x="5127" y="9625"/>
                                <a:pt x="5146" y="9643"/>
                              </a:cubicBezTo>
                              <a:cubicBezTo>
                                <a:pt x="5165" y="9649"/>
                                <a:pt x="5184" y="9655"/>
                                <a:pt x="5221" y="9655"/>
                              </a:cubicBezTo>
                              <a:cubicBezTo>
                                <a:pt x="5221" y="9655"/>
                                <a:pt x="5221" y="9655"/>
                                <a:pt x="5221" y="9655"/>
                              </a:cubicBezTo>
                              <a:cubicBezTo>
                                <a:pt x="5240" y="9655"/>
                                <a:pt x="5259" y="9649"/>
                                <a:pt x="5278" y="9637"/>
                              </a:cubicBezTo>
                              <a:cubicBezTo>
                                <a:pt x="5297" y="9619"/>
                                <a:pt x="5334" y="9595"/>
                                <a:pt x="5353" y="9570"/>
                              </a:cubicBezTo>
                              <a:lnTo>
                                <a:pt x="5372" y="9558"/>
                              </a:lnTo>
                              <a:cubicBezTo>
                                <a:pt x="5391" y="9540"/>
                                <a:pt x="5428" y="9516"/>
                                <a:pt x="5428" y="9498"/>
                              </a:cubicBezTo>
                              <a:lnTo>
                                <a:pt x="5636" y="9498"/>
                              </a:lnTo>
                              <a:lnTo>
                                <a:pt x="5692" y="9492"/>
                              </a:lnTo>
                              <a:cubicBezTo>
                                <a:pt x="5654" y="9558"/>
                                <a:pt x="5598" y="9601"/>
                                <a:pt x="5541" y="9643"/>
                              </a:cubicBezTo>
                              <a:close/>
                              <a:moveTo>
                                <a:pt x="5692" y="9655"/>
                              </a:moveTo>
                              <a:lnTo>
                                <a:pt x="5786" y="9570"/>
                              </a:lnTo>
                              <a:lnTo>
                                <a:pt x="5824" y="9546"/>
                              </a:lnTo>
                              <a:lnTo>
                                <a:pt x="5824" y="9528"/>
                              </a:lnTo>
                              <a:cubicBezTo>
                                <a:pt x="6031" y="9643"/>
                                <a:pt x="6200" y="9764"/>
                                <a:pt x="6351" y="9867"/>
                              </a:cubicBezTo>
                              <a:lnTo>
                                <a:pt x="6351" y="9873"/>
                              </a:lnTo>
                              <a:lnTo>
                                <a:pt x="6408" y="9910"/>
                              </a:lnTo>
                              <a:lnTo>
                                <a:pt x="6502" y="9970"/>
                              </a:lnTo>
                              <a:lnTo>
                                <a:pt x="6351" y="9970"/>
                              </a:lnTo>
                              <a:lnTo>
                                <a:pt x="6332" y="9970"/>
                              </a:lnTo>
                              <a:cubicBezTo>
                                <a:pt x="6332" y="9970"/>
                                <a:pt x="6332" y="9964"/>
                                <a:pt x="6332" y="9964"/>
                              </a:cubicBezTo>
                              <a:cubicBezTo>
                                <a:pt x="6295" y="9946"/>
                                <a:pt x="6257" y="9928"/>
                                <a:pt x="6238" y="9910"/>
                              </a:cubicBezTo>
                              <a:lnTo>
                                <a:pt x="6219" y="9897"/>
                              </a:lnTo>
                              <a:cubicBezTo>
                                <a:pt x="6144" y="9855"/>
                                <a:pt x="6087" y="9819"/>
                                <a:pt x="6012" y="9776"/>
                              </a:cubicBezTo>
                              <a:cubicBezTo>
                                <a:pt x="5993" y="9770"/>
                                <a:pt x="5974" y="9764"/>
                                <a:pt x="5937" y="9764"/>
                              </a:cubicBezTo>
                              <a:cubicBezTo>
                                <a:pt x="5918" y="9764"/>
                                <a:pt x="5918" y="9764"/>
                                <a:pt x="5899" y="9770"/>
                              </a:cubicBezTo>
                              <a:cubicBezTo>
                                <a:pt x="5861" y="9770"/>
                                <a:pt x="5843" y="9776"/>
                                <a:pt x="5824" y="9788"/>
                              </a:cubicBezTo>
                              <a:cubicBezTo>
                                <a:pt x="5805" y="9825"/>
                                <a:pt x="5767" y="9867"/>
                                <a:pt x="5730" y="9928"/>
                              </a:cubicBezTo>
                              <a:lnTo>
                                <a:pt x="5711" y="9976"/>
                              </a:lnTo>
                              <a:lnTo>
                                <a:pt x="5541" y="9976"/>
                              </a:lnTo>
                              <a:lnTo>
                                <a:pt x="5428" y="9982"/>
                              </a:lnTo>
                              <a:lnTo>
                                <a:pt x="5391" y="9988"/>
                              </a:lnTo>
                              <a:cubicBezTo>
                                <a:pt x="5447" y="9867"/>
                                <a:pt x="5560" y="9764"/>
                                <a:pt x="5692" y="9655"/>
                              </a:cubicBezTo>
                              <a:close/>
                              <a:moveTo>
                                <a:pt x="4675" y="9643"/>
                              </a:moveTo>
                              <a:lnTo>
                                <a:pt x="4750" y="9692"/>
                              </a:lnTo>
                              <a:cubicBezTo>
                                <a:pt x="4845" y="9764"/>
                                <a:pt x="4920" y="9825"/>
                                <a:pt x="4995" y="9891"/>
                              </a:cubicBezTo>
                              <a:lnTo>
                                <a:pt x="5033" y="9916"/>
                              </a:lnTo>
                              <a:cubicBezTo>
                                <a:pt x="5052" y="9934"/>
                                <a:pt x="5071" y="9946"/>
                                <a:pt x="5089" y="9964"/>
                              </a:cubicBezTo>
                              <a:lnTo>
                                <a:pt x="5052" y="9964"/>
                              </a:lnTo>
                              <a:lnTo>
                                <a:pt x="4976" y="9964"/>
                              </a:lnTo>
                              <a:lnTo>
                                <a:pt x="4939" y="9970"/>
                              </a:lnTo>
                              <a:cubicBezTo>
                                <a:pt x="4920" y="9958"/>
                                <a:pt x="4901" y="9940"/>
                                <a:pt x="4882" y="9928"/>
                              </a:cubicBezTo>
                              <a:cubicBezTo>
                                <a:pt x="4845" y="9904"/>
                                <a:pt x="4826" y="9879"/>
                                <a:pt x="4788" y="9855"/>
                              </a:cubicBezTo>
                              <a:cubicBezTo>
                                <a:pt x="4788" y="9849"/>
                                <a:pt x="4769" y="9843"/>
                                <a:pt x="4713" y="9843"/>
                              </a:cubicBezTo>
                              <a:lnTo>
                                <a:pt x="4675" y="9843"/>
                              </a:lnTo>
                              <a:cubicBezTo>
                                <a:pt x="4637" y="9843"/>
                                <a:pt x="4619" y="9849"/>
                                <a:pt x="4600" y="9861"/>
                              </a:cubicBezTo>
                              <a:cubicBezTo>
                                <a:pt x="4543" y="9916"/>
                                <a:pt x="4506" y="9946"/>
                                <a:pt x="4506" y="9970"/>
                              </a:cubicBezTo>
                              <a:lnTo>
                                <a:pt x="4430" y="9970"/>
                              </a:lnTo>
                              <a:lnTo>
                                <a:pt x="4355" y="9970"/>
                              </a:lnTo>
                              <a:lnTo>
                                <a:pt x="4280" y="9970"/>
                              </a:lnTo>
                              <a:cubicBezTo>
                                <a:pt x="4242" y="9970"/>
                                <a:pt x="4223" y="9970"/>
                                <a:pt x="4204" y="9976"/>
                              </a:cubicBezTo>
                              <a:cubicBezTo>
                                <a:pt x="4242" y="9904"/>
                                <a:pt x="4298" y="9837"/>
                                <a:pt x="4393" y="9752"/>
                              </a:cubicBezTo>
                              <a:lnTo>
                                <a:pt x="4468" y="9679"/>
                              </a:lnTo>
                              <a:lnTo>
                                <a:pt x="4487" y="9649"/>
                              </a:lnTo>
                              <a:lnTo>
                                <a:pt x="4506" y="9631"/>
                              </a:lnTo>
                              <a:cubicBezTo>
                                <a:pt x="4524" y="9613"/>
                                <a:pt x="4543" y="9589"/>
                                <a:pt x="4543" y="9564"/>
                              </a:cubicBezTo>
                              <a:lnTo>
                                <a:pt x="4562" y="9570"/>
                              </a:lnTo>
                              <a:lnTo>
                                <a:pt x="4600" y="9589"/>
                              </a:lnTo>
                              <a:lnTo>
                                <a:pt x="4637" y="9613"/>
                              </a:lnTo>
                              <a:lnTo>
                                <a:pt x="4675" y="9643"/>
                              </a:lnTo>
                              <a:close/>
                              <a:moveTo>
                                <a:pt x="4374" y="9570"/>
                              </a:moveTo>
                              <a:lnTo>
                                <a:pt x="4355" y="9595"/>
                              </a:lnTo>
                              <a:cubicBezTo>
                                <a:pt x="4298" y="9649"/>
                                <a:pt x="4261" y="9704"/>
                                <a:pt x="4204" y="9758"/>
                              </a:cubicBezTo>
                              <a:cubicBezTo>
                                <a:pt x="4167" y="9801"/>
                                <a:pt x="4129" y="9843"/>
                                <a:pt x="4110" y="9891"/>
                              </a:cubicBezTo>
                              <a:cubicBezTo>
                                <a:pt x="4110" y="9910"/>
                                <a:pt x="4091" y="9928"/>
                                <a:pt x="4110" y="9952"/>
                              </a:cubicBezTo>
                              <a:cubicBezTo>
                                <a:pt x="4016" y="9897"/>
                                <a:pt x="3941" y="9837"/>
                                <a:pt x="3865" y="9770"/>
                              </a:cubicBezTo>
                              <a:lnTo>
                                <a:pt x="3847" y="9764"/>
                              </a:lnTo>
                              <a:lnTo>
                                <a:pt x="3828" y="9758"/>
                              </a:lnTo>
                              <a:lnTo>
                                <a:pt x="3771" y="9716"/>
                              </a:lnTo>
                              <a:lnTo>
                                <a:pt x="3752" y="9704"/>
                              </a:lnTo>
                              <a:cubicBezTo>
                                <a:pt x="3715" y="9667"/>
                                <a:pt x="3639" y="9619"/>
                                <a:pt x="3564" y="9570"/>
                              </a:cubicBezTo>
                              <a:cubicBezTo>
                                <a:pt x="3526" y="9552"/>
                                <a:pt x="3489" y="9528"/>
                                <a:pt x="3432" y="9510"/>
                              </a:cubicBezTo>
                              <a:lnTo>
                                <a:pt x="3621" y="9510"/>
                              </a:lnTo>
                              <a:cubicBezTo>
                                <a:pt x="3658" y="9534"/>
                                <a:pt x="3696" y="9558"/>
                                <a:pt x="3734" y="9582"/>
                              </a:cubicBezTo>
                              <a:cubicBezTo>
                                <a:pt x="3771" y="9607"/>
                                <a:pt x="3809" y="9631"/>
                                <a:pt x="3828" y="9655"/>
                              </a:cubicBezTo>
                              <a:lnTo>
                                <a:pt x="3847" y="9661"/>
                              </a:lnTo>
                              <a:cubicBezTo>
                                <a:pt x="3847" y="9667"/>
                                <a:pt x="3865" y="9673"/>
                                <a:pt x="3884" y="9673"/>
                              </a:cubicBezTo>
                              <a:cubicBezTo>
                                <a:pt x="3903" y="9679"/>
                                <a:pt x="3903" y="9679"/>
                                <a:pt x="3922" y="9679"/>
                              </a:cubicBezTo>
                              <a:cubicBezTo>
                                <a:pt x="3941" y="9679"/>
                                <a:pt x="3960" y="9679"/>
                                <a:pt x="3978" y="9673"/>
                              </a:cubicBezTo>
                              <a:cubicBezTo>
                                <a:pt x="3978" y="9673"/>
                                <a:pt x="3997" y="9667"/>
                                <a:pt x="3997" y="9661"/>
                              </a:cubicBezTo>
                              <a:cubicBezTo>
                                <a:pt x="4035" y="9637"/>
                                <a:pt x="4054" y="9619"/>
                                <a:pt x="4091" y="9589"/>
                              </a:cubicBezTo>
                              <a:lnTo>
                                <a:pt x="4110" y="9570"/>
                              </a:lnTo>
                              <a:lnTo>
                                <a:pt x="4148" y="9540"/>
                              </a:lnTo>
                              <a:lnTo>
                                <a:pt x="4167" y="9522"/>
                              </a:lnTo>
                              <a:lnTo>
                                <a:pt x="4317" y="9522"/>
                              </a:lnTo>
                              <a:lnTo>
                                <a:pt x="4411" y="9522"/>
                              </a:lnTo>
                              <a:lnTo>
                                <a:pt x="4430" y="9516"/>
                              </a:lnTo>
                              <a:lnTo>
                                <a:pt x="4374" y="9570"/>
                              </a:lnTo>
                              <a:close/>
                              <a:moveTo>
                                <a:pt x="2867" y="9728"/>
                              </a:moveTo>
                              <a:cubicBezTo>
                                <a:pt x="2811" y="9770"/>
                                <a:pt x="2773" y="9819"/>
                                <a:pt x="2735" y="9861"/>
                              </a:cubicBezTo>
                              <a:cubicBezTo>
                                <a:pt x="2717" y="9879"/>
                                <a:pt x="2698" y="9897"/>
                                <a:pt x="2698" y="9922"/>
                              </a:cubicBezTo>
                              <a:cubicBezTo>
                                <a:pt x="2660" y="9897"/>
                                <a:pt x="2641" y="9879"/>
                                <a:pt x="2622" y="9861"/>
                              </a:cubicBezTo>
                              <a:cubicBezTo>
                                <a:pt x="2566" y="9813"/>
                                <a:pt x="2509" y="9758"/>
                                <a:pt x="2453" y="9710"/>
                              </a:cubicBezTo>
                              <a:lnTo>
                                <a:pt x="2415" y="9673"/>
                              </a:lnTo>
                              <a:lnTo>
                                <a:pt x="2396" y="9661"/>
                              </a:lnTo>
                              <a:lnTo>
                                <a:pt x="2396" y="9655"/>
                              </a:lnTo>
                              <a:lnTo>
                                <a:pt x="2396" y="9649"/>
                              </a:lnTo>
                              <a:cubicBezTo>
                                <a:pt x="2340" y="9601"/>
                                <a:pt x="2283" y="9540"/>
                                <a:pt x="2208" y="9492"/>
                              </a:cubicBezTo>
                              <a:lnTo>
                                <a:pt x="2189" y="9480"/>
                              </a:lnTo>
                              <a:cubicBezTo>
                                <a:pt x="2189" y="9480"/>
                                <a:pt x="2170" y="9480"/>
                                <a:pt x="2170" y="9480"/>
                              </a:cubicBezTo>
                              <a:lnTo>
                                <a:pt x="2246" y="9480"/>
                              </a:lnTo>
                              <a:lnTo>
                                <a:pt x="2265" y="9480"/>
                              </a:lnTo>
                              <a:cubicBezTo>
                                <a:pt x="2283" y="9498"/>
                                <a:pt x="2321" y="9516"/>
                                <a:pt x="2340" y="9540"/>
                              </a:cubicBezTo>
                              <a:lnTo>
                                <a:pt x="2378" y="9570"/>
                              </a:lnTo>
                              <a:cubicBezTo>
                                <a:pt x="2434" y="9619"/>
                                <a:pt x="2491" y="9661"/>
                                <a:pt x="2566" y="9704"/>
                              </a:cubicBezTo>
                              <a:cubicBezTo>
                                <a:pt x="2585" y="9710"/>
                                <a:pt x="2604" y="9716"/>
                                <a:pt x="2641" y="9716"/>
                              </a:cubicBezTo>
                              <a:cubicBezTo>
                                <a:pt x="2641" y="9716"/>
                                <a:pt x="2641" y="9716"/>
                                <a:pt x="2641" y="9716"/>
                              </a:cubicBezTo>
                              <a:cubicBezTo>
                                <a:pt x="2641" y="9716"/>
                                <a:pt x="2641" y="9716"/>
                                <a:pt x="2641" y="9716"/>
                              </a:cubicBezTo>
                              <a:cubicBezTo>
                                <a:pt x="2660" y="9716"/>
                                <a:pt x="2679" y="9710"/>
                                <a:pt x="2698" y="9698"/>
                              </a:cubicBezTo>
                              <a:cubicBezTo>
                                <a:pt x="2735" y="9673"/>
                                <a:pt x="2773" y="9643"/>
                                <a:pt x="2811" y="9607"/>
                              </a:cubicBezTo>
                              <a:lnTo>
                                <a:pt x="2830" y="9589"/>
                              </a:lnTo>
                              <a:lnTo>
                                <a:pt x="2924" y="9504"/>
                              </a:lnTo>
                              <a:lnTo>
                                <a:pt x="2924" y="9486"/>
                              </a:lnTo>
                              <a:lnTo>
                                <a:pt x="3056" y="9486"/>
                              </a:lnTo>
                              <a:lnTo>
                                <a:pt x="3150" y="9486"/>
                              </a:lnTo>
                              <a:cubicBezTo>
                                <a:pt x="3150" y="9486"/>
                                <a:pt x="3150" y="9486"/>
                                <a:pt x="3169" y="9480"/>
                              </a:cubicBezTo>
                              <a:cubicBezTo>
                                <a:pt x="3056" y="9558"/>
                                <a:pt x="2961" y="9643"/>
                                <a:pt x="2867" y="9728"/>
                              </a:cubicBezTo>
                              <a:close/>
                              <a:moveTo>
                                <a:pt x="2283" y="9710"/>
                              </a:moveTo>
                              <a:lnTo>
                                <a:pt x="2359" y="9782"/>
                              </a:lnTo>
                              <a:cubicBezTo>
                                <a:pt x="2453" y="9861"/>
                                <a:pt x="2491" y="9904"/>
                                <a:pt x="2547" y="9940"/>
                              </a:cubicBezTo>
                              <a:lnTo>
                                <a:pt x="2491" y="9940"/>
                              </a:lnTo>
                              <a:lnTo>
                                <a:pt x="2396" y="9940"/>
                              </a:lnTo>
                              <a:lnTo>
                                <a:pt x="2321" y="9940"/>
                              </a:lnTo>
                              <a:cubicBezTo>
                                <a:pt x="2265" y="9891"/>
                                <a:pt x="2208" y="9843"/>
                                <a:pt x="2152" y="9801"/>
                              </a:cubicBezTo>
                              <a:cubicBezTo>
                                <a:pt x="2152" y="9795"/>
                                <a:pt x="2133" y="9795"/>
                                <a:pt x="2133" y="9795"/>
                              </a:cubicBezTo>
                              <a:cubicBezTo>
                                <a:pt x="2133" y="9795"/>
                                <a:pt x="2133" y="9795"/>
                                <a:pt x="2133" y="9795"/>
                              </a:cubicBezTo>
                              <a:cubicBezTo>
                                <a:pt x="2133" y="9788"/>
                                <a:pt x="2114" y="9788"/>
                                <a:pt x="2114" y="9782"/>
                              </a:cubicBezTo>
                              <a:cubicBezTo>
                                <a:pt x="2095" y="9782"/>
                                <a:pt x="2095" y="9776"/>
                                <a:pt x="2076" y="9776"/>
                              </a:cubicBezTo>
                              <a:cubicBezTo>
                                <a:pt x="2057" y="9776"/>
                                <a:pt x="2020" y="9782"/>
                                <a:pt x="2020" y="9788"/>
                              </a:cubicBezTo>
                              <a:cubicBezTo>
                                <a:pt x="1944" y="9819"/>
                                <a:pt x="1907" y="9849"/>
                                <a:pt x="1850" y="9879"/>
                              </a:cubicBezTo>
                              <a:cubicBezTo>
                                <a:pt x="1832" y="9891"/>
                                <a:pt x="1813" y="9904"/>
                                <a:pt x="1794" y="9916"/>
                              </a:cubicBezTo>
                              <a:cubicBezTo>
                                <a:pt x="1794" y="9916"/>
                                <a:pt x="1794" y="9922"/>
                                <a:pt x="1794" y="9928"/>
                              </a:cubicBezTo>
                              <a:lnTo>
                                <a:pt x="1719" y="9928"/>
                              </a:lnTo>
                              <a:cubicBezTo>
                                <a:pt x="1643" y="9928"/>
                                <a:pt x="1568" y="9922"/>
                                <a:pt x="1474" y="9922"/>
                              </a:cubicBezTo>
                              <a:lnTo>
                                <a:pt x="1474" y="9922"/>
                              </a:lnTo>
                              <a:lnTo>
                                <a:pt x="1436" y="9928"/>
                              </a:lnTo>
                              <a:cubicBezTo>
                                <a:pt x="1493" y="9897"/>
                                <a:pt x="1549" y="9861"/>
                                <a:pt x="1606" y="9831"/>
                              </a:cubicBezTo>
                              <a:cubicBezTo>
                                <a:pt x="1662" y="9801"/>
                                <a:pt x="1719" y="9764"/>
                                <a:pt x="1756" y="9728"/>
                              </a:cubicBezTo>
                              <a:lnTo>
                                <a:pt x="1775" y="9722"/>
                              </a:lnTo>
                              <a:lnTo>
                                <a:pt x="1794" y="9710"/>
                              </a:lnTo>
                              <a:lnTo>
                                <a:pt x="1831" y="9692"/>
                              </a:lnTo>
                              <a:lnTo>
                                <a:pt x="1926" y="9631"/>
                              </a:lnTo>
                              <a:lnTo>
                                <a:pt x="2020" y="9558"/>
                              </a:lnTo>
                              <a:lnTo>
                                <a:pt x="2057" y="9534"/>
                              </a:lnTo>
                              <a:lnTo>
                                <a:pt x="2057" y="9516"/>
                              </a:lnTo>
                              <a:lnTo>
                                <a:pt x="2076" y="9528"/>
                              </a:lnTo>
                              <a:lnTo>
                                <a:pt x="2095" y="9552"/>
                              </a:lnTo>
                              <a:cubicBezTo>
                                <a:pt x="2170" y="9595"/>
                                <a:pt x="2227" y="9649"/>
                                <a:pt x="2283" y="9710"/>
                              </a:cubicBezTo>
                              <a:close/>
                              <a:moveTo>
                                <a:pt x="928" y="9801"/>
                              </a:moveTo>
                              <a:lnTo>
                                <a:pt x="890" y="9782"/>
                              </a:lnTo>
                              <a:lnTo>
                                <a:pt x="871" y="9770"/>
                              </a:lnTo>
                              <a:cubicBezTo>
                                <a:pt x="871" y="9746"/>
                                <a:pt x="871" y="9716"/>
                                <a:pt x="871" y="9685"/>
                              </a:cubicBezTo>
                              <a:lnTo>
                                <a:pt x="852" y="9661"/>
                              </a:lnTo>
                              <a:lnTo>
                                <a:pt x="909" y="9698"/>
                              </a:lnTo>
                              <a:lnTo>
                                <a:pt x="928" y="9710"/>
                              </a:lnTo>
                              <a:cubicBezTo>
                                <a:pt x="965" y="9746"/>
                                <a:pt x="1022" y="9788"/>
                                <a:pt x="1097" y="9831"/>
                              </a:cubicBezTo>
                              <a:cubicBezTo>
                                <a:pt x="1135" y="9855"/>
                                <a:pt x="1172" y="9879"/>
                                <a:pt x="1210" y="9897"/>
                              </a:cubicBezTo>
                              <a:lnTo>
                                <a:pt x="1172" y="9897"/>
                              </a:lnTo>
                              <a:lnTo>
                                <a:pt x="1097" y="9897"/>
                              </a:lnTo>
                              <a:cubicBezTo>
                                <a:pt x="1059" y="9867"/>
                                <a:pt x="1003" y="9837"/>
                                <a:pt x="946" y="9813"/>
                              </a:cubicBezTo>
                              <a:cubicBezTo>
                                <a:pt x="965" y="9801"/>
                                <a:pt x="965" y="9801"/>
                                <a:pt x="928" y="9801"/>
                              </a:cubicBezTo>
                              <a:cubicBezTo>
                                <a:pt x="928" y="9801"/>
                                <a:pt x="928" y="9801"/>
                                <a:pt x="928" y="9801"/>
                              </a:cubicBezTo>
                              <a:close/>
                              <a:moveTo>
                                <a:pt x="4298" y="10776"/>
                              </a:moveTo>
                              <a:lnTo>
                                <a:pt x="4261" y="10776"/>
                              </a:lnTo>
                              <a:cubicBezTo>
                                <a:pt x="4129" y="10782"/>
                                <a:pt x="3997" y="10782"/>
                                <a:pt x="3865" y="10782"/>
                              </a:cubicBezTo>
                              <a:cubicBezTo>
                                <a:pt x="3734" y="10782"/>
                                <a:pt x="3602" y="10782"/>
                                <a:pt x="3489" y="10776"/>
                              </a:cubicBezTo>
                              <a:cubicBezTo>
                                <a:pt x="3263" y="10764"/>
                                <a:pt x="2999" y="10745"/>
                                <a:pt x="2698" y="10715"/>
                              </a:cubicBezTo>
                              <a:cubicBezTo>
                                <a:pt x="2830" y="10709"/>
                                <a:pt x="2980" y="10709"/>
                                <a:pt x="3150" y="10709"/>
                              </a:cubicBezTo>
                              <a:cubicBezTo>
                                <a:pt x="3319" y="10709"/>
                                <a:pt x="3470" y="10715"/>
                                <a:pt x="3583" y="10715"/>
                              </a:cubicBezTo>
                              <a:lnTo>
                                <a:pt x="3583" y="10715"/>
                              </a:lnTo>
                              <a:cubicBezTo>
                                <a:pt x="3583" y="10715"/>
                                <a:pt x="3583" y="10715"/>
                                <a:pt x="3583" y="10715"/>
                              </a:cubicBezTo>
                              <a:lnTo>
                                <a:pt x="3602" y="10721"/>
                              </a:lnTo>
                              <a:cubicBezTo>
                                <a:pt x="3771" y="10727"/>
                                <a:pt x="3922" y="10739"/>
                                <a:pt x="4091" y="10752"/>
                              </a:cubicBezTo>
                              <a:lnTo>
                                <a:pt x="4110" y="10752"/>
                              </a:lnTo>
                              <a:lnTo>
                                <a:pt x="4148" y="10758"/>
                              </a:lnTo>
                              <a:lnTo>
                                <a:pt x="4167" y="10758"/>
                              </a:lnTo>
                              <a:cubicBezTo>
                                <a:pt x="4204" y="10764"/>
                                <a:pt x="4261" y="10764"/>
                                <a:pt x="4298" y="10776"/>
                              </a:cubicBezTo>
                              <a:lnTo>
                                <a:pt x="4317" y="10776"/>
                              </a:lnTo>
                              <a:lnTo>
                                <a:pt x="4298" y="10776"/>
                              </a:lnTo>
                              <a:close/>
                              <a:moveTo>
                                <a:pt x="6521" y="10158"/>
                              </a:moveTo>
                              <a:cubicBezTo>
                                <a:pt x="6332" y="10158"/>
                                <a:pt x="6163" y="10158"/>
                                <a:pt x="5974" y="10158"/>
                              </a:cubicBezTo>
                              <a:cubicBezTo>
                                <a:pt x="5956" y="10158"/>
                                <a:pt x="5918" y="10164"/>
                                <a:pt x="5918" y="10176"/>
                              </a:cubicBezTo>
                              <a:cubicBezTo>
                                <a:pt x="5918" y="10188"/>
                                <a:pt x="5937" y="10194"/>
                                <a:pt x="5974" y="10194"/>
                              </a:cubicBezTo>
                              <a:cubicBezTo>
                                <a:pt x="6144" y="10194"/>
                                <a:pt x="6313" y="10194"/>
                                <a:pt x="6483" y="10194"/>
                              </a:cubicBezTo>
                              <a:cubicBezTo>
                                <a:pt x="6464" y="10206"/>
                                <a:pt x="6464" y="10219"/>
                                <a:pt x="6445" y="10225"/>
                              </a:cubicBezTo>
                              <a:cubicBezTo>
                                <a:pt x="6408" y="10225"/>
                                <a:pt x="6370" y="10219"/>
                                <a:pt x="6332" y="10219"/>
                              </a:cubicBezTo>
                              <a:cubicBezTo>
                                <a:pt x="6276" y="10219"/>
                                <a:pt x="6219" y="10219"/>
                                <a:pt x="6163" y="10219"/>
                              </a:cubicBezTo>
                              <a:cubicBezTo>
                                <a:pt x="6163" y="10219"/>
                                <a:pt x="6163" y="10219"/>
                                <a:pt x="6163" y="10219"/>
                              </a:cubicBezTo>
                              <a:cubicBezTo>
                                <a:pt x="6144" y="10219"/>
                                <a:pt x="6106" y="10225"/>
                                <a:pt x="6125" y="10237"/>
                              </a:cubicBezTo>
                              <a:cubicBezTo>
                                <a:pt x="6125" y="10243"/>
                                <a:pt x="6144" y="10249"/>
                                <a:pt x="6182" y="10255"/>
                              </a:cubicBezTo>
                              <a:cubicBezTo>
                                <a:pt x="6219" y="10255"/>
                                <a:pt x="6257" y="10255"/>
                                <a:pt x="6295" y="10255"/>
                              </a:cubicBezTo>
                              <a:cubicBezTo>
                                <a:pt x="6332" y="10255"/>
                                <a:pt x="6370" y="10255"/>
                                <a:pt x="6426" y="10261"/>
                              </a:cubicBezTo>
                              <a:cubicBezTo>
                                <a:pt x="6426" y="10267"/>
                                <a:pt x="6426" y="10267"/>
                                <a:pt x="6408" y="10273"/>
                              </a:cubicBezTo>
                              <a:lnTo>
                                <a:pt x="6389" y="10279"/>
                              </a:lnTo>
                              <a:cubicBezTo>
                                <a:pt x="6389" y="10285"/>
                                <a:pt x="6370" y="10291"/>
                                <a:pt x="6370" y="10297"/>
                              </a:cubicBezTo>
                              <a:cubicBezTo>
                                <a:pt x="6313" y="10291"/>
                                <a:pt x="6238" y="10285"/>
                                <a:pt x="6182" y="10285"/>
                              </a:cubicBezTo>
                              <a:cubicBezTo>
                                <a:pt x="6182" y="10285"/>
                                <a:pt x="6182" y="10285"/>
                                <a:pt x="6182" y="10285"/>
                              </a:cubicBezTo>
                              <a:cubicBezTo>
                                <a:pt x="6163" y="10285"/>
                                <a:pt x="6144" y="10291"/>
                                <a:pt x="6125" y="10297"/>
                              </a:cubicBezTo>
                              <a:cubicBezTo>
                                <a:pt x="6125" y="10303"/>
                                <a:pt x="6144" y="10315"/>
                                <a:pt x="6163" y="10315"/>
                              </a:cubicBezTo>
                              <a:cubicBezTo>
                                <a:pt x="6219" y="10321"/>
                                <a:pt x="6276" y="10321"/>
                                <a:pt x="6332" y="10328"/>
                              </a:cubicBezTo>
                              <a:cubicBezTo>
                                <a:pt x="6295" y="10358"/>
                                <a:pt x="6238" y="10394"/>
                                <a:pt x="6163" y="10431"/>
                              </a:cubicBezTo>
                              <a:cubicBezTo>
                                <a:pt x="6125" y="10431"/>
                                <a:pt x="6087" y="10431"/>
                                <a:pt x="6050" y="10431"/>
                              </a:cubicBezTo>
                              <a:cubicBezTo>
                                <a:pt x="5993" y="10431"/>
                                <a:pt x="5937" y="10431"/>
                                <a:pt x="5880" y="10431"/>
                              </a:cubicBezTo>
                              <a:lnTo>
                                <a:pt x="5824" y="10431"/>
                              </a:lnTo>
                              <a:cubicBezTo>
                                <a:pt x="5711" y="10431"/>
                                <a:pt x="5598" y="10437"/>
                                <a:pt x="5466" y="10437"/>
                              </a:cubicBezTo>
                              <a:cubicBezTo>
                                <a:pt x="5410" y="10437"/>
                                <a:pt x="5372" y="10437"/>
                                <a:pt x="5315" y="10437"/>
                              </a:cubicBezTo>
                              <a:cubicBezTo>
                                <a:pt x="5146" y="10437"/>
                                <a:pt x="4958" y="10437"/>
                                <a:pt x="4769" y="10431"/>
                              </a:cubicBezTo>
                              <a:cubicBezTo>
                                <a:pt x="4732" y="10431"/>
                                <a:pt x="4675" y="10443"/>
                                <a:pt x="4675" y="10461"/>
                              </a:cubicBezTo>
                              <a:cubicBezTo>
                                <a:pt x="4675" y="10473"/>
                                <a:pt x="4713" y="10491"/>
                                <a:pt x="4769" y="10491"/>
                              </a:cubicBezTo>
                              <a:cubicBezTo>
                                <a:pt x="5014" y="10497"/>
                                <a:pt x="5259" y="10503"/>
                                <a:pt x="5504" y="10503"/>
                              </a:cubicBezTo>
                              <a:lnTo>
                                <a:pt x="5579" y="10503"/>
                              </a:lnTo>
                              <a:cubicBezTo>
                                <a:pt x="5673" y="10503"/>
                                <a:pt x="5767" y="10509"/>
                                <a:pt x="5862" y="10509"/>
                              </a:cubicBezTo>
                              <a:cubicBezTo>
                                <a:pt x="5899" y="10509"/>
                                <a:pt x="5937" y="10509"/>
                                <a:pt x="5956" y="10509"/>
                              </a:cubicBezTo>
                              <a:lnTo>
                                <a:pt x="5956" y="10509"/>
                              </a:lnTo>
                              <a:lnTo>
                                <a:pt x="5974" y="10509"/>
                              </a:lnTo>
                              <a:lnTo>
                                <a:pt x="5918" y="10527"/>
                              </a:lnTo>
                              <a:cubicBezTo>
                                <a:pt x="5843" y="10552"/>
                                <a:pt x="5767" y="10576"/>
                                <a:pt x="5692" y="10594"/>
                              </a:cubicBezTo>
                              <a:lnTo>
                                <a:pt x="5673" y="10600"/>
                              </a:lnTo>
                              <a:cubicBezTo>
                                <a:pt x="5485" y="10649"/>
                                <a:pt x="5259" y="10691"/>
                                <a:pt x="5033" y="10721"/>
                              </a:cubicBezTo>
                              <a:lnTo>
                                <a:pt x="5014" y="10721"/>
                              </a:lnTo>
                              <a:cubicBezTo>
                                <a:pt x="4939" y="10733"/>
                                <a:pt x="4845" y="10739"/>
                                <a:pt x="4769" y="10752"/>
                              </a:cubicBezTo>
                              <a:lnTo>
                                <a:pt x="4694" y="10758"/>
                              </a:lnTo>
                              <a:lnTo>
                                <a:pt x="4675" y="10764"/>
                              </a:lnTo>
                              <a:cubicBezTo>
                                <a:pt x="4675" y="10758"/>
                                <a:pt x="4675" y="10752"/>
                                <a:pt x="4656" y="10752"/>
                              </a:cubicBezTo>
                              <a:cubicBezTo>
                                <a:pt x="4637" y="10745"/>
                                <a:pt x="4637" y="10739"/>
                                <a:pt x="4619" y="10739"/>
                              </a:cubicBezTo>
                              <a:cubicBezTo>
                                <a:pt x="4449" y="10715"/>
                                <a:pt x="4261" y="10697"/>
                                <a:pt x="4035" y="10679"/>
                              </a:cubicBezTo>
                              <a:cubicBezTo>
                                <a:pt x="3828" y="10667"/>
                                <a:pt x="3639" y="10655"/>
                                <a:pt x="3470" y="10655"/>
                              </a:cubicBezTo>
                              <a:cubicBezTo>
                                <a:pt x="3376" y="10655"/>
                                <a:pt x="3263" y="10649"/>
                                <a:pt x="3169" y="10649"/>
                              </a:cubicBezTo>
                              <a:cubicBezTo>
                                <a:pt x="3074" y="10649"/>
                                <a:pt x="2980" y="10649"/>
                                <a:pt x="2905" y="10655"/>
                              </a:cubicBezTo>
                              <a:cubicBezTo>
                                <a:pt x="2698" y="10661"/>
                                <a:pt x="2547" y="10667"/>
                                <a:pt x="2415" y="10679"/>
                              </a:cubicBezTo>
                              <a:cubicBezTo>
                                <a:pt x="2302" y="10661"/>
                                <a:pt x="2171" y="10630"/>
                                <a:pt x="2058" y="10600"/>
                              </a:cubicBezTo>
                              <a:cubicBezTo>
                                <a:pt x="1869" y="10552"/>
                                <a:pt x="1681" y="10497"/>
                                <a:pt x="1530" y="10431"/>
                              </a:cubicBezTo>
                              <a:lnTo>
                                <a:pt x="1493" y="10412"/>
                              </a:lnTo>
                              <a:cubicBezTo>
                                <a:pt x="1493" y="10412"/>
                                <a:pt x="1493" y="10412"/>
                                <a:pt x="1474" y="10406"/>
                              </a:cubicBezTo>
                              <a:lnTo>
                                <a:pt x="1511" y="10406"/>
                              </a:lnTo>
                              <a:lnTo>
                                <a:pt x="1587" y="10406"/>
                              </a:lnTo>
                              <a:lnTo>
                                <a:pt x="1643" y="10406"/>
                              </a:lnTo>
                              <a:lnTo>
                                <a:pt x="1737" y="10406"/>
                              </a:lnTo>
                              <a:cubicBezTo>
                                <a:pt x="1850" y="10406"/>
                                <a:pt x="1963" y="10412"/>
                                <a:pt x="2095" y="10412"/>
                              </a:cubicBezTo>
                              <a:cubicBezTo>
                                <a:pt x="2133" y="10412"/>
                                <a:pt x="2171" y="10400"/>
                                <a:pt x="2171" y="10388"/>
                              </a:cubicBezTo>
                              <a:cubicBezTo>
                                <a:pt x="2171" y="10382"/>
                                <a:pt x="2171" y="10376"/>
                                <a:pt x="2152" y="10370"/>
                              </a:cubicBezTo>
                              <a:cubicBezTo>
                                <a:pt x="2133" y="10364"/>
                                <a:pt x="2133" y="10364"/>
                                <a:pt x="2114" y="10364"/>
                              </a:cubicBezTo>
                              <a:cubicBezTo>
                                <a:pt x="2020" y="10358"/>
                                <a:pt x="1945" y="10358"/>
                                <a:pt x="1850" y="10358"/>
                              </a:cubicBezTo>
                              <a:lnTo>
                                <a:pt x="1832" y="10358"/>
                              </a:lnTo>
                              <a:lnTo>
                                <a:pt x="1813" y="10358"/>
                              </a:lnTo>
                              <a:lnTo>
                                <a:pt x="1775" y="10358"/>
                              </a:lnTo>
                              <a:lnTo>
                                <a:pt x="1756" y="10358"/>
                              </a:lnTo>
                              <a:lnTo>
                                <a:pt x="1737" y="10358"/>
                              </a:lnTo>
                              <a:lnTo>
                                <a:pt x="1700" y="10358"/>
                              </a:lnTo>
                              <a:lnTo>
                                <a:pt x="1681" y="10358"/>
                              </a:lnTo>
                              <a:lnTo>
                                <a:pt x="1530" y="10358"/>
                              </a:lnTo>
                              <a:lnTo>
                                <a:pt x="1398" y="10358"/>
                              </a:lnTo>
                              <a:cubicBezTo>
                                <a:pt x="1342" y="10328"/>
                                <a:pt x="1285" y="10297"/>
                                <a:pt x="1248" y="10267"/>
                              </a:cubicBezTo>
                              <a:cubicBezTo>
                                <a:pt x="1267" y="10267"/>
                                <a:pt x="1304" y="10267"/>
                                <a:pt x="1323" y="10267"/>
                              </a:cubicBezTo>
                              <a:cubicBezTo>
                                <a:pt x="1323" y="10267"/>
                                <a:pt x="1342" y="10267"/>
                                <a:pt x="1342" y="10267"/>
                              </a:cubicBezTo>
                              <a:cubicBezTo>
                                <a:pt x="1361" y="10267"/>
                                <a:pt x="1361" y="10267"/>
                                <a:pt x="1380" y="10267"/>
                              </a:cubicBezTo>
                              <a:cubicBezTo>
                                <a:pt x="1398" y="10267"/>
                                <a:pt x="1398" y="10261"/>
                                <a:pt x="1398" y="10255"/>
                              </a:cubicBezTo>
                              <a:cubicBezTo>
                                <a:pt x="1398" y="10249"/>
                                <a:pt x="1398" y="10249"/>
                                <a:pt x="1398" y="10243"/>
                              </a:cubicBezTo>
                              <a:cubicBezTo>
                                <a:pt x="1398" y="10237"/>
                                <a:pt x="1380" y="10237"/>
                                <a:pt x="1361" y="10237"/>
                              </a:cubicBezTo>
                              <a:cubicBezTo>
                                <a:pt x="1304" y="10237"/>
                                <a:pt x="1267" y="10237"/>
                                <a:pt x="1210" y="10237"/>
                              </a:cubicBezTo>
                              <a:cubicBezTo>
                                <a:pt x="1210" y="10237"/>
                                <a:pt x="1210" y="10237"/>
                                <a:pt x="1210" y="10237"/>
                              </a:cubicBezTo>
                              <a:cubicBezTo>
                                <a:pt x="1210" y="10237"/>
                                <a:pt x="1210" y="10237"/>
                                <a:pt x="1191" y="10237"/>
                              </a:cubicBezTo>
                              <a:cubicBezTo>
                                <a:pt x="1191" y="10231"/>
                                <a:pt x="1172" y="10225"/>
                                <a:pt x="1172" y="10219"/>
                              </a:cubicBezTo>
                              <a:cubicBezTo>
                                <a:pt x="1154" y="10212"/>
                                <a:pt x="1154" y="10200"/>
                                <a:pt x="1135" y="10194"/>
                              </a:cubicBezTo>
                              <a:cubicBezTo>
                                <a:pt x="1172" y="10194"/>
                                <a:pt x="1210" y="10194"/>
                                <a:pt x="1267" y="10200"/>
                              </a:cubicBezTo>
                              <a:cubicBezTo>
                                <a:pt x="1304" y="10200"/>
                                <a:pt x="1342" y="10194"/>
                                <a:pt x="1342" y="10182"/>
                              </a:cubicBezTo>
                              <a:cubicBezTo>
                                <a:pt x="1342" y="10170"/>
                                <a:pt x="1323" y="10158"/>
                                <a:pt x="1285" y="10158"/>
                              </a:cubicBezTo>
                              <a:cubicBezTo>
                                <a:pt x="1248" y="10158"/>
                                <a:pt x="1210" y="10152"/>
                                <a:pt x="1154" y="10152"/>
                              </a:cubicBezTo>
                              <a:cubicBezTo>
                                <a:pt x="1154" y="10152"/>
                                <a:pt x="1135" y="10152"/>
                                <a:pt x="1135" y="10152"/>
                              </a:cubicBezTo>
                              <a:cubicBezTo>
                                <a:pt x="1116" y="10152"/>
                                <a:pt x="1097" y="10152"/>
                                <a:pt x="1078" y="10152"/>
                              </a:cubicBezTo>
                              <a:cubicBezTo>
                                <a:pt x="1078" y="10146"/>
                                <a:pt x="1059" y="10140"/>
                                <a:pt x="1059" y="10134"/>
                              </a:cubicBezTo>
                              <a:cubicBezTo>
                                <a:pt x="1059" y="10134"/>
                                <a:pt x="1059" y="10134"/>
                                <a:pt x="1059" y="10134"/>
                              </a:cubicBezTo>
                              <a:cubicBezTo>
                                <a:pt x="1097" y="10134"/>
                                <a:pt x="1154" y="10134"/>
                                <a:pt x="1191" y="10134"/>
                              </a:cubicBezTo>
                              <a:cubicBezTo>
                                <a:pt x="1210" y="10134"/>
                                <a:pt x="1229" y="10134"/>
                                <a:pt x="1267" y="10134"/>
                              </a:cubicBezTo>
                              <a:cubicBezTo>
                                <a:pt x="1285" y="10134"/>
                                <a:pt x="1285" y="10134"/>
                                <a:pt x="1304" y="10134"/>
                              </a:cubicBezTo>
                              <a:cubicBezTo>
                                <a:pt x="1323" y="10134"/>
                                <a:pt x="1323" y="10128"/>
                                <a:pt x="1323" y="10122"/>
                              </a:cubicBezTo>
                              <a:cubicBezTo>
                                <a:pt x="1323" y="10116"/>
                                <a:pt x="1304" y="10103"/>
                                <a:pt x="1285" y="10103"/>
                              </a:cubicBezTo>
                              <a:cubicBezTo>
                                <a:pt x="1229" y="10103"/>
                                <a:pt x="1154" y="10097"/>
                                <a:pt x="1097" y="10097"/>
                              </a:cubicBezTo>
                              <a:cubicBezTo>
                                <a:pt x="1078" y="10097"/>
                                <a:pt x="1041" y="10097"/>
                                <a:pt x="1022" y="10097"/>
                              </a:cubicBezTo>
                              <a:cubicBezTo>
                                <a:pt x="984" y="10067"/>
                                <a:pt x="965" y="10031"/>
                                <a:pt x="946" y="9994"/>
                              </a:cubicBezTo>
                              <a:cubicBezTo>
                                <a:pt x="1210" y="9994"/>
                                <a:pt x="1474" y="9994"/>
                                <a:pt x="1737" y="10000"/>
                              </a:cubicBezTo>
                              <a:cubicBezTo>
                                <a:pt x="1737" y="10000"/>
                                <a:pt x="1737" y="10000"/>
                                <a:pt x="1737" y="10000"/>
                              </a:cubicBezTo>
                              <a:cubicBezTo>
                                <a:pt x="2058" y="10007"/>
                                <a:pt x="2397" y="10019"/>
                                <a:pt x="2717" y="10031"/>
                              </a:cubicBezTo>
                              <a:cubicBezTo>
                                <a:pt x="2717" y="10031"/>
                                <a:pt x="2717" y="10031"/>
                                <a:pt x="2717" y="10031"/>
                              </a:cubicBezTo>
                              <a:lnTo>
                                <a:pt x="2717" y="10031"/>
                              </a:lnTo>
                              <a:cubicBezTo>
                                <a:pt x="2717" y="10031"/>
                                <a:pt x="2717" y="10031"/>
                                <a:pt x="2717" y="10031"/>
                              </a:cubicBezTo>
                              <a:cubicBezTo>
                                <a:pt x="2754" y="10031"/>
                                <a:pt x="2792" y="10031"/>
                                <a:pt x="2848" y="10037"/>
                              </a:cubicBezTo>
                              <a:cubicBezTo>
                                <a:pt x="2924" y="10037"/>
                                <a:pt x="2980" y="10037"/>
                                <a:pt x="3056" y="10043"/>
                              </a:cubicBezTo>
                              <a:cubicBezTo>
                                <a:pt x="3056" y="10043"/>
                                <a:pt x="3074" y="10043"/>
                                <a:pt x="3074" y="10049"/>
                              </a:cubicBezTo>
                              <a:cubicBezTo>
                                <a:pt x="3093" y="10049"/>
                                <a:pt x="3093" y="10049"/>
                                <a:pt x="3093" y="10049"/>
                              </a:cubicBezTo>
                              <a:cubicBezTo>
                                <a:pt x="3150" y="10049"/>
                                <a:pt x="3206" y="10049"/>
                                <a:pt x="3244" y="10049"/>
                              </a:cubicBezTo>
                              <a:cubicBezTo>
                                <a:pt x="3395" y="10055"/>
                                <a:pt x="3545" y="10061"/>
                                <a:pt x="3677" y="10061"/>
                              </a:cubicBezTo>
                              <a:cubicBezTo>
                                <a:pt x="4374" y="10079"/>
                                <a:pt x="4845" y="10091"/>
                                <a:pt x="5221" y="10091"/>
                              </a:cubicBezTo>
                              <a:cubicBezTo>
                                <a:pt x="5240" y="10091"/>
                                <a:pt x="5240" y="10097"/>
                                <a:pt x="5297" y="10097"/>
                              </a:cubicBezTo>
                              <a:lnTo>
                                <a:pt x="5315" y="10097"/>
                              </a:lnTo>
                              <a:cubicBezTo>
                                <a:pt x="5466" y="10097"/>
                                <a:pt x="5617" y="10097"/>
                                <a:pt x="5767" y="10097"/>
                              </a:cubicBezTo>
                              <a:cubicBezTo>
                                <a:pt x="5862" y="10097"/>
                                <a:pt x="5937" y="10097"/>
                                <a:pt x="6031" y="10097"/>
                              </a:cubicBezTo>
                              <a:cubicBezTo>
                                <a:pt x="6163" y="10097"/>
                                <a:pt x="6295" y="10091"/>
                                <a:pt x="6427" y="10091"/>
                              </a:cubicBezTo>
                              <a:cubicBezTo>
                                <a:pt x="6483" y="10091"/>
                                <a:pt x="6540" y="10085"/>
                                <a:pt x="6596" y="10073"/>
                              </a:cubicBezTo>
                              <a:cubicBezTo>
                                <a:pt x="6558" y="10091"/>
                                <a:pt x="6539" y="10122"/>
                                <a:pt x="6521" y="10158"/>
                              </a:cubicBezTo>
                              <a:close/>
                              <a:moveTo>
                                <a:pt x="6671" y="9722"/>
                              </a:moveTo>
                              <a:cubicBezTo>
                                <a:pt x="6690" y="9794"/>
                                <a:pt x="6671" y="9873"/>
                                <a:pt x="6652" y="9952"/>
                              </a:cubicBezTo>
                              <a:lnTo>
                                <a:pt x="6634" y="9934"/>
                              </a:lnTo>
                              <a:lnTo>
                                <a:pt x="6539" y="9867"/>
                              </a:lnTo>
                              <a:lnTo>
                                <a:pt x="6521" y="9849"/>
                              </a:lnTo>
                              <a:lnTo>
                                <a:pt x="6502" y="9837"/>
                              </a:lnTo>
                              <a:lnTo>
                                <a:pt x="6483" y="9831"/>
                              </a:lnTo>
                              <a:lnTo>
                                <a:pt x="6464" y="9825"/>
                              </a:lnTo>
                              <a:cubicBezTo>
                                <a:pt x="6351" y="9746"/>
                                <a:pt x="6219" y="9649"/>
                                <a:pt x="6069" y="9570"/>
                              </a:cubicBezTo>
                              <a:cubicBezTo>
                                <a:pt x="6050" y="9558"/>
                                <a:pt x="6031" y="9546"/>
                                <a:pt x="5993" y="9534"/>
                              </a:cubicBezTo>
                              <a:lnTo>
                                <a:pt x="5975" y="9534"/>
                              </a:lnTo>
                              <a:cubicBezTo>
                                <a:pt x="6069" y="9534"/>
                                <a:pt x="6144" y="9534"/>
                                <a:pt x="6238" y="9534"/>
                              </a:cubicBezTo>
                              <a:cubicBezTo>
                                <a:pt x="6276" y="9534"/>
                                <a:pt x="6295" y="9534"/>
                                <a:pt x="6295" y="9528"/>
                              </a:cubicBezTo>
                              <a:cubicBezTo>
                                <a:pt x="6370" y="9570"/>
                                <a:pt x="6445" y="9613"/>
                                <a:pt x="6521" y="9649"/>
                              </a:cubicBezTo>
                              <a:cubicBezTo>
                                <a:pt x="6577" y="9673"/>
                                <a:pt x="6634" y="9698"/>
                                <a:pt x="6671" y="9722"/>
                              </a:cubicBezTo>
                              <a:close/>
                              <a:moveTo>
                                <a:pt x="4732" y="8698"/>
                              </a:moveTo>
                              <a:cubicBezTo>
                                <a:pt x="4826" y="8704"/>
                                <a:pt x="4901" y="8716"/>
                                <a:pt x="4976" y="8722"/>
                              </a:cubicBezTo>
                              <a:cubicBezTo>
                                <a:pt x="4976" y="8722"/>
                                <a:pt x="4976" y="8722"/>
                                <a:pt x="4976" y="8722"/>
                              </a:cubicBezTo>
                              <a:cubicBezTo>
                                <a:pt x="4939" y="8728"/>
                                <a:pt x="4882" y="8734"/>
                                <a:pt x="4845" y="8741"/>
                              </a:cubicBezTo>
                              <a:cubicBezTo>
                                <a:pt x="4732" y="8753"/>
                                <a:pt x="4637" y="8765"/>
                                <a:pt x="4524" y="8777"/>
                              </a:cubicBezTo>
                              <a:cubicBezTo>
                                <a:pt x="4336" y="8801"/>
                                <a:pt x="4129" y="8813"/>
                                <a:pt x="3922" y="8825"/>
                              </a:cubicBezTo>
                              <a:cubicBezTo>
                                <a:pt x="3865" y="8825"/>
                                <a:pt x="3809" y="8831"/>
                                <a:pt x="3752" y="8831"/>
                              </a:cubicBezTo>
                              <a:cubicBezTo>
                                <a:pt x="3733" y="8831"/>
                                <a:pt x="3696" y="8837"/>
                                <a:pt x="3696" y="8850"/>
                              </a:cubicBezTo>
                              <a:cubicBezTo>
                                <a:pt x="3696" y="8856"/>
                                <a:pt x="3715" y="8868"/>
                                <a:pt x="3752" y="8868"/>
                              </a:cubicBezTo>
                              <a:cubicBezTo>
                                <a:pt x="3884" y="8862"/>
                                <a:pt x="4035" y="8862"/>
                                <a:pt x="4167" y="8856"/>
                              </a:cubicBezTo>
                              <a:cubicBezTo>
                                <a:pt x="4280" y="8850"/>
                                <a:pt x="4411" y="8850"/>
                                <a:pt x="4524" y="8844"/>
                              </a:cubicBezTo>
                              <a:cubicBezTo>
                                <a:pt x="4656" y="8837"/>
                                <a:pt x="4788" y="8825"/>
                                <a:pt x="4901" y="8813"/>
                              </a:cubicBezTo>
                              <a:cubicBezTo>
                                <a:pt x="5014" y="8801"/>
                                <a:pt x="5108" y="8789"/>
                                <a:pt x="5221" y="8771"/>
                              </a:cubicBezTo>
                              <a:cubicBezTo>
                                <a:pt x="5221" y="8771"/>
                                <a:pt x="5240" y="8771"/>
                                <a:pt x="5240" y="8777"/>
                              </a:cubicBezTo>
                              <a:cubicBezTo>
                                <a:pt x="5447" y="8825"/>
                                <a:pt x="5635" y="8886"/>
                                <a:pt x="5805" y="8959"/>
                              </a:cubicBezTo>
                              <a:cubicBezTo>
                                <a:pt x="5861" y="8977"/>
                                <a:pt x="5899" y="9001"/>
                                <a:pt x="5974" y="9031"/>
                              </a:cubicBezTo>
                              <a:lnTo>
                                <a:pt x="5993" y="9043"/>
                              </a:lnTo>
                              <a:lnTo>
                                <a:pt x="6012" y="9049"/>
                              </a:lnTo>
                              <a:lnTo>
                                <a:pt x="6050" y="9062"/>
                              </a:lnTo>
                              <a:lnTo>
                                <a:pt x="6087" y="9062"/>
                              </a:lnTo>
                              <a:lnTo>
                                <a:pt x="5993" y="9062"/>
                              </a:lnTo>
                              <a:lnTo>
                                <a:pt x="5861" y="9062"/>
                              </a:lnTo>
                              <a:cubicBezTo>
                                <a:pt x="5748" y="9062"/>
                                <a:pt x="5654" y="9062"/>
                                <a:pt x="5541" y="9062"/>
                              </a:cubicBezTo>
                              <a:cubicBezTo>
                                <a:pt x="5334" y="9062"/>
                                <a:pt x="5146" y="9062"/>
                                <a:pt x="4939" y="9062"/>
                              </a:cubicBezTo>
                              <a:lnTo>
                                <a:pt x="4845" y="9062"/>
                              </a:lnTo>
                              <a:lnTo>
                                <a:pt x="4543" y="9062"/>
                              </a:lnTo>
                              <a:cubicBezTo>
                                <a:pt x="4185" y="9062"/>
                                <a:pt x="3809" y="9062"/>
                                <a:pt x="3432" y="9062"/>
                              </a:cubicBezTo>
                              <a:cubicBezTo>
                                <a:pt x="3395" y="9062"/>
                                <a:pt x="3357" y="9074"/>
                                <a:pt x="3357" y="9086"/>
                              </a:cubicBezTo>
                              <a:cubicBezTo>
                                <a:pt x="3357" y="9098"/>
                                <a:pt x="3395" y="9110"/>
                                <a:pt x="3432" y="9110"/>
                              </a:cubicBezTo>
                              <a:cubicBezTo>
                                <a:pt x="4016" y="9116"/>
                                <a:pt x="4487" y="9122"/>
                                <a:pt x="4882" y="9128"/>
                              </a:cubicBezTo>
                              <a:cubicBezTo>
                                <a:pt x="5108" y="9134"/>
                                <a:pt x="5353" y="9140"/>
                                <a:pt x="5579" y="9146"/>
                              </a:cubicBezTo>
                              <a:lnTo>
                                <a:pt x="5692" y="9152"/>
                              </a:lnTo>
                              <a:cubicBezTo>
                                <a:pt x="5767" y="9152"/>
                                <a:pt x="5843" y="9158"/>
                                <a:pt x="5937" y="9158"/>
                              </a:cubicBezTo>
                              <a:lnTo>
                                <a:pt x="6031" y="9165"/>
                              </a:lnTo>
                              <a:cubicBezTo>
                                <a:pt x="6069" y="9165"/>
                                <a:pt x="6106" y="9171"/>
                                <a:pt x="6182" y="9171"/>
                              </a:cubicBezTo>
                              <a:cubicBezTo>
                                <a:pt x="6200" y="9171"/>
                                <a:pt x="6200" y="9171"/>
                                <a:pt x="6219" y="9171"/>
                              </a:cubicBezTo>
                              <a:cubicBezTo>
                                <a:pt x="6257" y="9201"/>
                                <a:pt x="6295" y="9225"/>
                                <a:pt x="6351" y="9255"/>
                              </a:cubicBezTo>
                              <a:cubicBezTo>
                                <a:pt x="6426" y="9316"/>
                                <a:pt x="6502" y="9383"/>
                                <a:pt x="6577" y="9461"/>
                              </a:cubicBezTo>
                              <a:lnTo>
                                <a:pt x="6615" y="9480"/>
                              </a:lnTo>
                              <a:cubicBezTo>
                                <a:pt x="6539" y="9480"/>
                                <a:pt x="6464" y="9473"/>
                                <a:pt x="6370" y="9473"/>
                              </a:cubicBezTo>
                              <a:lnTo>
                                <a:pt x="6313" y="9473"/>
                              </a:lnTo>
                              <a:lnTo>
                                <a:pt x="5956" y="9467"/>
                              </a:lnTo>
                              <a:lnTo>
                                <a:pt x="5899" y="9473"/>
                              </a:lnTo>
                              <a:cubicBezTo>
                                <a:pt x="5880" y="9467"/>
                                <a:pt x="5861" y="9461"/>
                                <a:pt x="5824" y="9461"/>
                              </a:cubicBezTo>
                              <a:lnTo>
                                <a:pt x="5805" y="9467"/>
                              </a:lnTo>
                              <a:lnTo>
                                <a:pt x="5202" y="9461"/>
                              </a:lnTo>
                              <a:lnTo>
                                <a:pt x="5014" y="9461"/>
                              </a:lnTo>
                              <a:cubicBezTo>
                                <a:pt x="4995" y="9461"/>
                                <a:pt x="4995" y="9455"/>
                                <a:pt x="4976" y="9455"/>
                              </a:cubicBezTo>
                              <a:cubicBezTo>
                                <a:pt x="4958" y="9455"/>
                                <a:pt x="4958" y="9455"/>
                                <a:pt x="4958" y="9455"/>
                              </a:cubicBezTo>
                              <a:cubicBezTo>
                                <a:pt x="4543" y="9449"/>
                                <a:pt x="4148" y="9449"/>
                                <a:pt x="3752" y="9443"/>
                              </a:cubicBezTo>
                              <a:lnTo>
                                <a:pt x="3564" y="9443"/>
                              </a:lnTo>
                              <a:lnTo>
                                <a:pt x="3526" y="9443"/>
                              </a:lnTo>
                              <a:lnTo>
                                <a:pt x="1267" y="9419"/>
                              </a:lnTo>
                              <a:lnTo>
                                <a:pt x="1248" y="9419"/>
                              </a:lnTo>
                              <a:lnTo>
                                <a:pt x="1078" y="9419"/>
                              </a:lnTo>
                              <a:lnTo>
                                <a:pt x="1041" y="9425"/>
                              </a:lnTo>
                              <a:cubicBezTo>
                                <a:pt x="1059" y="9389"/>
                                <a:pt x="1097" y="9358"/>
                                <a:pt x="1135" y="9322"/>
                              </a:cubicBezTo>
                              <a:cubicBezTo>
                                <a:pt x="2509" y="9280"/>
                                <a:pt x="3903" y="9298"/>
                                <a:pt x="5278" y="9298"/>
                              </a:cubicBezTo>
                              <a:cubicBezTo>
                                <a:pt x="5297" y="9298"/>
                                <a:pt x="5334" y="9292"/>
                                <a:pt x="5334" y="9280"/>
                              </a:cubicBezTo>
                              <a:cubicBezTo>
                                <a:pt x="5334" y="9274"/>
                                <a:pt x="5315" y="9261"/>
                                <a:pt x="5278" y="9261"/>
                              </a:cubicBezTo>
                              <a:cubicBezTo>
                                <a:pt x="4637" y="9261"/>
                                <a:pt x="4016" y="9255"/>
                                <a:pt x="3376" y="9255"/>
                              </a:cubicBezTo>
                              <a:cubicBezTo>
                                <a:pt x="2641" y="9255"/>
                                <a:pt x="1907" y="9261"/>
                                <a:pt x="1172" y="9286"/>
                              </a:cubicBezTo>
                              <a:cubicBezTo>
                                <a:pt x="1191" y="9274"/>
                                <a:pt x="1210" y="9255"/>
                                <a:pt x="1229" y="9243"/>
                              </a:cubicBezTo>
                              <a:cubicBezTo>
                                <a:pt x="1285" y="9195"/>
                                <a:pt x="1380" y="9140"/>
                                <a:pt x="1474" y="9086"/>
                              </a:cubicBezTo>
                              <a:cubicBezTo>
                                <a:pt x="1493" y="9086"/>
                                <a:pt x="1511" y="9086"/>
                                <a:pt x="1530" y="9086"/>
                              </a:cubicBezTo>
                              <a:lnTo>
                                <a:pt x="1643" y="9086"/>
                              </a:lnTo>
                              <a:cubicBezTo>
                                <a:pt x="1718" y="9086"/>
                                <a:pt x="1794" y="9086"/>
                                <a:pt x="1869" y="9086"/>
                              </a:cubicBezTo>
                              <a:cubicBezTo>
                                <a:pt x="1907" y="9086"/>
                                <a:pt x="1944" y="9074"/>
                                <a:pt x="1944" y="9062"/>
                              </a:cubicBezTo>
                              <a:cubicBezTo>
                                <a:pt x="1944" y="9049"/>
                                <a:pt x="1907" y="9037"/>
                                <a:pt x="1869" y="9037"/>
                              </a:cubicBezTo>
                              <a:lnTo>
                                <a:pt x="1794" y="9037"/>
                              </a:lnTo>
                              <a:cubicBezTo>
                                <a:pt x="1756" y="9037"/>
                                <a:pt x="1718" y="9037"/>
                                <a:pt x="1700" y="9037"/>
                              </a:cubicBezTo>
                              <a:lnTo>
                                <a:pt x="1643" y="9037"/>
                              </a:lnTo>
                              <a:lnTo>
                                <a:pt x="1587" y="9037"/>
                              </a:lnTo>
                              <a:cubicBezTo>
                                <a:pt x="1605" y="9025"/>
                                <a:pt x="1643" y="9013"/>
                                <a:pt x="1662" y="9001"/>
                              </a:cubicBezTo>
                              <a:lnTo>
                                <a:pt x="1681" y="8995"/>
                              </a:lnTo>
                              <a:cubicBezTo>
                                <a:pt x="1700" y="8989"/>
                                <a:pt x="1737" y="8977"/>
                                <a:pt x="1756" y="8971"/>
                              </a:cubicBezTo>
                              <a:cubicBezTo>
                                <a:pt x="1775" y="8971"/>
                                <a:pt x="1794" y="8971"/>
                                <a:pt x="1794" y="8971"/>
                              </a:cubicBezTo>
                              <a:cubicBezTo>
                                <a:pt x="1794" y="8971"/>
                                <a:pt x="1794" y="8971"/>
                                <a:pt x="1775" y="8971"/>
                              </a:cubicBezTo>
                              <a:cubicBezTo>
                                <a:pt x="1831" y="8971"/>
                                <a:pt x="1907" y="8977"/>
                                <a:pt x="1963" y="8977"/>
                              </a:cubicBezTo>
                              <a:cubicBezTo>
                                <a:pt x="1982" y="8977"/>
                                <a:pt x="1982" y="8977"/>
                                <a:pt x="2001" y="8977"/>
                              </a:cubicBezTo>
                              <a:cubicBezTo>
                                <a:pt x="2020" y="8977"/>
                                <a:pt x="2020" y="8971"/>
                                <a:pt x="2020" y="8965"/>
                              </a:cubicBezTo>
                              <a:cubicBezTo>
                                <a:pt x="2020" y="8959"/>
                                <a:pt x="2020" y="8959"/>
                                <a:pt x="2020" y="8953"/>
                              </a:cubicBezTo>
                              <a:cubicBezTo>
                                <a:pt x="2020" y="8946"/>
                                <a:pt x="2001" y="8946"/>
                                <a:pt x="1982" y="8946"/>
                              </a:cubicBezTo>
                              <a:cubicBezTo>
                                <a:pt x="1926" y="8946"/>
                                <a:pt x="1869" y="8946"/>
                                <a:pt x="1813" y="8940"/>
                              </a:cubicBezTo>
                              <a:cubicBezTo>
                                <a:pt x="1944" y="8898"/>
                                <a:pt x="2057" y="8856"/>
                                <a:pt x="2208" y="8819"/>
                              </a:cubicBezTo>
                              <a:cubicBezTo>
                                <a:pt x="2340" y="8789"/>
                                <a:pt x="2472" y="8765"/>
                                <a:pt x="2604" y="8741"/>
                              </a:cubicBezTo>
                              <a:cubicBezTo>
                                <a:pt x="2622" y="8747"/>
                                <a:pt x="2641" y="8753"/>
                                <a:pt x="2660" y="8759"/>
                              </a:cubicBezTo>
                              <a:cubicBezTo>
                                <a:pt x="2698" y="8771"/>
                                <a:pt x="2754" y="8783"/>
                                <a:pt x="2811" y="8795"/>
                              </a:cubicBezTo>
                              <a:cubicBezTo>
                                <a:pt x="2924" y="8819"/>
                                <a:pt x="3037" y="8837"/>
                                <a:pt x="3150" y="8850"/>
                              </a:cubicBezTo>
                              <a:cubicBezTo>
                                <a:pt x="3169" y="8856"/>
                                <a:pt x="3206" y="8850"/>
                                <a:pt x="3225" y="8844"/>
                              </a:cubicBezTo>
                              <a:cubicBezTo>
                                <a:pt x="3244" y="8837"/>
                                <a:pt x="3225" y="8825"/>
                                <a:pt x="3206" y="8819"/>
                              </a:cubicBezTo>
                              <a:cubicBezTo>
                                <a:pt x="3169" y="8813"/>
                                <a:pt x="3131" y="8807"/>
                                <a:pt x="3093" y="8801"/>
                              </a:cubicBezTo>
                              <a:cubicBezTo>
                                <a:pt x="3056" y="8795"/>
                                <a:pt x="3018" y="8789"/>
                                <a:pt x="2999" y="8783"/>
                              </a:cubicBezTo>
                              <a:cubicBezTo>
                                <a:pt x="2905" y="8765"/>
                                <a:pt x="2830" y="8741"/>
                                <a:pt x="2754" y="8716"/>
                              </a:cubicBezTo>
                              <a:cubicBezTo>
                                <a:pt x="2792" y="8710"/>
                                <a:pt x="2830" y="8704"/>
                                <a:pt x="2867" y="8698"/>
                              </a:cubicBezTo>
                              <a:lnTo>
                                <a:pt x="2943" y="8692"/>
                              </a:lnTo>
                              <a:cubicBezTo>
                                <a:pt x="2980" y="8686"/>
                                <a:pt x="3018" y="8680"/>
                                <a:pt x="3056" y="8674"/>
                              </a:cubicBezTo>
                              <a:cubicBezTo>
                                <a:pt x="3056" y="8680"/>
                                <a:pt x="3074" y="8680"/>
                                <a:pt x="3074" y="8686"/>
                              </a:cubicBezTo>
                              <a:cubicBezTo>
                                <a:pt x="3131" y="8710"/>
                                <a:pt x="3206" y="8728"/>
                                <a:pt x="3263" y="8741"/>
                              </a:cubicBezTo>
                              <a:cubicBezTo>
                                <a:pt x="3338" y="8759"/>
                                <a:pt x="3413" y="8765"/>
                                <a:pt x="3489" y="8771"/>
                              </a:cubicBezTo>
                              <a:cubicBezTo>
                                <a:pt x="3583" y="8777"/>
                                <a:pt x="3677" y="8783"/>
                                <a:pt x="3752" y="8783"/>
                              </a:cubicBezTo>
                              <a:cubicBezTo>
                                <a:pt x="3790" y="8783"/>
                                <a:pt x="3809" y="8783"/>
                                <a:pt x="3846" y="8783"/>
                              </a:cubicBezTo>
                              <a:cubicBezTo>
                                <a:pt x="3997" y="8783"/>
                                <a:pt x="4148" y="8777"/>
                                <a:pt x="4298" y="8765"/>
                              </a:cubicBezTo>
                              <a:cubicBezTo>
                                <a:pt x="4430" y="8741"/>
                                <a:pt x="4581" y="8722"/>
                                <a:pt x="4732" y="8698"/>
                              </a:cubicBezTo>
                              <a:close/>
                              <a:moveTo>
                                <a:pt x="10965" y="2932"/>
                              </a:moveTo>
                              <a:cubicBezTo>
                                <a:pt x="10946" y="2968"/>
                                <a:pt x="10927" y="3010"/>
                                <a:pt x="10871" y="3059"/>
                              </a:cubicBezTo>
                              <a:cubicBezTo>
                                <a:pt x="10758" y="3126"/>
                                <a:pt x="10626" y="3192"/>
                                <a:pt x="10513" y="3259"/>
                              </a:cubicBezTo>
                              <a:lnTo>
                                <a:pt x="10494" y="3265"/>
                              </a:lnTo>
                              <a:lnTo>
                                <a:pt x="10475" y="3271"/>
                              </a:lnTo>
                              <a:lnTo>
                                <a:pt x="10362" y="3338"/>
                              </a:lnTo>
                              <a:cubicBezTo>
                                <a:pt x="10230" y="3410"/>
                                <a:pt x="10061" y="3501"/>
                                <a:pt x="9910" y="3604"/>
                              </a:cubicBezTo>
                              <a:cubicBezTo>
                                <a:pt x="9816" y="3659"/>
                                <a:pt x="9760" y="3707"/>
                                <a:pt x="9703" y="3749"/>
                              </a:cubicBezTo>
                              <a:cubicBezTo>
                                <a:pt x="9647" y="3798"/>
                                <a:pt x="9590" y="3840"/>
                                <a:pt x="9553" y="3889"/>
                              </a:cubicBezTo>
                              <a:cubicBezTo>
                                <a:pt x="9534" y="3907"/>
                                <a:pt x="9534" y="3925"/>
                                <a:pt x="9515" y="3943"/>
                              </a:cubicBezTo>
                              <a:lnTo>
                                <a:pt x="9515" y="3955"/>
                              </a:lnTo>
                              <a:cubicBezTo>
                                <a:pt x="9515" y="3974"/>
                                <a:pt x="9496" y="3992"/>
                                <a:pt x="9496" y="4004"/>
                              </a:cubicBezTo>
                              <a:lnTo>
                                <a:pt x="9496" y="4028"/>
                              </a:lnTo>
                              <a:cubicBezTo>
                                <a:pt x="9496" y="4034"/>
                                <a:pt x="9496" y="4046"/>
                                <a:pt x="9496" y="4052"/>
                              </a:cubicBezTo>
                              <a:lnTo>
                                <a:pt x="9496" y="4070"/>
                              </a:lnTo>
                              <a:lnTo>
                                <a:pt x="9496" y="4107"/>
                              </a:lnTo>
                              <a:cubicBezTo>
                                <a:pt x="9496" y="4186"/>
                                <a:pt x="9496" y="4258"/>
                                <a:pt x="9515" y="4337"/>
                              </a:cubicBezTo>
                              <a:cubicBezTo>
                                <a:pt x="9553" y="4476"/>
                                <a:pt x="9666" y="4634"/>
                                <a:pt x="9816" y="4828"/>
                              </a:cubicBezTo>
                              <a:cubicBezTo>
                                <a:pt x="9929" y="4955"/>
                                <a:pt x="10042" y="5076"/>
                                <a:pt x="10174" y="5215"/>
                              </a:cubicBezTo>
                              <a:lnTo>
                                <a:pt x="10193" y="5233"/>
                              </a:lnTo>
                              <a:lnTo>
                                <a:pt x="10193" y="5239"/>
                              </a:lnTo>
                              <a:cubicBezTo>
                                <a:pt x="10193" y="5276"/>
                                <a:pt x="10193" y="5312"/>
                                <a:pt x="10174" y="5349"/>
                              </a:cubicBezTo>
                              <a:cubicBezTo>
                                <a:pt x="10155" y="5397"/>
                                <a:pt x="10117" y="5433"/>
                                <a:pt x="10080" y="5470"/>
                              </a:cubicBezTo>
                              <a:cubicBezTo>
                                <a:pt x="10042" y="5494"/>
                                <a:pt x="10004" y="5518"/>
                                <a:pt x="9948" y="5542"/>
                              </a:cubicBezTo>
                              <a:cubicBezTo>
                                <a:pt x="9891" y="5561"/>
                                <a:pt x="9835" y="5579"/>
                                <a:pt x="9778" y="5597"/>
                              </a:cubicBezTo>
                              <a:cubicBezTo>
                                <a:pt x="9703" y="5615"/>
                                <a:pt x="9628" y="5633"/>
                                <a:pt x="9534" y="5645"/>
                              </a:cubicBezTo>
                              <a:lnTo>
                                <a:pt x="9477" y="5651"/>
                              </a:lnTo>
                              <a:cubicBezTo>
                                <a:pt x="9327" y="5651"/>
                                <a:pt x="9176" y="5657"/>
                                <a:pt x="9025" y="5657"/>
                              </a:cubicBezTo>
                              <a:cubicBezTo>
                                <a:pt x="8743" y="5657"/>
                                <a:pt x="8441" y="5651"/>
                                <a:pt x="8140" y="5639"/>
                              </a:cubicBezTo>
                              <a:lnTo>
                                <a:pt x="8121" y="5639"/>
                              </a:lnTo>
                              <a:cubicBezTo>
                                <a:pt x="7971" y="5633"/>
                                <a:pt x="7820" y="5627"/>
                                <a:pt x="7688" y="5615"/>
                              </a:cubicBezTo>
                              <a:lnTo>
                                <a:pt x="7651" y="5615"/>
                              </a:lnTo>
                              <a:lnTo>
                                <a:pt x="7632" y="5609"/>
                              </a:lnTo>
                              <a:cubicBezTo>
                                <a:pt x="7519" y="5591"/>
                                <a:pt x="7425" y="5573"/>
                                <a:pt x="7330" y="5554"/>
                              </a:cubicBezTo>
                              <a:cubicBezTo>
                                <a:pt x="7255" y="5536"/>
                                <a:pt x="7199" y="5518"/>
                                <a:pt x="7142" y="5494"/>
                              </a:cubicBezTo>
                              <a:cubicBezTo>
                                <a:pt x="7086" y="5470"/>
                                <a:pt x="7048" y="5445"/>
                                <a:pt x="7010" y="5421"/>
                              </a:cubicBezTo>
                              <a:cubicBezTo>
                                <a:pt x="6973" y="5385"/>
                                <a:pt x="6935" y="5349"/>
                                <a:pt x="6916" y="5306"/>
                              </a:cubicBezTo>
                              <a:lnTo>
                                <a:pt x="6916" y="5300"/>
                              </a:lnTo>
                              <a:cubicBezTo>
                                <a:pt x="6916" y="5294"/>
                                <a:pt x="6916" y="5294"/>
                                <a:pt x="6916" y="5288"/>
                              </a:cubicBezTo>
                              <a:cubicBezTo>
                                <a:pt x="6916" y="5270"/>
                                <a:pt x="6916" y="5246"/>
                                <a:pt x="6916" y="5227"/>
                              </a:cubicBezTo>
                              <a:cubicBezTo>
                                <a:pt x="7010" y="5100"/>
                                <a:pt x="7086" y="4967"/>
                                <a:pt x="7142" y="4834"/>
                              </a:cubicBezTo>
                              <a:cubicBezTo>
                                <a:pt x="7255" y="4549"/>
                                <a:pt x="7293" y="4307"/>
                                <a:pt x="7236" y="4089"/>
                              </a:cubicBezTo>
                              <a:cubicBezTo>
                                <a:pt x="7161" y="3822"/>
                                <a:pt x="6973" y="3604"/>
                                <a:pt x="6671" y="3422"/>
                              </a:cubicBezTo>
                              <a:cubicBezTo>
                                <a:pt x="6502" y="3319"/>
                                <a:pt x="6313" y="3228"/>
                                <a:pt x="6069" y="3150"/>
                              </a:cubicBezTo>
                              <a:cubicBezTo>
                                <a:pt x="5824" y="3065"/>
                                <a:pt x="5523" y="2998"/>
                                <a:pt x="5221" y="2944"/>
                              </a:cubicBezTo>
                              <a:cubicBezTo>
                                <a:pt x="4882" y="2883"/>
                                <a:pt x="4524" y="2841"/>
                                <a:pt x="4167" y="2823"/>
                              </a:cubicBezTo>
                              <a:cubicBezTo>
                                <a:pt x="3884" y="2804"/>
                                <a:pt x="3583" y="2792"/>
                                <a:pt x="3319" y="2780"/>
                              </a:cubicBezTo>
                              <a:lnTo>
                                <a:pt x="3300" y="2780"/>
                              </a:lnTo>
                              <a:lnTo>
                                <a:pt x="3282" y="2780"/>
                              </a:lnTo>
                              <a:cubicBezTo>
                                <a:pt x="3225" y="2780"/>
                                <a:pt x="3150" y="2774"/>
                                <a:pt x="3074" y="2774"/>
                              </a:cubicBezTo>
                              <a:cubicBezTo>
                                <a:pt x="3056" y="2774"/>
                                <a:pt x="3037" y="2774"/>
                                <a:pt x="3018" y="2780"/>
                              </a:cubicBezTo>
                              <a:lnTo>
                                <a:pt x="3018" y="2768"/>
                              </a:lnTo>
                              <a:cubicBezTo>
                                <a:pt x="2566" y="2750"/>
                                <a:pt x="2076" y="2726"/>
                                <a:pt x="1624" y="2665"/>
                              </a:cubicBezTo>
                              <a:cubicBezTo>
                                <a:pt x="1474" y="2641"/>
                                <a:pt x="1342" y="2617"/>
                                <a:pt x="1229" y="2592"/>
                              </a:cubicBezTo>
                              <a:cubicBezTo>
                                <a:pt x="1154" y="2568"/>
                                <a:pt x="1078" y="2550"/>
                                <a:pt x="1022" y="2526"/>
                              </a:cubicBezTo>
                              <a:cubicBezTo>
                                <a:pt x="946" y="2496"/>
                                <a:pt x="890" y="2459"/>
                                <a:pt x="833" y="2423"/>
                              </a:cubicBezTo>
                              <a:cubicBezTo>
                                <a:pt x="796" y="2387"/>
                                <a:pt x="758" y="2356"/>
                                <a:pt x="758" y="2332"/>
                              </a:cubicBezTo>
                              <a:cubicBezTo>
                                <a:pt x="758" y="2314"/>
                                <a:pt x="758" y="2296"/>
                                <a:pt x="758" y="2278"/>
                              </a:cubicBezTo>
                              <a:cubicBezTo>
                                <a:pt x="758" y="2259"/>
                                <a:pt x="777" y="2247"/>
                                <a:pt x="796" y="2235"/>
                              </a:cubicBezTo>
                              <a:cubicBezTo>
                                <a:pt x="815" y="2223"/>
                                <a:pt x="833" y="2211"/>
                                <a:pt x="871" y="2199"/>
                              </a:cubicBezTo>
                              <a:cubicBezTo>
                                <a:pt x="890" y="2187"/>
                                <a:pt x="928" y="2175"/>
                                <a:pt x="984" y="2156"/>
                              </a:cubicBezTo>
                              <a:cubicBezTo>
                                <a:pt x="1059" y="2138"/>
                                <a:pt x="1135" y="2126"/>
                                <a:pt x="1229" y="2108"/>
                              </a:cubicBezTo>
                              <a:cubicBezTo>
                                <a:pt x="1380" y="2090"/>
                                <a:pt x="1568" y="2072"/>
                                <a:pt x="1775" y="2066"/>
                              </a:cubicBezTo>
                              <a:cubicBezTo>
                                <a:pt x="1888" y="2059"/>
                                <a:pt x="2039" y="2059"/>
                                <a:pt x="2189" y="2059"/>
                              </a:cubicBezTo>
                              <a:cubicBezTo>
                                <a:pt x="2321" y="2059"/>
                                <a:pt x="2453" y="2059"/>
                                <a:pt x="2585" y="2066"/>
                              </a:cubicBezTo>
                              <a:cubicBezTo>
                                <a:pt x="2943" y="2084"/>
                                <a:pt x="3300" y="2120"/>
                                <a:pt x="3771" y="2181"/>
                              </a:cubicBezTo>
                              <a:lnTo>
                                <a:pt x="3809" y="2187"/>
                              </a:lnTo>
                              <a:lnTo>
                                <a:pt x="3865" y="2193"/>
                              </a:lnTo>
                              <a:cubicBezTo>
                                <a:pt x="4393" y="2265"/>
                                <a:pt x="4958" y="2362"/>
                                <a:pt x="5391" y="2435"/>
                              </a:cubicBezTo>
                              <a:lnTo>
                                <a:pt x="5428" y="2441"/>
                              </a:lnTo>
                              <a:lnTo>
                                <a:pt x="5447" y="2447"/>
                              </a:lnTo>
                              <a:cubicBezTo>
                                <a:pt x="5447" y="2447"/>
                                <a:pt x="5447" y="2447"/>
                                <a:pt x="5447" y="2447"/>
                              </a:cubicBezTo>
                              <a:cubicBezTo>
                                <a:pt x="5447" y="2447"/>
                                <a:pt x="5447" y="2447"/>
                                <a:pt x="5447" y="2447"/>
                              </a:cubicBezTo>
                              <a:cubicBezTo>
                                <a:pt x="5447" y="2447"/>
                                <a:pt x="5447" y="2447"/>
                                <a:pt x="5447" y="2447"/>
                              </a:cubicBezTo>
                              <a:lnTo>
                                <a:pt x="5466" y="2453"/>
                              </a:lnTo>
                              <a:lnTo>
                                <a:pt x="5485" y="2459"/>
                              </a:lnTo>
                              <a:lnTo>
                                <a:pt x="5523" y="2465"/>
                              </a:lnTo>
                              <a:lnTo>
                                <a:pt x="5937" y="2538"/>
                              </a:lnTo>
                              <a:cubicBezTo>
                                <a:pt x="6200" y="2580"/>
                                <a:pt x="6596" y="2647"/>
                                <a:pt x="7010" y="2708"/>
                              </a:cubicBezTo>
                              <a:cubicBezTo>
                                <a:pt x="7443" y="2774"/>
                                <a:pt x="7782" y="2817"/>
                                <a:pt x="8102" y="2847"/>
                              </a:cubicBezTo>
                              <a:cubicBezTo>
                                <a:pt x="8649" y="2901"/>
                                <a:pt x="9138" y="2932"/>
                                <a:pt x="9571" y="2932"/>
                              </a:cubicBezTo>
                              <a:cubicBezTo>
                                <a:pt x="9779" y="2932"/>
                                <a:pt x="9986" y="2926"/>
                                <a:pt x="10193" y="2914"/>
                              </a:cubicBezTo>
                              <a:cubicBezTo>
                                <a:pt x="10400" y="2901"/>
                                <a:pt x="10588" y="2877"/>
                                <a:pt x="10795" y="2847"/>
                              </a:cubicBezTo>
                              <a:lnTo>
                                <a:pt x="10833" y="2847"/>
                              </a:lnTo>
                              <a:cubicBezTo>
                                <a:pt x="10852" y="2847"/>
                                <a:pt x="10871" y="2847"/>
                                <a:pt x="10890" y="2847"/>
                              </a:cubicBezTo>
                              <a:cubicBezTo>
                                <a:pt x="10908" y="2847"/>
                                <a:pt x="10908" y="2847"/>
                                <a:pt x="10965" y="2847"/>
                              </a:cubicBezTo>
                              <a:lnTo>
                                <a:pt x="10984" y="2859"/>
                              </a:lnTo>
                              <a:cubicBezTo>
                                <a:pt x="10984" y="2865"/>
                                <a:pt x="11003" y="2871"/>
                                <a:pt x="11003" y="2877"/>
                              </a:cubicBezTo>
                              <a:cubicBezTo>
                                <a:pt x="10965" y="2883"/>
                                <a:pt x="10965" y="2901"/>
                                <a:pt x="10965" y="2932"/>
                              </a:cubicBezTo>
                              <a:close/>
                              <a:moveTo>
                                <a:pt x="10042" y="3035"/>
                              </a:moveTo>
                              <a:cubicBezTo>
                                <a:pt x="10042" y="3035"/>
                                <a:pt x="10023" y="3035"/>
                                <a:pt x="10023" y="3035"/>
                              </a:cubicBezTo>
                              <a:cubicBezTo>
                                <a:pt x="9967" y="3041"/>
                                <a:pt x="9910" y="3041"/>
                                <a:pt x="9854" y="3047"/>
                              </a:cubicBezTo>
                              <a:cubicBezTo>
                                <a:pt x="9816" y="3047"/>
                                <a:pt x="9778" y="3065"/>
                                <a:pt x="9797" y="3077"/>
                              </a:cubicBezTo>
                              <a:cubicBezTo>
                                <a:pt x="9816" y="3089"/>
                                <a:pt x="9854" y="3101"/>
                                <a:pt x="9891" y="3095"/>
                              </a:cubicBezTo>
                              <a:cubicBezTo>
                                <a:pt x="9948" y="3089"/>
                                <a:pt x="10004" y="3089"/>
                                <a:pt x="10061" y="3083"/>
                              </a:cubicBezTo>
                              <a:cubicBezTo>
                                <a:pt x="10099" y="3077"/>
                                <a:pt x="10136" y="3065"/>
                                <a:pt x="10117" y="3053"/>
                              </a:cubicBezTo>
                              <a:cubicBezTo>
                                <a:pt x="10117" y="3041"/>
                                <a:pt x="10080" y="3035"/>
                                <a:pt x="10042" y="3035"/>
                              </a:cubicBezTo>
                              <a:close/>
                              <a:moveTo>
                                <a:pt x="9722" y="3156"/>
                              </a:moveTo>
                              <a:lnTo>
                                <a:pt x="9722" y="3156"/>
                              </a:lnTo>
                              <a:cubicBezTo>
                                <a:pt x="9534" y="3156"/>
                                <a:pt x="9364" y="3162"/>
                                <a:pt x="9195" y="3156"/>
                              </a:cubicBezTo>
                              <a:cubicBezTo>
                                <a:pt x="9176" y="3156"/>
                                <a:pt x="9138" y="3162"/>
                                <a:pt x="9138" y="3174"/>
                              </a:cubicBezTo>
                              <a:cubicBezTo>
                                <a:pt x="9138" y="3180"/>
                                <a:pt x="9157" y="3192"/>
                                <a:pt x="9195" y="3192"/>
                              </a:cubicBezTo>
                              <a:cubicBezTo>
                                <a:pt x="9364" y="3192"/>
                                <a:pt x="9553" y="3192"/>
                                <a:pt x="9722" y="3192"/>
                              </a:cubicBezTo>
                              <a:cubicBezTo>
                                <a:pt x="9741" y="3192"/>
                                <a:pt x="9778" y="3186"/>
                                <a:pt x="9778" y="3174"/>
                              </a:cubicBezTo>
                              <a:cubicBezTo>
                                <a:pt x="9778" y="3168"/>
                                <a:pt x="9760" y="3156"/>
                                <a:pt x="9722" y="3156"/>
                              </a:cubicBezTo>
                              <a:close/>
                              <a:moveTo>
                                <a:pt x="9458" y="5264"/>
                              </a:moveTo>
                              <a:cubicBezTo>
                                <a:pt x="9157" y="5276"/>
                                <a:pt x="8837" y="5282"/>
                                <a:pt x="8536" y="5288"/>
                              </a:cubicBezTo>
                              <a:cubicBezTo>
                                <a:pt x="8517" y="5288"/>
                                <a:pt x="8479" y="5294"/>
                                <a:pt x="8479" y="5306"/>
                              </a:cubicBezTo>
                              <a:cubicBezTo>
                                <a:pt x="8479" y="5312"/>
                                <a:pt x="8498" y="5324"/>
                                <a:pt x="8536" y="5324"/>
                              </a:cubicBezTo>
                              <a:cubicBezTo>
                                <a:pt x="8743" y="5324"/>
                                <a:pt x="8950" y="5318"/>
                                <a:pt x="9157" y="5312"/>
                              </a:cubicBezTo>
                              <a:cubicBezTo>
                                <a:pt x="9345" y="5306"/>
                                <a:pt x="9553" y="5300"/>
                                <a:pt x="9741" y="5288"/>
                              </a:cubicBezTo>
                              <a:cubicBezTo>
                                <a:pt x="9760" y="5288"/>
                                <a:pt x="9778" y="5276"/>
                                <a:pt x="9778" y="5270"/>
                              </a:cubicBezTo>
                              <a:cubicBezTo>
                                <a:pt x="9778" y="5264"/>
                                <a:pt x="9760" y="5264"/>
                                <a:pt x="9760" y="5258"/>
                              </a:cubicBezTo>
                              <a:cubicBezTo>
                                <a:pt x="9760" y="5258"/>
                                <a:pt x="9741" y="5258"/>
                                <a:pt x="9741" y="5258"/>
                              </a:cubicBezTo>
                              <a:cubicBezTo>
                                <a:pt x="9741" y="5258"/>
                                <a:pt x="9741" y="5258"/>
                                <a:pt x="9722" y="5258"/>
                              </a:cubicBezTo>
                              <a:cubicBezTo>
                                <a:pt x="9609" y="5258"/>
                                <a:pt x="9534" y="5264"/>
                                <a:pt x="9458" y="5264"/>
                              </a:cubicBezTo>
                              <a:cubicBezTo>
                                <a:pt x="9440" y="5270"/>
                                <a:pt x="9440" y="5264"/>
                                <a:pt x="9458" y="5264"/>
                              </a:cubicBezTo>
                              <a:close/>
                              <a:moveTo>
                                <a:pt x="1003" y="3543"/>
                              </a:moveTo>
                              <a:cubicBezTo>
                                <a:pt x="1059" y="3543"/>
                                <a:pt x="1135" y="3550"/>
                                <a:pt x="1191" y="3550"/>
                              </a:cubicBezTo>
                              <a:cubicBezTo>
                                <a:pt x="1304" y="3556"/>
                                <a:pt x="1417" y="3556"/>
                                <a:pt x="1530" y="3556"/>
                              </a:cubicBezTo>
                              <a:cubicBezTo>
                                <a:pt x="1775" y="3556"/>
                                <a:pt x="2001" y="3562"/>
                                <a:pt x="2227" y="3568"/>
                              </a:cubicBezTo>
                              <a:cubicBezTo>
                                <a:pt x="2283" y="3568"/>
                                <a:pt x="2340" y="3574"/>
                                <a:pt x="2396" y="3574"/>
                              </a:cubicBezTo>
                              <a:cubicBezTo>
                                <a:pt x="2453" y="3580"/>
                                <a:pt x="2528" y="3580"/>
                                <a:pt x="2585" y="3586"/>
                              </a:cubicBezTo>
                              <a:cubicBezTo>
                                <a:pt x="2604" y="3586"/>
                                <a:pt x="2641" y="3586"/>
                                <a:pt x="2641" y="3574"/>
                              </a:cubicBezTo>
                              <a:cubicBezTo>
                                <a:pt x="2641" y="3568"/>
                                <a:pt x="2641" y="3556"/>
                                <a:pt x="2604" y="3556"/>
                              </a:cubicBezTo>
                              <a:cubicBezTo>
                                <a:pt x="2321" y="3531"/>
                                <a:pt x="2020" y="3507"/>
                                <a:pt x="1737" y="3489"/>
                              </a:cubicBezTo>
                              <a:cubicBezTo>
                                <a:pt x="1587" y="3477"/>
                                <a:pt x="1436" y="3471"/>
                                <a:pt x="1304" y="3465"/>
                              </a:cubicBezTo>
                              <a:cubicBezTo>
                                <a:pt x="1229" y="3459"/>
                                <a:pt x="1154" y="3459"/>
                                <a:pt x="1078" y="3453"/>
                              </a:cubicBezTo>
                              <a:cubicBezTo>
                                <a:pt x="1041" y="3453"/>
                                <a:pt x="1003" y="3447"/>
                                <a:pt x="965" y="3447"/>
                              </a:cubicBezTo>
                              <a:cubicBezTo>
                                <a:pt x="965" y="3447"/>
                                <a:pt x="965" y="3447"/>
                                <a:pt x="965" y="3447"/>
                              </a:cubicBezTo>
                              <a:cubicBezTo>
                                <a:pt x="946" y="3447"/>
                                <a:pt x="909" y="3447"/>
                                <a:pt x="890" y="3447"/>
                              </a:cubicBezTo>
                              <a:cubicBezTo>
                                <a:pt x="871" y="3447"/>
                                <a:pt x="871" y="3447"/>
                                <a:pt x="852" y="3447"/>
                              </a:cubicBezTo>
                              <a:cubicBezTo>
                                <a:pt x="796" y="3453"/>
                                <a:pt x="777" y="3465"/>
                                <a:pt x="777" y="3483"/>
                              </a:cubicBezTo>
                              <a:cubicBezTo>
                                <a:pt x="777" y="3495"/>
                                <a:pt x="796" y="3507"/>
                                <a:pt x="833" y="3513"/>
                              </a:cubicBezTo>
                              <a:cubicBezTo>
                                <a:pt x="871" y="3519"/>
                                <a:pt x="890" y="3525"/>
                                <a:pt x="928" y="3525"/>
                              </a:cubicBezTo>
                              <a:cubicBezTo>
                                <a:pt x="946" y="3537"/>
                                <a:pt x="965" y="3543"/>
                                <a:pt x="1003" y="3543"/>
                              </a:cubicBezTo>
                              <a:close/>
                              <a:moveTo>
                                <a:pt x="9628" y="3241"/>
                              </a:moveTo>
                              <a:cubicBezTo>
                                <a:pt x="9440" y="3241"/>
                                <a:pt x="9251" y="3235"/>
                                <a:pt x="9082" y="3228"/>
                              </a:cubicBezTo>
                              <a:cubicBezTo>
                                <a:pt x="9082" y="3228"/>
                                <a:pt x="9082" y="3228"/>
                                <a:pt x="9082" y="3228"/>
                              </a:cubicBezTo>
                              <a:cubicBezTo>
                                <a:pt x="9063" y="3228"/>
                                <a:pt x="9063" y="3228"/>
                                <a:pt x="9044" y="3235"/>
                              </a:cubicBezTo>
                              <a:cubicBezTo>
                                <a:pt x="9044" y="3235"/>
                                <a:pt x="9025" y="3241"/>
                                <a:pt x="9025" y="3247"/>
                              </a:cubicBezTo>
                              <a:cubicBezTo>
                                <a:pt x="9025" y="3253"/>
                                <a:pt x="9025" y="3253"/>
                                <a:pt x="9044" y="3259"/>
                              </a:cubicBezTo>
                              <a:cubicBezTo>
                                <a:pt x="9063" y="3265"/>
                                <a:pt x="9063" y="3265"/>
                                <a:pt x="9082" y="3265"/>
                              </a:cubicBezTo>
                              <a:cubicBezTo>
                                <a:pt x="9270" y="3271"/>
                                <a:pt x="9440" y="3277"/>
                                <a:pt x="9628" y="3277"/>
                              </a:cubicBezTo>
                              <a:cubicBezTo>
                                <a:pt x="9647" y="3277"/>
                                <a:pt x="9684" y="3271"/>
                                <a:pt x="9684" y="3259"/>
                              </a:cubicBezTo>
                              <a:cubicBezTo>
                                <a:pt x="9684" y="3247"/>
                                <a:pt x="9666" y="3241"/>
                                <a:pt x="9628" y="3241"/>
                              </a:cubicBezTo>
                              <a:close/>
                              <a:moveTo>
                                <a:pt x="8912" y="5167"/>
                              </a:moveTo>
                              <a:cubicBezTo>
                                <a:pt x="8893" y="5167"/>
                                <a:pt x="8856" y="5173"/>
                                <a:pt x="8856" y="5185"/>
                              </a:cubicBezTo>
                              <a:cubicBezTo>
                                <a:pt x="8856" y="5191"/>
                                <a:pt x="8875" y="5203"/>
                                <a:pt x="8912" y="5203"/>
                              </a:cubicBezTo>
                              <a:cubicBezTo>
                                <a:pt x="9119" y="5203"/>
                                <a:pt x="9327" y="5203"/>
                                <a:pt x="9534" y="5203"/>
                              </a:cubicBezTo>
                              <a:cubicBezTo>
                                <a:pt x="9553" y="5203"/>
                                <a:pt x="9590" y="5197"/>
                                <a:pt x="9590" y="5185"/>
                              </a:cubicBezTo>
                              <a:cubicBezTo>
                                <a:pt x="9590" y="5179"/>
                                <a:pt x="9571" y="5167"/>
                                <a:pt x="9534" y="5167"/>
                              </a:cubicBezTo>
                              <a:cubicBezTo>
                                <a:pt x="9534" y="5167"/>
                                <a:pt x="9534" y="5167"/>
                                <a:pt x="9534" y="5167"/>
                              </a:cubicBezTo>
                              <a:cubicBezTo>
                                <a:pt x="9327" y="5167"/>
                                <a:pt x="9119" y="5167"/>
                                <a:pt x="8912" y="5167"/>
                              </a:cubicBezTo>
                              <a:close/>
                              <a:moveTo>
                                <a:pt x="9590" y="3331"/>
                              </a:moveTo>
                              <a:cubicBezTo>
                                <a:pt x="9195" y="3319"/>
                                <a:pt x="8780" y="3301"/>
                                <a:pt x="8385" y="3289"/>
                              </a:cubicBezTo>
                              <a:cubicBezTo>
                                <a:pt x="8385" y="3289"/>
                                <a:pt x="8385" y="3289"/>
                                <a:pt x="8385" y="3289"/>
                              </a:cubicBezTo>
                              <a:cubicBezTo>
                                <a:pt x="8366" y="3289"/>
                                <a:pt x="8328" y="3295"/>
                                <a:pt x="8328" y="3307"/>
                              </a:cubicBezTo>
                              <a:cubicBezTo>
                                <a:pt x="8328" y="3313"/>
                                <a:pt x="8328" y="3319"/>
                                <a:pt x="8347" y="3319"/>
                              </a:cubicBezTo>
                              <a:cubicBezTo>
                                <a:pt x="8366" y="3325"/>
                                <a:pt x="8366" y="3325"/>
                                <a:pt x="8385" y="3325"/>
                              </a:cubicBezTo>
                              <a:cubicBezTo>
                                <a:pt x="8780" y="3338"/>
                                <a:pt x="9195" y="3350"/>
                                <a:pt x="9590" y="3362"/>
                              </a:cubicBezTo>
                              <a:cubicBezTo>
                                <a:pt x="9609" y="3362"/>
                                <a:pt x="9647" y="3356"/>
                                <a:pt x="9647" y="3344"/>
                              </a:cubicBezTo>
                              <a:cubicBezTo>
                                <a:pt x="9647" y="3338"/>
                                <a:pt x="9647" y="3338"/>
                                <a:pt x="9628" y="3331"/>
                              </a:cubicBezTo>
                              <a:cubicBezTo>
                                <a:pt x="9628" y="3331"/>
                                <a:pt x="9609" y="3331"/>
                                <a:pt x="9590" y="3331"/>
                              </a:cubicBezTo>
                              <a:close/>
                              <a:moveTo>
                                <a:pt x="9308" y="3471"/>
                              </a:moveTo>
                              <a:cubicBezTo>
                                <a:pt x="9195" y="3471"/>
                                <a:pt x="9063" y="3471"/>
                                <a:pt x="8950" y="3471"/>
                              </a:cubicBezTo>
                              <a:cubicBezTo>
                                <a:pt x="8950" y="3471"/>
                                <a:pt x="8950" y="3471"/>
                                <a:pt x="8950" y="3471"/>
                              </a:cubicBezTo>
                              <a:cubicBezTo>
                                <a:pt x="8931" y="3471"/>
                                <a:pt x="8893" y="3477"/>
                                <a:pt x="8893" y="3489"/>
                              </a:cubicBezTo>
                              <a:cubicBezTo>
                                <a:pt x="8893" y="3495"/>
                                <a:pt x="8912" y="3507"/>
                                <a:pt x="8950" y="3507"/>
                              </a:cubicBezTo>
                              <a:cubicBezTo>
                                <a:pt x="9063" y="3507"/>
                                <a:pt x="9195" y="3507"/>
                                <a:pt x="9308" y="3507"/>
                              </a:cubicBezTo>
                              <a:cubicBezTo>
                                <a:pt x="9327" y="3507"/>
                                <a:pt x="9364" y="3501"/>
                                <a:pt x="9364" y="3489"/>
                              </a:cubicBezTo>
                              <a:cubicBezTo>
                                <a:pt x="9364" y="3477"/>
                                <a:pt x="9345" y="3471"/>
                                <a:pt x="9308" y="3471"/>
                              </a:cubicBezTo>
                              <a:close/>
                              <a:moveTo>
                                <a:pt x="7274" y="2859"/>
                              </a:moveTo>
                              <a:cubicBezTo>
                                <a:pt x="6973" y="2829"/>
                                <a:pt x="6671" y="2792"/>
                                <a:pt x="6370" y="2750"/>
                              </a:cubicBezTo>
                              <a:cubicBezTo>
                                <a:pt x="6370" y="2750"/>
                                <a:pt x="6370" y="2750"/>
                                <a:pt x="6370" y="2750"/>
                              </a:cubicBezTo>
                              <a:cubicBezTo>
                                <a:pt x="5937" y="2689"/>
                                <a:pt x="5523" y="2623"/>
                                <a:pt x="5127" y="2556"/>
                              </a:cubicBezTo>
                              <a:cubicBezTo>
                                <a:pt x="4920" y="2520"/>
                                <a:pt x="4713" y="2483"/>
                                <a:pt x="4524" y="2453"/>
                              </a:cubicBezTo>
                              <a:cubicBezTo>
                                <a:pt x="4355" y="2423"/>
                                <a:pt x="4167" y="2393"/>
                                <a:pt x="3978" y="2362"/>
                              </a:cubicBezTo>
                              <a:cubicBezTo>
                                <a:pt x="3790" y="2332"/>
                                <a:pt x="3602" y="2308"/>
                                <a:pt x="3395" y="2284"/>
                              </a:cubicBezTo>
                              <a:cubicBezTo>
                                <a:pt x="3187" y="2259"/>
                                <a:pt x="2999" y="2241"/>
                                <a:pt x="2773" y="2229"/>
                              </a:cubicBezTo>
                              <a:cubicBezTo>
                                <a:pt x="2604" y="2217"/>
                                <a:pt x="2434" y="2211"/>
                                <a:pt x="2265" y="2211"/>
                              </a:cubicBezTo>
                              <a:cubicBezTo>
                                <a:pt x="2227" y="2211"/>
                                <a:pt x="2208" y="2211"/>
                                <a:pt x="2170" y="2211"/>
                              </a:cubicBezTo>
                              <a:cubicBezTo>
                                <a:pt x="2076" y="2211"/>
                                <a:pt x="1963" y="2217"/>
                                <a:pt x="1869" y="2223"/>
                              </a:cubicBezTo>
                              <a:cubicBezTo>
                                <a:pt x="1813" y="2229"/>
                                <a:pt x="1756" y="2229"/>
                                <a:pt x="1719" y="2235"/>
                              </a:cubicBezTo>
                              <a:cubicBezTo>
                                <a:pt x="1681" y="2241"/>
                                <a:pt x="1643" y="2241"/>
                                <a:pt x="1587" y="2247"/>
                              </a:cubicBezTo>
                              <a:cubicBezTo>
                                <a:pt x="1549" y="2253"/>
                                <a:pt x="1530" y="2259"/>
                                <a:pt x="1549" y="2271"/>
                              </a:cubicBezTo>
                              <a:cubicBezTo>
                                <a:pt x="1549" y="2284"/>
                                <a:pt x="1587" y="2290"/>
                                <a:pt x="1624" y="2284"/>
                              </a:cubicBezTo>
                              <a:cubicBezTo>
                                <a:pt x="1719" y="2271"/>
                                <a:pt x="1832" y="2265"/>
                                <a:pt x="1926" y="2259"/>
                              </a:cubicBezTo>
                              <a:cubicBezTo>
                                <a:pt x="2020" y="2253"/>
                                <a:pt x="2133" y="2253"/>
                                <a:pt x="2227" y="2253"/>
                              </a:cubicBezTo>
                              <a:cubicBezTo>
                                <a:pt x="2321" y="2253"/>
                                <a:pt x="2415" y="2253"/>
                                <a:pt x="2509" y="2259"/>
                              </a:cubicBezTo>
                              <a:cubicBezTo>
                                <a:pt x="2509" y="2259"/>
                                <a:pt x="2509" y="2259"/>
                                <a:pt x="2509" y="2259"/>
                              </a:cubicBezTo>
                              <a:cubicBezTo>
                                <a:pt x="2905" y="2278"/>
                                <a:pt x="3282" y="2320"/>
                                <a:pt x="3639" y="2368"/>
                              </a:cubicBezTo>
                              <a:cubicBezTo>
                                <a:pt x="3639" y="2368"/>
                                <a:pt x="3639" y="2368"/>
                                <a:pt x="3639" y="2368"/>
                              </a:cubicBezTo>
                              <a:cubicBezTo>
                                <a:pt x="3922" y="2405"/>
                                <a:pt x="4204" y="2453"/>
                                <a:pt x="4487" y="2496"/>
                              </a:cubicBezTo>
                              <a:cubicBezTo>
                                <a:pt x="4788" y="2544"/>
                                <a:pt x="5089" y="2592"/>
                                <a:pt x="5391" y="2641"/>
                              </a:cubicBezTo>
                              <a:cubicBezTo>
                                <a:pt x="5692" y="2683"/>
                                <a:pt x="5974" y="2732"/>
                                <a:pt x="6276" y="2768"/>
                              </a:cubicBezTo>
                              <a:cubicBezTo>
                                <a:pt x="6596" y="2811"/>
                                <a:pt x="6916" y="2847"/>
                                <a:pt x="7236" y="2877"/>
                              </a:cubicBezTo>
                              <a:cubicBezTo>
                                <a:pt x="7255" y="2877"/>
                                <a:pt x="7293" y="2877"/>
                                <a:pt x="7293" y="2865"/>
                              </a:cubicBezTo>
                              <a:cubicBezTo>
                                <a:pt x="7330" y="2871"/>
                                <a:pt x="7312" y="2865"/>
                                <a:pt x="7274" y="2859"/>
                              </a:cubicBezTo>
                              <a:close/>
                              <a:moveTo>
                                <a:pt x="2547" y="9037"/>
                              </a:moveTo>
                              <a:cubicBezTo>
                                <a:pt x="2491" y="9037"/>
                                <a:pt x="2453" y="9049"/>
                                <a:pt x="2453" y="9068"/>
                              </a:cubicBezTo>
                              <a:cubicBezTo>
                                <a:pt x="2453" y="9086"/>
                                <a:pt x="2491" y="9098"/>
                                <a:pt x="2547" y="9098"/>
                              </a:cubicBezTo>
                              <a:cubicBezTo>
                                <a:pt x="2604" y="9098"/>
                                <a:pt x="2641" y="9086"/>
                                <a:pt x="2641" y="9068"/>
                              </a:cubicBezTo>
                              <a:cubicBezTo>
                                <a:pt x="2641" y="9049"/>
                                <a:pt x="2604" y="9037"/>
                                <a:pt x="2547" y="9037"/>
                              </a:cubicBezTo>
                              <a:close/>
                              <a:moveTo>
                                <a:pt x="9251" y="3047"/>
                              </a:moveTo>
                              <a:cubicBezTo>
                                <a:pt x="9270" y="3047"/>
                                <a:pt x="9270" y="3047"/>
                                <a:pt x="9289" y="3041"/>
                              </a:cubicBezTo>
                              <a:cubicBezTo>
                                <a:pt x="9289" y="3041"/>
                                <a:pt x="9308" y="3035"/>
                                <a:pt x="9308" y="3029"/>
                              </a:cubicBezTo>
                              <a:cubicBezTo>
                                <a:pt x="9308" y="3023"/>
                                <a:pt x="9308" y="3023"/>
                                <a:pt x="9289" y="3016"/>
                              </a:cubicBezTo>
                              <a:cubicBezTo>
                                <a:pt x="9270" y="3010"/>
                                <a:pt x="9270" y="3010"/>
                                <a:pt x="9251" y="3010"/>
                              </a:cubicBezTo>
                              <a:cubicBezTo>
                                <a:pt x="9138" y="3004"/>
                                <a:pt x="9025" y="3004"/>
                                <a:pt x="8912" y="2998"/>
                              </a:cubicBezTo>
                              <a:cubicBezTo>
                                <a:pt x="8912" y="2998"/>
                                <a:pt x="8912" y="2998"/>
                                <a:pt x="8912" y="2998"/>
                              </a:cubicBezTo>
                              <a:cubicBezTo>
                                <a:pt x="8724" y="2992"/>
                                <a:pt x="8536" y="2980"/>
                                <a:pt x="8347" y="2968"/>
                              </a:cubicBezTo>
                              <a:cubicBezTo>
                                <a:pt x="8159" y="2956"/>
                                <a:pt x="7989" y="2938"/>
                                <a:pt x="7820" y="2920"/>
                              </a:cubicBezTo>
                              <a:cubicBezTo>
                                <a:pt x="7820" y="2920"/>
                                <a:pt x="7820" y="2920"/>
                                <a:pt x="7801" y="2920"/>
                              </a:cubicBezTo>
                              <a:cubicBezTo>
                                <a:pt x="7782" y="2920"/>
                                <a:pt x="7764" y="2926"/>
                                <a:pt x="7745" y="2932"/>
                              </a:cubicBezTo>
                              <a:cubicBezTo>
                                <a:pt x="7745" y="2938"/>
                                <a:pt x="7745" y="2950"/>
                                <a:pt x="7782" y="2950"/>
                              </a:cubicBezTo>
                              <a:cubicBezTo>
                                <a:pt x="8027" y="2980"/>
                                <a:pt x="8272" y="2998"/>
                                <a:pt x="8536" y="3010"/>
                              </a:cubicBezTo>
                              <a:cubicBezTo>
                                <a:pt x="8780" y="3029"/>
                                <a:pt x="9025" y="3041"/>
                                <a:pt x="9251" y="3047"/>
                              </a:cubicBezTo>
                              <a:close/>
                              <a:moveTo>
                                <a:pt x="5447" y="10140"/>
                              </a:moveTo>
                              <a:cubicBezTo>
                                <a:pt x="5353" y="10140"/>
                                <a:pt x="5278" y="10140"/>
                                <a:pt x="5184" y="10134"/>
                              </a:cubicBezTo>
                              <a:cubicBezTo>
                                <a:pt x="5184" y="10134"/>
                                <a:pt x="5184" y="10134"/>
                                <a:pt x="5184" y="10134"/>
                              </a:cubicBezTo>
                              <a:cubicBezTo>
                                <a:pt x="5165" y="10134"/>
                                <a:pt x="5127" y="10140"/>
                                <a:pt x="5146" y="10152"/>
                              </a:cubicBezTo>
                              <a:cubicBezTo>
                                <a:pt x="5146" y="10158"/>
                                <a:pt x="5146" y="10158"/>
                                <a:pt x="5165" y="10164"/>
                              </a:cubicBezTo>
                              <a:cubicBezTo>
                                <a:pt x="5184" y="10164"/>
                                <a:pt x="5184" y="10170"/>
                                <a:pt x="5202" y="10170"/>
                              </a:cubicBezTo>
                              <a:cubicBezTo>
                                <a:pt x="5297" y="10170"/>
                                <a:pt x="5372" y="10170"/>
                                <a:pt x="5466" y="10176"/>
                              </a:cubicBezTo>
                              <a:cubicBezTo>
                                <a:pt x="5485" y="10176"/>
                                <a:pt x="5523" y="10170"/>
                                <a:pt x="5523" y="10158"/>
                              </a:cubicBezTo>
                              <a:cubicBezTo>
                                <a:pt x="5523" y="10152"/>
                                <a:pt x="5523" y="10152"/>
                                <a:pt x="5504" y="10146"/>
                              </a:cubicBezTo>
                              <a:cubicBezTo>
                                <a:pt x="5485" y="10146"/>
                                <a:pt x="5466" y="10140"/>
                                <a:pt x="5447" y="10140"/>
                              </a:cubicBezTo>
                              <a:close/>
                              <a:moveTo>
                                <a:pt x="3978" y="10418"/>
                              </a:moveTo>
                              <a:cubicBezTo>
                                <a:pt x="3941" y="10418"/>
                                <a:pt x="3884" y="10418"/>
                                <a:pt x="3846" y="10418"/>
                              </a:cubicBezTo>
                              <a:cubicBezTo>
                                <a:pt x="3790" y="10418"/>
                                <a:pt x="3715" y="10418"/>
                                <a:pt x="3658" y="10418"/>
                              </a:cubicBezTo>
                              <a:cubicBezTo>
                                <a:pt x="3639" y="10418"/>
                                <a:pt x="3602" y="10424"/>
                                <a:pt x="3602" y="10437"/>
                              </a:cubicBezTo>
                              <a:cubicBezTo>
                                <a:pt x="3602" y="10443"/>
                                <a:pt x="3621" y="10455"/>
                                <a:pt x="3658" y="10455"/>
                              </a:cubicBezTo>
                              <a:cubicBezTo>
                                <a:pt x="3771" y="10455"/>
                                <a:pt x="3865" y="10455"/>
                                <a:pt x="3978" y="10455"/>
                              </a:cubicBezTo>
                              <a:cubicBezTo>
                                <a:pt x="3997" y="10455"/>
                                <a:pt x="4035" y="10449"/>
                                <a:pt x="4035" y="10437"/>
                              </a:cubicBezTo>
                              <a:cubicBezTo>
                                <a:pt x="4035" y="10424"/>
                                <a:pt x="3997" y="10418"/>
                                <a:pt x="3978" y="10418"/>
                              </a:cubicBezTo>
                              <a:close/>
                              <a:moveTo>
                                <a:pt x="4411" y="10116"/>
                              </a:moveTo>
                              <a:cubicBezTo>
                                <a:pt x="4167" y="10116"/>
                                <a:pt x="3922" y="10116"/>
                                <a:pt x="3696" y="10116"/>
                              </a:cubicBezTo>
                              <a:cubicBezTo>
                                <a:pt x="3470" y="10116"/>
                                <a:pt x="3244" y="10109"/>
                                <a:pt x="2999" y="10109"/>
                              </a:cubicBezTo>
                              <a:cubicBezTo>
                                <a:pt x="2754" y="10103"/>
                                <a:pt x="2509" y="10103"/>
                                <a:pt x="2265" y="10097"/>
                              </a:cubicBezTo>
                              <a:cubicBezTo>
                                <a:pt x="2039" y="10091"/>
                                <a:pt x="1813" y="10091"/>
                                <a:pt x="1587" y="10085"/>
                              </a:cubicBezTo>
                              <a:cubicBezTo>
                                <a:pt x="1587" y="10085"/>
                                <a:pt x="1587" y="10085"/>
                                <a:pt x="1587" y="10085"/>
                              </a:cubicBezTo>
                              <a:cubicBezTo>
                                <a:pt x="1549" y="10085"/>
                                <a:pt x="1530" y="10097"/>
                                <a:pt x="1530" y="10103"/>
                              </a:cubicBezTo>
                              <a:cubicBezTo>
                                <a:pt x="1530" y="10116"/>
                                <a:pt x="1549" y="10122"/>
                                <a:pt x="1587" y="10122"/>
                              </a:cubicBezTo>
                              <a:cubicBezTo>
                                <a:pt x="1681" y="10122"/>
                                <a:pt x="1794" y="10128"/>
                                <a:pt x="1888" y="10128"/>
                              </a:cubicBezTo>
                              <a:cubicBezTo>
                                <a:pt x="1888" y="10128"/>
                                <a:pt x="1869" y="10128"/>
                                <a:pt x="1869" y="10128"/>
                              </a:cubicBezTo>
                              <a:cubicBezTo>
                                <a:pt x="2302" y="10140"/>
                                <a:pt x="2717" y="10152"/>
                                <a:pt x="3150" y="10164"/>
                              </a:cubicBezTo>
                              <a:cubicBezTo>
                                <a:pt x="3376" y="10170"/>
                                <a:pt x="3583" y="10170"/>
                                <a:pt x="3809" y="10170"/>
                              </a:cubicBezTo>
                              <a:cubicBezTo>
                                <a:pt x="4016" y="10170"/>
                                <a:pt x="4223" y="10164"/>
                                <a:pt x="4411" y="10158"/>
                              </a:cubicBezTo>
                              <a:cubicBezTo>
                                <a:pt x="4449" y="10158"/>
                                <a:pt x="4468" y="10146"/>
                                <a:pt x="4468" y="10140"/>
                              </a:cubicBezTo>
                              <a:cubicBezTo>
                                <a:pt x="4468" y="10122"/>
                                <a:pt x="4430" y="10116"/>
                                <a:pt x="4411" y="10116"/>
                              </a:cubicBezTo>
                              <a:close/>
                              <a:moveTo>
                                <a:pt x="8931" y="3580"/>
                              </a:moveTo>
                              <a:cubicBezTo>
                                <a:pt x="9006" y="3580"/>
                                <a:pt x="9101" y="3580"/>
                                <a:pt x="9176" y="3580"/>
                              </a:cubicBezTo>
                              <a:cubicBezTo>
                                <a:pt x="9195" y="3580"/>
                                <a:pt x="9232" y="3574"/>
                                <a:pt x="9232" y="3562"/>
                              </a:cubicBezTo>
                              <a:cubicBezTo>
                                <a:pt x="9232" y="3550"/>
                                <a:pt x="9214" y="3543"/>
                                <a:pt x="9176" y="3543"/>
                              </a:cubicBezTo>
                              <a:cubicBezTo>
                                <a:pt x="9119" y="3543"/>
                                <a:pt x="9044" y="3543"/>
                                <a:pt x="8988" y="3543"/>
                              </a:cubicBezTo>
                              <a:cubicBezTo>
                                <a:pt x="8969" y="3543"/>
                                <a:pt x="8950" y="3543"/>
                                <a:pt x="8931" y="3543"/>
                              </a:cubicBezTo>
                              <a:cubicBezTo>
                                <a:pt x="8912" y="3543"/>
                                <a:pt x="8875" y="3550"/>
                                <a:pt x="8875" y="3562"/>
                              </a:cubicBezTo>
                              <a:cubicBezTo>
                                <a:pt x="8893" y="3574"/>
                                <a:pt x="8912" y="3580"/>
                                <a:pt x="8931" y="3580"/>
                              </a:cubicBezTo>
                              <a:close/>
                              <a:moveTo>
                                <a:pt x="8611" y="4628"/>
                              </a:moveTo>
                              <a:cubicBezTo>
                                <a:pt x="8592" y="4628"/>
                                <a:pt x="8554" y="4634"/>
                                <a:pt x="8554" y="4646"/>
                              </a:cubicBezTo>
                              <a:cubicBezTo>
                                <a:pt x="8554" y="4652"/>
                                <a:pt x="8573" y="4664"/>
                                <a:pt x="8611" y="4664"/>
                              </a:cubicBezTo>
                              <a:cubicBezTo>
                                <a:pt x="8743" y="4664"/>
                                <a:pt x="8875" y="4658"/>
                                <a:pt x="9006" y="4652"/>
                              </a:cubicBezTo>
                              <a:cubicBezTo>
                                <a:pt x="9025" y="4652"/>
                                <a:pt x="9025" y="4646"/>
                                <a:pt x="9044" y="4646"/>
                              </a:cubicBezTo>
                              <a:cubicBezTo>
                                <a:pt x="9044" y="4640"/>
                                <a:pt x="9044" y="4640"/>
                                <a:pt x="9044" y="4634"/>
                              </a:cubicBezTo>
                              <a:cubicBezTo>
                                <a:pt x="9044" y="4628"/>
                                <a:pt x="9025" y="4628"/>
                                <a:pt x="9025" y="4622"/>
                              </a:cubicBezTo>
                              <a:cubicBezTo>
                                <a:pt x="9025" y="4622"/>
                                <a:pt x="9006" y="4622"/>
                                <a:pt x="9006" y="4622"/>
                              </a:cubicBezTo>
                              <a:cubicBezTo>
                                <a:pt x="9006" y="4622"/>
                                <a:pt x="9006" y="4622"/>
                                <a:pt x="8988" y="4622"/>
                              </a:cubicBezTo>
                              <a:cubicBezTo>
                                <a:pt x="8950" y="4622"/>
                                <a:pt x="8912" y="4628"/>
                                <a:pt x="8875" y="4628"/>
                              </a:cubicBezTo>
                              <a:cubicBezTo>
                                <a:pt x="8875" y="4628"/>
                                <a:pt x="8875" y="4628"/>
                                <a:pt x="8893" y="4628"/>
                              </a:cubicBezTo>
                              <a:cubicBezTo>
                                <a:pt x="8780" y="4628"/>
                                <a:pt x="8686" y="4628"/>
                                <a:pt x="8611" y="4628"/>
                              </a:cubicBezTo>
                              <a:close/>
                              <a:moveTo>
                                <a:pt x="2773" y="10400"/>
                              </a:moveTo>
                              <a:cubicBezTo>
                                <a:pt x="2717" y="10400"/>
                                <a:pt x="2660" y="10400"/>
                                <a:pt x="2585" y="10400"/>
                              </a:cubicBezTo>
                              <a:cubicBezTo>
                                <a:pt x="2566" y="10400"/>
                                <a:pt x="2528" y="10406"/>
                                <a:pt x="2528" y="10418"/>
                              </a:cubicBezTo>
                              <a:cubicBezTo>
                                <a:pt x="2528" y="10424"/>
                                <a:pt x="2547" y="10437"/>
                                <a:pt x="2585" y="10437"/>
                              </a:cubicBezTo>
                              <a:cubicBezTo>
                                <a:pt x="2641" y="10437"/>
                                <a:pt x="2698" y="10437"/>
                                <a:pt x="2773" y="10437"/>
                              </a:cubicBezTo>
                              <a:cubicBezTo>
                                <a:pt x="2792" y="10437"/>
                                <a:pt x="2830" y="10431"/>
                                <a:pt x="2830" y="10418"/>
                              </a:cubicBezTo>
                              <a:cubicBezTo>
                                <a:pt x="2830" y="10412"/>
                                <a:pt x="2811" y="10400"/>
                                <a:pt x="2773" y="10400"/>
                              </a:cubicBezTo>
                              <a:close/>
                              <a:moveTo>
                                <a:pt x="8818" y="4888"/>
                              </a:moveTo>
                              <a:cubicBezTo>
                                <a:pt x="8912" y="4888"/>
                                <a:pt x="8988" y="4888"/>
                                <a:pt x="9082" y="4882"/>
                              </a:cubicBezTo>
                              <a:cubicBezTo>
                                <a:pt x="9101" y="4882"/>
                                <a:pt x="9101" y="4882"/>
                                <a:pt x="9119" y="4876"/>
                              </a:cubicBezTo>
                              <a:cubicBezTo>
                                <a:pt x="9119" y="4876"/>
                                <a:pt x="9138" y="4870"/>
                                <a:pt x="9138" y="4864"/>
                              </a:cubicBezTo>
                              <a:cubicBezTo>
                                <a:pt x="9138" y="4858"/>
                                <a:pt x="9138" y="4858"/>
                                <a:pt x="9119" y="4852"/>
                              </a:cubicBezTo>
                              <a:cubicBezTo>
                                <a:pt x="9119" y="4852"/>
                                <a:pt x="9101" y="4846"/>
                                <a:pt x="9082" y="4846"/>
                              </a:cubicBezTo>
                              <a:cubicBezTo>
                                <a:pt x="9082" y="4846"/>
                                <a:pt x="9082" y="4846"/>
                                <a:pt x="9082" y="4846"/>
                              </a:cubicBezTo>
                              <a:cubicBezTo>
                                <a:pt x="9006" y="4852"/>
                                <a:pt x="8912" y="4852"/>
                                <a:pt x="8818" y="4852"/>
                              </a:cubicBezTo>
                              <a:cubicBezTo>
                                <a:pt x="8799" y="4852"/>
                                <a:pt x="8762" y="4858"/>
                                <a:pt x="8762" y="4870"/>
                              </a:cubicBezTo>
                              <a:cubicBezTo>
                                <a:pt x="8780" y="4882"/>
                                <a:pt x="8799" y="4888"/>
                                <a:pt x="8818" y="4888"/>
                              </a:cubicBezTo>
                              <a:close/>
                              <a:moveTo>
                                <a:pt x="9006" y="5088"/>
                              </a:moveTo>
                              <a:cubicBezTo>
                                <a:pt x="9119" y="5088"/>
                                <a:pt x="9251" y="5088"/>
                                <a:pt x="9364" y="5082"/>
                              </a:cubicBezTo>
                              <a:cubicBezTo>
                                <a:pt x="9383" y="5082"/>
                                <a:pt x="9421" y="5076"/>
                                <a:pt x="9421" y="5064"/>
                              </a:cubicBezTo>
                              <a:cubicBezTo>
                                <a:pt x="9421" y="5058"/>
                                <a:pt x="9402" y="5046"/>
                                <a:pt x="9364" y="5046"/>
                              </a:cubicBezTo>
                              <a:lnTo>
                                <a:pt x="9364" y="5046"/>
                              </a:lnTo>
                              <a:cubicBezTo>
                                <a:pt x="9251" y="5046"/>
                                <a:pt x="9119" y="5046"/>
                                <a:pt x="9006" y="5052"/>
                              </a:cubicBezTo>
                              <a:cubicBezTo>
                                <a:pt x="8988" y="5052"/>
                                <a:pt x="8950" y="5058"/>
                                <a:pt x="8950" y="5070"/>
                              </a:cubicBezTo>
                              <a:cubicBezTo>
                                <a:pt x="8950" y="5082"/>
                                <a:pt x="8988" y="5088"/>
                                <a:pt x="9006" y="5088"/>
                              </a:cubicBezTo>
                              <a:close/>
                              <a:moveTo>
                                <a:pt x="8931" y="5003"/>
                              </a:moveTo>
                              <a:cubicBezTo>
                                <a:pt x="9006" y="4997"/>
                                <a:pt x="9101" y="4997"/>
                                <a:pt x="9195" y="4991"/>
                              </a:cubicBezTo>
                              <a:cubicBezTo>
                                <a:pt x="9214" y="4991"/>
                                <a:pt x="9214" y="4991"/>
                                <a:pt x="9232" y="4985"/>
                              </a:cubicBezTo>
                              <a:cubicBezTo>
                                <a:pt x="9232" y="4985"/>
                                <a:pt x="9251" y="4979"/>
                                <a:pt x="9251" y="4973"/>
                              </a:cubicBezTo>
                              <a:cubicBezTo>
                                <a:pt x="9251" y="4967"/>
                                <a:pt x="9251" y="4967"/>
                                <a:pt x="9232" y="4961"/>
                              </a:cubicBezTo>
                              <a:cubicBezTo>
                                <a:pt x="9232" y="4961"/>
                                <a:pt x="9214" y="4955"/>
                                <a:pt x="9195" y="4955"/>
                              </a:cubicBezTo>
                              <a:cubicBezTo>
                                <a:pt x="9195" y="4955"/>
                                <a:pt x="9195" y="4955"/>
                                <a:pt x="9195" y="4955"/>
                              </a:cubicBezTo>
                              <a:cubicBezTo>
                                <a:pt x="9119" y="4955"/>
                                <a:pt x="9025" y="4961"/>
                                <a:pt x="8931" y="4967"/>
                              </a:cubicBezTo>
                              <a:cubicBezTo>
                                <a:pt x="8912" y="4967"/>
                                <a:pt x="8912" y="4967"/>
                                <a:pt x="8893" y="4973"/>
                              </a:cubicBezTo>
                              <a:cubicBezTo>
                                <a:pt x="8893" y="4973"/>
                                <a:pt x="8875" y="4979"/>
                                <a:pt x="8875" y="4985"/>
                              </a:cubicBezTo>
                              <a:cubicBezTo>
                                <a:pt x="8875" y="4991"/>
                                <a:pt x="8875" y="4991"/>
                                <a:pt x="8893" y="4997"/>
                              </a:cubicBezTo>
                              <a:cubicBezTo>
                                <a:pt x="8893" y="5003"/>
                                <a:pt x="8912" y="5003"/>
                                <a:pt x="8931" y="5003"/>
                              </a:cubicBezTo>
                              <a:close/>
                              <a:moveTo>
                                <a:pt x="8780" y="4731"/>
                              </a:moveTo>
                              <a:cubicBezTo>
                                <a:pt x="8780" y="4737"/>
                                <a:pt x="8799" y="4749"/>
                                <a:pt x="8837" y="4749"/>
                              </a:cubicBezTo>
                              <a:cubicBezTo>
                                <a:pt x="8969" y="4749"/>
                                <a:pt x="9101" y="4743"/>
                                <a:pt x="9232" y="4743"/>
                              </a:cubicBezTo>
                              <a:cubicBezTo>
                                <a:pt x="9251" y="4743"/>
                                <a:pt x="9289" y="4737"/>
                                <a:pt x="9289" y="4725"/>
                              </a:cubicBezTo>
                              <a:cubicBezTo>
                                <a:pt x="9289" y="4719"/>
                                <a:pt x="9270" y="4706"/>
                                <a:pt x="9232" y="4706"/>
                              </a:cubicBezTo>
                              <a:cubicBezTo>
                                <a:pt x="9232" y="4706"/>
                                <a:pt x="9232" y="4706"/>
                                <a:pt x="9232" y="4706"/>
                              </a:cubicBezTo>
                              <a:cubicBezTo>
                                <a:pt x="9101" y="4706"/>
                                <a:pt x="8969" y="4713"/>
                                <a:pt x="8837" y="4713"/>
                              </a:cubicBezTo>
                              <a:cubicBezTo>
                                <a:pt x="8799" y="4713"/>
                                <a:pt x="8780" y="4719"/>
                                <a:pt x="8780" y="4731"/>
                              </a:cubicBezTo>
                              <a:close/>
                              <a:moveTo>
                                <a:pt x="20550" y="1054"/>
                              </a:moveTo>
                              <a:cubicBezTo>
                                <a:pt x="20550" y="1054"/>
                                <a:pt x="20550" y="1048"/>
                                <a:pt x="20550" y="1054"/>
                              </a:cubicBezTo>
                              <a:cubicBezTo>
                                <a:pt x="20550" y="1048"/>
                                <a:pt x="20550" y="1048"/>
                                <a:pt x="20550" y="1054"/>
                              </a:cubicBezTo>
                              <a:cubicBezTo>
                                <a:pt x="20550" y="1054"/>
                                <a:pt x="20550" y="1054"/>
                                <a:pt x="20550" y="1054"/>
                              </a:cubicBezTo>
                              <a:close/>
                              <a:moveTo>
                                <a:pt x="16049" y="563"/>
                              </a:moveTo>
                              <a:cubicBezTo>
                                <a:pt x="16049" y="563"/>
                                <a:pt x="16031" y="563"/>
                                <a:pt x="16031" y="563"/>
                              </a:cubicBezTo>
                              <a:cubicBezTo>
                                <a:pt x="16031" y="563"/>
                                <a:pt x="16031" y="563"/>
                                <a:pt x="16049" y="563"/>
                              </a:cubicBezTo>
                              <a:cubicBezTo>
                                <a:pt x="16031" y="563"/>
                                <a:pt x="16049" y="563"/>
                                <a:pt x="16049" y="563"/>
                              </a:cubicBezTo>
                              <a:close/>
                              <a:moveTo>
                                <a:pt x="17424" y="2695"/>
                              </a:moveTo>
                              <a:cubicBezTo>
                                <a:pt x="17424" y="2708"/>
                                <a:pt x="17443" y="2720"/>
                                <a:pt x="17443" y="2732"/>
                              </a:cubicBezTo>
                              <a:cubicBezTo>
                                <a:pt x="17537" y="2847"/>
                                <a:pt x="17631" y="2962"/>
                                <a:pt x="17763" y="3071"/>
                              </a:cubicBezTo>
                              <a:cubicBezTo>
                                <a:pt x="17801" y="3095"/>
                                <a:pt x="17876" y="3107"/>
                                <a:pt x="17951" y="3107"/>
                              </a:cubicBezTo>
                              <a:cubicBezTo>
                                <a:pt x="18046" y="3101"/>
                                <a:pt x="18102" y="3071"/>
                                <a:pt x="18102" y="3041"/>
                              </a:cubicBezTo>
                              <a:cubicBezTo>
                                <a:pt x="18064" y="2932"/>
                                <a:pt x="18008" y="2817"/>
                                <a:pt x="17933" y="2708"/>
                              </a:cubicBezTo>
                              <a:cubicBezTo>
                                <a:pt x="17914" y="2689"/>
                                <a:pt x="17914" y="2665"/>
                                <a:pt x="17895" y="2647"/>
                              </a:cubicBezTo>
                              <a:cubicBezTo>
                                <a:pt x="18027" y="2677"/>
                                <a:pt x="18140" y="2708"/>
                                <a:pt x="18253" y="2738"/>
                              </a:cubicBezTo>
                              <a:cubicBezTo>
                                <a:pt x="18328" y="2756"/>
                                <a:pt x="18441" y="2750"/>
                                <a:pt x="18479" y="2726"/>
                              </a:cubicBezTo>
                              <a:cubicBezTo>
                                <a:pt x="18498" y="2714"/>
                                <a:pt x="18516" y="2702"/>
                                <a:pt x="18516" y="2683"/>
                              </a:cubicBezTo>
                              <a:cubicBezTo>
                                <a:pt x="18516" y="2665"/>
                                <a:pt x="18479" y="2659"/>
                                <a:pt x="18441" y="2647"/>
                              </a:cubicBezTo>
                              <a:cubicBezTo>
                                <a:pt x="18328" y="2617"/>
                                <a:pt x="18215" y="2586"/>
                                <a:pt x="18102" y="2556"/>
                              </a:cubicBezTo>
                              <a:cubicBezTo>
                                <a:pt x="18027" y="2538"/>
                                <a:pt x="17951" y="2526"/>
                                <a:pt x="17876" y="2514"/>
                              </a:cubicBezTo>
                              <a:cubicBezTo>
                                <a:pt x="17857" y="2508"/>
                                <a:pt x="17820" y="2508"/>
                                <a:pt x="17782" y="2508"/>
                              </a:cubicBezTo>
                              <a:cubicBezTo>
                                <a:pt x="17744" y="2465"/>
                                <a:pt x="17725" y="2417"/>
                                <a:pt x="17688" y="2374"/>
                              </a:cubicBezTo>
                              <a:cubicBezTo>
                                <a:pt x="17650" y="2314"/>
                                <a:pt x="17594" y="2247"/>
                                <a:pt x="17556" y="2187"/>
                              </a:cubicBezTo>
                              <a:cubicBezTo>
                                <a:pt x="17669" y="2217"/>
                                <a:pt x="17782" y="2241"/>
                                <a:pt x="17876" y="2278"/>
                              </a:cubicBezTo>
                              <a:cubicBezTo>
                                <a:pt x="17914" y="2290"/>
                                <a:pt x="17970" y="2290"/>
                                <a:pt x="18008" y="2290"/>
                              </a:cubicBezTo>
                              <a:cubicBezTo>
                                <a:pt x="18046" y="2290"/>
                                <a:pt x="18083" y="2278"/>
                                <a:pt x="18121" y="2265"/>
                              </a:cubicBezTo>
                              <a:cubicBezTo>
                                <a:pt x="18140" y="2253"/>
                                <a:pt x="18159" y="2241"/>
                                <a:pt x="18159" y="2223"/>
                              </a:cubicBezTo>
                              <a:cubicBezTo>
                                <a:pt x="18159" y="2205"/>
                                <a:pt x="18121" y="2199"/>
                                <a:pt x="18083" y="2187"/>
                              </a:cubicBezTo>
                              <a:cubicBezTo>
                                <a:pt x="17876" y="2126"/>
                                <a:pt x="17669" y="2066"/>
                                <a:pt x="17443" y="2011"/>
                              </a:cubicBezTo>
                              <a:cubicBezTo>
                                <a:pt x="17368" y="1914"/>
                                <a:pt x="17292" y="1817"/>
                                <a:pt x="17236" y="1714"/>
                              </a:cubicBezTo>
                              <a:cubicBezTo>
                                <a:pt x="17236" y="1714"/>
                                <a:pt x="17255" y="1714"/>
                                <a:pt x="17255" y="1708"/>
                              </a:cubicBezTo>
                              <a:cubicBezTo>
                                <a:pt x="17462" y="1763"/>
                                <a:pt x="17650" y="1811"/>
                                <a:pt x="17857" y="1866"/>
                              </a:cubicBezTo>
                              <a:cubicBezTo>
                                <a:pt x="17838" y="1878"/>
                                <a:pt x="17801" y="1890"/>
                                <a:pt x="17763" y="1908"/>
                              </a:cubicBezTo>
                              <a:cubicBezTo>
                                <a:pt x="17707" y="1932"/>
                                <a:pt x="17725" y="1963"/>
                                <a:pt x="17801" y="1981"/>
                              </a:cubicBezTo>
                              <a:cubicBezTo>
                                <a:pt x="17876" y="1999"/>
                                <a:pt x="17989" y="1993"/>
                                <a:pt x="18027" y="1969"/>
                              </a:cubicBezTo>
                              <a:cubicBezTo>
                                <a:pt x="18046" y="1956"/>
                                <a:pt x="18083" y="1944"/>
                                <a:pt x="18102" y="1932"/>
                              </a:cubicBezTo>
                              <a:cubicBezTo>
                                <a:pt x="18196" y="1956"/>
                                <a:pt x="18272" y="1981"/>
                                <a:pt x="18366" y="1999"/>
                              </a:cubicBezTo>
                              <a:cubicBezTo>
                                <a:pt x="18328" y="2017"/>
                                <a:pt x="18309" y="2035"/>
                                <a:pt x="18272" y="2053"/>
                              </a:cubicBezTo>
                              <a:cubicBezTo>
                                <a:pt x="18253" y="2066"/>
                                <a:pt x="18253" y="2084"/>
                                <a:pt x="18272" y="2096"/>
                              </a:cubicBezTo>
                              <a:cubicBezTo>
                                <a:pt x="18290" y="2108"/>
                                <a:pt x="18328" y="2120"/>
                                <a:pt x="18366" y="2126"/>
                              </a:cubicBezTo>
                              <a:cubicBezTo>
                                <a:pt x="18403" y="2132"/>
                                <a:pt x="18460" y="2132"/>
                                <a:pt x="18498" y="2126"/>
                              </a:cubicBezTo>
                              <a:cubicBezTo>
                                <a:pt x="18535" y="2120"/>
                                <a:pt x="18554" y="2108"/>
                                <a:pt x="18592" y="2096"/>
                              </a:cubicBezTo>
                              <a:cubicBezTo>
                                <a:pt x="18611" y="2090"/>
                                <a:pt x="18629" y="2078"/>
                                <a:pt x="18629" y="2072"/>
                              </a:cubicBezTo>
                              <a:cubicBezTo>
                                <a:pt x="18780" y="2108"/>
                                <a:pt x="18912" y="2144"/>
                                <a:pt x="19063" y="2181"/>
                              </a:cubicBezTo>
                              <a:cubicBezTo>
                                <a:pt x="19100" y="2271"/>
                                <a:pt x="19157" y="2356"/>
                                <a:pt x="19213" y="2447"/>
                              </a:cubicBezTo>
                              <a:cubicBezTo>
                                <a:pt x="19232" y="2477"/>
                                <a:pt x="19307" y="2496"/>
                                <a:pt x="19402" y="2490"/>
                              </a:cubicBezTo>
                              <a:cubicBezTo>
                                <a:pt x="19496" y="2483"/>
                                <a:pt x="19552" y="2453"/>
                                <a:pt x="19533" y="2429"/>
                              </a:cubicBezTo>
                              <a:cubicBezTo>
                                <a:pt x="19496" y="2380"/>
                                <a:pt x="19477" y="2332"/>
                                <a:pt x="19439" y="2278"/>
                              </a:cubicBezTo>
                              <a:cubicBezTo>
                                <a:pt x="19646" y="2332"/>
                                <a:pt x="19835" y="2380"/>
                                <a:pt x="20042" y="2435"/>
                              </a:cubicBezTo>
                              <a:cubicBezTo>
                                <a:pt x="20117" y="2453"/>
                                <a:pt x="20230" y="2447"/>
                                <a:pt x="20268" y="2423"/>
                              </a:cubicBezTo>
                              <a:cubicBezTo>
                                <a:pt x="20324" y="2399"/>
                                <a:pt x="20305" y="2368"/>
                                <a:pt x="20230" y="2350"/>
                              </a:cubicBezTo>
                              <a:cubicBezTo>
                                <a:pt x="20023" y="2296"/>
                                <a:pt x="19797" y="2235"/>
                                <a:pt x="19571" y="2181"/>
                              </a:cubicBezTo>
                              <a:cubicBezTo>
                                <a:pt x="19665" y="2175"/>
                                <a:pt x="19740" y="2175"/>
                                <a:pt x="19835" y="2168"/>
                              </a:cubicBezTo>
                              <a:cubicBezTo>
                                <a:pt x="19891" y="2168"/>
                                <a:pt x="19948" y="2168"/>
                                <a:pt x="20004" y="2168"/>
                              </a:cubicBezTo>
                              <a:cubicBezTo>
                                <a:pt x="20098" y="2168"/>
                                <a:pt x="20174" y="2150"/>
                                <a:pt x="20192" y="2120"/>
                              </a:cubicBezTo>
                              <a:cubicBezTo>
                                <a:pt x="20211" y="2090"/>
                                <a:pt x="20136" y="2066"/>
                                <a:pt x="20042" y="2059"/>
                              </a:cubicBezTo>
                              <a:cubicBezTo>
                                <a:pt x="19966" y="2059"/>
                                <a:pt x="19910" y="2053"/>
                                <a:pt x="19835" y="2059"/>
                              </a:cubicBezTo>
                              <a:cubicBezTo>
                                <a:pt x="19778" y="2059"/>
                                <a:pt x="19741" y="2059"/>
                                <a:pt x="19684" y="2066"/>
                              </a:cubicBezTo>
                              <a:cubicBezTo>
                                <a:pt x="19609" y="2066"/>
                                <a:pt x="19533" y="2072"/>
                                <a:pt x="19477" y="2072"/>
                              </a:cubicBezTo>
                              <a:cubicBezTo>
                                <a:pt x="19383" y="2078"/>
                                <a:pt x="19289" y="2078"/>
                                <a:pt x="19213" y="2084"/>
                              </a:cubicBezTo>
                              <a:cubicBezTo>
                                <a:pt x="19063" y="2047"/>
                                <a:pt x="18931" y="2011"/>
                                <a:pt x="18780" y="1975"/>
                              </a:cubicBezTo>
                              <a:cubicBezTo>
                                <a:pt x="18799" y="1963"/>
                                <a:pt x="18818" y="1950"/>
                                <a:pt x="18837" y="1944"/>
                              </a:cubicBezTo>
                              <a:cubicBezTo>
                                <a:pt x="18855" y="1932"/>
                                <a:pt x="18874" y="1920"/>
                                <a:pt x="18874" y="1902"/>
                              </a:cubicBezTo>
                              <a:cubicBezTo>
                                <a:pt x="18874" y="1890"/>
                                <a:pt x="18837" y="1878"/>
                                <a:pt x="18799" y="1866"/>
                              </a:cubicBezTo>
                              <a:cubicBezTo>
                                <a:pt x="18761" y="1860"/>
                                <a:pt x="18724" y="1854"/>
                                <a:pt x="18667" y="1860"/>
                              </a:cubicBezTo>
                              <a:cubicBezTo>
                                <a:pt x="18629" y="1860"/>
                                <a:pt x="18573" y="1872"/>
                                <a:pt x="18554" y="1878"/>
                              </a:cubicBezTo>
                              <a:cubicBezTo>
                                <a:pt x="18535" y="1890"/>
                                <a:pt x="18516" y="1896"/>
                                <a:pt x="18498" y="1908"/>
                              </a:cubicBezTo>
                              <a:cubicBezTo>
                                <a:pt x="18422" y="1890"/>
                                <a:pt x="18347" y="1866"/>
                                <a:pt x="18272" y="1847"/>
                              </a:cubicBezTo>
                              <a:cubicBezTo>
                                <a:pt x="18309" y="1829"/>
                                <a:pt x="18347" y="1811"/>
                                <a:pt x="18385" y="1799"/>
                              </a:cubicBezTo>
                              <a:cubicBezTo>
                                <a:pt x="18441" y="1775"/>
                                <a:pt x="18422" y="1738"/>
                                <a:pt x="18347" y="1726"/>
                              </a:cubicBezTo>
                              <a:cubicBezTo>
                                <a:pt x="18309" y="1720"/>
                                <a:pt x="18272" y="1714"/>
                                <a:pt x="18234" y="1714"/>
                              </a:cubicBezTo>
                              <a:cubicBezTo>
                                <a:pt x="18196" y="1714"/>
                                <a:pt x="18159" y="1726"/>
                                <a:pt x="18121" y="1732"/>
                              </a:cubicBezTo>
                              <a:cubicBezTo>
                                <a:pt x="18083" y="1744"/>
                                <a:pt x="18064" y="1763"/>
                                <a:pt x="18027" y="1781"/>
                              </a:cubicBezTo>
                              <a:cubicBezTo>
                                <a:pt x="17839" y="1732"/>
                                <a:pt x="17669" y="1684"/>
                                <a:pt x="17481" y="1635"/>
                              </a:cubicBezTo>
                              <a:cubicBezTo>
                                <a:pt x="17518" y="1611"/>
                                <a:pt x="17556" y="1593"/>
                                <a:pt x="17594" y="1569"/>
                              </a:cubicBezTo>
                              <a:cubicBezTo>
                                <a:pt x="17613" y="1551"/>
                                <a:pt x="17613" y="1539"/>
                                <a:pt x="17613" y="1520"/>
                              </a:cubicBezTo>
                              <a:cubicBezTo>
                                <a:pt x="17989" y="1490"/>
                                <a:pt x="18347" y="1454"/>
                                <a:pt x="18724" y="1417"/>
                              </a:cubicBezTo>
                              <a:cubicBezTo>
                                <a:pt x="18724" y="1423"/>
                                <a:pt x="18742" y="1430"/>
                                <a:pt x="18742" y="1430"/>
                              </a:cubicBezTo>
                              <a:cubicBezTo>
                                <a:pt x="18799" y="1454"/>
                                <a:pt x="18837" y="1472"/>
                                <a:pt x="18912" y="1490"/>
                              </a:cubicBezTo>
                              <a:cubicBezTo>
                                <a:pt x="19006" y="1514"/>
                                <a:pt x="19100" y="1532"/>
                                <a:pt x="19194" y="1551"/>
                              </a:cubicBezTo>
                              <a:cubicBezTo>
                                <a:pt x="19307" y="1569"/>
                                <a:pt x="19402" y="1587"/>
                                <a:pt x="19515" y="1599"/>
                              </a:cubicBezTo>
                              <a:cubicBezTo>
                                <a:pt x="19609" y="1611"/>
                                <a:pt x="19703" y="1593"/>
                                <a:pt x="19741" y="1569"/>
                              </a:cubicBezTo>
                              <a:cubicBezTo>
                                <a:pt x="19778" y="1539"/>
                                <a:pt x="19722" y="1508"/>
                                <a:pt x="19646" y="1496"/>
                              </a:cubicBezTo>
                              <a:cubicBezTo>
                                <a:pt x="19552" y="1484"/>
                                <a:pt x="19458" y="1472"/>
                                <a:pt x="19364" y="1454"/>
                              </a:cubicBezTo>
                              <a:cubicBezTo>
                                <a:pt x="19270" y="1436"/>
                                <a:pt x="19194" y="1417"/>
                                <a:pt x="19100" y="1399"/>
                              </a:cubicBezTo>
                              <a:cubicBezTo>
                                <a:pt x="19081" y="1393"/>
                                <a:pt x="19081" y="1393"/>
                                <a:pt x="19063" y="1387"/>
                              </a:cubicBezTo>
                              <a:cubicBezTo>
                                <a:pt x="19044" y="1381"/>
                                <a:pt x="19044" y="1381"/>
                                <a:pt x="19025" y="1375"/>
                              </a:cubicBezTo>
                              <a:cubicBezTo>
                                <a:pt x="19326" y="1345"/>
                                <a:pt x="19628" y="1314"/>
                                <a:pt x="19929" y="1284"/>
                              </a:cubicBezTo>
                              <a:cubicBezTo>
                                <a:pt x="19966" y="1308"/>
                                <a:pt x="20004" y="1333"/>
                                <a:pt x="20061" y="1351"/>
                              </a:cubicBezTo>
                              <a:cubicBezTo>
                                <a:pt x="20098" y="1369"/>
                                <a:pt x="20155" y="1387"/>
                                <a:pt x="20211" y="1399"/>
                              </a:cubicBezTo>
                              <a:cubicBezTo>
                                <a:pt x="20324" y="1430"/>
                                <a:pt x="20437" y="1460"/>
                                <a:pt x="20550" y="1484"/>
                              </a:cubicBezTo>
                              <a:cubicBezTo>
                                <a:pt x="20626" y="1502"/>
                                <a:pt x="20720" y="1496"/>
                                <a:pt x="20776" y="1472"/>
                              </a:cubicBezTo>
                              <a:cubicBezTo>
                                <a:pt x="20833" y="1448"/>
                                <a:pt x="20814" y="1411"/>
                                <a:pt x="20739" y="1399"/>
                              </a:cubicBezTo>
                              <a:cubicBezTo>
                                <a:pt x="20626" y="1375"/>
                                <a:pt x="20513" y="1351"/>
                                <a:pt x="20418" y="1320"/>
                              </a:cubicBezTo>
                              <a:cubicBezTo>
                                <a:pt x="20362" y="1302"/>
                                <a:pt x="20305" y="1284"/>
                                <a:pt x="20268" y="1260"/>
                              </a:cubicBezTo>
                              <a:cubicBezTo>
                                <a:pt x="20268" y="1260"/>
                                <a:pt x="20249" y="1254"/>
                                <a:pt x="20249" y="1254"/>
                              </a:cubicBezTo>
                              <a:cubicBezTo>
                                <a:pt x="20249" y="1254"/>
                                <a:pt x="20249" y="1254"/>
                                <a:pt x="20249" y="1254"/>
                              </a:cubicBezTo>
                              <a:cubicBezTo>
                                <a:pt x="20456" y="1236"/>
                                <a:pt x="20663" y="1211"/>
                                <a:pt x="20852" y="1193"/>
                              </a:cubicBezTo>
                              <a:cubicBezTo>
                                <a:pt x="20870" y="1218"/>
                                <a:pt x="20870" y="1242"/>
                                <a:pt x="20889" y="1266"/>
                              </a:cubicBezTo>
                              <a:cubicBezTo>
                                <a:pt x="20908" y="1278"/>
                                <a:pt x="20927" y="1290"/>
                                <a:pt x="20965" y="1302"/>
                              </a:cubicBezTo>
                              <a:cubicBezTo>
                                <a:pt x="21002" y="1308"/>
                                <a:pt x="21040" y="1314"/>
                                <a:pt x="21096" y="1314"/>
                              </a:cubicBezTo>
                              <a:cubicBezTo>
                                <a:pt x="21191" y="1308"/>
                                <a:pt x="21266" y="1284"/>
                                <a:pt x="21228" y="1254"/>
                              </a:cubicBezTo>
                              <a:cubicBezTo>
                                <a:pt x="21209" y="1224"/>
                                <a:pt x="21191" y="1193"/>
                                <a:pt x="21172" y="1163"/>
                              </a:cubicBezTo>
                              <a:cubicBezTo>
                                <a:pt x="21191" y="1163"/>
                                <a:pt x="21209" y="1157"/>
                                <a:pt x="21228" y="1157"/>
                              </a:cubicBezTo>
                              <a:cubicBezTo>
                                <a:pt x="21322" y="1145"/>
                                <a:pt x="21341" y="1108"/>
                                <a:pt x="21304" y="1084"/>
                              </a:cubicBezTo>
                              <a:cubicBezTo>
                                <a:pt x="21285" y="1072"/>
                                <a:pt x="21247" y="1060"/>
                                <a:pt x="21209" y="1054"/>
                              </a:cubicBezTo>
                              <a:cubicBezTo>
                                <a:pt x="21172" y="1048"/>
                                <a:pt x="21153" y="1048"/>
                                <a:pt x="21134" y="1048"/>
                              </a:cubicBezTo>
                              <a:cubicBezTo>
                                <a:pt x="21134" y="1048"/>
                                <a:pt x="21115" y="1048"/>
                                <a:pt x="21115" y="1048"/>
                              </a:cubicBezTo>
                              <a:cubicBezTo>
                                <a:pt x="21115" y="1036"/>
                                <a:pt x="21096" y="1018"/>
                                <a:pt x="21096" y="1006"/>
                              </a:cubicBezTo>
                              <a:cubicBezTo>
                                <a:pt x="21078" y="975"/>
                                <a:pt x="21002" y="957"/>
                                <a:pt x="20908" y="963"/>
                              </a:cubicBezTo>
                              <a:cubicBezTo>
                                <a:pt x="20814" y="969"/>
                                <a:pt x="20757" y="993"/>
                                <a:pt x="20776" y="1024"/>
                              </a:cubicBezTo>
                              <a:cubicBezTo>
                                <a:pt x="20776" y="1042"/>
                                <a:pt x="20795" y="1060"/>
                                <a:pt x="20814" y="1078"/>
                              </a:cubicBezTo>
                              <a:cubicBezTo>
                                <a:pt x="20626" y="1096"/>
                                <a:pt x="20456" y="1115"/>
                                <a:pt x="20268" y="1133"/>
                              </a:cubicBezTo>
                              <a:cubicBezTo>
                                <a:pt x="20268" y="1127"/>
                                <a:pt x="20287" y="1127"/>
                                <a:pt x="20287" y="1121"/>
                              </a:cubicBezTo>
                              <a:cubicBezTo>
                                <a:pt x="20305" y="1108"/>
                                <a:pt x="20343" y="1090"/>
                                <a:pt x="20381" y="1078"/>
                              </a:cubicBezTo>
                              <a:cubicBezTo>
                                <a:pt x="20418" y="1060"/>
                                <a:pt x="20456" y="1048"/>
                                <a:pt x="20494" y="1030"/>
                              </a:cubicBezTo>
                              <a:cubicBezTo>
                                <a:pt x="20494" y="1030"/>
                                <a:pt x="20494" y="1030"/>
                                <a:pt x="20475" y="1036"/>
                              </a:cubicBezTo>
                              <a:cubicBezTo>
                                <a:pt x="20475" y="1036"/>
                                <a:pt x="20494" y="1030"/>
                                <a:pt x="20494" y="1030"/>
                              </a:cubicBezTo>
                              <a:cubicBezTo>
                                <a:pt x="20494" y="1030"/>
                                <a:pt x="20494" y="1030"/>
                                <a:pt x="20513" y="1024"/>
                              </a:cubicBezTo>
                              <a:cubicBezTo>
                                <a:pt x="20513" y="1024"/>
                                <a:pt x="20513" y="1024"/>
                                <a:pt x="20513" y="1024"/>
                              </a:cubicBezTo>
                              <a:cubicBezTo>
                                <a:pt x="20531" y="1018"/>
                                <a:pt x="20550" y="1012"/>
                                <a:pt x="20569" y="1006"/>
                              </a:cubicBezTo>
                              <a:cubicBezTo>
                                <a:pt x="20607" y="993"/>
                                <a:pt x="20626" y="987"/>
                                <a:pt x="20626" y="969"/>
                              </a:cubicBezTo>
                              <a:cubicBezTo>
                                <a:pt x="20626" y="957"/>
                                <a:pt x="20626" y="939"/>
                                <a:pt x="20588" y="927"/>
                              </a:cubicBezTo>
                              <a:cubicBezTo>
                                <a:pt x="20550" y="915"/>
                                <a:pt x="20513" y="909"/>
                                <a:pt x="20475" y="909"/>
                              </a:cubicBezTo>
                              <a:cubicBezTo>
                                <a:pt x="20456" y="909"/>
                                <a:pt x="20437" y="909"/>
                                <a:pt x="20437" y="909"/>
                              </a:cubicBezTo>
                              <a:cubicBezTo>
                                <a:pt x="20400" y="909"/>
                                <a:pt x="20381" y="915"/>
                                <a:pt x="20362" y="921"/>
                              </a:cubicBezTo>
                              <a:cubicBezTo>
                                <a:pt x="20230" y="969"/>
                                <a:pt x="20079" y="1018"/>
                                <a:pt x="19985" y="1078"/>
                              </a:cubicBezTo>
                              <a:cubicBezTo>
                                <a:pt x="19948" y="1096"/>
                                <a:pt x="19929" y="1115"/>
                                <a:pt x="19910" y="1139"/>
                              </a:cubicBezTo>
                              <a:cubicBezTo>
                                <a:pt x="19891" y="1151"/>
                                <a:pt x="19891" y="1163"/>
                                <a:pt x="19891" y="1175"/>
                              </a:cubicBezTo>
                              <a:cubicBezTo>
                                <a:pt x="19590" y="1205"/>
                                <a:pt x="19289" y="1236"/>
                                <a:pt x="18987" y="1266"/>
                              </a:cubicBezTo>
                              <a:cubicBezTo>
                                <a:pt x="19006" y="1260"/>
                                <a:pt x="19006" y="1248"/>
                                <a:pt x="19025" y="1242"/>
                              </a:cubicBezTo>
                              <a:cubicBezTo>
                                <a:pt x="19063" y="1224"/>
                                <a:pt x="19100" y="1205"/>
                                <a:pt x="19138" y="1187"/>
                              </a:cubicBezTo>
                              <a:cubicBezTo>
                                <a:pt x="19194" y="1169"/>
                                <a:pt x="19232" y="1151"/>
                                <a:pt x="19289" y="1133"/>
                              </a:cubicBezTo>
                              <a:cubicBezTo>
                                <a:pt x="19307" y="1121"/>
                                <a:pt x="19326" y="1108"/>
                                <a:pt x="19307" y="1090"/>
                              </a:cubicBezTo>
                              <a:cubicBezTo>
                                <a:pt x="19307" y="1078"/>
                                <a:pt x="19270" y="1060"/>
                                <a:pt x="19251" y="1054"/>
                              </a:cubicBezTo>
                              <a:cubicBezTo>
                                <a:pt x="19213" y="1048"/>
                                <a:pt x="19176" y="1042"/>
                                <a:pt x="19119" y="1048"/>
                              </a:cubicBezTo>
                              <a:cubicBezTo>
                                <a:pt x="19081" y="1048"/>
                                <a:pt x="19044" y="1060"/>
                                <a:pt x="19006" y="1066"/>
                              </a:cubicBezTo>
                              <a:cubicBezTo>
                                <a:pt x="18931" y="1096"/>
                                <a:pt x="18855" y="1121"/>
                                <a:pt x="18780" y="1151"/>
                              </a:cubicBezTo>
                              <a:cubicBezTo>
                                <a:pt x="18724" y="1175"/>
                                <a:pt x="18686" y="1205"/>
                                <a:pt x="18648" y="1236"/>
                              </a:cubicBezTo>
                              <a:cubicBezTo>
                                <a:pt x="18629" y="1254"/>
                                <a:pt x="18629" y="1278"/>
                                <a:pt x="18611" y="1296"/>
                              </a:cubicBezTo>
                              <a:cubicBezTo>
                                <a:pt x="18611" y="1296"/>
                                <a:pt x="18611" y="1296"/>
                                <a:pt x="18611" y="1302"/>
                              </a:cubicBezTo>
                              <a:cubicBezTo>
                                <a:pt x="18253" y="1339"/>
                                <a:pt x="17895" y="1369"/>
                                <a:pt x="17537" y="1399"/>
                              </a:cubicBezTo>
                              <a:cubicBezTo>
                                <a:pt x="17518" y="1381"/>
                                <a:pt x="17499" y="1369"/>
                                <a:pt x="17462" y="1357"/>
                              </a:cubicBezTo>
                              <a:cubicBezTo>
                                <a:pt x="17443" y="1345"/>
                                <a:pt x="17405" y="1333"/>
                                <a:pt x="17387" y="1327"/>
                              </a:cubicBezTo>
                              <a:cubicBezTo>
                                <a:pt x="17518" y="1254"/>
                                <a:pt x="17650" y="1181"/>
                                <a:pt x="17782" y="1108"/>
                              </a:cubicBezTo>
                              <a:cubicBezTo>
                                <a:pt x="17838" y="1121"/>
                                <a:pt x="17895" y="1127"/>
                                <a:pt x="17951" y="1133"/>
                              </a:cubicBezTo>
                              <a:cubicBezTo>
                                <a:pt x="18046" y="1145"/>
                                <a:pt x="18140" y="1127"/>
                                <a:pt x="18177" y="1102"/>
                              </a:cubicBezTo>
                              <a:cubicBezTo>
                                <a:pt x="18215" y="1072"/>
                                <a:pt x="18159" y="1042"/>
                                <a:pt x="18083" y="1030"/>
                              </a:cubicBezTo>
                              <a:cubicBezTo>
                                <a:pt x="18046" y="1024"/>
                                <a:pt x="18008" y="1018"/>
                                <a:pt x="17970" y="1012"/>
                              </a:cubicBezTo>
                              <a:cubicBezTo>
                                <a:pt x="18083" y="957"/>
                                <a:pt x="18177" y="903"/>
                                <a:pt x="18290" y="848"/>
                              </a:cubicBezTo>
                              <a:cubicBezTo>
                                <a:pt x="18309" y="854"/>
                                <a:pt x="18328" y="860"/>
                                <a:pt x="18347" y="860"/>
                              </a:cubicBezTo>
                              <a:cubicBezTo>
                                <a:pt x="18422" y="878"/>
                                <a:pt x="18535" y="872"/>
                                <a:pt x="18573" y="848"/>
                              </a:cubicBezTo>
                              <a:cubicBezTo>
                                <a:pt x="18629" y="824"/>
                                <a:pt x="18611" y="787"/>
                                <a:pt x="18535" y="775"/>
                              </a:cubicBezTo>
                              <a:cubicBezTo>
                                <a:pt x="18516" y="769"/>
                                <a:pt x="18498" y="763"/>
                                <a:pt x="18479" y="757"/>
                              </a:cubicBezTo>
                              <a:cubicBezTo>
                                <a:pt x="18667" y="666"/>
                                <a:pt x="18855" y="575"/>
                                <a:pt x="19063" y="491"/>
                              </a:cubicBezTo>
                              <a:cubicBezTo>
                                <a:pt x="19081" y="491"/>
                                <a:pt x="19081" y="491"/>
                                <a:pt x="19100" y="491"/>
                              </a:cubicBezTo>
                              <a:cubicBezTo>
                                <a:pt x="19251" y="479"/>
                                <a:pt x="19420" y="466"/>
                                <a:pt x="19571" y="460"/>
                              </a:cubicBezTo>
                              <a:cubicBezTo>
                                <a:pt x="19740" y="448"/>
                                <a:pt x="19891" y="448"/>
                                <a:pt x="20061" y="442"/>
                              </a:cubicBezTo>
                              <a:cubicBezTo>
                                <a:pt x="20155" y="442"/>
                                <a:pt x="20211" y="406"/>
                                <a:pt x="20192" y="382"/>
                              </a:cubicBezTo>
                              <a:cubicBezTo>
                                <a:pt x="20174" y="351"/>
                                <a:pt x="20098" y="333"/>
                                <a:pt x="20004" y="339"/>
                              </a:cubicBezTo>
                              <a:cubicBezTo>
                                <a:pt x="19835" y="345"/>
                                <a:pt x="19684" y="351"/>
                                <a:pt x="19514" y="357"/>
                              </a:cubicBezTo>
                              <a:cubicBezTo>
                                <a:pt x="19458" y="357"/>
                                <a:pt x="19420" y="363"/>
                                <a:pt x="19364" y="369"/>
                              </a:cubicBezTo>
                              <a:cubicBezTo>
                                <a:pt x="19552" y="291"/>
                                <a:pt x="19722" y="218"/>
                                <a:pt x="19929" y="145"/>
                              </a:cubicBezTo>
                              <a:cubicBezTo>
                                <a:pt x="19985" y="121"/>
                                <a:pt x="19966" y="85"/>
                                <a:pt x="19891" y="73"/>
                              </a:cubicBezTo>
                              <a:cubicBezTo>
                                <a:pt x="19853" y="67"/>
                                <a:pt x="19816" y="61"/>
                                <a:pt x="19759" y="61"/>
                              </a:cubicBezTo>
                              <a:cubicBezTo>
                                <a:pt x="19722" y="61"/>
                                <a:pt x="19684" y="73"/>
                                <a:pt x="19646" y="85"/>
                              </a:cubicBezTo>
                              <a:cubicBezTo>
                                <a:pt x="19477" y="145"/>
                                <a:pt x="19326" y="212"/>
                                <a:pt x="19176" y="273"/>
                              </a:cubicBezTo>
                              <a:cubicBezTo>
                                <a:pt x="19176" y="248"/>
                                <a:pt x="19157" y="218"/>
                                <a:pt x="19157" y="194"/>
                              </a:cubicBezTo>
                              <a:cubicBezTo>
                                <a:pt x="19157" y="157"/>
                                <a:pt x="19157" y="121"/>
                                <a:pt x="19157" y="85"/>
                              </a:cubicBezTo>
                              <a:cubicBezTo>
                                <a:pt x="19157" y="67"/>
                                <a:pt x="19157" y="55"/>
                                <a:pt x="19119" y="42"/>
                              </a:cubicBezTo>
                              <a:cubicBezTo>
                                <a:pt x="19081" y="30"/>
                                <a:pt x="19044" y="24"/>
                                <a:pt x="19006" y="24"/>
                              </a:cubicBezTo>
                              <a:cubicBezTo>
                                <a:pt x="18987" y="24"/>
                                <a:pt x="18987" y="24"/>
                                <a:pt x="18968" y="24"/>
                              </a:cubicBezTo>
                              <a:cubicBezTo>
                                <a:pt x="18893" y="30"/>
                                <a:pt x="18837" y="48"/>
                                <a:pt x="18837" y="73"/>
                              </a:cubicBezTo>
                              <a:cubicBezTo>
                                <a:pt x="18818" y="182"/>
                                <a:pt x="18837" y="291"/>
                                <a:pt x="18874" y="400"/>
                              </a:cubicBezTo>
                              <a:cubicBezTo>
                                <a:pt x="18648" y="497"/>
                                <a:pt x="18422" y="600"/>
                                <a:pt x="18215" y="703"/>
                              </a:cubicBezTo>
                              <a:cubicBezTo>
                                <a:pt x="18159" y="691"/>
                                <a:pt x="18102" y="672"/>
                                <a:pt x="18046" y="660"/>
                              </a:cubicBezTo>
                              <a:cubicBezTo>
                                <a:pt x="18008" y="648"/>
                                <a:pt x="17951" y="648"/>
                                <a:pt x="17914" y="648"/>
                              </a:cubicBezTo>
                              <a:cubicBezTo>
                                <a:pt x="17876" y="648"/>
                                <a:pt x="17838" y="660"/>
                                <a:pt x="17801" y="672"/>
                              </a:cubicBezTo>
                              <a:cubicBezTo>
                                <a:pt x="17782" y="684"/>
                                <a:pt x="17763" y="697"/>
                                <a:pt x="17763" y="715"/>
                              </a:cubicBezTo>
                              <a:cubicBezTo>
                                <a:pt x="17763" y="733"/>
                                <a:pt x="17801" y="739"/>
                                <a:pt x="17838" y="751"/>
                              </a:cubicBezTo>
                              <a:cubicBezTo>
                                <a:pt x="17895" y="769"/>
                                <a:pt x="17951" y="781"/>
                                <a:pt x="18008" y="800"/>
                              </a:cubicBezTo>
                              <a:cubicBezTo>
                                <a:pt x="17895" y="854"/>
                                <a:pt x="17782" y="915"/>
                                <a:pt x="17669" y="969"/>
                              </a:cubicBezTo>
                              <a:cubicBezTo>
                                <a:pt x="17650" y="963"/>
                                <a:pt x="17650" y="963"/>
                                <a:pt x="17631" y="957"/>
                              </a:cubicBezTo>
                              <a:cubicBezTo>
                                <a:pt x="17594" y="939"/>
                                <a:pt x="17537" y="927"/>
                                <a:pt x="17500" y="909"/>
                              </a:cubicBezTo>
                              <a:cubicBezTo>
                                <a:pt x="17462" y="890"/>
                                <a:pt x="17405" y="884"/>
                                <a:pt x="17349" y="890"/>
                              </a:cubicBezTo>
                              <a:cubicBezTo>
                                <a:pt x="17311" y="890"/>
                                <a:pt x="17292" y="896"/>
                                <a:pt x="17274" y="903"/>
                              </a:cubicBezTo>
                              <a:cubicBezTo>
                                <a:pt x="17198" y="921"/>
                                <a:pt x="17198" y="957"/>
                                <a:pt x="17255" y="975"/>
                              </a:cubicBezTo>
                              <a:cubicBezTo>
                                <a:pt x="17292" y="993"/>
                                <a:pt x="17330" y="1012"/>
                                <a:pt x="17387" y="1024"/>
                              </a:cubicBezTo>
                              <a:cubicBezTo>
                                <a:pt x="17424" y="1036"/>
                                <a:pt x="17462" y="1048"/>
                                <a:pt x="17500" y="1060"/>
                              </a:cubicBezTo>
                              <a:cubicBezTo>
                                <a:pt x="17368" y="1133"/>
                                <a:pt x="17236" y="1205"/>
                                <a:pt x="17085" y="1284"/>
                              </a:cubicBezTo>
                              <a:cubicBezTo>
                                <a:pt x="17048" y="1278"/>
                                <a:pt x="17029" y="1278"/>
                                <a:pt x="16991" y="1272"/>
                              </a:cubicBezTo>
                              <a:cubicBezTo>
                                <a:pt x="16972" y="1254"/>
                                <a:pt x="16916" y="1242"/>
                                <a:pt x="16859" y="1242"/>
                              </a:cubicBezTo>
                              <a:cubicBezTo>
                                <a:pt x="16859" y="1242"/>
                                <a:pt x="16840" y="1242"/>
                                <a:pt x="16840" y="1242"/>
                              </a:cubicBezTo>
                              <a:cubicBezTo>
                                <a:pt x="16784" y="1157"/>
                                <a:pt x="16709" y="1072"/>
                                <a:pt x="16652" y="981"/>
                              </a:cubicBezTo>
                              <a:cubicBezTo>
                                <a:pt x="16671" y="981"/>
                                <a:pt x="16671" y="975"/>
                                <a:pt x="16690" y="975"/>
                              </a:cubicBezTo>
                              <a:cubicBezTo>
                                <a:pt x="16709" y="969"/>
                                <a:pt x="16727" y="963"/>
                                <a:pt x="16746" y="963"/>
                              </a:cubicBezTo>
                              <a:cubicBezTo>
                                <a:pt x="16765" y="957"/>
                                <a:pt x="16803" y="945"/>
                                <a:pt x="16822" y="933"/>
                              </a:cubicBezTo>
                              <a:cubicBezTo>
                                <a:pt x="16859" y="915"/>
                                <a:pt x="16897" y="896"/>
                                <a:pt x="16916" y="878"/>
                              </a:cubicBezTo>
                              <a:cubicBezTo>
                                <a:pt x="16972" y="848"/>
                                <a:pt x="16991" y="806"/>
                                <a:pt x="16991" y="769"/>
                              </a:cubicBezTo>
                              <a:cubicBezTo>
                                <a:pt x="17010" y="739"/>
                                <a:pt x="16935" y="715"/>
                                <a:pt x="16840" y="709"/>
                              </a:cubicBezTo>
                              <a:cubicBezTo>
                                <a:pt x="16822" y="709"/>
                                <a:pt x="16803" y="709"/>
                                <a:pt x="16803" y="709"/>
                              </a:cubicBezTo>
                              <a:cubicBezTo>
                                <a:pt x="16727" y="715"/>
                                <a:pt x="16671" y="733"/>
                                <a:pt x="16671" y="757"/>
                              </a:cubicBezTo>
                              <a:cubicBezTo>
                                <a:pt x="16671" y="769"/>
                                <a:pt x="16652" y="781"/>
                                <a:pt x="16652" y="794"/>
                              </a:cubicBezTo>
                              <a:cubicBezTo>
                                <a:pt x="16652" y="794"/>
                                <a:pt x="16652" y="794"/>
                                <a:pt x="16652" y="787"/>
                              </a:cubicBezTo>
                              <a:cubicBezTo>
                                <a:pt x="16652" y="794"/>
                                <a:pt x="16633" y="800"/>
                                <a:pt x="16633" y="806"/>
                              </a:cubicBezTo>
                              <a:cubicBezTo>
                                <a:pt x="16614" y="818"/>
                                <a:pt x="16596" y="836"/>
                                <a:pt x="16577" y="848"/>
                              </a:cubicBezTo>
                              <a:cubicBezTo>
                                <a:pt x="16577" y="848"/>
                                <a:pt x="16577" y="848"/>
                                <a:pt x="16558" y="854"/>
                              </a:cubicBezTo>
                              <a:cubicBezTo>
                                <a:pt x="16501" y="787"/>
                                <a:pt x="16464" y="721"/>
                                <a:pt x="16426" y="648"/>
                              </a:cubicBezTo>
                              <a:cubicBezTo>
                                <a:pt x="16445" y="642"/>
                                <a:pt x="16464" y="642"/>
                                <a:pt x="16483" y="636"/>
                              </a:cubicBezTo>
                              <a:cubicBezTo>
                                <a:pt x="16520" y="630"/>
                                <a:pt x="16539" y="624"/>
                                <a:pt x="16558" y="612"/>
                              </a:cubicBezTo>
                              <a:cubicBezTo>
                                <a:pt x="16596" y="600"/>
                                <a:pt x="16614" y="594"/>
                                <a:pt x="16652" y="582"/>
                              </a:cubicBezTo>
                              <a:cubicBezTo>
                                <a:pt x="16709" y="557"/>
                                <a:pt x="16746" y="527"/>
                                <a:pt x="16784" y="503"/>
                              </a:cubicBezTo>
                              <a:cubicBezTo>
                                <a:pt x="16840" y="466"/>
                                <a:pt x="16878" y="424"/>
                                <a:pt x="16935" y="382"/>
                              </a:cubicBezTo>
                              <a:cubicBezTo>
                                <a:pt x="16972" y="351"/>
                                <a:pt x="16935" y="321"/>
                                <a:pt x="16840" y="309"/>
                              </a:cubicBezTo>
                              <a:cubicBezTo>
                                <a:pt x="16822" y="303"/>
                                <a:pt x="16784" y="303"/>
                                <a:pt x="16765" y="309"/>
                              </a:cubicBezTo>
                              <a:cubicBezTo>
                                <a:pt x="16709" y="309"/>
                                <a:pt x="16652" y="321"/>
                                <a:pt x="16633" y="339"/>
                              </a:cubicBezTo>
                              <a:cubicBezTo>
                                <a:pt x="16577" y="388"/>
                                <a:pt x="16520" y="436"/>
                                <a:pt x="16445" y="485"/>
                              </a:cubicBezTo>
                              <a:cubicBezTo>
                                <a:pt x="16426" y="497"/>
                                <a:pt x="16407" y="509"/>
                                <a:pt x="16388" y="515"/>
                              </a:cubicBezTo>
                              <a:cubicBezTo>
                                <a:pt x="16388" y="521"/>
                                <a:pt x="16370" y="521"/>
                                <a:pt x="16351" y="527"/>
                              </a:cubicBezTo>
                              <a:cubicBezTo>
                                <a:pt x="16294" y="436"/>
                                <a:pt x="16219" y="351"/>
                                <a:pt x="16162" y="260"/>
                              </a:cubicBezTo>
                              <a:cubicBezTo>
                                <a:pt x="16144" y="230"/>
                                <a:pt x="16068" y="212"/>
                                <a:pt x="15974" y="218"/>
                              </a:cubicBezTo>
                              <a:cubicBezTo>
                                <a:pt x="15880" y="224"/>
                                <a:pt x="15824" y="248"/>
                                <a:pt x="15842" y="279"/>
                              </a:cubicBezTo>
                              <a:cubicBezTo>
                                <a:pt x="15899" y="370"/>
                                <a:pt x="15955" y="460"/>
                                <a:pt x="16012" y="551"/>
                              </a:cubicBezTo>
                              <a:cubicBezTo>
                                <a:pt x="15993" y="551"/>
                                <a:pt x="15993" y="551"/>
                                <a:pt x="15974" y="545"/>
                              </a:cubicBezTo>
                              <a:cubicBezTo>
                                <a:pt x="15974" y="545"/>
                                <a:pt x="15993" y="545"/>
                                <a:pt x="15993" y="551"/>
                              </a:cubicBezTo>
                              <a:cubicBezTo>
                                <a:pt x="15974" y="551"/>
                                <a:pt x="15974" y="545"/>
                                <a:pt x="15955" y="545"/>
                              </a:cubicBezTo>
                              <a:cubicBezTo>
                                <a:pt x="15955" y="545"/>
                                <a:pt x="15955" y="545"/>
                                <a:pt x="15955" y="545"/>
                              </a:cubicBezTo>
                              <a:cubicBezTo>
                                <a:pt x="15955" y="545"/>
                                <a:pt x="15955" y="545"/>
                                <a:pt x="15955" y="545"/>
                              </a:cubicBezTo>
                              <a:cubicBezTo>
                                <a:pt x="15918" y="539"/>
                                <a:pt x="15861" y="527"/>
                                <a:pt x="15823" y="521"/>
                              </a:cubicBezTo>
                              <a:cubicBezTo>
                                <a:pt x="15767" y="509"/>
                                <a:pt x="15692" y="491"/>
                                <a:pt x="15635" y="472"/>
                              </a:cubicBezTo>
                              <a:cubicBezTo>
                                <a:pt x="15560" y="454"/>
                                <a:pt x="15447" y="460"/>
                                <a:pt x="15409" y="485"/>
                              </a:cubicBezTo>
                              <a:cubicBezTo>
                                <a:pt x="15353" y="509"/>
                                <a:pt x="15372" y="539"/>
                                <a:pt x="15447" y="557"/>
                              </a:cubicBezTo>
                              <a:cubicBezTo>
                                <a:pt x="15541" y="582"/>
                                <a:pt x="15616" y="600"/>
                                <a:pt x="15711" y="624"/>
                              </a:cubicBezTo>
                              <a:cubicBezTo>
                                <a:pt x="15786" y="642"/>
                                <a:pt x="15880" y="654"/>
                                <a:pt x="15974" y="666"/>
                              </a:cubicBezTo>
                              <a:cubicBezTo>
                                <a:pt x="16012" y="672"/>
                                <a:pt x="16049" y="672"/>
                                <a:pt x="16087" y="672"/>
                              </a:cubicBezTo>
                              <a:cubicBezTo>
                                <a:pt x="16125" y="739"/>
                                <a:pt x="16181" y="812"/>
                                <a:pt x="16219" y="878"/>
                              </a:cubicBezTo>
                              <a:cubicBezTo>
                                <a:pt x="16219" y="878"/>
                                <a:pt x="16219" y="878"/>
                                <a:pt x="16219" y="878"/>
                              </a:cubicBezTo>
                              <a:cubicBezTo>
                                <a:pt x="16162" y="866"/>
                                <a:pt x="16125" y="860"/>
                                <a:pt x="16087" y="848"/>
                              </a:cubicBezTo>
                              <a:cubicBezTo>
                                <a:pt x="16068" y="842"/>
                                <a:pt x="16049" y="836"/>
                                <a:pt x="16031" y="830"/>
                              </a:cubicBezTo>
                              <a:cubicBezTo>
                                <a:pt x="15993" y="818"/>
                                <a:pt x="15974" y="812"/>
                                <a:pt x="15918" y="812"/>
                              </a:cubicBezTo>
                              <a:cubicBezTo>
                                <a:pt x="15880" y="812"/>
                                <a:pt x="15824" y="812"/>
                                <a:pt x="15786" y="824"/>
                              </a:cubicBezTo>
                              <a:cubicBezTo>
                                <a:pt x="15748" y="830"/>
                                <a:pt x="15729" y="848"/>
                                <a:pt x="15729" y="860"/>
                              </a:cubicBezTo>
                              <a:cubicBezTo>
                                <a:pt x="15729" y="872"/>
                                <a:pt x="15729" y="890"/>
                                <a:pt x="15767" y="903"/>
                              </a:cubicBezTo>
                              <a:cubicBezTo>
                                <a:pt x="15824" y="921"/>
                                <a:pt x="15880" y="939"/>
                                <a:pt x="15955" y="957"/>
                              </a:cubicBezTo>
                              <a:cubicBezTo>
                                <a:pt x="16012" y="969"/>
                                <a:pt x="16087" y="981"/>
                                <a:pt x="16144" y="993"/>
                              </a:cubicBezTo>
                              <a:cubicBezTo>
                                <a:pt x="16200" y="999"/>
                                <a:pt x="16257" y="1006"/>
                                <a:pt x="16294" y="1006"/>
                              </a:cubicBezTo>
                              <a:cubicBezTo>
                                <a:pt x="16351" y="1090"/>
                                <a:pt x="16388" y="1181"/>
                                <a:pt x="16445" y="1266"/>
                              </a:cubicBezTo>
                              <a:cubicBezTo>
                                <a:pt x="16370" y="1278"/>
                                <a:pt x="16313" y="1290"/>
                                <a:pt x="16257" y="1302"/>
                              </a:cubicBezTo>
                              <a:cubicBezTo>
                                <a:pt x="16257" y="1302"/>
                                <a:pt x="16257" y="1308"/>
                                <a:pt x="16238" y="1308"/>
                              </a:cubicBezTo>
                              <a:cubicBezTo>
                                <a:pt x="16125" y="1278"/>
                                <a:pt x="16012" y="1242"/>
                                <a:pt x="15899" y="1211"/>
                              </a:cubicBezTo>
                              <a:cubicBezTo>
                                <a:pt x="15899" y="1211"/>
                                <a:pt x="15899" y="1211"/>
                                <a:pt x="15918" y="1205"/>
                              </a:cubicBezTo>
                              <a:cubicBezTo>
                                <a:pt x="15974" y="1181"/>
                                <a:pt x="15955" y="1145"/>
                                <a:pt x="15880" y="1133"/>
                              </a:cubicBezTo>
                              <a:cubicBezTo>
                                <a:pt x="15842" y="1127"/>
                                <a:pt x="15805" y="1121"/>
                                <a:pt x="15748" y="1127"/>
                              </a:cubicBezTo>
                              <a:cubicBezTo>
                                <a:pt x="15711" y="1127"/>
                                <a:pt x="15673" y="1139"/>
                                <a:pt x="15654" y="1145"/>
                              </a:cubicBezTo>
                              <a:cubicBezTo>
                                <a:pt x="15598" y="1133"/>
                                <a:pt x="15560" y="1115"/>
                                <a:pt x="15503" y="1102"/>
                              </a:cubicBezTo>
                              <a:cubicBezTo>
                                <a:pt x="15560" y="1084"/>
                                <a:pt x="15616" y="1066"/>
                                <a:pt x="15654" y="1048"/>
                              </a:cubicBezTo>
                              <a:cubicBezTo>
                                <a:pt x="15692" y="1036"/>
                                <a:pt x="15692" y="1018"/>
                                <a:pt x="15692" y="1006"/>
                              </a:cubicBezTo>
                              <a:cubicBezTo>
                                <a:pt x="15692" y="993"/>
                                <a:pt x="15654" y="981"/>
                                <a:pt x="15616" y="969"/>
                              </a:cubicBezTo>
                              <a:cubicBezTo>
                                <a:pt x="15579" y="963"/>
                                <a:pt x="15541" y="957"/>
                                <a:pt x="15485" y="957"/>
                              </a:cubicBezTo>
                              <a:cubicBezTo>
                                <a:pt x="15447" y="957"/>
                                <a:pt x="15409" y="969"/>
                                <a:pt x="15372" y="981"/>
                              </a:cubicBezTo>
                              <a:cubicBezTo>
                                <a:pt x="15334" y="993"/>
                                <a:pt x="15277" y="1012"/>
                                <a:pt x="15240" y="1024"/>
                              </a:cubicBezTo>
                              <a:cubicBezTo>
                                <a:pt x="15051" y="963"/>
                                <a:pt x="14863" y="903"/>
                                <a:pt x="14675" y="842"/>
                              </a:cubicBezTo>
                              <a:cubicBezTo>
                                <a:pt x="14675" y="842"/>
                                <a:pt x="14675" y="842"/>
                                <a:pt x="14675" y="842"/>
                              </a:cubicBezTo>
                              <a:cubicBezTo>
                                <a:pt x="14637" y="794"/>
                                <a:pt x="14618" y="745"/>
                                <a:pt x="14581" y="697"/>
                              </a:cubicBezTo>
                              <a:cubicBezTo>
                                <a:pt x="14543" y="642"/>
                                <a:pt x="14505" y="594"/>
                                <a:pt x="14449" y="539"/>
                              </a:cubicBezTo>
                              <a:cubicBezTo>
                                <a:pt x="14430" y="527"/>
                                <a:pt x="14392" y="515"/>
                                <a:pt x="14355" y="509"/>
                              </a:cubicBezTo>
                              <a:cubicBezTo>
                                <a:pt x="14317" y="503"/>
                                <a:pt x="14298" y="503"/>
                                <a:pt x="14260" y="509"/>
                              </a:cubicBezTo>
                              <a:cubicBezTo>
                                <a:pt x="14242" y="509"/>
                                <a:pt x="14223" y="509"/>
                                <a:pt x="14223" y="515"/>
                              </a:cubicBezTo>
                              <a:cubicBezTo>
                                <a:pt x="14185" y="521"/>
                                <a:pt x="14147" y="533"/>
                                <a:pt x="14129" y="545"/>
                              </a:cubicBezTo>
                              <a:cubicBezTo>
                                <a:pt x="14110" y="557"/>
                                <a:pt x="14110" y="569"/>
                                <a:pt x="14129" y="588"/>
                              </a:cubicBezTo>
                              <a:cubicBezTo>
                                <a:pt x="14129" y="600"/>
                                <a:pt x="14147" y="606"/>
                                <a:pt x="14147" y="618"/>
                              </a:cubicBezTo>
                              <a:cubicBezTo>
                                <a:pt x="14166" y="648"/>
                                <a:pt x="14185" y="672"/>
                                <a:pt x="14204" y="703"/>
                              </a:cubicBezTo>
                              <a:cubicBezTo>
                                <a:pt x="14091" y="660"/>
                                <a:pt x="13959" y="618"/>
                                <a:pt x="13846" y="575"/>
                              </a:cubicBezTo>
                              <a:cubicBezTo>
                                <a:pt x="13808" y="563"/>
                                <a:pt x="13752" y="551"/>
                                <a:pt x="13695" y="557"/>
                              </a:cubicBezTo>
                              <a:cubicBezTo>
                                <a:pt x="13677" y="557"/>
                                <a:pt x="13639" y="563"/>
                                <a:pt x="13620" y="569"/>
                              </a:cubicBezTo>
                              <a:cubicBezTo>
                                <a:pt x="13545" y="588"/>
                                <a:pt x="13545" y="624"/>
                                <a:pt x="13601" y="648"/>
                              </a:cubicBezTo>
                              <a:cubicBezTo>
                                <a:pt x="13752" y="709"/>
                                <a:pt x="13921" y="763"/>
                                <a:pt x="14091" y="818"/>
                              </a:cubicBezTo>
                              <a:cubicBezTo>
                                <a:pt x="13903" y="818"/>
                                <a:pt x="13733" y="818"/>
                                <a:pt x="13545" y="812"/>
                              </a:cubicBezTo>
                              <a:cubicBezTo>
                                <a:pt x="13451" y="812"/>
                                <a:pt x="13375" y="830"/>
                                <a:pt x="13357" y="860"/>
                              </a:cubicBezTo>
                              <a:cubicBezTo>
                                <a:pt x="13338" y="890"/>
                                <a:pt x="13413" y="915"/>
                                <a:pt x="13507" y="921"/>
                              </a:cubicBezTo>
                              <a:cubicBezTo>
                                <a:pt x="13808" y="927"/>
                                <a:pt x="14091" y="927"/>
                                <a:pt x="14392" y="921"/>
                              </a:cubicBezTo>
                              <a:cubicBezTo>
                                <a:pt x="14599" y="987"/>
                                <a:pt x="14807" y="1054"/>
                                <a:pt x="15014" y="1121"/>
                              </a:cubicBezTo>
                              <a:cubicBezTo>
                                <a:pt x="14976" y="1133"/>
                                <a:pt x="14938" y="1151"/>
                                <a:pt x="14901" y="1163"/>
                              </a:cubicBezTo>
                              <a:cubicBezTo>
                                <a:pt x="14863" y="1175"/>
                                <a:pt x="14863" y="1193"/>
                                <a:pt x="14863" y="1205"/>
                              </a:cubicBezTo>
                              <a:cubicBezTo>
                                <a:pt x="14863" y="1218"/>
                                <a:pt x="14901" y="1230"/>
                                <a:pt x="14938" y="1242"/>
                              </a:cubicBezTo>
                              <a:cubicBezTo>
                                <a:pt x="14976" y="1248"/>
                                <a:pt x="15014" y="1254"/>
                                <a:pt x="15070" y="1254"/>
                              </a:cubicBezTo>
                              <a:cubicBezTo>
                                <a:pt x="15127" y="1254"/>
                                <a:pt x="15146" y="1242"/>
                                <a:pt x="15183" y="1230"/>
                              </a:cubicBezTo>
                              <a:cubicBezTo>
                                <a:pt x="15221" y="1218"/>
                                <a:pt x="15240" y="1205"/>
                                <a:pt x="15277" y="1193"/>
                              </a:cubicBezTo>
                              <a:cubicBezTo>
                                <a:pt x="15334" y="1205"/>
                                <a:pt x="15372" y="1224"/>
                                <a:pt x="15428" y="1236"/>
                              </a:cubicBezTo>
                              <a:cubicBezTo>
                                <a:pt x="15390" y="1254"/>
                                <a:pt x="15353" y="1266"/>
                                <a:pt x="15296" y="1284"/>
                              </a:cubicBezTo>
                              <a:cubicBezTo>
                                <a:pt x="15240" y="1308"/>
                                <a:pt x="15259" y="1345"/>
                                <a:pt x="15334" y="1357"/>
                              </a:cubicBezTo>
                              <a:cubicBezTo>
                                <a:pt x="15372" y="1363"/>
                                <a:pt x="15409" y="1369"/>
                                <a:pt x="15466" y="1363"/>
                              </a:cubicBezTo>
                              <a:cubicBezTo>
                                <a:pt x="15503" y="1363"/>
                                <a:pt x="15541" y="1351"/>
                                <a:pt x="15579" y="1345"/>
                              </a:cubicBezTo>
                              <a:cubicBezTo>
                                <a:pt x="15616" y="1333"/>
                                <a:pt x="15654" y="1320"/>
                                <a:pt x="15673" y="1308"/>
                              </a:cubicBezTo>
                              <a:cubicBezTo>
                                <a:pt x="15805" y="1345"/>
                                <a:pt x="15936" y="1381"/>
                                <a:pt x="16049" y="1417"/>
                              </a:cubicBezTo>
                              <a:cubicBezTo>
                                <a:pt x="16031" y="1442"/>
                                <a:pt x="16012" y="1472"/>
                                <a:pt x="15993" y="1502"/>
                              </a:cubicBezTo>
                              <a:cubicBezTo>
                                <a:pt x="15993" y="1520"/>
                                <a:pt x="15993" y="1545"/>
                                <a:pt x="16012" y="1563"/>
                              </a:cubicBezTo>
                              <a:cubicBezTo>
                                <a:pt x="15823" y="1581"/>
                                <a:pt x="15635" y="1593"/>
                                <a:pt x="15466" y="1605"/>
                              </a:cubicBezTo>
                              <a:cubicBezTo>
                                <a:pt x="15428" y="1599"/>
                                <a:pt x="15372" y="1587"/>
                                <a:pt x="15334" y="1581"/>
                              </a:cubicBezTo>
                              <a:cubicBezTo>
                                <a:pt x="15277" y="1563"/>
                                <a:pt x="15202" y="1551"/>
                                <a:pt x="15146" y="1532"/>
                              </a:cubicBezTo>
                              <a:cubicBezTo>
                                <a:pt x="15033" y="1502"/>
                                <a:pt x="14901" y="1466"/>
                                <a:pt x="14788" y="1436"/>
                              </a:cubicBezTo>
                              <a:cubicBezTo>
                                <a:pt x="14750" y="1430"/>
                                <a:pt x="14712" y="1423"/>
                                <a:pt x="14675" y="1423"/>
                              </a:cubicBezTo>
                              <a:cubicBezTo>
                                <a:pt x="14637" y="1423"/>
                                <a:pt x="14581" y="1436"/>
                                <a:pt x="14562" y="1448"/>
                              </a:cubicBezTo>
                              <a:cubicBezTo>
                                <a:pt x="14505" y="1472"/>
                                <a:pt x="14524" y="1502"/>
                                <a:pt x="14599" y="1520"/>
                              </a:cubicBezTo>
                              <a:cubicBezTo>
                                <a:pt x="14712" y="1551"/>
                                <a:pt x="14844" y="1587"/>
                                <a:pt x="14957" y="1617"/>
                              </a:cubicBezTo>
                              <a:cubicBezTo>
                                <a:pt x="14976" y="1623"/>
                                <a:pt x="15014" y="1629"/>
                                <a:pt x="15033" y="1635"/>
                              </a:cubicBezTo>
                              <a:cubicBezTo>
                                <a:pt x="14731" y="1660"/>
                                <a:pt x="14430" y="1684"/>
                                <a:pt x="14129" y="1708"/>
                              </a:cubicBezTo>
                              <a:cubicBezTo>
                                <a:pt x="14034" y="1684"/>
                                <a:pt x="13940" y="1660"/>
                                <a:pt x="13846" y="1635"/>
                              </a:cubicBezTo>
                              <a:cubicBezTo>
                                <a:pt x="13714" y="1605"/>
                                <a:pt x="13582" y="1581"/>
                                <a:pt x="13451" y="1557"/>
                              </a:cubicBezTo>
                              <a:cubicBezTo>
                                <a:pt x="13432" y="1551"/>
                                <a:pt x="13394" y="1551"/>
                                <a:pt x="13375" y="1551"/>
                              </a:cubicBezTo>
                              <a:cubicBezTo>
                                <a:pt x="13319" y="1551"/>
                                <a:pt x="13262" y="1569"/>
                                <a:pt x="13244" y="1587"/>
                              </a:cubicBezTo>
                              <a:cubicBezTo>
                                <a:pt x="13225" y="1599"/>
                                <a:pt x="13225" y="1617"/>
                                <a:pt x="13244" y="1629"/>
                              </a:cubicBezTo>
                              <a:cubicBezTo>
                                <a:pt x="13262" y="1642"/>
                                <a:pt x="13300" y="1648"/>
                                <a:pt x="13338" y="1660"/>
                              </a:cubicBezTo>
                              <a:cubicBezTo>
                                <a:pt x="13357" y="1666"/>
                                <a:pt x="13394" y="1666"/>
                                <a:pt x="13413" y="1672"/>
                              </a:cubicBezTo>
                              <a:cubicBezTo>
                                <a:pt x="13507" y="1690"/>
                                <a:pt x="13583" y="1708"/>
                                <a:pt x="13658" y="1726"/>
                              </a:cubicBezTo>
                              <a:cubicBezTo>
                                <a:pt x="13677" y="1732"/>
                                <a:pt x="13695" y="1738"/>
                                <a:pt x="13714" y="1744"/>
                              </a:cubicBezTo>
                              <a:cubicBezTo>
                                <a:pt x="13601" y="1751"/>
                                <a:pt x="13488" y="1763"/>
                                <a:pt x="13375" y="1769"/>
                              </a:cubicBezTo>
                              <a:cubicBezTo>
                                <a:pt x="13375" y="1757"/>
                                <a:pt x="13357" y="1744"/>
                                <a:pt x="13338" y="1732"/>
                              </a:cubicBezTo>
                              <a:cubicBezTo>
                                <a:pt x="13319" y="1702"/>
                                <a:pt x="13244" y="1684"/>
                                <a:pt x="13149" y="1690"/>
                              </a:cubicBezTo>
                              <a:cubicBezTo>
                                <a:pt x="13055" y="1696"/>
                                <a:pt x="12999" y="1720"/>
                                <a:pt x="13018" y="1751"/>
                              </a:cubicBezTo>
                              <a:cubicBezTo>
                                <a:pt x="13036" y="1769"/>
                                <a:pt x="13055" y="1787"/>
                                <a:pt x="13055" y="1805"/>
                              </a:cubicBezTo>
                              <a:cubicBezTo>
                                <a:pt x="13018" y="1817"/>
                                <a:pt x="12999" y="1829"/>
                                <a:pt x="12999" y="1854"/>
                              </a:cubicBezTo>
                              <a:cubicBezTo>
                                <a:pt x="13018" y="1872"/>
                                <a:pt x="13055" y="1890"/>
                                <a:pt x="13112" y="1896"/>
                              </a:cubicBezTo>
                              <a:cubicBezTo>
                                <a:pt x="13112" y="1902"/>
                                <a:pt x="13112" y="1908"/>
                                <a:pt x="13131" y="1908"/>
                              </a:cubicBezTo>
                              <a:cubicBezTo>
                                <a:pt x="13149" y="1920"/>
                                <a:pt x="13168" y="1932"/>
                                <a:pt x="13206" y="1944"/>
                              </a:cubicBezTo>
                              <a:cubicBezTo>
                                <a:pt x="13244" y="1950"/>
                                <a:pt x="13281" y="1956"/>
                                <a:pt x="13338" y="1956"/>
                              </a:cubicBezTo>
                              <a:cubicBezTo>
                                <a:pt x="13375" y="1956"/>
                                <a:pt x="13413" y="1944"/>
                                <a:pt x="13451" y="1932"/>
                              </a:cubicBezTo>
                              <a:cubicBezTo>
                                <a:pt x="13470" y="1920"/>
                                <a:pt x="13488" y="1908"/>
                                <a:pt x="13488" y="1890"/>
                              </a:cubicBezTo>
                              <a:cubicBezTo>
                                <a:pt x="13488" y="1884"/>
                                <a:pt x="13488" y="1878"/>
                                <a:pt x="13470" y="1872"/>
                              </a:cubicBezTo>
                              <a:cubicBezTo>
                                <a:pt x="13582" y="1866"/>
                                <a:pt x="13714" y="1854"/>
                                <a:pt x="13827" y="1847"/>
                              </a:cubicBezTo>
                              <a:cubicBezTo>
                                <a:pt x="13790" y="1878"/>
                                <a:pt x="13752" y="1908"/>
                                <a:pt x="13714" y="1932"/>
                              </a:cubicBezTo>
                              <a:cubicBezTo>
                                <a:pt x="13696" y="1944"/>
                                <a:pt x="13677" y="1956"/>
                                <a:pt x="13639" y="1969"/>
                              </a:cubicBezTo>
                              <a:cubicBezTo>
                                <a:pt x="13583" y="1993"/>
                                <a:pt x="13601" y="2029"/>
                                <a:pt x="13677" y="2041"/>
                              </a:cubicBezTo>
                              <a:cubicBezTo>
                                <a:pt x="13752" y="2059"/>
                                <a:pt x="13865" y="2053"/>
                                <a:pt x="13903" y="2029"/>
                              </a:cubicBezTo>
                              <a:cubicBezTo>
                                <a:pt x="13940" y="2017"/>
                                <a:pt x="13959" y="1999"/>
                                <a:pt x="13997" y="1987"/>
                              </a:cubicBezTo>
                              <a:cubicBezTo>
                                <a:pt x="14034" y="1969"/>
                                <a:pt x="14072" y="1944"/>
                                <a:pt x="14091" y="1920"/>
                              </a:cubicBezTo>
                              <a:cubicBezTo>
                                <a:pt x="14147" y="1884"/>
                                <a:pt x="14185" y="1847"/>
                                <a:pt x="14223" y="1811"/>
                              </a:cubicBezTo>
                              <a:cubicBezTo>
                                <a:pt x="14486" y="1793"/>
                                <a:pt x="14769" y="1769"/>
                                <a:pt x="15033" y="1751"/>
                              </a:cubicBezTo>
                              <a:cubicBezTo>
                                <a:pt x="15014" y="1757"/>
                                <a:pt x="14995" y="1763"/>
                                <a:pt x="14995" y="1769"/>
                              </a:cubicBezTo>
                              <a:cubicBezTo>
                                <a:pt x="14882" y="1823"/>
                                <a:pt x="14807" y="1878"/>
                                <a:pt x="14731" y="1932"/>
                              </a:cubicBezTo>
                              <a:cubicBezTo>
                                <a:pt x="14694" y="1963"/>
                                <a:pt x="14750" y="1993"/>
                                <a:pt x="14825" y="2005"/>
                              </a:cubicBezTo>
                              <a:cubicBezTo>
                                <a:pt x="14920" y="2017"/>
                                <a:pt x="15014" y="1999"/>
                                <a:pt x="15033" y="1975"/>
                              </a:cubicBezTo>
                              <a:cubicBezTo>
                                <a:pt x="15070" y="1944"/>
                                <a:pt x="15108" y="1914"/>
                                <a:pt x="15164" y="1890"/>
                              </a:cubicBezTo>
                              <a:cubicBezTo>
                                <a:pt x="15164" y="1890"/>
                                <a:pt x="15164" y="1896"/>
                                <a:pt x="15164" y="1896"/>
                              </a:cubicBezTo>
                              <a:cubicBezTo>
                                <a:pt x="15164" y="1896"/>
                                <a:pt x="15164" y="1890"/>
                                <a:pt x="15183" y="1890"/>
                              </a:cubicBezTo>
                              <a:cubicBezTo>
                                <a:pt x="15183" y="1890"/>
                                <a:pt x="15183" y="1884"/>
                                <a:pt x="15183" y="1884"/>
                              </a:cubicBezTo>
                              <a:cubicBezTo>
                                <a:pt x="15183" y="1884"/>
                                <a:pt x="15183" y="1890"/>
                                <a:pt x="15183" y="1890"/>
                              </a:cubicBezTo>
                              <a:cubicBezTo>
                                <a:pt x="15240" y="1860"/>
                                <a:pt x="15277" y="1835"/>
                                <a:pt x="15334" y="1805"/>
                              </a:cubicBezTo>
                              <a:cubicBezTo>
                                <a:pt x="15409" y="1775"/>
                                <a:pt x="15484" y="1744"/>
                                <a:pt x="15560" y="1708"/>
                              </a:cubicBezTo>
                              <a:cubicBezTo>
                                <a:pt x="15767" y="1690"/>
                                <a:pt x="15974" y="1672"/>
                                <a:pt x="16181" y="1660"/>
                              </a:cubicBezTo>
                              <a:cubicBezTo>
                                <a:pt x="16200" y="1672"/>
                                <a:pt x="16219" y="1678"/>
                                <a:pt x="16238" y="1690"/>
                              </a:cubicBezTo>
                              <a:cubicBezTo>
                                <a:pt x="16275" y="1702"/>
                                <a:pt x="16313" y="1714"/>
                                <a:pt x="16351" y="1726"/>
                              </a:cubicBezTo>
                              <a:cubicBezTo>
                                <a:pt x="16106" y="1860"/>
                                <a:pt x="15880" y="1993"/>
                                <a:pt x="15635" y="2126"/>
                              </a:cubicBezTo>
                              <a:cubicBezTo>
                                <a:pt x="15579" y="2114"/>
                                <a:pt x="15522" y="2102"/>
                                <a:pt x="15466" y="2090"/>
                              </a:cubicBezTo>
                              <a:cubicBezTo>
                                <a:pt x="15428" y="2084"/>
                                <a:pt x="15390" y="2078"/>
                                <a:pt x="15334" y="2078"/>
                              </a:cubicBezTo>
                              <a:cubicBezTo>
                                <a:pt x="15296" y="2078"/>
                                <a:pt x="15259" y="2090"/>
                                <a:pt x="15221" y="2102"/>
                              </a:cubicBezTo>
                              <a:cubicBezTo>
                                <a:pt x="15202" y="2114"/>
                                <a:pt x="15183" y="2126"/>
                                <a:pt x="15183" y="2144"/>
                              </a:cubicBezTo>
                              <a:cubicBezTo>
                                <a:pt x="15183" y="2156"/>
                                <a:pt x="15221" y="2175"/>
                                <a:pt x="15259" y="2181"/>
                              </a:cubicBezTo>
                              <a:cubicBezTo>
                                <a:pt x="15315" y="2193"/>
                                <a:pt x="15390" y="2205"/>
                                <a:pt x="15447" y="2217"/>
                              </a:cubicBezTo>
                              <a:cubicBezTo>
                                <a:pt x="15409" y="2235"/>
                                <a:pt x="15372" y="2253"/>
                                <a:pt x="15334" y="2271"/>
                              </a:cubicBezTo>
                              <a:cubicBezTo>
                                <a:pt x="15277" y="2259"/>
                                <a:pt x="15202" y="2241"/>
                                <a:pt x="15146" y="2229"/>
                              </a:cubicBezTo>
                              <a:cubicBezTo>
                                <a:pt x="15108" y="2223"/>
                                <a:pt x="15070" y="2217"/>
                                <a:pt x="15014" y="2217"/>
                              </a:cubicBezTo>
                              <a:cubicBezTo>
                                <a:pt x="14976" y="2217"/>
                                <a:pt x="14938" y="2229"/>
                                <a:pt x="14901" y="2241"/>
                              </a:cubicBezTo>
                              <a:cubicBezTo>
                                <a:pt x="14844" y="2265"/>
                                <a:pt x="14863" y="2296"/>
                                <a:pt x="14938" y="2314"/>
                              </a:cubicBezTo>
                              <a:cubicBezTo>
                                <a:pt x="15014" y="2332"/>
                                <a:pt x="15089" y="2344"/>
                                <a:pt x="15146" y="2362"/>
                              </a:cubicBezTo>
                              <a:cubicBezTo>
                                <a:pt x="15070" y="2399"/>
                                <a:pt x="15014" y="2435"/>
                                <a:pt x="14938" y="2465"/>
                              </a:cubicBezTo>
                              <a:cubicBezTo>
                                <a:pt x="14938" y="2465"/>
                                <a:pt x="14920" y="2465"/>
                                <a:pt x="14920" y="2459"/>
                              </a:cubicBezTo>
                              <a:cubicBezTo>
                                <a:pt x="14863" y="2447"/>
                                <a:pt x="14769" y="2447"/>
                                <a:pt x="14712" y="2441"/>
                              </a:cubicBezTo>
                              <a:cubicBezTo>
                                <a:pt x="14637" y="2435"/>
                                <a:pt x="14543" y="2435"/>
                                <a:pt x="14468" y="2441"/>
                              </a:cubicBezTo>
                              <a:cubicBezTo>
                                <a:pt x="14392" y="2441"/>
                                <a:pt x="14336" y="2447"/>
                                <a:pt x="14260" y="2447"/>
                              </a:cubicBezTo>
                              <a:cubicBezTo>
                                <a:pt x="14223" y="2447"/>
                                <a:pt x="14185" y="2453"/>
                                <a:pt x="14147" y="2453"/>
                              </a:cubicBezTo>
                              <a:cubicBezTo>
                                <a:pt x="14053" y="2459"/>
                                <a:pt x="13997" y="2483"/>
                                <a:pt x="14016" y="2514"/>
                              </a:cubicBezTo>
                              <a:cubicBezTo>
                                <a:pt x="14034" y="2544"/>
                                <a:pt x="14110" y="2562"/>
                                <a:pt x="14204" y="2556"/>
                              </a:cubicBezTo>
                              <a:cubicBezTo>
                                <a:pt x="14317" y="2550"/>
                                <a:pt x="14411" y="2544"/>
                                <a:pt x="14505" y="2544"/>
                              </a:cubicBezTo>
                              <a:cubicBezTo>
                                <a:pt x="14581" y="2544"/>
                                <a:pt x="14656" y="2544"/>
                                <a:pt x="14731" y="2550"/>
                              </a:cubicBezTo>
                              <a:cubicBezTo>
                                <a:pt x="14750" y="2550"/>
                                <a:pt x="14750" y="2550"/>
                                <a:pt x="14769" y="2556"/>
                              </a:cubicBezTo>
                              <a:cubicBezTo>
                                <a:pt x="14656" y="2611"/>
                                <a:pt x="14562" y="2665"/>
                                <a:pt x="14449" y="2714"/>
                              </a:cubicBezTo>
                              <a:cubicBezTo>
                                <a:pt x="14392" y="2738"/>
                                <a:pt x="14411" y="2768"/>
                                <a:pt x="14486" y="2786"/>
                              </a:cubicBezTo>
                              <a:cubicBezTo>
                                <a:pt x="14562" y="2804"/>
                                <a:pt x="14675" y="2798"/>
                                <a:pt x="14712" y="2774"/>
                              </a:cubicBezTo>
                              <a:cubicBezTo>
                                <a:pt x="14807" y="2726"/>
                                <a:pt x="14920" y="2677"/>
                                <a:pt x="15014" y="2623"/>
                              </a:cubicBezTo>
                              <a:cubicBezTo>
                                <a:pt x="15051" y="2641"/>
                                <a:pt x="15070" y="2659"/>
                                <a:pt x="15089" y="2683"/>
                              </a:cubicBezTo>
                              <a:cubicBezTo>
                                <a:pt x="15108" y="2714"/>
                                <a:pt x="15127" y="2750"/>
                                <a:pt x="15146" y="2780"/>
                              </a:cubicBezTo>
                              <a:cubicBezTo>
                                <a:pt x="15164" y="2811"/>
                                <a:pt x="15240" y="2829"/>
                                <a:pt x="15334" y="2823"/>
                              </a:cubicBezTo>
                              <a:cubicBezTo>
                                <a:pt x="15428" y="2817"/>
                                <a:pt x="15485" y="2792"/>
                                <a:pt x="15466" y="2762"/>
                              </a:cubicBezTo>
                              <a:cubicBezTo>
                                <a:pt x="15447" y="2708"/>
                                <a:pt x="15409" y="2653"/>
                                <a:pt x="15334" y="2605"/>
                              </a:cubicBezTo>
                              <a:cubicBezTo>
                                <a:pt x="15315" y="2580"/>
                                <a:pt x="15259" y="2562"/>
                                <a:pt x="15221" y="2538"/>
                              </a:cubicBezTo>
                              <a:cubicBezTo>
                                <a:pt x="15221" y="2532"/>
                                <a:pt x="15202" y="2532"/>
                                <a:pt x="15183" y="2526"/>
                              </a:cubicBezTo>
                              <a:cubicBezTo>
                                <a:pt x="15259" y="2490"/>
                                <a:pt x="15334" y="2453"/>
                                <a:pt x="15409" y="2417"/>
                              </a:cubicBezTo>
                              <a:cubicBezTo>
                                <a:pt x="15428" y="2423"/>
                                <a:pt x="15447" y="2429"/>
                                <a:pt x="15485" y="2435"/>
                              </a:cubicBezTo>
                              <a:cubicBezTo>
                                <a:pt x="15560" y="2453"/>
                                <a:pt x="15654" y="2447"/>
                                <a:pt x="15711" y="2423"/>
                              </a:cubicBezTo>
                              <a:cubicBezTo>
                                <a:pt x="15767" y="2399"/>
                                <a:pt x="15748" y="2362"/>
                                <a:pt x="15673" y="2350"/>
                              </a:cubicBezTo>
                              <a:cubicBezTo>
                                <a:pt x="15635" y="2344"/>
                                <a:pt x="15616" y="2338"/>
                                <a:pt x="15579" y="2332"/>
                              </a:cubicBezTo>
                              <a:cubicBezTo>
                                <a:pt x="15616" y="2314"/>
                                <a:pt x="15654" y="2290"/>
                                <a:pt x="15692" y="2271"/>
                              </a:cubicBezTo>
                              <a:cubicBezTo>
                                <a:pt x="15729" y="2284"/>
                                <a:pt x="15767" y="2290"/>
                                <a:pt x="15824" y="2302"/>
                              </a:cubicBezTo>
                              <a:cubicBezTo>
                                <a:pt x="15899" y="2320"/>
                                <a:pt x="16012" y="2314"/>
                                <a:pt x="16049" y="2290"/>
                              </a:cubicBezTo>
                              <a:cubicBezTo>
                                <a:pt x="16106" y="2265"/>
                                <a:pt x="16087" y="2229"/>
                                <a:pt x="16012" y="2217"/>
                              </a:cubicBezTo>
                              <a:cubicBezTo>
                                <a:pt x="15955" y="2205"/>
                                <a:pt x="15918" y="2199"/>
                                <a:pt x="15861" y="2187"/>
                              </a:cubicBezTo>
                              <a:cubicBezTo>
                                <a:pt x="16125" y="2047"/>
                                <a:pt x="16370" y="1908"/>
                                <a:pt x="16614" y="1769"/>
                              </a:cubicBezTo>
                              <a:cubicBezTo>
                                <a:pt x="16652" y="1769"/>
                                <a:pt x="16671" y="1769"/>
                                <a:pt x="16709" y="1769"/>
                              </a:cubicBezTo>
                              <a:cubicBezTo>
                                <a:pt x="16765" y="1866"/>
                                <a:pt x="16822" y="1963"/>
                                <a:pt x="16878" y="2066"/>
                              </a:cubicBezTo>
                              <a:cubicBezTo>
                                <a:pt x="16822" y="2090"/>
                                <a:pt x="16765" y="2114"/>
                                <a:pt x="16727" y="2138"/>
                              </a:cubicBezTo>
                              <a:cubicBezTo>
                                <a:pt x="16633" y="2187"/>
                                <a:pt x="16558" y="2235"/>
                                <a:pt x="16483" y="2290"/>
                              </a:cubicBezTo>
                              <a:cubicBezTo>
                                <a:pt x="16445" y="2314"/>
                                <a:pt x="16501" y="2350"/>
                                <a:pt x="16577" y="2356"/>
                              </a:cubicBezTo>
                              <a:cubicBezTo>
                                <a:pt x="16614" y="2362"/>
                                <a:pt x="16671" y="2362"/>
                                <a:pt x="16709" y="2356"/>
                              </a:cubicBezTo>
                              <a:cubicBezTo>
                                <a:pt x="16746" y="2350"/>
                                <a:pt x="16784" y="2338"/>
                                <a:pt x="16803" y="2326"/>
                              </a:cubicBezTo>
                              <a:cubicBezTo>
                                <a:pt x="16822" y="2308"/>
                                <a:pt x="16859" y="2290"/>
                                <a:pt x="16897" y="2265"/>
                              </a:cubicBezTo>
                              <a:cubicBezTo>
                                <a:pt x="16935" y="2247"/>
                                <a:pt x="16972" y="2229"/>
                                <a:pt x="17010" y="2211"/>
                              </a:cubicBezTo>
                              <a:cubicBezTo>
                                <a:pt x="17048" y="2278"/>
                                <a:pt x="17104" y="2350"/>
                                <a:pt x="17142" y="2417"/>
                              </a:cubicBezTo>
                              <a:cubicBezTo>
                                <a:pt x="17179" y="2471"/>
                                <a:pt x="17217" y="2520"/>
                                <a:pt x="17255" y="2574"/>
                              </a:cubicBezTo>
                              <a:cubicBezTo>
                                <a:pt x="17236" y="2580"/>
                                <a:pt x="17198" y="2592"/>
                                <a:pt x="17179" y="2599"/>
                              </a:cubicBezTo>
                              <a:cubicBezTo>
                                <a:pt x="17123" y="2623"/>
                                <a:pt x="17066" y="2653"/>
                                <a:pt x="17010" y="2677"/>
                              </a:cubicBezTo>
                              <a:cubicBezTo>
                                <a:pt x="16916" y="2720"/>
                                <a:pt x="16840" y="2768"/>
                                <a:pt x="16746" y="2817"/>
                              </a:cubicBezTo>
                              <a:cubicBezTo>
                                <a:pt x="16690" y="2841"/>
                                <a:pt x="16709" y="2871"/>
                                <a:pt x="16784" y="2889"/>
                              </a:cubicBezTo>
                              <a:cubicBezTo>
                                <a:pt x="16859" y="2907"/>
                                <a:pt x="16972" y="2901"/>
                                <a:pt x="17010" y="2877"/>
                              </a:cubicBezTo>
                              <a:cubicBezTo>
                                <a:pt x="17104" y="2835"/>
                                <a:pt x="17198" y="2786"/>
                                <a:pt x="17274" y="2738"/>
                              </a:cubicBezTo>
                              <a:cubicBezTo>
                                <a:pt x="17387" y="2714"/>
                                <a:pt x="17405" y="2702"/>
                                <a:pt x="17424" y="2695"/>
                              </a:cubicBezTo>
                              <a:close/>
                              <a:moveTo>
                                <a:pt x="15221" y="1878"/>
                              </a:moveTo>
                              <a:cubicBezTo>
                                <a:pt x="15221" y="1878"/>
                                <a:pt x="15221" y="1878"/>
                                <a:pt x="15221" y="1878"/>
                              </a:cubicBezTo>
                              <a:cubicBezTo>
                                <a:pt x="15221" y="1878"/>
                                <a:pt x="15221" y="1878"/>
                                <a:pt x="15221" y="1878"/>
                              </a:cubicBezTo>
                              <a:cubicBezTo>
                                <a:pt x="15221" y="1878"/>
                                <a:pt x="15221" y="1878"/>
                                <a:pt x="15221" y="1878"/>
                              </a:cubicBezTo>
                              <a:close/>
                              <a:moveTo>
                                <a:pt x="8328" y="20728"/>
                              </a:moveTo>
                              <a:cubicBezTo>
                                <a:pt x="8328" y="20728"/>
                                <a:pt x="8328" y="20728"/>
                                <a:pt x="8328" y="20728"/>
                              </a:cubicBezTo>
                              <a:cubicBezTo>
                                <a:pt x="8328" y="20728"/>
                                <a:pt x="8328" y="20728"/>
                                <a:pt x="8328" y="20728"/>
                              </a:cubicBezTo>
                              <a:cubicBezTo>
                                <a:pt x="8328" y="20728"/>
                                <a:pt x="8328" y="20728"/>
                                <a:pt x="8328" y="20728"/>
                              </a:cubicBezTo>
                              <a:close/>
                              <a:moveTo>
                                <a:pt x="8630" y="20740"/>
                              </a:moveTo>
                              <a:cubicBezTo>
                                <a:pt x="8611" y="20740"/>
                                <a:pt x="8611" y="20740"/>
                                <a:pt x="8592" y="20740"/>
                              </a:cubicBezTo>
                              <a:cubicBezTo>
                                <a:pt x="8592" y="20740"/>
                                <a:pt x="8592" y="20740"/>
                                <a:pt x="8592" y="20740"/>
                              </a:cubicBezTo>
                              <a:cubicBezTo>
                                <a:pt x="8592" y="20734"/>
                                <a:pt x="8592" y="20728"/>
                                <a:pt x="8573" y="20722"/>
                              </a:cubicBezTo>
                              <a:cubicBezTo>
                                <a:pt x="8573" y="20710"/>
                                <a:pt x="8536" y="20704"/>
                                <a:pt x="8498" y="20704"/>
                              </a:cubicBezTo>
                              <a:cubicBezTo>
                                <a:pt x="8460" y="20704"/>
                                <a:pt x="8441" y="20716"/>
                                <a:pt x="8441" y="20728"/>
                              </a:cubicBezTo>
                              <a:cubicBezTo>
                                <a:pt x="8441" y="20734"/>
                                <a:pt x="8460" y="20746"/>
                                <a:pt x="8460" y="20752"/>
                              </a:cubicBezTo>
                              <a:cubicBezTo>
                                <a:pt x="8385" y="20758"/>
                                <a:pt x="8310" y="20770"/>
                                <a:pt x="8234" y="20776"/>
                              </a:cubicBezTo>
                              <a:cubicBezTo>
                                <a:pt x="8234" y="20776"/>
                                <a:pt x="8234" y="20770"/>
                                <a:pt x="8234" y="20770"/>
                              </a:cubicBezTo>
                              <a:cubicBezTo>
                                <a:pt x="8253" y="20764"/>
                                <a:pt x="8253" y="20758"/>
                                <a:pt x="8272" y="20752"/>
                              </a:cubicBezTo>
                              <a:cubicBezTo>
                                <a:pt x="8291" y="20746"/>
                                <a:pt x="8310" y="20740"/>
                                <a:pt x="8328" y="20734"/>
                              </a:cubicBezTo>
                              <a:cubicBezTo>
                                <a:pt x="8328" y="20734"/>
                                <a:pt x="8328" y="20734"/>
                                <a:pt x="8328" y="20734"/>
                              </a:cubicBezTo>
                              <a:cubicBezTo>
                                <a:pt x="8328" y="20734"/>
                                <a:pt x="8328" y="20734"/>
                                <a:pt x="8328" y="20734"/>
                              </a:cubicBezTo>
                              <a:lnTo>
                                <a:pt x="8328" y="20734"/>
                              </a:lnTo>
                              <a:cubicBezTo>
                                <a:pt x="8328" y="20734"/>
                                <a:pt x="8328" y="20734"/>
                                <a:pt x="8328" y="20734"/>
                              </a:cubicBezTo>
                              <a:cubicBezTo>
                                <a:pt x="8328" y="20734"/>
                                <a:pt x="8347" y="20728"/>
                                <a:pt x="8347" y="20728"/>
                              </a:cubicBezTo>
                              <a:cubicBezTo>
                                <a:pt x="8366" y="20722"/>
                                <a:pt x="8366" y="20722"/>
                                <a:pt x="8366" y="20716"/>
                              </a:cubicBezTo>
                              <a:cubicBezTo>
                                <a:pt x="8366" y="20710"/>
                                <a:pt x="8366" y="20704"/>
                                <a:pt x="8347" y="20697"/>
                              </a:cubicBezTo>
                              <a:cubicBezTo>
                                <a:pt x="8328" y="20691"/>
                                <a:pt x="8310" y="20691"/>
                                <a:pt x="8291" y="20691"/>
                              </a:cubicBezTo>
                              <a:cubicBezTo>
                                <a:pt x="8291" y="20691"/>
                                <a:pt x="8272" y="20691"/>
                                <a:pt x="8272" y="20691"/>
                              </a:cubicBezTo>
                              <a:cubicBezTo>
                                <a:pt x="8253" y="20691"/>
                                <a:pt x="8253" y="20691"/>
                                <a:pt x="8234" y="20697"/>
                              </a:cubicBezTo>
                              <a:cubicBezTo>
                                <a:pt x="8178" y="20716"/>
                                <a:pt x="8121" y="20740"/>
                                <a:pt x="8084" y="20764"/>
                              </a:cubicBezTo>
                              <a:cubicBezTo>
                                <a:pt x="8065" y="20770"/>
                                <a:pt x="8065" y="20782"/>
                                <a:pt x="8046" y="20788"/>
                              </a:cubicBezTo>
                              <a:cubicBezTo>
                                <a:pt x="8046" y="20794"/>
                                <a:pt x="8046" y="20800"/>
                                <a:pt x="8046" y="20806"/>
                              </a:cubicBezTo>
                              <a:cubicBezTo>
                                <a:pt x="7914" y="20819"/>
                                <a:pt x="7782" y="20831"/>
                                <a:pt x="7669" y="20849"/>
                              </a:cubicBezTo>
                              <a:cubicBezTo>
                                <a:pt x="7669" y="20843"/>
                                <a:pt x="7669" y="20843"/>
                                <a:pt x="7688" y="20837"/>
                              </a:cubicBezTo>
                              <a:cubicBezTo>
                                <a:pt x="7707" y="20831"/>
                                <a:pt x="7726" y="20819"/>
                                <a:pt x="7745" y="20813"/>
                              </a:cubicBezTo>
                              <a:cubicBezTo>
                                <a:pt x="7763" y="20806"/>
                                <a:pt x="7782" y="20794"/>
                                <a:pt x="7820" y="20788"/>
                              </a:cubicBezTo>
                              <a:cubicBezTo>
                                <a:pt x="7839" y="20782"/>
                                <a:pt x="7839" y="20776"/>
                                <a:pt x="7839" y="20770"/>
                              </a:cubicBezTo>
                              <a:cubicBezTo>
                                <a:pt x="7839" y="20764"/>
                                <a:pt x="7820" y="20758"/>
                                <a:pt x="7820" y="20752"/>
                              </a:cubicBezTo>
                              <a:cubicBezTo>
                                <a:pt x="7801" y="20746"/>
                                <a:pt x="7782" y="20746"/>
                                <a:pt x="7763" y="20746"/>
                              </a:cubicBezTo>
                              <a:cubicBezTo>
                                <a:pt x="7745" y="20746"/>
                                <a:pt x="7726" y="20752"/>
                                <a:pt x="7726" y="20752"/>
                              </a:cubicBezTo>
                              <a:cubicBezTo>
                                <a:pt x="7688" y="20764"/>
                                <a:pt x="7669" y="20776"/>
                                <a:pt x="7632" y="20788"/>
                              </a:cubicBezTo>
                              <a:cubicBezTo>
                                <a:pt x="7613" y="20800"/>
                                <a:pt x="7594" y="20813"/>
                                <a:pt x="7575" y="20825"/>
                              </a:cubicBezTo>
                              <a:cubicBezTo>
                                <a:pt x="7575" y="20831"/>
                                <a:pt x="7556" y="20843"/>
                                <a:pt x="7556" y="20849"/>
                              </a:cubicBezTo>
                              <a:cubicBezTo>
                                <a:pt x="7556" y="20849"/>
                                <a:pt x="7556" y="20849"/>
                                <a:pt x="7556" y="20849"/>
                              </a:cubicBezTo>
                              <a:cubicBezTo>
                                <a:pt x="7406" y="20861"/>
                                <a:pt x="7255" y="20879"/>
                                <a:pt x="7086" y="20891"/>
                              </a:cubicBezTo>
                              <a:cubicBezTo>
                                <a:pt x="7086" y="20885"/>
                                <a:pt x="7067" y="20879"/>
                                <a:pt x="7048" y="20873"/>
                              </a:cubicBezTo>
                              <a:cubicBezTo>
                                <a:pt x="7029" y="20867"/>
                                <a:pt x="7029" y="20861"/>
                                <a:pt x="7010" y="20861"/>
                              </a:cubicBezTo>
                              <a:cubicBezTo>
                                <a:pt x="7067" y="20831"/>
                                <a:pt x="7123" y="20800"/>
                                <a:pt x="7180" y="20770"/>
                              </a:cubicBezTo>
                              <a:cubicBezTo>
                                <a:pt x="7199" y="20776"/>
                                <a:pt x="7236" y="20776"/>
                                <a:pt x="7255" y="20782"/>
                              </a:cubicBezTo>
                              <a:cubicBezTo>
                                <a:pt x="7293" y="20788"/>
                                <a:pt x="7330" y="20782"/>
                                <a:pt x="7349" y="20770"/>
                              </a:cubicBezTo>
                              <a:cubicBezTo>
                                <a:pt x="7368" y="20758"/>
                                <a:pt x="7349" y="20746"/>
                                <a:pt x="7312" y="20740"/>
                              </a:cubicBezTo>
                              <a:cubicBezTo>
                                <a:pt x="7293" y="20740"/>
                                <a:pt x="7274" y="20734"/>
                                <a:pt x="7255" y="20734"/>
                              </a:cubicBezTo>
                              <a:cubicBezTo>
                                <a:pt x="7293" y="20710"/>
                                <a:pt x="7349" y="20685"/>
                                <a:pt x="7387" y="20661"/>
                              </a:cubicBezTo>
                              <a:cubicBezTo>
                                <a:pt x="7387" y="20661"/>
                                <a:pt x="7406" y="20667"/>
                                <a:pt x="7406" y="20667"/>
                              </a:cubicBezTo>
                              <a:cubicBezTo>
                                <a:pt x="7443" y="20673"/>
                                <a:pt x="7481" y="20673"/>
                                <a:pt x="7500" y="20661"/>
                              </a:cubicBezTo>
                              <a:cubicBezTo>
                                <a:pt x="7519" y="20649"/>
                                <a:pt x="7519" y="20637"/>
                                <a:pt x="7481" y="20631"/>
                              </a:cubicBezTo>
                              <a:cubicBezTo>
                                <a:pt x="7462" y="20631"/>
                                <a:pt x="7462" y="20625"/>
                                <a:pt x="7462" y="20625"/>
                              </a:cubicBezTo>
                              <a:cubicBezTo>
                                <a:pt x="7538" y="20588"/>
                                <a:pt x="7632" y="20546"/>
                                <a:pt x="7707" y="20510"/>
                              </a:cubicBezTo>
                              <a:cubicBezTo>
                                <a:pt x="7707" y="20510"/>
                                <a:pt x="7707" y="20510"/>
                                <a:pt x="7726" y="20510"/>
                              </a:cubicBezTo>
                              <a:cubicBezTo>
                                <a:pt x="7801" y="20504"/>
                                <a:pt x="7858" y="20498"/>
                                <a:pt x="7933" y="20498"/>
                              </a:cubicBezTo>
                              <a:cubicBezTo>
                                <a:pt x="8008" y="20492"/>
                                <a:pt x="8065" y="20492"/>
                                <a:pt x="8140" y="20492"/>
                              </a:cubicBezTo>
                              <a:cubicBezTo>
                                <a:pt x="8178" y="20492"/>
                                <a:pt x="8197" y="20479"/>
                                <a:pt x="8197" y="20467"/>
                              </a:cubicBezTo>
                              <a:cubicBezTo>
                                <a:pt x="8197" y="20455"/>
                                <a:pt x="8159" y="20449"/>
                                <a:pt x="8121" y="20449"/>
                              </a:cubicBezTo>
                              <a:cubicBezTo>
                                <a:pt x="8046" y="20449"/>
                                <a:pt x="7989" y="20455"/>
                                <a:pt x="7914" y="20455"/>
                              </a:cubicBezTo>
                              <a:cubicBezTo>
                                <a:pt x="7895" y="20455"/>
                                <a:pt x="7876" y="20455"/>
                                <a:pt x="7858" y="20461"/>
                              </a:cubicBezTo>
                              <a:cubicBezTo>
                                <a:pt x="7933" y="20431"/>
                                <a:pt x="8008" y="20395"/>
                                <a:pt x="8102" y="20364"/>
                              </a:cubicBezTo>
                              <a:cubicBezTo>
                                <a:pt x="8121" y="20352"/>
                                <a:pt x="8121" y="20340"/>
                                <a:pt x="8084" y="20334"/>
                              </a:cubicBezTo>
                              <a:cubicBezTo>
                                <a:pt x="8065" y="20328"/>
                                <a:pt x="8046" y="20328"/>
                                <a:pt x="8027" y="20328"/>
                              </a:cubicBezTo>
                              <a:cubicBezTo>
                                <a:pt x="8008" y="20328"/>
                                <a:pt x="7989" y="20334"/>
                                <a:pt x="7989" y="20340"/>
                              </a:cubicBezTo>
                              <a:cubicBezTo>
                                <a:pt x="7914" y="20364"/>
                                <a:pt x="7858" y="20395"/>
                                <a:pt x="7782" y="20419"/>
                              </a:cubicBezTo>
                              <a:cubicBezTo>
                                <a:pt x="7782" y="20407"/>
                                <a:pt x="7782" y="20395"/>
                                <a:pt x="7782" y="20382"/>
                              </a:cubicBezTo>
                              <a:cubicBezTo>
                                <a:pt x="7782" y="20364"/>
                                <a:pt x="7782" y="20352"/>
                                <a:pt x="7782" y="20334"/>
                              </a:cubicBezTo>
                              <a:cubicBezTo>
                                <a:pt x="7782" y="20328"/>
                                <a:pt x="7782" y="20322"/>
                                <a:pt x="7764" y="20316"/>
                              </a:cubicBezTo>
                              <a:cubicBezTo>
                                <a:pt x="7745" y="20310"/>
                                <a:pt x="7726" y="20310"/>
                                <a:pt x="7707" y="20310"/>
                              </a:cubicBezTo>
                              <a:cubicBezTo>
                                <a:pt x="7707" y="20310"/>
                                <a:pt x="7688" y="20310"/>
                                <a:pt x="7688" y="20310"/>
                              </a:cubicBezTo>
                              <a:cubicBezTo>
                                <a:pt x="7651" y="20310"/>
                                <a:pt x="7632" y="20322"/>
                                <a:pt x="7632" y="20328"/>
                              </a:cubicBezTo>
                              <a:cubicBezTo>
                                <a:pt x="7632" y="20376"/>
                                <a:pt x="7632" y="20419"/>
                                <a:pt x="7651" y="20467"/>
                              </a:cubicBezTo>
                              <a:cubicBezTo>
                                <a:pt x="7556" y="20510"/>
                                <a:pt x="7462" y="20552"/>
                                <a:pt x="7368" y="20601"/>
                              </a:cubicBezTo>
                              <a:cubicBezTo>
                                <a:pt x="7349" y="20594"/>
                                <a:pt x="7330" y="20588"/>
                                <a:pt x="7293" y="20582"/>
                              </a:cubicBezTo>
                              <a:cubicBezTo>
                                <a:pt x="7274" y="20576"/>
                                <a:pt x="7255" y="20576"/>
                                <a:pt x="7236" y="20576"/>
                              </a:cubicBezTo>
                              <a:cubicBezTo>
                                <a:pt x="7217" y="20576"/>
                                <a:pt x="7199" y="20582"/>
                                <a:pt x="7199" y="20588"/>
                              </a:cubicBezTo>
                              <a:cubicBezTo>
                                <a:pt x="7180" y="20594"/>
                                <a:pt x="7180" y="20601"/>
                                <a:pt x="7180" y="20607"/>
                              </a:cubicBezTo>
                              <a:cubicBezTo>
                                <a:pt x="7180" y="20613"/>
                                <a:pt x="7199" y="20619"/>
                                <a:pt x="7217" y="20619"/>
                              </a:cubicBezTo>
                              <a:cubicBezTo>
                                <a:pt x="7236" y="20625"/>
                                <a:pt x="7274" y="20631"/>
                                <a:pt x="7293" y="20637"/>
                              </a:cubicBezTo>
                              <a:cubicBezTo>
                                <a:pt x="7236" y="20661"/>
                                <a:pt x="7199" y="20685"/>
                                <a:pt x="7142" y="20710"/>
                              </a:cubicBezTo>
                              <a:cubicBezTo>
                                <a:pt x="7142" y="20710"/>
                                <a:pt x="7123" y="20704"/>
                                <a:pt x="7123" y="20704"/>
                              </a:cubicBezTo>
                              <a:cubicBezTo>
                                <a:pt x="7104" y="20697"/>
                                <a:pt x="7086" y="20691"/>
                                <a:pt x="7067" y="20685"/>
                              </a:cubicBezTo>
                              <a:cubicBezTo>
                                <a:pt x="7048" y="20679"/>
                                <a:pt x="7029" y="20673"/>
                                <a:pt x="6991" y="20679"/>
                              </a:cubicBezTo>
                              <a:cubicBezTo>
                                <a:pt x="6973" y="20679"/>
                                <a:pt x="6973" y="20679"/>
                                <a:pt x="6954" y="20685"/>
                              </a:cubicBezTo>
                              <a:cubicBezTo>
                                <a:pt x="6916" y="20691"/>
                                <a:pt x="6916" y="20710"/>
                                <a:pt x="6935" y="20716"/>
                              </a:cubicBezTo>
                              <a:cubicBezTo>
                                <a:pt x="6954" y="20722"/>
                                <a:pt x="6973" y="20728"/>
                                <a:pt x="6991" y="20734"/>
                              </a:cubicBezTo>
                              <a:cubicBezTo>
                                <a:pt x="7010" y="20740"/>
                                <a:pt x="7029" y="20746"/>
                                <a:pt x="7048" y="20746"/>
                              </a:cubicBezTo>
                              <a:cubicBezTo>
                                <a:pt x="6991" y="20776"/>
                                <a:pt x="6935" y="20807"/>
                                <a:pt x="6878" y="20843"/>
                              </a:cubicBezTo>
                              <a:cubicBezTo>
                                <a:pt x="6860" y="20843"/>
                                <a:pt x="6860" y="20837"/>
                                <a:pt x="6841" y="20837"/>
                              </a:cubicBezTo>
                              <a:cubicBezTo>
                                <a:pt x="6822" y="20831"/>
                                <a:pt x="6803" y="20825"/>
                                <a:pt x="6784" y="20825"/>
                              </a:cubicBezTo>
                              <a:cubicBezTo>
                                <a:pt x="6784" y="20825"/>
                                <a:pt x="6784" y="20825"/>
                                <a:pt x="6765" y="20825"/>
                              </a:cubicBezTo>
                              <a:cubicBezTo>
                                <a:pt x="6747" y="20788"/>
                                <a:pt x="6709" y="20752"/>
                                <a:pt x="6690" y="20716"/>
                              </a:cubicBezTo>
                              <a:cubicBezTo>
                                <a:pt x="6690" y="20716"/>
                                <a:pt x="6709" y="20716"/>
                                <a:pt x="6709" y="20716"/>
                              </a:cubicBezTo>
                              <a:cubicBezTo>
                                <a:pt x="6709" y="20716"/>
                                <a:pt x="6728" y="20710"/>
                                <a:pt x="6728" y="20710"/>
                              </a:cubicBezTo>
                              <a:cubicBezTo>
                                <a:pt x="6747" y="20704"/>
                                <a:pt x="6747" y="20704"/>
                                <a:pt x="6765" y="20697"/>
                              </a:cubicBezTo>
                              <a:cubicBezTo>
                                <a:pt x="6784" y="20691"/>
                                <a:pt x="6803" y="20679"/>
                                <a:pt x="6803" y="20673"/>
                              </a:cubicBezTo>
                              <a:cubicBezTo>
                                <a:pt x="6822" y="20661"/>
                                <a:pt x="6841" y="20643"/>
                                <a:pt x="6841" y="20625"/>
                              </a:cubicBezTo>
                              <a:cubicBezTo>
                                <a:pt x="6841" y="20613"/>
                                <a:pt x="6822" y="20601"/>
                                <a:pt x="6784" y="20601"/>
                              </a:cubicBezTo>
                              <a:cubicBezTo>
                                <a:pt x="6784" y="20601"/>
                                <a:pt x="6765" y="20601"/>
                                <a:pt x="6765" y="20601"/>
                              </a:cubicBezTo>
                              <a:cubicBezTo>
                                <a:pt x="6728" y="20601"/>
                                <a:pt x="6709" y="20613"/>
                                <a:pt x="6709" y="20619"/>
                              </a:cubicBezTo>
                              <a:cubicBezTo>
                                <a:pt x="6709" y="20625"/>
                                <a:pt x="6709" y="20631"/>
                                <a:pt x="6709" y="20631"/>
                              </a:cubicBezTo>
                              <a:cubicBezTo>
                                <a:pt x="6709" y="20631"/>
                                <a:pt x="6709" y="20631"/>
                                <a:pt x="6709" y="20631"/>
                              </a:cubicBezTo>
                              <a:cubicBezTo>
                                <a:pt x="6709" y="20631"/>
                                <a:pt x="6709" y="20637"/>
                                <a:pt x="6709" y="20637"/>
                              </a:cubicBezTo>
                              <a:cubicBezTo>
                                <a:pt x="6709" y="20643"/>
                                <a:pt x="6690" y="20649"/>
                                <a:pt x="6690" y="20655"/>
                              </a:cubicBezTo>
                              <a:cubicBezTo>
                                <a:pt x="6690" y="20655"/>
                                <a:pt x="6690" y="20655"/>
                                <a:pt x="6690" y="20655"/>
                              </a:cubicBezTo>
                              <a:cubicBezTo>
                                <a:pt x="6671" y="20625"/>
                                <a:pt x="6652" y="20594"/>
                                <a:pt x="6634" y="20570"/>
                              </a:cubicBezTo>
                              <a:cubicBezTo>
                                <a:pt x="6634" y="20570"/>
                                <a:pt x="6652" y="20564"/>
                                <a:pt x="6652" y="20564"/>
                              </a:cubicBezTo>
                              <a:cubicBezTo>
                                <a:pt x="6671" y="20564"/>
                                <a:pt x="6671" y="20558"/>
                                <a:pt x="6690" y="20552"/>
                              </a:cubicBezTo>
                              <a:cubicBezTo>
                                <a:pt x="6709" y="20546"/>
                                <a:pt x="6709" y="20546"/>
                                <a:pt x="6728" y="20540"/>
                              </a:cubicBezTo>
                              <a:cubicBezTo>
                                <a:pt x="6747" y="20528"/>
                                <a:pt x="6765" y="20516"/>
                                <a:pt x="6784" y="20504"/>
                              </a:cubicBezTo>
                              <a:cubicBezTo>
                                <a:pt x="6803" y="20485"/>
                                <a:pt x="6822" y="20467"/>
                                <a:pt x="6841" y="20455"/>
                              </a:cubicBezTo>
                              <a:cubicBezTo>
                                <a:pt x="6860" y="20443"/>
                                <a:pt x="6841" y="20431"/>
                                <a:pt x="6803" y="20425"/>
                              </a:cubicBezTo>
                              <a:cubicBezTo>
                                <a:pt x="6784" y="20425"/>
                                <a:pt x="6784" y="20425"/>
                                <a:pt x="6765" y="20425"/>
                              </a:cubicBezTo>
                              <a:cubicBezTo>
                                <a:pt x="6747" y="20425"/>
                                <a:pt x="6709" y="20431"/>
                                <a:pt x="6709" y="20437"/>
                              </a:cubicBezTo>
                              <a:cubicBezTo>
                                <a:pt x="6690" y="20455"/>
                                <a:pt x="6671" y="20479"/>
                                <a:pt x="6634" y="20498"/>
                              </a:cubicBezTo>
                              <a:cubicBezTo>
                                <a:pt x="6634" y="20504"/>
                                <a:pt x="6615" y="20510"/>
                                <a:pt x="6615" y="20510"/>
                              </a:cubicBezTo>
                              <a:cubicBezTo>
                                <a:pt x="6615" y="20510"/>
                                <a:pt x="6615" y="20516"/>
                                <a:pt x="6596" y="20516"/>
                              </a:cubicBezTo>
                              <a:cubicBezTo>
                                <a:pt x="6577" y="20479"/>
                                <a:pt x="6539" y="20437"/>
                                <a:pt x="6521" y="20401"/>
                              </a:cubicBezTo>
                              <a:cubicBezTo>
                                <a:pt x="6521" y="20389"/>
                                <a:pt x="6483" y="20382"/>
                                <a:pt x="6445" y="20382"/>
                              </a:cubicBezTo>
                              <a:cubicBezTo>
                                <a:pt x="6408" y="20382"/>
                                <a:pt x="6370" y="20395"/>
                                <a:pt x="6389" y="20407"/>
                              </a:cubicBezTo>
                              <a:cubicBezTo>
                                <a:pt x="6408" y="20443"/>
                                <a:pt x="6445" y="20485"/>
                                <a:pt x="6464" y="20522"/>
                              </a:cubicBezTo>
                              <a:cubicBezTo>
                                <a:pt x="6464" y="20522"/>
                                <a:pt x="6445" y="20522"/>
                                <a:pt x="6445" y="20522"/>
                              </a:cubicBezTo>
                              <a:cubicBezTo>
                                <a:pt x="6445" y="20522"/>
                                <a:pt x="6445" y="20522"/>
                                <a:pt x="6445" y="20522"/>
                              </a:cubicBezTo>
                              <a:cubicBezTo>
                                <a:pt x="6445" y="20522"/>
                                <a:pt x="6426" y="20522"/>
                                <a:pt x="6426" y="20522"/>
                              </a:cubicBezTo>
                              <a:cubicBezTo>
                                <a:pt x="6426" y="20522"/>
                                <a:pt x="6426" y="20522"/>
                                <a:pt x="6426" y="20522"/>
                              </a:cubicBezTo>
                              <a:cubicBezTo>
                                <a:pt x="6408" y="20516"/>
                                <a:pt x="6389" y="20516"/>
                                <a:pt x="6370" y="20510"/>
                              </a:cubicBezTo>
                              <a:cubicBezTo>
                                <a:pt x="6351" y="20504"/>
                                <a:pt x="6313" y="20498"/>
                                <a:pt x="6295" y="20492"/>
                              </a:cubicBezTo>
                              <a:cubicBezTo>
                                <a:pt x="6257" y="20485"/>
                                <a:pt x="6219" y="20485"/>
                                <a:pt x="6200" y="20498"/>
                              </a:cubicBezTo>
                              <a:cubicBezTo>
                                <a:pt x="6182" y="20510"/>
                                <a:pt x="6182" y="20522"/>
                                <a:pt x="6219" y="20528"/>
                              </a:cubicBezTo>
                              <a:cubicBezTo>
                                <a:pt x="6257" y="20540"/>
                                <a:pt x="6295" y="20546"/>
                                <a:pt x="6332" y="20558"/>
                              </a:cubicBezTo>
                              <a:cubicBezTo>
                                <a:pt x="6370" y="20564"/>
                                <a:pt x="6408" y="20570"/>
                                <a:pt x="6445" y="20576"/>
                              </a:cubicBezTo>
                              <a:cubicBezTo>
                                <a:pt x="6464" y="20576"/>
                                <a:pt x="6483" y="20576"/>
                                <a:pt x="6483" y="20576"/>
                              </a:cubicBezTo>
                              <a:cubicBezTo>
                                <a:pt x="6502" y="20607"/>
                                <a:pt x="6521" y="20637"/>
                                <a:pt x="6539" y="20667"/>
                              </a:cubicBezTo>
                              <a:cubicBezTo>
                                <a:pt x="6539" y="20667"/>
                                <a:pt x="6539" y="20667"/>
                                <a:pt x="6539" y="20667"/>
                              </a:cubicBezTo>
                              <a:cubicBezTo>
                                <a:pt x="6521" y="20661"/>
                                <a:pt x="6502" y="20661"/>
                                <a:pt x="6483" y="20655"/>
                              </a:cubicBezTo>
                              <a:cubicBezTo>
                                <a:pt x="6483" y="20655"/>
                                <a:pt x="6464" y="20649"/>
                                <a:pt x="6464" y="20649"/>
                              </a:cubicBezTo>
                              <a:cubicBezTo>
                                <a:pt x="6445" y="20643"/>
                                <a:pt x="6445" y="20643"/>
                                <a:pt x="6408" y="20643"/>
                              </a:cubicBezTo>
                              <a:cubicBezTo>
                                <a:pt x="6389" y="20643"/>
                                <a:pt x="6370" y="20643"/>
                                <a:pt x="6351" y="20649"/>
                              </a:cubicBezTo>
                              <a:cubicBezTo>
                                <a:pt x="6332" y="20655"/>
                                <a:pt x="6332" y="20661"/>
                                <a:pt x="6332" y="20661"/>
                              </a:cubicBezTo>
                              <a:cubicBezTo>
                                <a:pt x="6332" y="20667"/>
                                <a:pt x="6332" y="20673"/>
                                <a:pt x="6351" y="20679"/>
                              </a:cubicBezTo>
                              <a:cubicBezTo>
                                <a:pt x="6370" y="20685"/>
                                <a:pt x="6408" y="20697"/>
                                <a:pt x="6426" y="20704"/>
                              </a:cubicBezTo>
                              <a:cubicBezTo>
                                <a:pt x="6445" y="20710"/>
                                <a:pt x="6483" y="20716"/>
                                <a:pt x="6502" y="20716"/>
                              </a:cubicBezTo>
                              <a:cubicBezTo>
                                <a:pt x="6521" y="20722"/>
                                <a:pt x="6539" y="20722"/>
                                <a:pt x="6577" y="20722"/>
                              </a:cubicBezTo>
                              <a:cubicBezTo>
                                <a:pt x="6596" y="20758"/>
                                <a:pt x="6615" y="20794"/>
                                <a:pt x="6652" y="20831"/>
                              </a:cubicBezTo>
                              <a:cubicBezTo>
                                <a:pt x="6615" y="20837"/>
                                <a:pt x="6596" y="20843"/>
                                <a:pt x="6577" y="20849"/>
                              </a:cubicBezTo>
                              <a:cubicBezTo>
                                <a:pt x="6577" y="20849"/>
                                <a:pt x="6577" y="20849"/>
                                <a:pt x="6577" y="20849"/>
                              </a:cubicBezTo>
                              <a:cubicBezTo>
                                <a:pt x="6521" y="20837"/>
                                <a:pt x="6483" y="20819"/>
                                <a:pt x="6426" y="20807"/>
                              </a:cubicBezTo>
                              <a:cubicBezTo>
                                <a:pt x="6426" y="20807"/>
                                <a:pt x="6426" y="20807"/>
                                <a:pt x="6426" y="20807"/>
                              </a:cubicBezTo>
                              <a:cubicBezTo>
                                <a:pt x="6445" y="20794"/>
                                <a:pt x="6445" y="20782"/>
                                <a:pt x="6408" y="20776"/>
                              </a:cubicBezTo>
                              <a:cubicBezTo>
                                <a:pt x="6389" y="20770"/>
                                <a:pt x="6370" y="20770"/>
                                <a:pt x="6351" y="20770"/>
                              </a:cubicBezTo>
                              <a:cubicBezTo>
                                <a:pt x="6332" y="20770"/>
                                <a:pt x="6314" y="20776"/>
                                <a:pt x="6314" y="20776"/>
                              </a:cubicBezTo>
                              <a:cubicBezTo>
                                <a:pt x="6295" y="20770"/>
                                <a:pt x="6276" y="20764"/>
                                <a:pt x="6257" y="20758"/>
                              </a:cubicBezTo>
                              <a:cubicBezTo>
                                <a:pt x="6276" y="20752"/>
                                <a:pt x="6295" y="20740"/>
                                <a:pt x="6332" y="20734"/>
                              </a:cubicBezTo>
                              <a:cubicBezTo>
                                <a:pt x="6351" y="20728"/>
                                <a:pt x="6351" y="20722"/>
                                <a:pt x="6351" y="20716"/>
                              </a:cubicBezTo>
                              <a:cubicBezTo>
                                <a:pt x="6351" y="20710"/>
                                <a:pt x="6332" y="20704"/>
                                <a:pt x="6314" y="20704"/>
                              </a:cubicBezTo>
                              <a:cubicBezTo>
                                <a:pt x="6295" y="20697"/>
                                <a:pt x="6276" y="20697"/>
                                <a:pt x="6257" y="20697"/>
                              </a:cubicBezTo>
                              <a:cubicBezTo>
                                <a:pt x="6238" y="20697"/>
                                <a:pt x="6219" y="20704"/>
                                <a:pt x="6219" y="20710"/>
                              </a:cubicBezTo>
                              <a:cubicBezTo>
                                <a:pt x="6201" y="20716"/>
                                <a:pt x="6182" y="20722"/>
                                <a:pt x="6163" y="20728"/>
                              </a:cubicBezTo>
                              <a:cubicBezTo>
                                <a:pt x="6088" y="20704"/>
                                <a:pt x="5993" y="20679"/>
                                <a:pt x="5918" y="20649"/>
                              </a:cubicBezTo>
                              <a:cubicBezTo>
                                <a:pt x="5918" y="20649"/>
                                <a:pt x="5918" y="20649"/>
                                <a:pt x="5918" y="20649"/>
                              </a:cubicBezTo>
                              <a:cubicBezTo>
                                <a:pt x="5899" y="20631"/>
                                <a:pt x="5899" y="20607"/>
                                <a:pt x="5880" y="20588"/>
                              </a:cubicBezTo>
                              <a:cubicBezTo>
                                <a:pt x="5862" y="20564"/>
                                <a:pt x="5843" y="20546"/>
                                <a:pt x="5824" y="20522"/>
                              </a:cubicBezTo>
                              <a:cubicBezTo>
                                <a:pt x="5824" y="20516"/>
                                <a:pt x="5805" y="20510"/>
                                <a:pt x="5786" y="20510"/>
                              </a:cubicBezTo>
                              <a:cubicBezTo>
                                <a:pt x="5767" y="20510"/>
                                <a:pt x="5767" y="20510"/>
                                <a:pt x="5749" y="20510"/>
                              </a:cubicBezTo>
                              <a:cubicBezTo>
                                <a:pt x="5749" y="20510"/>
                                <a:pt x="5730" y="20510"/>
                                <a:pt x="5730" y="20510"/>
                              </a:cubicBezTo>
                              <a:cubicBezTo>
                                <a:pt x="5711" y="20510"/>
                                <a:pt x="5692" y="20516"/>
                                <a:pt x="5692" y="20522"/>
                              </a:cubicBezTo>
                              <a:cubicBezTo>
                                <a:pt x="5692" y="20528"/>
                                <a:pt x="5692" y="20534"/>
                                <a:pt x="5692" y="20540"/>
                              </a:cubicBezTo>
                              <a:cubicBezTo>
                                <a:pt x="5692" y="20546"/>
                                <a:pt x="5692" y="20546"/>
                                <a:pt x="5711" y="20552"/>
                              </a:cubicBezTo>
                              <a:cubicBezTo>
                                <a:pt x="5730" y="20564"/>
                                <a:pt x="5730" y="20576"/>
                                <a:pt x="5730" y="20588"/>
                              </a:cubicBezTo>
                              <a:cubicBezTo>
                                <a:pt x="5673" y="20570"/>
                                <a:pt x="5617" y="20552"/>
                                <a:pt x="5579" y="20534"/>
                              </a:cubicBezTo>
                              <a:cubicBezTo>
                                <a:pt x="5560" y="20528"/>
                                <a:pt x="5541" y="20522"/>
                                <a:pt x="5504" y="20528"/>
                              </a:cubicBezTo>
                              <a:cubicBezTo>
                                <a:pt x="5485" y="20528"/>
                                <a:pt x="5485" y="20528"/>
                                <a:pt x="5466" y="20534"/>
                              </a:cubicBezTo>
                              <a:cubicBezTo>
                                <a:pt x="5428" y="20540"/>
                                <a:pt x="5428" y="20558"/>
                                <a:pt x="5447" y="20564"/>
                              </a:cubicBezTo>
                              <a:cubicBezTo>
                                <a:pt x="5523" y="20588"/>
                                <a:pt x="5579" y="20613"/>
                                <a:pt x="5654" y="20637"/>
                              </a:cubicBezTo>
                              <a:cubicBezTo>
                                <a:pt x="5579" y="20637"/>
                                <a:pt x="5504" y="20637"/>
                                <a:pt x="5410" y="20637"/>
                              </a:cubicBezTo>
                              <a:cubicBezTo>
                                <a:pt x="5372" y="20637"/>
                                <a:pt x="5334" y="20643"/>
                                <a:pt x="5334" y="20655"/>
                              </a:cubicBezTo>
                              <a:cubicBezTo>
                                <a:pt x="5334" y="20667"/>
                                <a:pt x="5353" y="20679"/>
                                <a:pt x="5391" y="20679"/>
                              </a:cubicBezTo>
                              <a:cubicBezTo>
                                <a:pt x="5523" y="20679"/>
                                <a:pt x="5636" y="20679"/>
                                <a:pt x="5767" y="20679"/>
                              </a:cubicBezTo>
                              <a:cubicBezTo>
                                <a:pt x="5862" y="20710"/>
                                <a:pt x="5937" y="20734"/>
                                <a:pt x="6031" y="20764"/>
                              </a:cubicBezTo>
                              <a:cubicBezTo>
                                <a:pt x="6012" y="20770"/>
                                <a:pt x="5993" y="20776"/>
                                <a:pt x="5975" y="20782"/>
                              </a:cubicBezTo>
                              <a:cubicBezTo>
                                <a:pt x="5956" y="20788"/>
                                <a:pt x="5956" y="20794"/>
                                <a:pt x="5956" y="20800"/>
                              </a:cubicBezTo>
                              <a:cubicBezTo>
                                <a:pt x="5956" y="20807"/>
                                <a:pt x="5975" y="20813"/>
                                <a:pt x="5993" y="20813"/>
                              </a:cubicBezTo>
                              <a:cubicBezTo>
                                <a:pt x="6012" y="20819"/>
                                <a:pt x="6031" y="20819"/>
                                <a:pt x="6050" y="20819"/>
                              </a:cubicBezTo>
                              <a:cubicBezTo>
                                <a:pt x="6069" y="20819"/>
                                <a:pt x="6088" y="20813"/>
                                <a:pt x="6088" y="20807"/>
                              </a:cubicBezTo>
                              <a:cubicBezTo>
                                <a:pt x="6106" y="20800"/>
                                <a:pt x="6106" y="20794"/>
                                <a:pt x="6125" y="20794"/>
                              </a:cubicBezTo>
                              <a:cubicBezTo>
                                <a:pt x="6144" y="20800"/>
                                <a:pt x="6163" y="20807"/>
                                <a:pt x="6182" y="20813"/>
                              </a:cubicBezTo>
                              <a:cubicBezTo>
                                <a:pt x="6163" y="20819"/>
                                <a:pt x="6144" y="20825"/>
                                <a:pt x="6125" y="20831"/>
                              </a:cubicBezTo>
                              <a:cubicBezTo>
                                <a:pt x="6106" y="20843"/>
                                <a:pt x="6106" y="20855"/>
                                <a:pt x="6144" y="20861"/>
                              </a:cubicBezTo>
                              <a:cubicBezTo>
                                <a:pt x="6163" y="20867"/>
                                <a:pt x="6182" y="20867"/>
                                <a:pt x="6201" y="20867"/>
                              </a:cubicBezTo>
                              <a:cubicBezTo>
                                <a:pt x="6219" y="20867"/>
                                <a:pt x="6238" y="20861"/>
                                <a:pt x="6238" y="20861"/>
                              </a:cubicBezTo>
                              <a:cubicBezTo>
                                <a:pt x="6257" y="20855"/>
                                <a:pt x="6276" y="20849"/>
                                <a:pt x="6276" y="20843"/>
                              </a:cubicBezTo>
                              <a:cubicBezTo>
                                <a:pt x="6332" y="20861"/>
                                <a:pt x="6389" y="20873"/>
                                <a:pt x="6445" y="20891"/>
                              </a:cubicBezTo>
                              <a:cubicBezTo>
                                <a:pt x="6427" y="20903"/>
                                <a:pt x="6427" y="20916"/>
                                <a:pt x="6427" y="20928"/>
                              </a:cubicBezTo>
                              <a:cubicBezTo>
                                <a:pt x="6427" y="20934"/>
                                <a:pt x="6427" y="20946"/>
                                <a:pt x="6427" y="20952"/>
                              </a:cubicBezTo>
                              <a:cubicBezTo>
                                <a:pt x="6351" y="20958"/>
                                <a:pt x="6276" y="20964"/>
                                <a:pt x="6182" y="20970"/>
                              </a:cubicBezTo>
                              <a:cubicBezTo>
                                <a:pt x="6163" y="20964"/>
                                <a:pt x="6144" y="20964"/>
                                <a:pt x="6125" y="20958"/>
                              </a:cubicBezTo>
                              <a:cubicBezTo>
                                <a:pt x="6106" y="20952"/>
                                <a:pt x="6069" y="20946"/>
                                <a:pt x="6050" y="20940"/>
                              </a:cubicBezTo>
                              <a:cubicBezTo>
                                <a:pt x="5993" y="20928"/>
                                <a:pt x="5956" y="20909"/>
                                <a:pt x="5899" y="20897"/>
                              </a:cubicBezTo>
                              <a:cubicBezTo>
                                <a:pt x="5880" y="20891"/>
                                <a:pt x="5862" y="20891"/>
                                <a:pt x="5843" y="20891"/>
                              </a:cubicBezTo>
                              <a:cubicBezTo>
                                <a:pt x="5824" y="20891"/>
                                <a:pt x="5805" y="20897"/>
                                <a:pt x="5786" y="20903"/>
                              </a:cubicBezTo>
                              <a:cubicBezTo>
                                <a:pt x="5767" y="20916"/>
                                <a:pt x="5767" y="20928"/>
                                <a:pt x="5805" y="20934"/>
                              </a:cubicBezTo>
                              <a:cubicBezTo>
                                <a:pt x="5862" y="20946"/>
                                <a:pt x="5899" y="20964"/>
                                <a:pt x="5956" y="20976"/>
                              </a:cubicBezTo>
                              <a:cubicBezTo>
                                <a:pt x="5975" y="20976"/>
                                <a:pt x="5975" y="20982"/>
                                <a:pt x="5993" y="20982"/>
                              </a:cubicBezTo>
                              <a:cubicBezTo>
                                <a:pt x="5862" y="20994"/>
                                <a:pt x="5730" y="21000"/>
                                <a:pt x="5598" y="21012"/>
                              </a:cubicBezTo>
                              <a:cubicBezTo>
                                <a:pt x="5560" y="21000"/>
                                <a:pt x="5523" y="20994"/>
                                <a:pt x="5466" y="20982"/>
                              </a:cubicBezTo>
                              <a:cubicBezTo>
                                <a:pt x="5410" y="20970"/>
                                <a:pt x="5353" y="20958"/>
                                <a:pt x="5297" y="20946"/>
                              </a:cubicBezTo>
                              <a:cubicBezTo>
                                <a:pt x="5278" y="20946"/>
                                <a:pt x="5278" y="20946"/>
                                <a:pt x="5259" y="20946"/>
                              </a:cubicBezTo>
                              <a:cubicBezTo>
                                <a:pt x="5240" y="20946"/>
                                <a:pt x="5202" y="20952"/>
                                <a:pt x="5202" y="20958"/>
                              </a:cubicBezTo>
                              <a:cubicBezTo>
                                <a:pt x="5202" y="20964"/>
                                <a:pt x="5202" y="20970"/>
                                <a:pt x="5202" y="20976"/>
                              </a:cubicBezTo>
                              <a:cubicBezTo>
                                <a:pt x="5202" y="20982"/>
                                <a:pt x="5221" y="20982"/>
                                <a:pt x="5240" y="20988"/>
                              </a:cubicBezTo>
                              <a:cubicBezTo>
                                <a:pt x="5259" y="20988"/>
                                <a:pt x="5259" y="20994"/>
                                <a:pt x="5278" y="20994"/>
                              </a:cubicBezTo>
                              <a:cubicBezTo>
                                <a:pt x="5315" y="21000"/>
                                <a:pt x="5353" y="21012"/>
                                <a:pt x="5391" y="21019"/>
                              </a:cubicBezTo>
                              <a:cubicBezTo>
                                <a:pt x="5391" y="21019"/>
                                <a:pt x="5410" y="21025"/>
                                <a:pt x="5410" y="21025"/>
                              </a:cubicBezTo>
                              <a:cubicBezTo>
                                <a:pt x="5353" y="21031"/>
                                <a:pt x="5315" y="21031"/>
                                <a:pt x="5259" y="21037"/>
                              </a:cubicBezTo>
                              <a:cubicBezTo>
                                <a:pt x="5259" y="21031"/>
                                <a:pt x="5259" y="21025"/>
                                <a:pt x="5240" y="21019"/>
                              </a:cubicBezTo>
                              <a:cubicBezTo>
                                <a:pt x="5240" y="21006"/>
                                <a:pt x="5202" y="21000"/>
                                <a:pt x="5165" y="21000"/>
                              </a:cubicBezTo>
                              <a:cubicBezTo>
                                <a:pt x="5127" y="21000"/>
                                <a:pt x="5089" y="21012"/>
                                <a:pt x="5108" y="21025"/>
                              </a:cubicBezTo>
                              <a:cubicBezTo>
                                <a:pt x="5108" y="21031"/>
                                <a:pt x="5127" y="21043"/>
                                <a:pt x="5127" y="21049"/>
                              </a:cubicBezTo>
                              <a:cubicBezTo>
                                <a:pt x="5108" y="21055"/>
                                <a:pt x="5108" y="21061"/>
                                <a:pt x="5108" y="21067"/>
                              </a:cubicBezTo>
                              <a:cubicBezTo>
                                <a:pt x="5108" y="21073"/>
                                <a:pt x="5127" y="21085"/>
                                <a:pt x="5165" y="21085"/>
                              </a:cubicBezTo>
                              <a:cubicBezTo>
                                <a:pt x="5165" y="21085"/>
                                <a:pt x="5165" y="21091"/>
                                <a:pt x="5165" y="21091"/>
                              </a:cubicBezTo>
                              <a:cubicBezTo>
                                <a:pt x="5165" y="21097"/>
                                <a:pt x="5184" y="21103"/>
                                <a:pt x="5202" y="21103"/>
                              </a:cubicBezTo>
                              <a:cubicBezTo>
                                <a:pt x="5221" y="21109"/>
                                <a:pt x="5240" y="21109"/>
                                <a:pt x="5259" y="21109"/>
                              </a:cubicBezTo>
                              <a:cubicBezTo>
                                <a:pt x="5278" y="21109"/>
                                <a:pt x="5297" y="21103"/>
                                <a:pt x="5297" y="21097"/>
                              </a:cubicBezTo>
                              <a:cubicBezTo>
                                <a:pt x="5315" y="21091"/>
                                <a:pt x="5315" y="21085"/>
                                <a:pt x="5315" y="21079"/>
                              </a:cubicBezTo>
                              <a:cubicBezTo>
                                <a:pt x="5315" y="21079"/>
                                <a:pt x="5315" y="21073"/>
                                <a:pt x="5315" y="21073"/>
                              </a:cubicBezTo>
                              <a:cubicBezTo>
                                <a:pt x="5372" y="21067"/>
                                <a:pt x="5410" y="21067"/>
                                <a:pt x="5466" y="21061"/>
                              </a:cubicBezTo>
                              <a:cubicBezTo>
                                <a:pt x="5447" y="21073"/>
                                <a:pt x="5428" y="21085"/>
                                <a:pt x="5410" y="21097"/>
                              </a:cubicBezTo>
                              <a:cubicBezTo>
                                <a:pt x="5410" y="21103"/>
                                <a:pt x="5391" y="21109"/>
                                <a:pt x="5372" y="21109"/>
                              </a:cubicBezTo>
                              <a:cubicBezTo>
                                <a:pt x="5353" y="21121"/>
                                <a:pt x="5353" y="21134"/>
                                <a:pt x="5391" y="21140"/>
                              </a:cubicBezTo>
                              <a:cubicBezTo>
                                <a:pt x="5428" y="21146"/>
                                <a:pt x="5466" y="21146"/>
                                <a:pt x="5485" y="21134"/>
                              </a:cubicBezTo>
                              <a:cubicBezTo>
                                <a:pt x="5504" y="21128"/>
                                <a:pt x="5504" y="21121"/>
                                <a:pt x="5523" y="21115"/>
                              </a:cubicBezTo>
                              <a:cubicBezTo>
                                <a:pt x="5541" y="21109"/>
                                <a:pt x="5560" y="21097"/>
                                <a:pt x="5560" y="21085"/>
                              </a:cubicBezTo>
                              <a:cubicBezTo>
                                <a:pt x="5579" y="21067"/>
                                <a:pt x="5598" y="21055"/>
                                <a:pt x="5617" y="21037"/>
                              </a:cubicBezTo>
                              <a:cubicBezTo>
                                <a:pt x="5730" y="21031"/>
                                <a:pt x="5843" y="21019"/>
                                <a:pt x="5956" y="21012"/>
                              </a:cubicBezTo>
                              <a:cubicBezTo>
                                <a:pt x="5956" y="21012"/>
                                <a:pt x="5937" y="21019"/>
                                <a:pt x="5937" y="21019"/>
                              </a:cubicBezTo>
                              <a:cubicBezTo>
                                <a:pt x="5899" y="21043"/>
                                <a:pt x="5862" y="21067"/>
                                <a:pt x="5824" y="21091"/>
                              </a:cubicBezTo>
                              <a:cubicBezTo>
                                <a:pt x="5805" y="21103"/>
                                <a:pt x="5824" y="21115"/>
                                <a:pt x="5862" y="21121"/>
                              </a:cubicBezTo>
                              <a:cubicBezTo>
                                <a:pt x="5899" y="21128"/>
                                <a:pt x="5937" y="21121"/>
                                <a:pt x="5956" y="21109"/>
                              </a:cubicBezTo>
                              <a:cubicBezTo>
                                <a:pt x="5975" y="21097"/>
                                <a:pt x="5993" y="21085"/>
                                <a:pt x="6012" y="21073"/>
                              </a:cubicBezTo>
                              <a:cubicBezTo>
                                <a:pt x="6012" y="21073"/>
                                <a:pt x="6012" y="21073"/>
                                <a:pt x="6012" y="21073"/>
                              </a:cubicBezTo>
                              <a:cubicBezTo>
                                <a:pt x="6012" y="21073"/>
                                <a:pt x="6012" y="21073"/>
                                <a:pt x="6012" y="21073"/>
                              </a:cubicBezTo>
                              <a:cubicBezTo>
                                <a:pt x="6012" y="21073"/>
                                <a:pt x="6012" y="21073"/>
                                <a:pt x="6012" y="21073"/>
                              </a:cubicBezTo>
                              <a:cubicBezTo>
                                <a:pt x="6012" y="21073"/>
                                <a:pt x="6012" y="21073"/>
                                <a:pt x="6012" y="21073"/>
                              </a:cubicBezTo>
                              <a:cubicBezTo>
                                <a:pt x="6031" y="21061"/>
                                <a:pt x="6050" y="21049"/>
                                <a:pt x="6088" y="21037"/>
                              </a:cubicBezTo>
                              <a:cubicBezTo>
                                <a:pt x="6125" y="21025"/>
                                <a:pt x="6144" y="21012"/>
                                <a:pt x="6182" y="20994"/>
                              </a:cubicBezTo>
                              <a:cubicBezTo>
                                <a:pt x="6276" y="20988"/>
                                <a:pt x="6351" y="20982"/>
                                <a:pt x="6445" y="20970"/>
                              </a:cubicBezTo>
                              <a:cubicBezTo>
                                <a:pt x="6445" y="20976"/>
                                <a:pt x="6464" y="20976"/>
                                <a:pt x="6464" y="20982"/>
                              </a:cubicBezTo>
                              <a:cubicBezTo>
                                <a:pt x="6483" y="20988"/>
                                <a:pt x="6502" y="20994"/>
                                <a:pt x="6521" y="21000"/>
                              </a:cubicBezTo>
                              <a:cubicBezTo>
                                <a:pt x="6427" y="21055"/>
                                <a:pt x="6314" y="21115"/>
                                <a:pt x="6219" y="21170"/>
                              </a:cubicBezTo>
                              <a:cubicBezTo>
                                <a:pt x="6201" y="21164"/>
                                <a:pt x="6182" y="21158"/>
                                <a:pt x="6144" y="21158"/>
                              </a:cubicBezTo>
                              <a:cubicBezTo>
                                <a:pt x="6125" y="21152"/>
                                <a:pt x="6106" y="21152"/>
                                <a:pt x="6088" y="21152"/>
                              </a:cubicBezTo>
                              <a:cubicBezTo>
                                <a:pt x="6069" y="21152"/>
                                <a:pt x="6050" y="21158"/>
                                <a:pt x="6050" y="21164"/>
                              </a:cubicBezTo>
                              <a:cubicBezTo>
                                <a:pt x="6031" y="21170"/>
                                <a:pt x="6031" y="21176"/>
                                <a:pt x="6031" y="21182"/>
                              </a:cubicBezTo>
                              <a:cubicBezTo>
                                <a:pt x="6031" y="21188"/>
                                <a:pt x="6050" y="21194"/>
                                <a:pt x="6069" y="21200"/>
                              </a:cubicBezTo>
                              <a:cubicBezTo>
                                <a:pt x="6088" y="21206"/>
                                <a:pt x="6125" y="21212"/>
                                <a:pt x="6144" y="21218"/>
                              </a:cubicBezTo>
                              <a:cubicBezTo>
                                <a:pt x="6125" y="21224"/>
                                <a:pt x="6106" y="21237"/>
                                <a:pt x="6106" y="21243"/>
                              </a:cubicBezTo>
                              <a:cubicBezTo>
                                <a:pt x="6088" y="21237"/>
                                <a:pt x="6050" y="21231"/>
                                <a:pt x="6031" y="21224"/>
                              </a:cubicBezTo>
                              <a:cubicBezTo>
                                <a:pt x="6012" y="21218"/>
                                <a:pt x="5993" y="21218"/>
                                <a:pt x="5975" y="21218"/>
                              </a:cubicBezTo>
                              <a:cubicBezTo>
                                <a:pt x="5956" y="21218"/>
                                <a:pt x="5937" y="21224"/>
                                <a:pt x="5937" y="21231"/>
                              </a:cubicBezTo>
                              <a:cubicBezTo>
                                <a:pt x="5918" y="21243"/>
                                <a:pt x="5918" y="21255"/>
                                <a:pt x="5956" y="21261"/>
                              </a:cubicBezTo>
                              <a:cubicBezTo>
                                <a:pt x="5993" y="21267"/>
                                <a:pt x="6012" y="21273"/>
                                <a:pt x="6050" y="21279"/>
                              </a:cubicBezTo>
                              <a:cubicBezTo>
                                <a:pt x="6012" y="21297"/>
                                <a:pt x="5993" y="21309"/>
                                <a:pt x="5956" y="21321"/>
                              </a:cubicBezTo>
                              <a:cubicBezTo>
                                <a:pt x="5956" y="21321"/>
                                <a:pt x="5956" y="21321"/>
                                <a:pt x="5937" y="21321"/>
                              </a:cubicBezTo>
                              <a:cubicBezTo>
                                <a:pt x="5918" y="21315"/>
                                <a:pt x="5880" y="21315"/>
                                <a:pt x="5843" y="21315"/>
                              </a:cubicBezTo>
                              <a:cubicBezTo>
                                <a:pt x="5805" y="21315"/>
                                <a:pt x="5767" y="21315"/>
                                <a:pt x="5730" y="21315"/>
                              </a:cubicBezTo>
                              <a:cubicBezTo>
                                <a:pt x="5692" y="21315"/>
                                <a:pt x="5673" y="21315"/>
                                <a:pt x="5636" y="21321"/>
                              </a:cubicBezTo>
                              <a:cubicBezTo>
                                <a:pt x="5617" y="21321"/>
                                <a:pt x="5598" y="21321"/>
                                <a:pt x="5579" y="21321"/>
                              </a:cubicBezTo>
                              <a:cubicBezTo>
                                <a:pt x="5541" y="21321"/>
                                <a:pt x="5523" y="21333"/>
                                <a:pt x="5523" y="21346"/>
                              </a:cubicBezTo>
                              <a:cubicBezTo>
                                <a:pt x="5523" y="21358"/>
                                <a:pt x="5560" y="21370"/>
                                <a:pt x="5598" y="21364"/>
                              </a:cubicBezTo>
                              <a:cubicBezTo>
                                <a:pt x="5636" y="21364"/>
                                <a:pt x="5692" y="21358"/>
                                <a:pt x="5730" y="21358"/>
                              </a:cubicBezTo>
                              <a:cubicBezTo>
                                <a:pt x="5767" y="21358"/>
                                <a:pt x="5805" y="21358"/>
                                <a:pt x="5824" y="21358"/>
                              </a:cubicBezTo>
                              <a:cubicBezTo>
                                <a:pt x="5824" y="21358"/>
                                <a:pt x="5824" y="21358"/>
                                <a:pt x="5843" y="21358"/>
                              </a:cubicBezTo>
                              <a:cubicBezTo>
                                <a:pt x="5805" y="21382"/>
                                <a:pt x="5749" y="21406"/>
                                <a:pt x="5711" y="21424"/>
                              </a:cubicBezTo>
                              <a:cubicBezTo>
                                <a:pt x="5692" y="21436"/>
                                <a:pt x="5692" y="21449"/>
                                <a:pt x="5730" y="21455"/>
                              </a:cubicBezTo>
                              <a:cubicBezTo>
                                <a:pt x="5767" y="21461"/>
                                <a:pt x="5805" y="21461"/>
                                <a:pt x="5824" y="21449"/>
                              </a:cubicBezTo>
                              <a:cubicBezTo>
                                <a:pt x="5862" y="21430"/>
                                <a:pt x="5918" y="21406"/>
                                <a:pt x="5956" y="21382"/>
                              </a:cubicBezTo>
                              <a:cubicBezTo>
                                <a:pt x="5975" y="21388"/>
                                <a:pt x="5975" y="21400"/>
                                <a:pt x="5993" y="21406"/>
                              </a:cubicBezTo>
                              <a:cubicBezTo>
                                <a:pt x="6012" y="21418"/>
                                <a:pt x="6012" y="21436"/>
                                <a:pt x="6012" y="21449"/>
                              </a:cubicBezTo>
                              <a:cubicBezTo>
                                <a:pt x="6012" y="21461"/>
                                <a:pt x="6050" y="21467"/>
                                <a:pt x="6088" y="21467"/>
                              </a:cubicBezTo>
                              <a:cubicBezTo>
                                <a:pt x="6125" y="21467"/>
                                <a:pt x="6144" y="21455"/>
                                <a:pt x="6144" y="21443"/>
                              </a:cubicBezTo>
                              <a:cubicBezTo>
                                <a:pt x="6125" y="21418"/>
                                <a:pt x="6125" y="21394"/>
                                <a:pt x="6088" y="21376"/>
                              </a:cubicBezTo>
                              <a:cubicBezTo>
                                <a:pt x="6069" y="21364"/>
                                <a:pt x="6050" y="21358"/>
                                <a:pt x="6050" y="21346"/>
                              </a:cubicBezTo>
                              <a:cubicBezTo>
                                <a:pt x="6050" y="21346"/>
                                <a:pt x="6031" y="21340"/>
                                <a:pt x="6031" y="21340"/>
                              </a:cubicBezTo>
                              <a:cubicBezTo>
                                <a:pt x="6069" y="21321"/>
                                <a:pt x="6088" y="21309"/>
                                <a:pt x="6125" y="21291"/>
                              </a:cubicBezTo>
                              <a:cubicBezTo>
                                <a:pt x="6144" y="21291"/>
                                <a:pt x="6144" y="21297"/>
                                <a:pt x="6163" y="21297"/>
                              </a:cubicBezTo>
                              <a:cubicBezTo>
                                <a:pt x="6201" y="21303"/>
                                <a:pt x="6238" y="21303"/>
                                <a:pt x="6257" y="21291"/>
                              </a:cubicBezTo>
                              <a:cubicBezTo>
                                <a:pt x="6276" y="21279"/>
                                <a:pt x="6276" y="21267"/>
                                <a:pt x="6238" y="21261"/>
                              </a:cubicBezTo>
                              <a:cubicBezTo>
                                <a:pt x="6219" y="21261"/>
                                <a:pt x="6219" y="21255"/>
                                <a:pt x="6201" y="21255"/>
                              </a:cubicBezTo>
                              <a:cubicBezTo>
                                <a:pt x="6219" y="21249"/>
                                <a:pt x="6238" y="21237"/>
                                <a:pt x="6238" y="21231"/>
                              </a:cubicBezTo>
                              <a:cubicBezTo>
                                <a:pt x="6257" y="21237"/>
                                <a:pt x="6276" y="21237"/>
                                <a:pt x="6295" y="21243"/>
                              </a:cubicBezTo>
                              <a:cubicBezTo>
                                <a:pt x="6332" y="21249"/>
                                <a:pt x="6370" y="21249"/>
                                <a:pt x="6389" y="21237"/>
                              </a:cubicBezTo>
                              <a:cubicBezTo>
                                <a:pt x="6408" y="21224"/>
                                <a:pt x="6408" y="21212"/>
                                <a:pt x="6370" y="21206"/>
                              </a:cubicBezTo>
                              <a:cubicBezTo>
                                <a:pt x="6351" y="21200"/>
                                <a:pt x="6332" y="21200"/>
                                <a:pt x="6314" y="21194"/>
                              </a:cubicBezTo>
                              <a:cubicBezTo>
                                <a:pt x="6427" y="21134"/>
                                <a:pt x="6540" y="21073"/>
                                <a:pt x="6634" y="21012"/>
                              </a:cubicBezTo>
                              <a:cubicBezTo>
                                <a:pt x="6653" y="21012"/>
                                <a:pt x="6653" y="21012"/>
                                <a:pt x="6671" y="21012"/>
                              </a:cubicBezTo>
                              <a:cubicBezTo>
                                <a:pt x="6690" y="21055"/>
                                <a:pt x="6728" y="21097"/>
                                <a:pt x="6747" y="21140"/>
                              </a:cubicBezTo>
                              <a:cubicBezTo>
                                <a:pt x="6728" y="21152"/>
                                <a:pt x="6709" y="21158"/>
                                <a:pt x="6671" y="21170"/>
                              </a:cubicBezTo>
                              <a:cubicBezTo>
                                <a:pt x="6634" y="21188"/>
                                <a:pt x="6596" y="21212"/>
                                <a:pt x="6558" y="21237"/>
                              </a:cubicBezTo>
                              <a:cubicBezTo>
                                <a:pt x="6540" y="21249"/>
                                <a:pt x="6558" y="21261"/>
                                <a:pt x="6596" y="21267"/>
                              </a:cubicBezTo>
                              <a:cubicBezTo>
                                <a:pt x="6615" y="21267"/>
                                <a:pt x="6634" y="21267"/>
                                <a:pt x="6653" y="21267"/>
                              </a:cubicBezTo>
                              <a:cubicBezTo>
                                <a:pt x="6671" y="21267"/>
                                <a:pt x="6690" y="21261"/>
                                <a:pt x="6690" y="21255"/>
                              </a:cubicBezTo>
                              <a:cubicBezTo>
                                <a:pt x="6709" y="21249"/>
                                <a:pt x="6709" y="21237"/>
                                <a:pt x="6728" y="21231"/>
                              </a:cubicBezTo>
                              <a:cubicBezTo>
                                <a:pt x="6747" y="21224"/>
                                <a:pt x="6766" y="21212"/>
                                <a:pt x="6766" y="21206"/>
                              </a:cubicBezTo>
                              <a:cubicBezTo>
                                <a:pt x="6784" y="21237"/>
                                <a:pt x="6803" y="21267"/>
                                <a:pt x="6822" y="21297"/>
                              </a:cubicBezTo>
                              <a:cubicBezTo>
                                <a:pt x="6841" y="21321"/>
                                <a:pt x="6860" y="21340"/>
                                <a:pt x="6879" y="21364"/>
                              </a:cubicBezTo>
                              <a:cubicBezTo>
                                <a:pt x="6860" y="21370"/>
                                <a:pt x="6860" y="21370"/>
                                <a:pt x="6841" y="21376"/>
                              </a:cubicBezTo>
                              <a:cubicBezTo>
                                <a:pt x="6822" y="21388"/>
                                <a:pt x="6784" y="21400"/>
                                <a:pt x="6766" y="21412"/>
                              </a:cubicBezTo>
                              <a:cubicBezTo>
                                <a:pt x="6728" y="21430"/>
                                <a:pt x="6690" y="21449"/>
                                <a:pt x="6653" y="21473"/>
                              </a:cubicBezTo>
                              <a:cubicBezTo>
                                <a:pt x="6634" y="21485"/>
                                <a:pt x="6634" y="21497"/>
                                <a:pt x="6671" y="21503"/>
                              </a:cubicBezTo>
                              <a:cubicBezTo>
                                <a:pt x="6709" y="21509"/>
                                <a:pt x="6747" y="21509"/>
                                <a:pt x="6766" y="21497"/>
                              </a:cubicBezTo>
                              <a:cubicBezTo>
                                <a:pt x="6803" y="21479"/>
                                <a:pt x="6841" y="21461"/>
                                <a:pt x="6878" y="21436"/>
                              </a:cubicBezTo>
                              <a:cubicBezTo>
                                <a:pt x="6878" y="21430"/>
                                <a:pt x="6897" y="21430"/>
                                <a:pt x="6916" y="21424"/>
                              </a:cubicBezTo>
                              <a:cubicBezTo>
                                <a:pt x="6916" y="21430"/>
                                <a:pt x="6916" y="21436"/>
                                <a:pt x="6935" y="21436"/>
                              </a:cubicBezTo>
                              <a:cubicBezTo>
                                <a:pt x="6973" y="21485"/>
                                <a:pt x="7010" y="21533"/>
                                <a:pt x="7067" y="21582"/>
                              </a:cubicBezTo>
                              <a:cubicBezTo>
                                <a:pt x="7086" y="21594"/>
                                <a:pt x="7123" y="21600"/>
                                <a:pt x="7142" y="21594"/>
                              </a:cubicBezTo>
                              <a:cubicBezTo>
                                <a:pt x="7180" y="21594"/>
                                <a:pt x="7217" y="21582"/>
                                <a:pt x="7199" y="21564"/>
                              </a:cubicBezTo>
                              <a:cubicBezTo>
                                <a:pt x="7180" y="21515"/>
                                <a:pt x="7161" y="21467"/>
                                <a:pt x="7123" y="21424"/>
                              </a:cubicBezTo>
                              <a:cubicBezTo>
                                <a:pt x="7123" y="21418"/>
                                <a:pt x="7104" y="21406"/>
                                <a:pt x="7104" y="21400"/>
                              </a:cubicBezTo>
                              <a:cubicBezTo>
                                <a:pt x="7161" y="21412"/>
                                <a:pt x="7217" y="21424"/>
                                <a:pt x="7255" y="21443"/>
                              </a:cubicBezTo>
                              <a:cubicBezTo>
                                <a:pt x="7293" y="21449"/>
                                <a:pt x="7330" y="21449"/>
                                <a:pt x="7349" y="21436"/>
                              </a:cubicBezTo>
                              <a:cubicBezTo>
                                <a:pt x="7368" y="21430"/>
                                <a:pt x="7368" y="21424"/>
                                <a:pt x="7368" y="21418"/>
                              </a:cubicBezTo>
                              <a:cubicBezTo>
                                <a:pt x="7368" y="21412"/>
                                <a:pt x="7349" y="21406"/>
                                <a:pt x="7330" y="21400"/>
                              </a:cubicBezTo>
                              <a:cubicBezTo>
                                <a:pt x="7293" y="21388"/>
                                <a:pt x="7236" y="21376"/>
                                <a:pt x="7180" y="21364"/>
                              </a:cubicBezTo>
                              <a:cubicBezTo>
                                <a:pt x="7142" y="21358"/>
                                <a:pt x="7123" y="21352"/>
                                <a:pt x="7086" y="21346"/>
                              </a:cubicBezTo>
                              <a:cubicBezTo>
                                <a:pt x="7067" y="21346"/>
                                <a:pt x="7067" y="21346"/>
                                <a:pt x="7048" y="21340"/>
                              </a:cubicBezTo>
                              <a:cubicBezTo>
                                <a:pt x="7029" y="21321"/>
                                <a:pt x="7029" y="21303"/>
                                <a:pt x="7010" y="21279"/>
                              </a:cubicBezTo>
                              <a:cubicBezTo>
                                <a:pt x="6991" y="21255"/>
                                <a:pt x="6973" y="21224"/>
                                <a:pt x="6954" y="21200"/>
                              </a:cubicBezTo>
                              <a:cubicBezTo>
                                <a:pt x="6991" y="21212"/>
                                <a:pt x="7048" y="21224"/>
                                <a:pt x="7086" y="21237"/>
                              </a:cubicBezTo>
                              <a:cubicBezTo>
                                <a:pt x="7104" y="21243"/>
                                <a:pt x="7123" y="21243"/>
                                <a:pt x="7142" y="21243"/>
                              </a:cubicBezTo>
                              <a:cubicBezTo>
                                <a:pt x="7161" y="21243"/>
                                <a:pt x="7180" y="21237"/>
                                <a:pt x="7180" y="21231"/>
                              </a:cubicBezTo>
                              <a:cubicBezTo>
                                <a:pt x="7199" y="21224"/>
                                <a:pt x="7199" y="21218"/>
                                <a:pt x="7199" y="21212"/>
                              </a:cubicBezTo>
                              <a:cubicBezTo>
                                <a:pt x="7199" y="21206"/>
                                <a:pt x="7180" y="21200"/>
                                <a:pt x="7161" y="21200"/>
                              </a:cubicBezTo>
                              <a:cubicBezTo>
                                <a:pt x="7067" y="21176"/>
                                <a:pt x="6973" y="21152"/>
                                <a:pt x="6878" y="21128"/>
                              </a:cubicBezTo>
                              <a:cubicBezTo>
                                <a:pt x="6841" y="21085"/>
                                <a:pt x="6822" y="21043"/>
                                <a:pt x="6784" y="21000"/>
                              </a:cubicBezTo>
                              <a:cubicBezTo>
                                <a:pt x="6784" y="21000"/>
                                <a:pt x="6784" y="21000"/>
                                <a:pt x="6784" y="21000"/>
                              </a:cubicBezTo>
                              <a:cubicBezTo>
                                <a:pt x="6878" y="21025"/>
                                <a:pt x="6954" y="21043"/>
                                <a:pt x="7048" y="21067"/>
                              </a:cubicBezTo>
                              <a:cubicBezTo>
                                <a:pt x="7029" y="21073"/>
                                <a:pt x="7029" y="21079"/>
                                <a:pt x="7010" y="21085"/>
                              </a:cubicBezTo>
                              <a:cubicBezTo>
                                <a:pt x="6991" y="21097"/>
                                <a:pt x="6991" y="21109"/>
                                <a:pt x="7029" y="21115"/>
                              </a:cubicBezTo>
                              <a:cubicBezTo>
                                <a:pt x="7067" y="21121"/>
                                <a:pt x="7104" y="21121"/>
                                <a:pt x="7123" y="21109"/>
                              </a:cubicBezTo>
                              <a:cubicBezTo>
                                <a:pt x="7142" y="21103"/>
                                <a:pt x="7142" y="21097"/>
                                <a:pt x="7161" y="21097"/>
                              </a:cubicBezTo>
                              <a:cubicBezTo>
                                <a:pt x="7199" y="21109"/>
                                <a:pt x="7236" y="21115"/>
                                <a:pt x="7274" y="21128"/>
                              </a:cubicBezTo>
                              <a:cubicBezTo>
                                <a:pt x="7255" y="21134"/>
                                <a:pt x="7255" y="21146"/>
                                <a:pt x="7236" y="21152"/>
                              </a:cubicBezTo>
                              <a:cubicBezTo>
                                <a:pt x="7236" y="21158"/>
                                <a:pt x="7236" y="21164"/>
                                <a:pt x="7236" y="21170"/>
                              </a:cubicBezTo>
                              <a:cubicBezTo>
                                <a:pt x="7236" y="21176"/>
                                <a:pt x="7255" y="21182"/>
                                <a:pt x="7274" y="21182"/>
                              </a:cubicBezTo>
                              <a:cubicBezTo>
                                <a:pt x="7293" y="21182"/>
                                <a:pt x="7312" y="21182"/>
                                <a:pt x="7330" y="21182"/>
                              </a:cubicBezTo>
                              <a:cubicBezTo>
                                <a:pt x="7349" y="21182"/>
                                <a:pt x="7349" y="21176"/>
                                <a:pt x="7368" y="21170"/>
                              </a:cubicBezTo>
                              <a:cubicBezTo>
                                <a:pt x="7368" y="21164"/>
                                <a:pt x="7387" y="21164"/>
                                <a:pt x="7387" y="21158"/>
                              </a:cubicBezTo>
                              <a:cubicBezTo>
                                <a:pt x="7443" y="21176"/>
                                <a:pt x="7500" y="21188"/>
                                <a:pt x="7575" y="21206"/>
                              </a:cubicBezTo>
                              <a:cubicBezTo>
                                <a:pt x="7594" y="21243"/>
                                <a:pt x="7613" y="21285"/>
                                <a:pt x="7632" y="21321"/>
                              </a:cubicBezTo>
                              <a:cubicBezTo>
                                <a:pt x="7632" y="21333"/>
                                <a:pt x="7669" y="21340"/>
                                <a:pt x="7707" y="21340"/>
                              </a:cubicBezTo>
                              <a:cubicBezTo>
                                <a:pt x="7745" y="21340"/>
                                <a:pt x="7782" y="21327"/>
                                <a:pt x="7764" y="21315"/>
                              </a:cubicBezTo>
                              <a:cubicBezTo>
                                <a:pt x="7745" y="21291"/>
                                <a:pt x="7745" y="21273"/>
                                <a:pt x="7726" y="21249"/>
                              </a:cubicBezTo>
                              <a:cubicBezTo>
                                <a:pt x="7820" y="21273"/>
                                <a:pt x="7895" y="21291"/>
                                <a:pt x="7990" y="21315"/>
                              </a:cubicBezTo>
                              <a:cubicBezTo>
                                <a:pt x="8027" y="21321"/>
                                <a:pt x="8065" y="21321"/>
                                <a:pt x="8084" y="21309"/>
                              </a:cubicBezTo>
                              <a:cubicBezTo>
                                <a:pt x="8103" y="21297"/>
                                <a:pt x="8103" y="21285"/>
                                <a:pt x="8065" y="21279"/>
                              </a:cubicBezTo>
                              <a:cubicBezTo>
                                <a:pt x="7971" y="21255"/>
                                <a:pt x="7877" y="21231"/>
                                <a:pt x="7782" y="21206"/>
                              </a:cubicBezTo>
                              <a:cubicBezTo>
                                <a:pt x="7820" y="21206"/>
                                <a:pt x="7858" y="21200"/>
                                <a:pt x="7895" y="21200"/>
                              </a:cubicBezTo>
                              <a:cubicBezTo>
                                <a:pt x="7914" y="21200"/>
                                <a:pt x="7952" y="21200"/>
                                <a:pt x="7971" y="21200"/>
                              </a:cubicBezTo>
                              <a:cubicBezTo>
                                <a:pt x="8008" y="21200"/>
                                <a:pt x="8046" y="21194"/>
                                <a:pt x="8046" y="21182"/>
                              </a:cubicBezTo>
                              <a:cubicBezTo>
                                <a:pt x="8046" y="21170"/>
                                <a:pt x="8027" y="21158"/>
                                <a:pt x="7990" y="21158"/>
                              </a:cubicBezTo>
                              <a:cubicBezTo>
                                <a:pt x="7952" y="21158"/>
                                <a:pt x="7933" y="21158"/>
                                <a:pt x="7895" y="21158"/>
                              </a:cubicBezTo>
                              <a:cubicBezTo>
                                <a:pt x="7877" y="21158"/>
                                <a:pt x="7858" y="21158"/>
                                <a:pt x="7839" y="21158"/>
                              </a:cubicBezTo>
                              <a:cubicBezTo>
                                <a:pt x="7801" y="21158"/>
                                <a:pt x="7782" y="21158"/>
                                <a:pt x="7745" y="21164"/>
                              </a:cubicBezTo>
                              <a:cubicBezTo>
                                <a:pt x="7707" y="21164"/>
                                <a:pt x="7669" y="21164"/>
                                <a:pt x="7632" y="21170"/>
                              </a:cubicBezTo>
                              <a:cubicBezTo>
                                <a:pt x="7575" y="21152"/>
                                <a:pt x="7519" y="21140"/>
                                <a:pt x="7443" y="21121"/>
                              </a:cubicBezTo>
                              <a:cubicBezTo>
                                <a:pt x="7443" y="21115"/>
                                <a:pt x="7462" y="21109"/>
                                <a:pt x="7462" y="21109"/>
                              </a:cubicBezTo>
                              <a:cubicBezTo>
                                <a:pt x="7481" y="21103"/>
                                <a:pt x="7481" y="21097"/>
                                <a:pt x="7481" y="21091"/>
                              </a:cubicBezTo>
                              <a:cubicBezTo>
                                <a:pt x="7481" y="21085"/>
                                <a:pt x="7462" y="21079"/>
                                <a:pt x="7443" y="21073"/>
                              </a:cubicBezTo>
                              <a:cubicBezTo>
                                <a:pt x="7425" y="21067"/>
                                <a:pt x="7406" y="21067"/>
                                <a:pt x="7387" y="21067"/>
                              </a:cubicBezTo>
                              <a:cubicBezTo>
                                <a:pt x="7368" y="21067"/>
                                <a:pt x="7349" y="21073"/>
                                <a:pt x="7349" y="21073"/>
                              </a:cubicBezTo>
                              <a:cubicBezTo>
                                <a:pt x="7349" y="21079"/>
                                <a:pt x="7330" y="21079"/>
                                <a:pt x="7330" y="21085"/>
                              </a:cubicBezTo>
                              <a:cubicBezTo>
                                <a:pt x="7293" y="21079"/>
                                <a:pt x="7255" y="21067"/>
                                <a:pt x="7236" y="21061"/>
                              </a:cubicBezTo>
                              <a:cubicBezTo>
                                <a:pt x="7255" y="21055"/>
                                <a:pt x="7274" y="21049"/>
                                <a:pt x="7274" y="21043"/>
                              </a:cubicBezTo>
                              <a:cubicBezTo>
                                <a:pt x="7293" y="21031"/>
                                <a:pt x="7293" y="21019"/>
                                <a:pt x="7255" y="21012"/>
                              </a:cubicBezTo>
                              <a:cubicBezTo>
                                <a:pt x="7236" y="21006"/>
                                <a:pt x="7217" y="21006"/>
                                <a:pt x="7199" y="21006"/>
                              </a:cubicBezTo>
                              <a:cubicBezTo>
                                <a:pt x="7180" y="21006"/>
                                <a:pt x="7161" y="21012"/>
                                <a:pt x="7142" y="21012"/>
                              </a:cubicBezTo>
                              <a:cubicBezTo>
                                <a:pt x="7123" y="21019"/>
                                <a:pt x="7123" y="21025"/>
                                <a:pt x="7104" y="21031"/>
                              </a:cubicBezTo>
                              <a:cubicBezTo>
                                <a:pt x="7029" y="21012"/>
                                <a:pt x="6954" y="20988"/>
                                <a:pt x="6878" y="20970"/>
                              </a:cubicBezTo>
                              <a:cubicBezTo>
                                <a:pt x="6897" y="20958"/>
                                <a:pt x="6916" y="20952"/>
                                <a:pt x="6916" y="20940"/>
                              </a:cubicBezTo>
                              <a:cubicBezTo>
                                <a:pt x="6916" y="20934"/>
                                <a:pt x="6916" y="20928"/>
                                <a:pt x="6916" y="20922"/>
                              </a:cubicBezTo>
                              <a:cubicBezTo>
                                <a:pt x="7067" y="20909"/>
                                <a:pt x="7236" y="20891"/>
                                <a:pt x="7387" y="20879"/>
                              </a:cubicBezTo>
                              <a:cubicBezTo>
                                <a:pt x="7387" y="20879"/>
                                <a:pt x="7387" y="20885"/>
                                <a:pt x="7387" y="20885"/>
                              </a:cubicBezTo>
                              <a:cubicBezTo>
                                <a:pt x="7406" y="20897"/>
                                <a:pt x="7425" y="20903"/>
                                <a:pt x="7462" y="20909"/>
                              </a:cubicBezTo>
                              <a:cubicBezTo>
                                <a:pt x="7500" y="20922"/>
                                <a:pt x="7538" y="20928"/>
                                <a:pt x="7594" y="20934"/>
                              </a:cubicBezTo>
                              <a:cubicBezTo>
                                <a:pt x="7632" y="20940"/>
                                <a:pt x="7688" y="20946"/>
                                <a:pt x="7726" y="20958"/>
                              </a:cubicBezTo>
                              <a:cubicBezTo>
                                <a:pt x="7764" y="20964"/>
                                <a:pt x="7801" y="20958"/>
                                <a:pt x="7820" y="20946"/>
                              </a:cubicBezTo>
                              <a:cubicBezTo>
                                <a:pt x="7839" y="20934"/>
                                <a:pt x="7820" y="20922"/>
                                <a:pt x="7782" y="20916"/>
                              </a:cubicBezTo>
                              <a:cubicBezTo>
                                <a:pt x="7745" y="20909"/>
                                <a:pt x="7707" y="20903"/>
                                <a:pt x="7669" y="20897"/>
                              </a:cubicBezTo>
                              <a:cubicBezTo>
                                <a:pt x="7632" y="20891"/>
                                <a:pt x="7594" y="20885"/>
                                <a:pt x="7556" y="20873"/>
                              </a:cubicBezTo>
                              <a:cubicBezTo>
                                <a:pt x="7556" y="20873"/>
                                <a:pt x="7556" y="20873"/>
                                <a:pt x="7538" y="20867"/>
                              </a:cubicBezTo>
                              <a:cubicBezTo>
                                <a:pt x="7538" y="20867"/>
                                <a:pt x="7538" y="20861"/>
                                <a:pt x="7519" y="20861"/>
                              </a:cubicBezTo>
                              <a:cubicBezTo>
                                <a:pt x="7651" y="20849"/>
                                <a:pt x="7782" y="20837"/>
                                <a:pt x="7895" y="20825"/>
                              </a:cubicBezTo>
                              <a:cubicBezTo>
                                <a:pt x="7914" y="20837"/>
                                <a:pt x="7933" y="20843"/>
                                <a:pt x="7952" y="20855"/>
                              </a:cubicBezTo>
                              <a:cubicBezTo>
                                <a:pt x="7971" y="20861"/>
                                <a:pt x="7990" y="20873"/>
                                <a:pt x="8008" y="20879"/>
                              </a:cubicBezTo>
                              <a:cubicBezTo>
                                <a:pt x="8046" y="20891"/>
                                <a:pt x="8103" y="20903"/>
                                <a:pt x="8159" y="20916"/>
                              </a:cubicBezTo>
                              <a:cubicBezTo>
                                <a:pt x="8197" y="20922"/>
                                <a:pt x="8234" y="20922"/>
                                <a:pt x="8253" y="20909"/>
                              </a:cubicBezTo>
                              <a:cubicBezTo>
                                <a:pt x="8272" y="20897"/>
                                <a:pt x="8272" y="20885"/>
                                <a:pt x="8234" y="20879"/>
                              </a:cubicBezTo>
                              <a:cubicBezTo>
                                <a:pt x="8178" y="20867"/>
                                <a:pt x="8140" y="20855"/>
                                <a:pt x="8103" y="20843"/>
                              </a:cubicBezTo>
                              <a:cubicBezTo>
                                <a:pt x="8084" y="20837"/>
                                <a:pt x="8065" y="20825"/>
                                <a:pt x="8046" y="20819"/>
                              </a:cubicBezTo>
                              <a:cubicBezTo>
                                <a:pt x="8046" y="20819"/>
                                <a:pt x="8046" y="20819"/>
                                <a:pt x="8046" y="20813"/>
                              </a:cubicBezTo>
                              <a:cubicBezTo>
                                <a:pt x="8046" y="20813"/>
                                <a:pt x="8046" y="20813"/>
                                <a:pt x="8046" y="20813"/>
                              </a:cubicBezTo>
                              <a:cubicBezTo>
                                <a:pt x="8140" y="20807"/>
                                <a:pt x="8216" y="20794"/>
                                <a:pt x="8310" y="20788"/>
                              </a:cubicBezTo>
                              <a:cubicBezTo>
                                <a:pt x="8310" y="20800"/>
                                <a:pt x="8329" y="20807"/>
                                <a:pt x="8329" y="20819"/>
                              </a:cubicBezTo>
                              <a:cubicBezTo>
                                <a:pt x="8329" y="20825"/>
                                <a:pt x="8347" y="20831"/>
                                <a:pt x="8366" y="20831"/>
                              </a:cubicBezTo>
                              <a:cubicBezTo>
                                <a:pt x="8385" y="20837"/>
                                <a:pt x="8404" y="20837"/>
                                <a:pt x="8423" y="20837"/>
                              </a:cubicBezTo>
                              <a:cubicBezTo>
                                <a:pt x="8460" y="20837"/>
                                <a:pt x="8498" y="20825"/>
                                <a:pt x="8479" y="20813"/>
                              </a:cubicBezTo>
                              <a:cubicBezTo>
                                <a:pt x="8460" y="20800"/>
                                <a:pt x="8460" y="20788"/>
                                <a:pt x="8460" y="20776"/>
                              </a:cubicBezTo>
                              <a:cubicBezTo>
                                <a:pt x="8460" y="20776"/>
                                <a:pt x="8479" y="20776"/>
                                <a:pt x="8479" y="20776"/>
                              </a:cubicBezTo>
                              <a:cubicBezTo>
                                <a:pt x="8517" y="20770"/>
                                <a:pt x="8536" y="20758"/>
                                <a:pt x="8517" y="20746"/>
                              </a:cubicBezTo>
                              <a:cubicBezTo>
                                <a:pt x="8667" y="20746"/>
                                <a:pt x="8649" y="20740"/>
                                <a:pt x="8630" y="20740"/>
                              </a:cubicBezTo>
                              <a:close/>
                              <a:moveTo>
                                <a:pt x="6050" y="21085"/>
                              </a:moveTo>
                              <a:cubicBezTo>
                                <a:pt x="6050" y="21085"/>
                                <a:pt x="6050" y="21085"/>
                                <a:pt x="6050" y="21085"/>
                              </a:cubicBezTo>
                              <a:cubicBezTo>
                                <a:pt x="6050" y="21085"/>
                                <a:pt x="6050" y="21085"/>
                                <a:pt x="6050" y="21085"/>
                              </a:cubicBezTo>
                              <a:cubicBezTo>
                                <a:pt x="6050" y="21085"/>
                                <a:pt x="6050" y="21085"/>
                                <a:pt x="6050" y="21085"/>
                              </a:cubicBezTo>
                              <a:close/>
                              <a:moveTo>
                                <a:pt x="6389" y="20522"/>
                              </a:moveTo>
                              <a:cubicBezTo>
                                <a:pt x="6389" y="20522"/>
                                <a:pt x="6389" y="20522"/>
                                <a:pt x="6389" y="20522"/>
                              </a:cubicBezTo>
                              <a:cubicBezTo>
                                <a:pt x="6389" y="20522"/>
                                <a:pt x="6389" y="20522"/>
                                <a:pt x="6389" y="20522"/>
                              </a:cubicBezTo>
                              <a:cubicBezTo>
                                <a:pt x="6389" y="20522"/>
                                <a:pt x="6389" y="20522"/>
                                <a:pt x="6389" y="20522"/>
                              </a:cubicBezTo>
                              <a:close/>
                              <a:moveTo>
                                <a:pt x="18159" y="13907"/>
                              </a:moveTo>
                              <a:cubicBezTo>
                                <a:pt x="18159" y="13907"/>
                                <a:pt x="18159" y="13907"/>
                                <a:pt x="18159" y="13907"/>
                              </a:cubicBezTo>
                              <a:cubicBezTo>
                                <a:pt x="18159" y="13907"/>
                                <a:pt x="18159" y="13907"/>
                                <a:pt x="18159" y="13907"/>
                              </a:cubicBezTo>
                              <a:cubicBezTo>
                                <a:pt x="18159" y="13907"/>
                                <a:pt x="18159" y="13907"/>
                                <a:pt x="18159" y="13907"/>
                              </a:cubicBezTo>
                              <a:close/>
                              <a:moveTo>
                                <a:pt x="20739" y="13562"/>
                              </a:moveTo>
                              <a:cubicBezTo>
                                <a:pt x="20720" y="13562"/>
                                <a:pt x="20720" y="13562"/>
                                <a:pt x="20701" y="13562"/>
                              </a:cubicBezTo>
                              <a:cubicBezTo>
                                <a:pt x="20701" y="13562"/>
                                <a:pt x="20701" y="13562"/>
                                <a:pt x="20701" y="13562"/>
                              </a:cubicBezTo>
                              <a:cubicBezTo>
                                <a:pt x="20701" y="13556"/>
                                <a:pt x="20701" y="13550"/>
                                <a:pt x="20682" y="13544"/>
                              </a:cubicBezTo>
                              <a:cubicBezTo>
                                <a:pt x="20682" y="13532"/>
                                <a:pt x="20644" y="13526"/>
                                <a:pt x="20607" y="13526"/>
                              </a:cubicBezTo>
                              <a:cubicBezTo>
                                <a:pt x="20569" y="13526"/>
                                <a:pt x="20550" y="13538"/>
                                <a:pt x="20550" y="13550"/>
                              </a:cubicBezTo>
                              <a:cubicBezTo>
                                <a:pt x="20550" y="13556"/>
                                <a:pt x="20569" y="13568"/>
                                <a:pt x="20569" y="13574"/>
                              </a:cubicBezTo>
                              <a:cubicBezTo>
                                <a:pt x="20494" y="13580"/>
                                <a:pt x="20418" y="13592"/>
                                <a:pt x="20343" y="13598"/>
                              </a:cubicBezTo>
                              <a:cubicBezTo>
                                <a:pt x="20343" y="13598"/>
                                <a:pt x="20343" y="13592"/>
                                <a:pt x="20343" y="13592"/>
                              </a:cubicBezTo>
                              <a:cubicBezTo>
                                <a:pt x="20362" y="13586"/>
                                <a:pt x="20362" y="13580"/>
                                <a:pt x="20381" y="13574"/>
                              </a:cubicBezTo>
                              <a:cubicBezTo>
                                <a:pt x="20400" y="13568"/>
                                <a:pt x="20418" y="13562"/>
                                <a:pt x="20437" y="13556"/>
                              </a:cubicBezTo>
                              <a:cubicBezTo>
                                <a:pt x="20437" y="13556"/>
                                <a:pt x="20437" y="13556"/>
                                <a:pt x="20437" y="13556"/>
                              </a:cubicBezTo>
                              <a:cubicBezTo>
                                <a:pt x="20437" y="13556"/>
                                <a:pt x="20437" y="13556"/>
                                <a:pt x="20437" y="13556"/>
                              </a:cubicBezTo>
                              <a:lnTo>
                                <a:pt x="20437" y="13556"/>
                              </a:lnTo>
                              <a:cubicBezTo>
                                <a:pt x="20437" y="13556"/>
                                <a:pt x="20437" y="13556"/>
                                <a:pt x="20437" y="13556"/>
                              </a:cubicBezTo>
                              <a:cubicBezTo>
                                <a:pt x="20437" y="13556"/>
                                <a:pt x="20456" y="13550"/>
                                <a:pt x="20456" y="13550"/>
                              </a:cubicBezTo>
                              <a:cubicBezTo>
                                <a:pt x="20475" y="13544"/>
                                <a:pt x="20475" y="13544"/>
                                <a:pt x="20475" y="13538"/>
                              </a:cubicBezTo>
                              <a:cubicBezTo>
                                <a:pt x="20475" y="13532"/>
                                <a:pt x="20475" y="13526"/>
                                <a:pt x="20456" y="13520"/>
                              </a:cubicBezTo>
                              <a:cubicBezTo>
                                <a:pt x="20437" y="13514"/>
                                <a:pt x="20418" y="13514"/>
                                <a:pt x="20400" y="13514"/>
                              </a:cubicBezTo>
                              <a:cubicBezTo>
                                <a:pt x="20400" y="13514"/>
                                <a:pt x="20381" y="13514"/>
                                <a:pt x="20381" y="13514"/>
                              </a:cubicBezTo>
                              <a:cubicBezTo>
                                <a:pt x="20362" y="13514"/>
                                <a:pt x="20362" y="13514"/>
                                <a:pt x="20343" y="13520"/>
                              </a:cubicBezTo>
                              <a:cubicBezTo>
                                <a:pt x="20287" y="13538"/>
                                <a:pt x="20230" y="13562"/>
                                <a:pt x="20192" y="13586"/>
                              </a:cubicBezTo>
                              <a:cubicBezTo>
                                <a:pt x="20174" y="13592"/>
                                <a:pt x="20174" y="13604"/>
                                <a:pt x="20155" y="13611"/>
                              </a:cubicBezTo>
                              <a:cubicBezTo>
                                <a:pt x="20155" y="13617"/>
                                <a:pt x="20155" y="13623"/>
                                <a:pt x="20155" y="13629"/>
                              </a:cubicBezTo>
                              <a:cubicBezTo>
                                <a:pt x="20023" y="13641"/>
                                <a:pt x="19891" y="13653"/>
                                <a:pt x="19778" y="13671"/>
                              </a:cubicBezTo>
                              <a:cubicBezTo>
                                <a:pt x="19778" y="13665"/>
                                <a:pt x="19778" y="13665"/>
                                <a:pt x="19797" y="13659"/>
                              </a:cubicBezTo>
                              <a:cubicBezTo>
                                <a:pt x="19816" y="13653"/>
                                <a:pt x="19835" y="13641"/>
                                <a:pt x="19853" y="13635"/>
                              </a:cubicBezTo>
                              <a:cubicBezTo>
                                <a:pt x="19872" y="13629"/>
                                <a:pt x="19891" y="13617"/>
                                <a:pt x="19929" y="13611"/>
                              </a:cubicBezTo>
                              <a:cubicBezTo>
                                <a:pt x="19948" y="13604"/>
                                <a:pt x="19948" y="13598"/>
                                <a:pt x="19948" y="13592"/>
                              </a:cubicBezTo>
                              <a:cubicBezTo>
                                <a:pt x="19948" y="13586"/>
                                <a:pt x="19929" y="13580"/>
                                <a:pt x="19929" y="13574"/>
                              </a:cubicBezTo>
                              <a:cubicBezTo>
                                <a:pt x="19910" y="13568"/>
                                <a:pt x="19891" y="13568"/>
                                <a:pt x="19872" y="13568"/>
                              </a:cubicBezTo>
                              <a:cubicBezTo>
                                <a:pt x="19853" y="13568"/>
                                <a:pt x="19835" y="13574"/>
                                <a:pt x="19835" y="13574"/>
                              </a:cubicBezTo>
                              <a:cubicBezTo>
                                <a:pt x="19797" y="13586"/>
                                <a:pt x="19778" y="13598"/>
                                <a:pt x="19740" y="13611"/>
                              </a:cubicBezTo>
                              <a:cubicBezTo>
                                <a:pt x="19722" y="13623"/>
                                <a:pt x="19703" y="13635"/>
                                <a:pt x="19684" y="13647"/>
                              </a:cubicBezTo>
                              <a:cubicBezTo>
                                <a:pt x="19684" y="13653"/>
                                <a:pt x="19665" y="13665"/>
                                <a:pt x="19665" y="13671"/>
                              </a:cubicBezTo>
                              <a:cubicBezTo>
                                <a:pt x="19665" y="13671"/>
                                <a:pt x="19665" y="13671"/>
                                <a:pt x="19665" y="13671"/>
                              </a:cubicBezTo>
                              <a:cubicBezTo>
                                <a:pt x="19515" y="13683"/>
                                <a:pt x="19364" y="13701"/>
                                <a:pt x="19194" y="13714"/>
                              </a:cubicBezTo>
                              <a:cubicBezTo>
                                <a:pt x="19194" y="13707"/>
                                <a:pt x="19176" y="13701"/>
                                <a:pt x="19157" y="13695"/>
                              </a:cubicBezTo>
                              <a:cubicBezTo>
                                <a:pt x="19138" y="13689"/>
                                <a:pt x="19138" y="13683"/>
                                <a:pt x="19119" y="13683"/>
                              </a:cubicBezTo>
                              <a:cubicBezTo>
                                <a:pt x="19176" y="13653"/>
                                <a:pt x="19232" y="13623"/>
                                <a:pt x="19289" y="13592"/>
                              </a:cubicBezTo>
                              <a:cubicBezTo>
                                <a:pt x="19307" y="13598"/>
                                <a:pt x="19345" y="13598"/>
                                <a:pt x="19364" y="13604"/>
                              </a:cubicBezTo>
                              <a:cubicBezTo>
                                <a:pt x="19402" y="13611"/>
                                <a:pt x="19439" y="13604"/>
                                <a:pt x="19458" y="13592"/>
                              </a:cubicBezTo>
                              <a:cubicBezTo>
                                <a:pt x="19477" y="13580"/>
                                <a:pt x="19458" y="13568"/>
                                <a:pt x="19420" y="13562"/>
                              </a:cubicBezTo>
                              <a:cubicBezTo>
                                <a:pt x="19402" y="13562"/>
                                <a:pt x="19383" y="13556"/>
                                <a:pt x="19364" y="13556"/>
                              </a:cubicBezTo>
                              <a:cubicBezTo>
                                <a:pt x="19402" y="13532"/>
                                <a:pt x="19458" y="13508"/>
                                <a:pt x="19496" y="13483"/>
                              </a:cubicBezTo>
                              <a:cubicBezTo>
                                <a:pt x="19496" y="13483"/>
                                <a:pt x="19515" y="13489"/>
                                <a:pt x="19515" y="13489"/>
                              </a:cubicBezTo>
                              <a:cubicBezTo>
                                <a:pt x="19552" y="13495"/>
                                <a:pt x="19590" y="13495"/>
                                <a:pt x="19609" y="13483"/>
                              </a:cubicBezTo>
                              <a:cubicBezTo>
                                <a:pt x="19627" y="13471"/>
                                <a:pt x="19627" y="13459"/>
                                <a:pt x="19590" y="13453"/>
                              </a:cubicBezTo>
                              <a:cubicBezTo>
                                <a:pt x="19571" y="13453"/>
                                <a:pt x="19571" y="13447"/>
                                <a:pt x="19571" y="13447"/>
                              </a:cubicBezTo>
                              <a:cubicBezTo>
                                <a:pt x="19646" y="13411"/>
                                <a:pt x="19741" y="13368"/>
                                <a:pt x="19816" y="13332"/>
                              </a:cubicBezTo>
                              <a:cubicBezTo>
                                <a:pt x="19816" y="13332"/>
                                <a:pt x="19816" y="13332"/>
                                <a:pt x="19835" y="13332"/>
                              </a:cubicBezTo>
                              <a:cubicBezTo>
                                <a:pt x="19910" y="13326"/>
                                <a:pt x="19966" y="13320"/>
                                <a:pt x="20042" y="13320"/>
                              </a:cubicBezTo>
                              <a:cubicBezTo>
                                <a:pt x="20117" y="13314"/>
                                <a:pt x="20174" y="13314"/>
                                <a:pt x="20249" y="13314"/>
                              </a:cubicBezTo>
                              <a:cubicBezTo>
                                <a:pt x="20287" y="13314"/>
                                <a:pt x="20305" y="13302"/>
                                <a:pt x="20305" y="13290"/>
                              </a:cubicBezTo>
                              <a:cubicBezTo>
                                <a:pt x="20305" y="13277"/>
                                <a:pt x="20268" y="13271"/>
                                <a:pt x="20230" y="13271"/>
                              </a:cubicBezTo>
                              <a:cubicBezTo>
                                <a:pt x="20155" y="13271"/>
                                <a:pt x="20098" y="13277"/>
                                <a:pt x="20023" y="13277"/>
                              </a:cubicBezTo>
                              <a:cubicBezTo>
                                <a:pt x="20004" y="13277"/>
                                <a:pt x="19985" y="13277"/>
                                <a:pt x="19966" y="13283"/>
                              </a:cubicBezTo>
                              <a:cubicBezTo>
                                <a:pt x="20042" y="13253"/>
                                <a:pt x="20117" y="13217"/>
                                <a:pt x="20211" y="13187"/>
                              </a:cubicBezTo>
                              <a:cubicBezTo>
                                <a:pt x="20230" y="13174"/>
                                <a:pt x="20230" y="13162"/>
                                <a:pt x="20192" y="13156"/>
                              </a:cubicBezTo>
                              <a:cubicBezTo>
                                <a:pt x="20174" y="13150"/>
                                <a:pt x="20155" y="13150"/>
                                <a:pt x="20136" y="13150"/>
                              </a:cubicBezTo>
                              <a:cubicBezTo>
                                <a:pt x="20117" y="13150"/>
                                <a:pt x="20098" y="13156"/>
                                <a:pt x="20098" y="13162"/>
                              </a:cubicBezTo>
                              <a:cubicBezTo>
                                <a:pt x="20023" y="13187"/>
                                <a:pt x="19966" y="13217"/>
                                <a:pt x="19891" y="13241"/>
                              </a:cubicBezTo>
                              <a:cubicBezTo>
                                <a:pt x="19891" y="13229"/>
                                <a:pt x="19891" y="13217"/>
                                <a:pt x="19891" y="13205"/>
                              </a:cubicBezTo>
                              <a:cubicBezTo>
                                <a:pt x="19891" y="13187"/>
                                <a:pt x="19891" y="13174"/>
                                <a:pt x="19891" y="13156"/>
                              </a:cubicBezTo>
                              <a:cubicBezTo>
                                <a:pt x="19891" y="13150"/>
                                <a:pt x="19891" y="13144"/>
                                <a:pt x="19872" y="13138"/>
                              </a:cubicBezTo>
                              <a:cubicBezTo>
                                <a:pt x="19853" y="13132"/>
                                <a:pt x="19835" y="13132"/>
                                <a:pt x="19816" y="13132"/>
                              </a:cubicBezTo>
                              <a:cubicBezTo>
                                <a:pt x="19816" y="13132"/>
                                <a:pt x="19797" y="13132"/>
                                <a:pt x="19797" y="13132"/>
                              </a:cubicBezTo>
                              <a:cubicBezTo>
                                <a:pt x="19759" y="13132"/>
                                <a:pt x="19741" y="13144"/>
                                <a:pt x="19741" y="13150"/>
                              </a:cubicBezTo>
                              <a:cubicBezTo>
                                <a:pt x="19741" y="13199"/>
                                <a:pt x="19741" y="13241"/>
                                <a:pt x="19759" y="13290"/>
                              </a:cubicBezTo>
                              <a:cubicBezTo>
                                <a:pt x="19665" y="13332"/>
                                <a:pt x="19571" y="13374"/>
                                <a:pt x="19477" y="13423"/>
                              </a:cubicBezTo>
                              <a:cubicBezTo>
                                <a:pt x="19458" y="13417"/>
                                <a:pt x="19439" y="13411"/>
                                <a:pt x="19402" y="13405"/>
                              </a:cubicBezTo>
                              <a:cubicBezTo>
                                <a:pt x="19383" y="13399"/>
                                <a:pt x="19364" y="13399"/>
                                <a:pt x="19345" y="13399"/>
                              </a:cubicBezTo>
                              <a:cubicBezTo>
                                <a:pt x="19326" y="13399"/>
                                <a:pt x="19307" y="13405"/>
                                <a:pt x="19307" y="13411"/>
                              </a:cubicBezTo>
                              <a:cubicBezTo>
                                <a:pt x="19289" y="13417"/>
                                <a:pt x="19289" y="13423"/>
                                <a:pt x="19289" y="13429"/>
                              </a:cubicBezTo>
                              <a:cubicBezTo>
                                <a:pt x="19289" y="13435"/>
                                <a:pt x="19307" y="13441"/>
                                <a:pt x="19326" y="13441"/>
                              </a:cubicBezTo>
                              <a:cubicBezTo>
                                <a:pt x="19345" y="13447"/>
                                <a:pt x="19383" y="13453"/>
                                <a:pt x="19402" y="13459"/>
                              </a:cubicBezTo>
                              <a:cubicBezTo>
                                <a:pt x="19345" y="13483"/>
                                <a:pt x="19307" y="13508"/>
                                <a:pt x="19251" y="13532"/>
                              </a:cubicBezTo>
                              <a:cubicBezTo>
                                <a:pt x="19251" y="13532"/>
                                <a:pt x="19232" y="13526"/>
                                <a:pt x="19232" y="13526"/>
                              </a:cubicBezTo>
                              <a:cubicBezTo>
                                <a:pt x="19213" y="13520"/>
                                <a:pt x="19194" y="13514"/>
                                <a:pt x="19176" y="13508"/>
                              </a:cubicBezTo>
                              <a:cubicBezTo>
                                <a:pt x="19157" y="13502"/>
                                <a:pt x="19138" y="13495"/>
                                <a:pt x="19100" y="13502"/>
                              </a:cubicBezTo>
                              <a:cubicBezTo>
                                <a:pt x="19081" y="13502"/>
                                <a:pt x="19081" y="13502"/>
                                <a:pt x="19063" y="13508"/>
                              </a:cubicBezTo>
                              <a:cubicBezTo>
                                <a:pt x="19025" y="13514"/>
                                <a:pt x="19025" y="13532"/>
                                <a:pt x="19044" y="13538"/>
                              </a:cubicBezTo>
                              <a:cubicBezTo>
                                <a:pt x="19063" y="13544"/>
                                <a:pt x="19081" y="13550"/>
                                <a:pt x="19100" y="13556"/>
                              </a:cubicBezTo>
                              <a:cubicBezTo>
                                <a:pt x="19119" y="13562"/>
                                <a:pt x="19138" y="13568"/>
                                <a:pt x="19157" y="13568"/>
                              </a:cubicBezTo>
                              <a:cubicBezTo>
                                <a:pt x="19100" y="13598"/>
                                <a:pt x="19044" y="13629"/>
                                <a:pt x="18987" y="13665"/>
                              </a:cubicBezTo>
                              <a:cubicBezTo>
                                <a:pt x="18968" y="13665"/>
                                <a:pt x="18968" y="13659"/>
                                <a:pt x="18950" y="13659"/>
                              </a:cubicBezTo>
                              <a:cubicBezTo>
                                <a:pt x="18931" y="13653"/>
                                <a:pt x="18912" y="13647"/>
                                <a:pt x="18893" y="13647"/>
                              </a:cubicBezTo>
                              <a:cubicBezTo>
                                <a:pt x="18893" y="13647"/>
                                <a:pt x="18893" y="13647"/>
                                <a:pt x="18874" y="13647"/>
                              </a:cubicBezTo>
                              <a:cubicBezTo>
                                <a:pt x="18855" y="13611"/>
                                <a:pt x="18818" y="13574"/>
                                <a:pt x="18799" y="13538"/>
                              </a:cubicBezTo>
                              <a:cubicBezTo>
                                <a:pt x="18799" y="13538"/>
                                <a:pt x="18818" y="13538"/>
                                <a:pt x="18818" y="13538"/>
                              </a:cubicBezTo>
                              <a:cubicBezTo>
                                <a:pt x="18818" y="13538"/>
                                <a:pt x="18837" y="13532"/>
                                <a:pt x="18837" y="13532"/>
                              </a:cubicBezTo>
                              <a:cubicBezTo>
                                <a:pt x="18855" y="13526"/>
                                <a:pt x="18855" y="13526"/>
                                <a:pt x="18874" y="13520"/>
                              </a:cubicBezTo>
                              <a:cubicBezTo>
                                <a:pt x="18893" y="13514"/>
                                <a:pt x="18912" y="13502"/>
                                <a:pt x="18912" y="13495"/>
                              </a:cubicBezTo>
                              <a:cubicBezTo>
                                <a:pt x="18931" y="13483"/>
                                <a:pt x="18950" y="13465"/>
                                <a:pt x="18950" y="13447"/>
                              </a:cubicBezTo>
                              <a:cubicBezTo>
                                <a:pt x="18950" y="13435"/>
                                <a:pt x="18931" y="13423"/>
                                <a:pt x="18893" y="13423"/>
                              </a:cubicBezTo>
                              <a:cubicBezTo>
                                <a:pt x="18893" y="13423"/>
                                <a:pt x="18874" y="13423"/>
                                <a:pt x="18874" y="13423"/>
                              </a:cubicBezTo>
                              <a:cubicBezTo>
                                <a:pt x="18837" y="13423"/>
                                <a:pt x="18818" y="13435"/>
                                <a:pt x="18818" y="13441"/>
                              </a:cubicBezTo>
                              <a:cubicBezTo>
                                <a:pt x="18818" y="13447"/>
                                <a:pt x="18818" y="13453"/>
                                <a:pt x="18818" y="13453"/>
                              </a:cubicBezTo>
                              <a:cubicBezTo>
                                <a:pt x="18818" y="13453"/>
                                <a:pt x="18818" y="13453"/>
                                <a:pt x="18818" y="13453"/>
                              </a:cubicBezTo>
                              <a:cubicBezTo>
                                <a:pt x="18818" y="13453"/>
                                <a:pt x="18818" y="13459"/>
                                <a:pt x="18818" y="13459"/>
                              </a:cubicBezTo>
                              <a:cubicBezTo>
                                <a:pt x="18818" y="13465"/>
                                <a:pt x="18799" y="13471"/>
                                <a:pt x="18799" y="13477"/>
                              </a:cubicBezTo>
                              <a:cubicBezTo>
                                <a:pt x="18799" y="13477"/>
                                <a:pt x="18799" y="13477"/>
                                <a:pt x="18799" y="13477"/>
                              </a:cubicBezTo>
                              <a:cubicBezTo>
                                <a:pt x="18780" y="13447"/>
                                <a:pt x="18761" y="13417"/>
                                <a:pt x="18742" y="13392"/>
                              </a:cubicBezTo>
                              <a:cubicBezTo>
                                <a:pt x="18742" y="13392"/>
                                <a:pt x="18761" y="13386"/>
                                <a:pt x="18761" y="13386"/>
                              </a:cubicBezTo>
                              <a:cubicBezTo>
                                <a:pt x="18780" y="13386"/>
                                <a:pt x="18780" y="13380"/>
                                <a:pt x="18799" y="13374"/>
                              </a:cubicBezTo>
                              <a:cubicBezTo>
                                <a:pt x="18818" y="13368"/>
                                <a:pt x="18818" y="13368"/>
                                <a:pt x="18837" y="13362"/>
                              </a:cubicBezTo>
                              <a:cubicBezTo>
                                <a:pt x="18855" y="13350"/>
                                <a:pt x="18874" y="13338"/>
                                <a:pt x="18893" y="13326"/>
                              </a:cubicBezTo>
                              <a:cubicBezTo>
                                <a:pt x="18912" y="13308"/>
                                <a:pt x="18931" y="13290"/>
                                <a:pt x="18950" y="13277"/>
                              </a:cubicBezTo>
                              <a:cubicBezTo>
                                <a:pt x="18968" y="13265"/>
                                <a:pt x="18950" y="13253"/>
                                <a:pt x="18912" y="13247"/>
                              </a:cubicBezTo>
                              <a:cubicBezTo>
                                <a:pt x="18893" y="13247"/>
                                <a:pt x="18893" y="13247"/>
                                <a:pt x="18874" y="13247"/>
                              </a:cubicBezTo>
                              <a:cubicBezTo>
                                <a:pt x="18855" y="13247"/>
                                <a:pt x="18818" y="13253"/>
                                <a:pt x="18818" y="13259"/>
                              </a:cubicBezTo>
                              <a:cubicBezTo>
                                <a:pt x="18799" y="13277"/>
                                <a:pt x="18780" y="13302"/>
                                <a:pt x="18742" y="13320"/>
                              </a:cubicBezTo>
                              <a:cubicBezTo>
                                <a:pt x="18742" y="13326"/>
                                <a:pt x="18724" y="13332"/>
                                <a:pt x="18724" y="13332"/>
                              </a:cubicBezTo>
                              <a:cubicBezTo>
                                <a:pt x="18724" y="13332"/>
                                <a:pt x="18724" y="13338"/>
                                <a:pt x="18705" y="13338"/>
                              </a:cubicBezTo>
                              <a:cubicBezTo>
                                <a:pt x="18686" y="13302"/>
                                <a:pt x="18648" y="13259"/>
                                <a:pt x="18629" y="13223"/>
                              </a:cubicBezTo>
                              <a:cubicBezTo>
                                <a:pt x="18629" y="13211"/>
                                <a:pt x="18592" y="13205"/>
                                <a:pt x="18554" y="13205"/>
                              </a:cubicBezTo>
                              <a:cubicBezTo>
                                <a:pt x="18516" y="13205"/>
                                <a:pt x="18479" y="13217"/>
                                <a:pt x="18498" y="13229"/>
                              </a:cubicBezTo>
                              <a:cubicBezTo>
                                <a:pt x="18516" y="13265"/>
                                <a:pt x="18554" y="13308"/>
                                <a:pt x="18573" y="13344"/>
                              </a:cubicBezTo>
                              <a:cubicBezTo>
                                <a:pt x="18573" y="13344"/>
                                <a:pt x="18554" y="13344"/>
                                <a:pt x="18554" y="13344"/>
                              </a:cubicBezTo>
                              <a:cubicBezTo>
                                <a:pt x="18554" y="13344"/>
                                <a:pt x="18554" y="13344"/>
                                <a:pt x="18554" y="13344"/>
                              </a:cubicBezTo>
                              <a:cubicBezTo>
                                <a:pt x="18554" y="13344"/>
                                <a:pt x="18535" y="13344"/>
                                <a:pt x="18535" y="13344"/>
                              </a:cubicBezTo>
                              <a:cubicBezTo>
                                <a:pt x="18535" y="13344"/>
                                <a:pt x="18535" y="13344"/>
                                <a:pt x="18535" y="13344"/>
                              </a:cubicBezTo>
                              <a:cubicBezTo>
                                <a:pt x="18535" y="13344"/>
                                <a:pt x="18535" y="13344"/>
                                <a:pt x="18535" y="13344"/>
                              </a:cubicBezTo>
                              <a:cubicBezTo>
                                <a:pt x="18516" y="13338"/>
                                <a:pt x="18498" y="13338"/>
                                <a:pt x="18479" y="13332"/>
                              </a:cubicBezTo>
                              <a:cubicBezTo>
                                <a:pt x="18460" y="13326"/>
                                <a:pt x="18422" y="13320"/>
                                <a:pt x="18403" y="13314"/>
                              </a:cubicBezTo>
                              <a:cubicBezTo>
                                <a:pt x="18366" y="13308"/>
                                <a:pt x="18328" y="13308"/>
                                <a:pt x="18309" y="13320"/>
                              </a:cubicBezTo>
                              <a:cubicBezTo>
                                <a:pt x="18290" y="13332"/>
                                <a:pt x="18290" y="13344"/>
                                <a:pt x="18328" y="13350"/>
                              </a:cubicBezTo>
                              <a:cubicBezTo>
                                <a:pt x="18366" y="13362"/>
                                <a:pt x="18403" y="13368"/>
                                <a:pt x="18441" y="13380"/>
                              </a:cubicBezTo>
                              <a:cubicBezTo>
                                <a:pt x="18479" y="13386"/>
                                <a:pt x="18516" y="13392"/>
                                <a:pt x="18554" y="13399"/>
                              </a:cubicBezTo>
                              <a:cubicBezTo>
                                <a:pt x="18573" y="13399"/>
                                <a:pt x="18592" y="13399"/>
                                <a:pt x="18592" y="13399"/>
                              </a:cubicBezTo>
                              <a:cubicBezTo>
                                <a:pt x="18611" y="13429"/>
                                <a:pt x="18629" y="13459"/>
                                <a:pt x="18648" y="13489"/>
                              </a:cubicBezTo>
                              <a:cubicBezTo>
                                <a:pt x="18648" y="13489"/>
                                <a:pt x="18648" y="13489"/>
                                <a:pt x="18648" y="13489"/>
                              </a:cubicBezTo>
                              <a:cubicBezTo>
                                <a:pt x="18629" y="13483"/>
                                <a:pt x="18611" y="13483"/>
                                <a:pt x="18592" y="13477"/>
                              </a:cubicBezTo>
                              <a:cubicBezTo>
                                <a:pt x="18592" y="13477"/>
                                <a:pt x="18573" y="13471"/>
                                <a:pt x="18573" y="13471"/>
                              </a:cubicBezTo>
                              <a:cubicBezTo>
                                <a:pt x="18554" y="13465"/>
                                <a:pt x="18554" y="13465"/>
                                <a:pt x="18516" y="13465"/>
                              </a:cubicBezTo>
                              <a:cubicBezTo>
                                <a:pt x="18498" y="13465"/>
                                <a:pt x="18479" y="13465"/>
                                <a:pt x="18460" y="13471"/>
                              </a:cubicBezTo>
                              <a:cubicBezTo>
                                <a:pt x="18441" y="13477"/>
                                <a:pt x="18441" y="13483"/>
                                <a:pt x="18441" y="13483"/>
                              </a:cubicBezTo>
                              <a:cubicBezTo>
                                <a:pt x="18441" y="13489"/>
                                <a:pt x="18441" y="13495"/>
                                <a:pt x="18460" y="13502"/>
                              </a:cubicBezTo>
                              <a:cubicBezTo>
                                <a:pt x="18479" y="13508"/>
                                <a:pt x="18516" y="13520"/>
                                <a:pt x="18535" y="13526"/>
                              </a:cubicBezTo>
                              <a:cubicBezTo>
                                <a:pt x="18554" y="13532"/>
                                <a:pt x="18592" y="13538"/>
                                <a:pt x="18611" y="13538"/>
                              </a:cubicBezTo>
                              <a:cubicBezTo>
                                <a:pt x="18629" y="13544"/>
                                <a:pt x="18648" y="13544"/>
                                <a:pt x="18686" y="13544"/>
                              </a:cubicBezTo>
                              <a:cubicBezTo>
                                <a:pt x="18705" y="13580"/>
                                <a:pt x="18724" y="13617"/>
                                <a:pt x="18761" y="13653"/>
                              </a:cubicBezTo>
                              <a:cubicBezTo>
                                <a:pt x="18724" y="13659"/>
                                <a:pt x="18705" y="13665"/>
                                <a:pt x="18686" y="13671"/>
                              </a:cubicBezTo>
                              <a:cubicBezTo>
                                <a:pt x="18686" y="13671"/>
                                <a:pt x="18686" y="13671"/>
                                <a:pt x="18686" y="13671"/>
                              </a:cubicBezTo>
                              <a:cubicBezTo>
                                <a:pt x="18629" y="13659"/>
                                <a:pt x="18592" y="13641"/>
                                <a:pt x="18535" y="13629"/>
                              </a:cubicBezTo>
                              <a:cubicBezTo>
                                <a:pt x="18535" y="13629"/>
                                <a:pt x="18535" y="13629"/>
                                <a:pt x="18535" y="13629"/>
                              </a:cubicBezTo>
                              <a:cubicBezTo>
                                <a:pt x="18554" y="13617"/>
                                <a:pt x="18554" y="13604"/>
                                <a:pt x="18516" y="13598"/>
                              </a:cubicBezTo>
                              <a:cubicBezTo>
                                <a:pt x="18498" y="13592"/>
                                <a:pt x="18479" y="13592"/>
                                <a:pt x="18460" y="13592"/>
                              </a:cubicBezTo>
                              <a:cubicBezTo>
                                <a:pt x="18441" y="13592"/>
                                <a:pt x="18422" y="13598"/>
                                <a:pt x="18422" y="13598"/>
                              </a:cubicBezTo>
                              <a:cubicBezTo>
                                <a:pt x="18403" y="13592"/>
                                <a:pt x="18385" y="13586"/>
                                <a:pt x="18366" y="13580"/>
                              </a:cubicBezTo>
                              <a:cubicBezTo>
                                <a:pt x="18385" y="13574"/>
                                <a:pt x="18403" y="13562"/>
                                <a:pt x="18441" y="13556"/>
                              </a:cubicBezTo>
                              <a:cubicBezTo>
                                <a:pt x="18460" y="13550"/>
                                <a:pt x="18460" y="13544"/>
                                <a:pt x="18460" y="13538"/>
                              </a:cubicBezTo>
                              <a:cubicBezTo>
                                <a:pt x="18460" y="13532"/>
                                <a:pt x="18441" y="13526"/>
                                <a:pt x="18422" y="13526"/>
                              </a:cubicBezTo>
                              <a:cubicBezTo>
                                <a:pt x="18403" y="13520"/>
                                <a:pt x="18385" y="13520"/>
                                <a:pt x="18366" y="13520"/>
                              </a:cubicBezTo>
                              <a:cubicBezTo>
                                <a:pt x="18347" y="13520"/>
                                <a:pt x="18328" y="13526"/>
                                <a:pt x="18328" y="13532"/>
                              </a:cubicBezTo>
                              <a:cubicBezTo>
                                <a:pt x="18309" y="13538"/>
                                <a:pt x="18290" y="13544"/>
                                <a:pt x="18272" y="13550"/>
                              </a:cubicBezTo>
                              <a:cubicBezTo>
                                <a:pt x="18196" y="13526"/>
                                <a:pt x="18102" y="13502"/>
                                <a:pt x="18027" y="13471"/>
                              </a:cubicBezTo>
                              <a:cubicBezTo>
                                <a:pt x="18027" y="13471"/>
                                <a:pt x="18027" y="13471"/>
                                <a:pt x="18027" y="13471"/>
                              </a:cubicBezTo>
                              <a:cubicBezTo>
                                <a:pt x="18008" y="13453"/>
                                <a:pt x="18008" y="13429"/>
                                <a:pt x="17989" y="13411"/>
                              </a:cubicBezTo>
                              <a:cubicBezTo>
                                <a:pt x="17970" y="13386"/>
                                <a:pt x="17952" y="13368"/>
                                <a:pt x="17933" y="13344"/>
                              </a:cubicBezTo>
                              <a:cubicBezTo>
                                <a:pt x="17933" y="13338"/>
                                <a:pt x="17914" y="13332"/>
                                <a:pt x="17895" y="13332"/>
                              </a:cubicBezTo>
                              <a:cubicBezTo>
                                <a:pt x="17876" y="13332"/>
                                <a:pt x="17876" y="13332"/>
                                <a:pt x="17857" y="13332"/>
                              </a:cubicBezTo>
                              <a:cubicBezTo>
                                <a:pt x="17857" y="13332"/>
                                <a:pt x="17839" y="13332"/>
                                <a:pt x="17839" y="13332"/>
                              </a:cubicBezTo>
                              <a:cubicBezTo>
                                <a:pt x="17820" y="13332"/>
                                <a:pt x="17801" y="13338"/>
                                <a:pt x="17801" y="13344"/>
                              </a:cubicBezTo>
                              <a:cubicBezTo>
                                <a:pt x="17801" y="13350"/>
                                <a:pt x="17801" y="13356"/>
                                <a:pt x="17801" y="13362"/>
                              </a:cubicBezTo>
                              <a:cubicBezTo>
                                <a:pt x="17801" y="13368"/>
                                <a:pt x="17801" y="13368"/>
                                <a:pt x="17820" y="13374"/>
                              </a:cubicBezTo>
                              <a:cubicBezTo>
                                <a:pt x="17839" y="13386"/>
                                <a:pt x="17839" y="13399"/>
                                <a:pt x="17839" y="13411"/>
                              </a:cubicBezTo>
                              <a:cubicBezTo>
                                <a:pt x="17782" y="13392"/>
                                <a:pt x="17726" y="13374"/>
                                <a:pt x="17688" y="13356"/>
                              </a:cubicBezTo>
                              <a:cubicBezTo>
                                <a:pt x="17669" y="13350"/>
                                <a:pt x="17650" y="13344"/>
                                <a:pt x="17613" y="13350"/>
                              </a:cubicBezTo>
                              <a:cubicBezTo>
                                <a:pt x="17594" y="13350"/>
                                <a:pt x="17594" y="13350"/>
                                <a:pt x="17575" y="13356"/>
                              </a:cubicBezTo>
                              <a:cubicBezTo>
                                <a:pt x="17537" y="13362"/>
                                <a:pt x="17537" y="13380"/>
                                <a:pt x="17556" y="13386"/>
                              </a:cubicBezTo>
                              <a:cubicBezTo>
                                <a:pt x="17631" y="13411"/>
                                <a:pt x="17688" y="13435"/>
                                <a:pt x="17763" y="13459"/>
                              </a:cubicBezTo>
                              <a:cubicBezTo>
                                <a:pt x="17688" y="13459"/>
                                <a:pt x="17613" y="13459"/>
                                <a:pt x="17518" y="13459"/>
                              </a:cubicBezTo>
                              <a:cubicBezTo>
                                <a:pt x="17481" y="13459"/>
                                <a:pt x="17443" y="13465"/>
                                <a:pt x="17443" y="13477"/>
                              </a:cubicBezTo>
                              <a:cubicBezTo>
                                <a:pt x="17443" y="13489"/>
                                <a:pt x="17462" y="13502"/>
                                <a:pt x="17500" y="13502"/>
                              </a:cubicBezTo>
                              <a:cubicBezTo>
                                <a:pt x="17631" y="13502"/>
                                <a:pt x="17744" y="13502"/>
                                <a:pt x="17876" y="13502"/>
                              </a:cubicBezTo>
                              <a:cubicBezTo>
                                <a:pt x="17970" y="13532"/>
                                <a:pt x="18046" y="13556"/>
                                <a:pt x="18140" y="13586"/>
                              </a:cubicBezTo>
                              <a:cubicBezTo>
                                <a:pt x="18121" y="13592"/>
                                <a:pt x="18102" y="13598"/>
                                <a:pt x="18083" y="13604"/>
                              </a:cubicBezTo>
                              <a:cubicBezTo>
                                <a:pt x="18065" y="13611"/>
                                <a:pt x="18065" y="13617"/>
                                <a:pt x="18065" y="13623"/>
                              </a:cubicBezTo>
                              <a:cubicBezTo>
                                <a:pt x="18065" y="13629"/>
                                <a:pt x="18083" y="13635"/>
                                <a:pt x="18102" y="13635"/>
                              </a:cubicBezTo>
                              <a:cubicBezTo>
                                <a:pt x="18121" y="13641"/>
                                <a:pt x="18140" y="13641"/>
                                <a:pt x="18159" y="13641"/>
                              </a:cubicBezTo>
                              <a:cubicBezTo>
                                <a:pt x="18177" y="13641"/>
                                <a:pt x="18196" y="13635"/>
                                <a:pt x="18196" y="13629"/>
                              </a:cubicBezTo>
                              <a:cubicBezTo>
                                <a:pt x="18215" y="13623"/>
                                <a:pt x="18215" y="13617"/>
                                <a:pt x="18234" y="13617"/>
                              </a:cubicBezTo>
                              <a:cubicBezTo>
                                <a:pt x="18253" y="13623"/>
                                <a:pt x="18272" y="13629"/>
                                <a:pt x="18290" y="13635"/>
                              </a:cubicBezTo>
                              <a:cubicBezTo>
                                <a:pt x="18272" y="13641"/>
                                <a:pt x="18253" y="13647"/>
                                <a:pt x="18234" y="13653"/>
                              </a:cubicBezTo>
                              <a:cubicBezTo>
                                <a:pt x="18215" y="13665"/>
                                <a:pt x="18215" y="13677"/>
                                <a:pt x="18253" y="13683"/>
                              </a:cubicBezTo>
                              <a:cubicBezTo>
                                <a:pt x="18272" y="13689"/>
                                <a:pt x="18290" y="13689"/>
                                <a:pt x="18309" y="13689"/>
                              </a:cubicBezTo>
                              <a:cubicBezTo>
                                <a:pt x="18328" y="13689"/>
                                <a:pt x="18347" y="13683"/>
                                <a:pt x="18347" y="13683"/>
                              </a:cubicBezTo>
                              <a:cubicBezTo>
                                <a:pt x="18366" y="13677"/>
                                <a:pt x="18385" y="13671"/>
                                <a:pt x="18385" y="13665"/>
                              </a:cubicBezTo>
                              <a:cubicBezTo>
                                <a:pt x="18441" y="13683"/>
                                <a:pt x="18498" y="13695"/>
                                <a:pt x="18554" y="13714"/>
                              </a:cubicBezTo>
                              <a:cubicBezTo>
                                <a:pt x="18535" y="13726"/>
                                <a:pt x="18535" y="13738"/>
                                <a:pt x="18535" y="13750"/>
                              </a:cubicBezTo>
                              <a:cubicBezTo>
                                <a:pt x="18535" y="13756"/>
                                <a:pt x="18535" y="13768"/>
                                <a:pt x="18535" y="13774"/>
                              </a:cubicBezTo>
                              <a:cubicBezTo>
                                <a:pt x="18460" y="13780"/>
                                <a:pt x="18385" y="13786"/>
                                <a:pt x="18291" y="13792"/>
                              </a:cubicBezTo>
                              <a:cubicBezTo>
                                <a:pt x="18272" y="13786"/>
                                <a:pt x="18253" y="13786"/>
                                <a:pt x="18234" y="13780"/>
                              </a:cubicBezTo>
                              <a:cubicBezTo>
                                <a:pt x="18215" y="13774"/>
                                <a:pt x="18178" y="13768"/>
                                <a:pt x="18159" y="13762"/>
                              </a:cubicBezTo>
                              <a:cubicBezTo>
                                <a:pt x="18102" y="13750"/>
                                <a:pt x="18065" y="13732"/>
                                <a:pt x="18008" y="13720"/>
                              </a:cubicBezTo>
                              <a:cubicBezTo>
                                <a:pt x="17989" y="13714"/>
                                <a:pt x="17970" y="13714"/>
                                <a:pt x="17952" y="13714"/>
                              </a:cubicBezTo>
                              <a:cubicBezTo>
                                <a:pt x="17933" y="13714"/>
                                <a:pt x="17914" y="13720"/>
                                <a:pt x="17895" y="13726"/>
                              </a:cubicBezTo>
                              <a:cubicBezTo>
                                <a:pt x="17876" y="13738"/>
                                <a:pt x="17876" y="13750"/>
                                <a:pt x="17914" y="13756"/>
                              </a:cubicBezTo>
                              <a:cubicBezTo>
                                <a:pt x="17970" y="13768"/>
                                <a:pt x="18008" y="13786"/>
                                <a:pt x="18065" y="13798"/>
                              </a:cubicBezTo>
                              <a:cubicBezTo>
                                <a:pt x="18083" y="13798"/>
                                <a:pt x="18083" y="13804"/>
                                <a:pt x="18102" y="13804"/>
                              </a:cubicBezTo>
                              <a:cubicBezTo>
                                <a:pt x="17970" y="13816"/>
                                <a:pt x="17839" y="13823"/>
                                <a:pt x="17707" y="13835"/>
                              </a:cubicBezTo>
                              <a:cubicBezTo>
                                <a:pt x="17669" y="13823"/>
                                <a:pt x="17631" y="13816"/>
                                <a:pt x="17575" y="13804"/>
                              </a:cubicBezTo>
                              <a:cubicBezTo>
                                <a:pt x="17518" y="13792"/>
                                <a:pt x="17462" y="13780"/>
                                <a:pt x="17405" y="13768"/>
                              </a:cubicBezTo>
                              <a:cubicBezTo>
                                <a:pt x="17387" y="13768"/>
                                <a:pt x="17387" y="13768"/>
                                <a:pt x="17368" y="13768"/>
                              </a:cubicBezTo>
                              <a:cubicBezTo>
                                <a:pt x="17349" y="13768"/>
                                <a:pt x="17311" y="13774"/>
                                <a:pt x="17311" y="13780"/>
                              </a:cubicBezTo>
                              <a:cubicBezTo>
                                <a:pt x="17311" y="13786"/>
                                <a:pt x="17311" y="13792"/>
                                <a:pt x="17311" y="13798"/>
                              </a:cubicBezTo>
                              <a:cubicBezTo>
                                <a:pt x="17311" y="13804"/>
                                <a:pt x="17330" y="13804"/>
                                <a:pt x="17349" y="13810"/>
                              </a:cubicBezTo>
                              <a:cubicBezTo>
                                <a:pt x="17368" y="13810"/>
                                <a:pt x="17368" y="13816"/>
                                <a:pt x="17387" y="13816"/>
                              </a:cubicBezTo>
                              <a:cubicBezTo>
                                <a:pt x="17424" y="13823"/>
                                <a:pt x="17462" y="13835"/>
                                <a:pt x="17500" y="13841"/>
                              </a:cubicBezTo>
                              <a:cubicBezTo>
                                <a:pt x="17500" y="13841"/>
                                <a:pt x="17518" y="13847"/>
                                <a:pt x="17518" y="13847"/>
                              </a:cubicBezTo>
                              <a:cubicBezTo>
                                <a:pt x="17462" y="13853"/>
                                <a:pt x="17424" y="13853"/>
                                <a:pt x="17368" y="13859"/>
                              </a:cubicBezTo>
                              <a:cubicBezTo>
                                <a:pt x="17368" y="13853"/>
                                <a:pt x="17368" y="13847"/>
                                <a:pt x="17349" y="13841"/>
                              </a:cubicBezTo>
                              <a:cubicBezTo>
                                <a:pt x="17349" y="13829"/>
                                <a:pt x="17311" y="13823"/>
                                <a:pt x="17274" y="13823"/>
                              </a:cubicBezTo>
                              <a:cubicBezTo>
                                <a:pt x="17236" y="13823"/>
                                <a:pt x="17198" y="13835"/>
                                <a:pt x="17217" y="13847"/>
                              </a:cubicBezTo>
                              <a:cubicBezTo>
                                <a:pt x="17217" y="13853"/>
                                <a:pt x="17236" y="13865"/>
                                <a:pt x="17236" y="13871"/>
                              </a:cubicBezTo>
                              <a:cubicBezTo>
                                <a:pt x="17217" y="13877"/>
                                <a:pt x="17217" y="13883"/>
                                <a:pt x="17217" y="13889"/>
                              </a:cubicBezTo>
                              <a:cubicBezTo>
                                <a:pt x="17217" y="13895"/>
                                <a:pt x="17236" y="13907"/>
                                <a:pt x="17274" y="13907"/>
                              </a:cubicBezTo>
                              <a:cubicBezTo>
                                <a:pt x="17274" y="13907"/>
                                <a:pt x="17274" y="13913"/>
                                <a:pt x="17274" y="13913"/>
                              </a:cubicBezTo>
                              <a:cubicBezTo>
                                <a:pt x="17274" y="13919"/>
                                <a:pt x="17292" y="13926"/>
                                <a:pt x="17311" y="13926"/>
                              </a:cubicBezTo>
                              <a:cubicBezTo>
                                <a:pt x="17330" y="13932"/>
                                <a:pt x="17349" y="13932"/>
                                <a:pt x="17368" y="13932"/>
                              </a:cubicBezTo>
                              <a:cubicBezTo>
                                <a:pt x="17387" y="13932"/>
                                <a:pt x="17405" y="13926"/>
                                <a:pt x="17405" y="13919"/>
                              </a:cubicBezTo>
                              <a:cubicBezTo>
                                <a:pt x="17424" y="13913"/>
                                <a:pt x="17424" y="13907"/>
                                <a:pt x="17424" y="13901"/>
                              </a:cubicBezTo>
                              <a:cubicBezTo>
                                <a:pt x="17424" y="13901"/>
                                <a:pt x="17424" y="13895"/>
                                <a:pt x="17424" y="13895"/>
                              </a:cubicBezTo>
                              <a:cubicBezTo>
                                <a:pt x="17481" y="13889"/>
                                <a:pt x="17518" y="13889"/>
                                <a:pt x="17575" y="13883"/>
                              </a:cubicBezTo>
                              <a:cubicBezTo>
                                <a:pt x="17556" y="13895"/>
                                <a:pt x="17537" y="13907"/>
                                <a:pt x="17518" y="13919"/>
                              </a:cubicBezTo>
                              <a:cubicBezTo>
                                <a:pt x="17518" y="13926"/>
                                <a:pt x="17500" y="13932"/>
                                <a:pt x="17481" y="13932"/>
                              </a:cubicBezTo>
                              <a:cubicBezTo>
                                <a:pt x="17462" y="13944"/>
                                <a:pt x="17462" y="13956"/>
                                <a:pt x="17500" y="13962"/>
                              </a:cubicBezTo>
                              <a:cubicBezTo>
                                <a:pt x="17537" y="13968"/>
                                <a:pt x="17575" y="13968"/>
                                <a:pt x="17594" y="13956"/>
                              </a:cubicBezTo>
                              <a:cubicBezTo>
                                <a:pt x="17613" y="13950"/>
                                <a:pt x="17613" y="13944"/>
                                <a:pt x="17631" y="13938"/>
                              </a:cubicBezTo>
                              <a:cubicBezTo>
                                <a:pt x="17650" y="13932"/>
                                <a:pt x="17669" y="13919"/>
                                <a:pt x="17669" y="13907"/>
                              </a:cubicBezTo>
                              <a:cubicBezTo>
                                <a:pt x="17688" y="13889"/>
                                <a:pt x="17707" y="13877"/>
                                <a:pt x="17726" y="13859"/>
                              </a:cubicBezTo>
                              <a:cubicBezTo>
                                <a:pt x="17839" y="13853"/>
                                <a:pt x="17952" y="13841"/>
                                <a:pt x="18065" y="13835"/>
                              </a:cubicBezTo>
                              <a:cubicBezTo>
                                <a:pt x="18065" y="13835"/>
                                <a:pt x="18046" y="13841"/>
                                <a:pt x="18046" y="13841"/>
                              </a:cubicBezTo>
                              <a:cubicBezTo>
                                <a:pt x="18008" y="13865"/>
                                <a:pt x="17970" y="13889"/>
                                <a:pt x="17933" y="13913"/>
                              </a:cubicBezTo>
                              <a:cubicBezTo>
                                <a:pt x="17914" y="13926"/>
                                <a:pt x="17933" y="13938"/>
                                <a:pt x="17970" y="13944"/>
                              </a:cubicBezTo>
                              <a:cubicBezTo>
                                <a:pt x="18008" y="13950"/>
                                <a:pt x="18046" y="13944"/>
                                <a:pt x="18065" y="13932"/>
                              </a:cubicBezTo>
                              <a:cubicBezTo>
                                <a:pt x="18083" y="13919"/>
                                <a:pt x="18102" y="13907"/>
                                <a:pt x="18121" y="13895"/>
                              </a:cubicBezTo>
                              <a:cubicBezTo>
                                <a:pt x="18121" y="13895"/>
                                <a:pt x="18121" y="13895"/>
                                <a:pt x="18121" y="13895"/>
                              </a:cubicBezTo>
                              <a:cubicBezTo>
                                <a:pt x="18121" y="13895"/>
                                <a:pt x="18121" y="13895"/>
                                <a:pt x="18121" y="13895"/>
                              </a:cubicBezTo>
                              <a:cubicBezTo>
                                <a:pt x="18121" y="13895"/>
                                <a:pt x="18121" y="13895"/>
                                <a:pt x="18121" y="13895"/>
                              </a:cubicBezTo>
                              <a:cubicBezTo>
                                <a:pt x="18121" y="13895"/>
                                <a:pt x="18121" y="13895"/>
                                <a:pt x="18121" y="13895"/>
                              </a:cubicBezTo>
                              <a:cubicBezTo>
                                <a:pt x="18140" y="13883"/>
                                <a:pt x="18159" y="13871"/>
                                <a:pt x="18196" y="13859"/>
                              </a:cubicBezTo>
                              <a:cubicBezTo>
                                <a:pt x="18234" y="13847"/>
                                <a:pt x="18253" y="13835"/>
                                <a:pt x="18291" y="13816"/>
                              </a:cubicBezTo>
                              <a:cubicBezTo>
                                <a:pt x="18385" y="13810"/>
                                <a:pt x="18460" y="13804"/>
                                <a:pt x="18554" y="13792"/>
                              </a:cubicBezTo>
                              <a:cubicBezTo>
                                <a:pt x="18554" y="13798"/>
                                <a:pt x="18573" y="13798"/>
                                <a:pt x="18573" y="13804"/>
                              </a:cubicBezTo>
                              <a:cubicBezTo>
                                <a:pt x="18592" y="13810"/>
                                <a:pt x="18611" y="13816"/>
                                <a:pt x="18629" y="13823"/>
                              </a:cubicBezTo>
                              <a:cubicBezTo>
                                <a:pt x="18535" y="13877"/>
                                <a:pt x="18422" y="13938"/>
                                <a:pt x="18328" y="13992"/>
                              </a:cubicBezTo>
                              <a:cubicBezTo>
                                <a:pt x="18309" y="13986"/>
                                <a:pt x="18291" y="13980"/>
                                <a:pt x="18253" y="13980"/>
                              </a:cubicBezTo>
                              <a:cubicBezTo>
                                <a:pt x="18234" y="13974"/>
                                <a:pt x="18215" y="13974"/>
                                <a:pt x="18196" y="13974"/>
                              </a:cubicBezTo>
                              <a:cubicBezTo>
                                <a:pt x="18178" y="13974"/>
                                <a:pt x="18159" y="13980"/>
                                <a:pt x="18159" y="13986"/>
                              </a:cubicBezTo>
                              <a:cubicBezTo>
                                <a:pt x="18140" y="13992"/>
                                <a:pt x="18140" y="13998"/>
                                <a:pt x="18140" y="14004"/>
                              </a:cubicBezTo>
                              <a:cubicBezTo>
                                <a:pt x="18140" y="14010"/>
                                <a:pt x="18159" y="14016"/>
                                <a:pt x="18178" y="14022"/>
                              </a:cubicBezTo>
                              <a:cubicBezTo>
                                <a:pt x="18196" y="14028"/>
                                <a:pt x="18234" y="14035"/>
                                <a:pt x="18253" y="14041"/>
                              </a:cubicBezTo>
                              <a:cubicBezTo>
                                <a:pt x="18234" y="14047"/>
                                <a:pt x="18215" y="14059"/>
                                <a:pt x="18215" y="14065"/>
                              </a:cubicBezTo>
                              <a:cubicBezTo>
                                <a:pt x="18196" y="14059"/>
                                <a:pt x="18159" y="14053"/>
                                <a:pt x="18140" y="14047"/>
                              </a:cubicBezTo>
                              <a:cubicBezTo>
                                <a:pt x="18121" y="14041"/>
                                <a:pt x="18102" y="14041"/>
                                <a:pt x="18083" y="14041"/>
                              </a:cubicBezTo>
                              <a:cubicBezTo>
                                <a:pt x="18065" y="14041"/>
                                <a:pt x="18046" y="14047"/>
                                <a:pt x="18046" y="14053"/>
                              </a:cubicBezTo>
                              <a:cubicBezTo>
                                <a:pt x="18027" y="14065"/>
                                <a:pt x="18027" y="14077"/>
                                <a:pt x="18065" y="14083"/>
                              </a:cubicBezTo>
                              <a:cubicBezTo>
                                <a:pt x="18102" y="14089"/>
                                <a:pt x="18121" y="14095"/>
                                <a:pt x="18159" y="14101"/>
                              </a:cubicBezTo>
                              <a:cubicBezTo>
                                <a:pt x="18121" y="14119"/>
                                <a:pt x="18102" y="14131"/>
                                <a:pt x="18065" y="14144"/>
                              </a:cubicBezTo>
                              <a:cubicBezTo>
                                <a:pt x="18065" y="14144"/>
                                <a:pt x="18065" y="14144"/>
                                <a:pt x="18046" y="14144"/>
                              </a:cubicBezTo>
                              <a:cubicBezTo>
                                <a:pt x="18027" y="14138"/>
                                <a:pt x="17989" y="14138"/>
                                <a:pt x="17952" y="14138"/>
                              </a:cubicBezTo>
                              <a:cubicBezTo>
                                <a:pt x="17914" y="14138"/>
                                <a:pt x="17876" y="14138"/>
                                <a:pt x="17839" y="14138"/>
                              </a:cubicBezTo>
                              <a:cubicBezTo>
                                <a:pt x="17801" y="14138"/>
                                <a:pt x="17782" y="14138"/>
                                <a:pt x="17744" y="14144"/>
                              </a:cubicBezTo>
                              <a:cubicBezTo>
                                <a:pt x="17726" y="14144"/>
                                <a:pt x="17707" y="14144"/>
                                <a:pt x="17688" y="14144"/>
                              </a:cubicBezTo>
                              <a:cubicBezTo>
                                <a:pt x="17650" y="14144"/>
                                <a:pt x="17631" y="14156"/>
                                <a:pt x="17631" y="14168"/>
                              </a:cubicBezTo>
                              <a:cubicBezTo>
                                <a:pt x="17631" y="14180"/>
                                <a:pt x="17669" y="14192"/>
                                <a:pt x="17707" y="14186"/>
                              </a:cubicBezTo>
                              <a:cubicBezTo>
                                <a:pt x="17744" y="14186"/>
                                <a:pt x="17801" y="14180"/>
                                <a:pt x="17839" y="14180"/>
                              </a:cubicBezTo>
                              <a:cubicBezTo>
                                <a:pt x="17876" y="14180"/>
                                <a:pt x="17914" y="14180"/>
                                <a:pt x="17933" y="14180"/>
                              </a:cubicBezTo>
                              <a:cubicBezTo>
                                <a:pt x="17933" y="14180"/>
                                <a:pt x="17933" y="14180"/>
                                <a:pt x="17952" y="14180"/>
                              </a:cubicBezTo>
                              <a:cubicBezTo>
                                <a:pt x="17914" y="14204"/>
                                <a:pt x="17857" y="14228"/>
                                <a:pt x="17820" y="14247"/>
                              </a:cubicBezTo>
                              <a:cubicBezTo>
                                <a:pt x="17801" y="14259"/>
                                <a:pt x="17801" y="14271"/>
                                <a:pt x="17839" y="14277"/>
                              </a:cubicBezTo>
                              <a:cubicBezTo>
                                <a:pt x="17876" y="14283"/>
                                <a:pt x="17914" y="14283"/>
                                <a:pt x="17933" y="14271"/>
                              </a:cubicBezTo>
                              <a:cubicBezTo>
                                <a:pt x="17970" y="14253"/>
                                <a:pt x="18027" y="14228"/>
                                <a:pt x="18065" y="14204"/>
                              </a:cubicBezTo>
                              <a:cubicBezTo>
                                <a:pt x="18083" y="14210"/>
                                <a:pt x="18083" y="14222"/>
                                <a:pt x="18102" y="14228"/>
                              </a:cubicBezTo>
                              <a:cubicBezTo>
                                <a:pt x="18121" y="14240"/>
                                <a:pt x="18121" y="14259"/>
                                <a:pt x="18121" y="14271"/>
                              </a:cubicBezTo>
                              <a:cubicBezTo>
                                <a:pt x="18121" y="14283"/>
                                <a:pt x="18159" y="14289"/>
                                <a:pt x="18196" y="14289"/>
                              </a:cubicBezTo>
                              <a:cubicBezTo>
                                <a:pt x="18234" y="14289"/>
                                <a:pt x="18253" y="14277"/>
                                <a:pt x="18253" y="14265"/>
                              </a:cubicBezTo>
                              <a:cubicBezTo>
                                <a:pt x="18234" y="14240"/>
                                <a:pt x="18234" y="14216"/>
                                <a:pt x="18196" y="14198"/>
                              </a:cubicBezTo>
                              <a:cubicBezTo>
                                <a:pt x="18178" y="14186"/>
                                <a:pt x="18159" y="14180"/>
                                <a:pt x="18159" y="14168"/>
                              </a:cubicBezTo>
                              <a:cubicBezTo>
                                <a:pt x="18159" y="14168"/>
                                <a:pt x="18140" y="14162"/>
                                <a:pt x="18140" y="14162"/>
                              </a:cubicBezTo>
                              <a:cubicBezTo>
                                <a:pt x="18178" y="14144"/>
                                <a:pt x="18196" y="14131"/>
                                <a:pt x="18234" y="14113"/>
                              </a:cubicBezTo>
                              <a:cubicBezTo>
                                <a:pt x="18253" y="14113"/>
                                <a:pt x="18253" y="14119"/>
                                <a:pt x="18272" y="14119"/>
                              </a:cubicBezTo>
                              <a:cubicBezTo>
                                <a:pt x="18309" y="14125"/>
                                <a:pt x="18347" y="14125"/>
                                <a:pt x="18366" y="14113"/>
                              </a:cubicBezTo>
                              <a:cubicBezTo>
                                <a:pt x="18385" y="14101"/>
                                <a:pt x="18385" y="14089"/>
                                <a:pt x="18347" y="14083"/>
                              </a:cubicBezTo>
                              <a:cubicBezTo>
                                <a:pt x="18328" y="14083"/>
                                <a:pt x="18328" y="14077"/>
                                <a:pt x="18309" y="14077"/>
                              </a:cubicBezTo>
                              <a:cubicBezTo>
                                <a:pt x="18328" y="14071"/>
                                <a:pt x="18347" y="14059"/>
                                <a:pt x="18347" y="14053"/>
                              </a:cubicBezTo>
                              <a:cubicBezTo>
                                <a:pt x="18366" y="14059"/>
                                <a:pt x="18385" y="14059"/>
                                <a:pt x="18404" y="14065"/>
                              </a:cubicBezTo>
                              <a:cubicBezTo>
                                <a:pt x="18441" y="14071"/>
                                <a:pt x="18479" y="14071"/>
                                <a:pt x="18498" y="14059"/>
                              </a:cubicBezTo>
                              <a:cubicBezTo>
                                <a:pt x="18516" y="14047"/>
                                <a:pt x="18516" y="14035"/>
                                <a:pt x="18479" y="14028"/>
                              </a:cubicBezTo>
                              <a:cubicBezTo>
                                <a:pt x="18460" y="14022"/>
                                <a:pt x="18441" y="14022"/>
                                <a:pt x="18422" y="14016"/>
                              </a:cubicBezTo>
                              <a:cubicBezTo>
                                <a:pt x="18535" y="13956"/>
                                <a:pt x="18648" y="13895"/>
                                <a:pt x="18742" y="13835"/>
                              </a:cubicBezTo>
                              <a:cubicBezTo>
                                <a:pt x="18761" y="13835"/>
                                <a:pt x="18761" y="13835"/>
                                <a:pt x="18780" y="13835"/>
                              </a:cubicBezTo>
                              <a:cubicBezTo>
                                <a:pt x="18799" y="13877"/>
                                <a:pt x="18837" y="13919"/>
                                <a:pt x="18855" y="13962"/>
                              </a:cubicBezTo>
                              <a:cubicBezTo>
                                <a:pt x="18837" y="13974"/>
                                <a:pt x="18818" y="13980"/>
                                <a:pt x="18780" y="13992"/>
                              </a:cubicBezTo>
                              <a:cubicBezTo>
                                <a:pt x="18742" y="14010"/>
                                <a:pt x="18705" y="14035"/>
                                <a:pt x="18667" y="14059"/>
                              </a:cubicBezTo>
                              <a:cubicBezTo>
                                <a:pt x="18648" y="14071"/>
                                <a:pt x="18667" y="14083"/>
                                <a:pt x="18705" y="14089"/>
                              </a:cubicBezTo>
                              <a:cubicBezTo>
                                <a:pt x="18724" y="14089"/>
                                <a:pt x="18743" y="14089"/>
                                <a:pt x="18761" y="14089"/>
                              </a:cubicBezTo>
                              <a:cubicBezTo>
                                <a:pt x="18780" y="14089"/>
                                <a:pt x="18799" y="14083"/>
                                <a:pt x="18799" y="14077"/>
                              </a:cubicBezTo>
                              <a:cubicBezTo>
                                <a:pt x="18818" y="14071"/>
                                <a:pt x="18818" y="14059"/>
                                <a:pt x="18837" y="14053"/>
                              </a:cubicBezTo>
                              <a:cubicBezTo>
                                <a:pt x="18855" y="14047"/>
                                <a:pt x="18874" y="14035"/>
                                <a:pt x="18874" y="14028"/>
                              </a:cubicBezTo>
                              <a:cubicBezTo>
                                <a:pt x="18893" y="14059"/>
                                <a:pt x="18912" y="14089"/>
                                <a:pt x="18931" y="14119"/>
                              </a:cubicBezTo>
                              <a:cubicBezTo>
                                <a:pt x="18950" y="14144"/>
                                <a:pt x="18968" y="14162"/>
                                <a:pt x="18987" y="14186"/>
                              </a:cubicBezTo>
                              <a:cubicBezTo>
                                <a:pt x="18968" y="14192"/>
                                <a:pt x="18968" y="14192"/>
                                <a:pt x="18950" y="14198"/>
                              </a:cubicBezTo>
                              <a:cubicBezTo>
                                <a:pt x="18931" y="14210"/>
                                <a:pt x="18893" y="14222"/>
                                <a:pt x="18874" y="14234"/>
                              </a:cubicBezTo>
                              <a:cubicBezTo>
                                <a:pt x="18837" y="14253"/>
                                <a:pt x="18799" y="14271"/>
                                <a:pt x="18761" y="14295"/>
                              </a:cubicBezTo>
                              <a:cubicBezTo>
                                <a:pt x="18743" y="14307"/>
                                <a:pt x="18743" y="14319"/>
                                <a:pt x="18780" y="14325"/>
                              </a:cubicBezTo>
                              <a:cubicBezTo>
                                <a:pt x="18818" y="14331"/>
                                <a:pt x="18855" y="14331"/>
                                <a:pt x="18874" y="14319"/>
                              </a:cubicBezTo>
                              <a:cubicBezTo>
                                <a:pt x="18912" y="14301"/>
                                <a:pt x="18950" y="14283"/>
                                <a:pt x="18987" y="14259"/>
                              </a:cubicBezTo>
                              <a:cubicBezTo>
                                <a:pt x="18987" y="14253"/>
                                <a:pt x="19006" y="14253"/>
                                <a:pt x="19025" y="14247"/>
                              </a:cubicBezTo>
                              <a:cubicBezTo>
                                <a:pt x="19025" y="14253"/>
                                <a:pt x="19025" y="14259"/>
                                <a:pt x="19044" y="14259"/>
                              </a:cubicBezTo>
                              <a:cubicBezTo>
                                <a:pt x="19081" y="14307"/>
                                <a:pt x="19119" y="14356"/>
                                <a:pt x="19176" y="14404"/>
                              </a:cubicBezTo>
                              <a:cubicBezTo>
                                <a:pt x="19194" y="14416"/>
                                <a:pt x="19232" y="14422"/>
                                <a:pt x="19251" y="14416"/>
                              </a:cubicBezTo>
                              <a:cubicBezTo>
                                <a:pt x="19289" y="14416"/>
                                <a:pt x="19326" y="14404"/>
                                <a:pt x="19307" y="14386"/>
                              </a:cubicBezTo>
                              <a:cubicBezTo>
                                <a:pt x="19289" y="14337"/>
                                <a:pt x="19270" y="14289"/>
                                <a:pt x="19232" y="14247"/>
                              </a:cubicBezTo>
                              <a:cubicBezTo>
                                <a:pt x="19232" y="14240"/>
                                <a:pt x="19213" y="14228"/>
                                <a:pt x="19213" y="14222"/>
                              </a:cubicBezTo>
                              <a:cubicBezTo>
                                <a:pt x="19270" y="14234"/>
                                <a:pt x="19326" y="14247"/>
                                <a:pt x="19364" y="14265"/>
                              </a:cubicBezTo>
                              <a:cubicBezTo>
                                <a:pt x="19402" y="14271"/>
                                <a:pt x="19439" y="14271"/>
                                <a:pt x="19458" y="14259"/>
                              </a:cubicBezTo>
                              <a:cubicBezTo>
                                <a:pt x="19477" y="14253"/>
                                <a:pt x="19477" y="14247"/>
                                <a:pt x="19477" y="14240"/>
                              </a:cubicBezTo>
                              <a:cubicBezTo>
                                <a:pt x="19477" y="14234"/>
                                <a:pt x="19458" y="14228"/>
                                <a:pt x="19439" y="14222"/>
                              </a:cubicBezTo>
                              <a:cubicBezTo>
                                <a:pt x="19402" y="14210"/>
                                <a:pt x="19345" y="14198"/>
                                <a:pt x="19289" y="14186"/>
                              </a:cubicBezTo>
                              <a:cubicBezTo>
                                <a:pt x="19251" y="14180"/>
                                <a:pt x="19232" y="14174"/>
                                <a:pt x="19194" y="14168"/>
                              </a:cubicBezTo>
                              <a:cubicBezTo>
                                <a:pt x="19176" y="14168"/>
                                <a:pt x="19176" y="14168"/>
                                <a:pt x="19157" y="14162"/>
                              </a:cubicBezTo>
                              <a:cubicBezTo>
                                <a:pt x="19138" y="14144"/>
                                <a:pt x="19138" y="14125"/>
                                <a:pt x="19119" y="14101"/>
                              </a:cubicBezTo>
                              <a:cubicBezTo>
                                <a:pt x="19100" y="14077"/>
                                <a:pt x="19081" y="14047"/>
                                <a:pt x="19063" y="14022"/>
                              </a:cubicBezTo>
                              <a:cubicBezTo>
                                <a:pt x="19100" y="14035"/>
                                <a:pt x="19157" y="14047"/>
                                <a:pt x="19194" y="14059"/>
                              </a:cubicBezTo>
                              <a:cubicBezTo>
                                <a:pt x="19213" y="14065"/>
                                <a:pt x="19232" y="14065"/>
                                <a:pt x="19251" y="14065"/>
                              </a:cubicBezTo>
                              <a:cubicBezTo>
                                <a:pt x="19270" y="14065"/>
                                <a:pt x="19289" y="14059"/>
                                <a:pt x="19289" y="14053"/>
                              </a:cubicBezTo>
                              <a:cubicBezTo>
                                <a:pt x="19307" y="14047"/>
                                <a:pt x="19307" y="14041"/>
                                <a:pt x="19307" y="14035"/>
                              </a:cubicBezTo>
                              <a:cubicBezTo>
                                <a:pt x="19307" y="14028"/>
                                <a:pt x="19289" y="14022"/>
                                <a:pt x="19270" y="14022"/>
                              </a:cubicBezTo>
                              <a:cubicBezTo>
                                <a:pt x="19176" y="13998"/>
                                <a:pt x="19081" y="13974"/>
                                <a:pt x="18987" y="13950"/>
                              </a:cubicBezTo>
                              <a:cubicBezTo>
                                <a:pt x="18950" y="13907"/>
                                <a:pt x="18931" y="13865"/>
                                <a:pt x="18893" y="13823"/>
                              </a:cubicBezTo>
                              <a:cubicBezTo>
                                <a:pt x="18893" y="13823"/>
                                <a:pt x="18893" y="13823"/>
                                <a:pt x="18893" y="13823"/>
                              </a:cubicBezTo>
                              <a:cubicBezTo>
                                <a:pt x="18987" y="13847"/>
                                <a:pt x="19063" y="13865"/>
                                <a:pt x="19157" y="13889"/>
                              </a:cubicBezTo>
                              <a:cubicBezTo>
                                <a:pt x="19138" y="13895"/>
                                <a:pt x="19138" y="13901"/>
                                <a:pt x="19119" y="13907"/>
                              </a:cubicBezTo>
                              <a:cubicBezTo>
                                <a:pt x="19100" y="13919"/>
                                <a:pt x="19100" y="13932"/>
                                <a:pt x="19138" y="13938"/>
                              </a:cubicBezTo>
                              <a:cubicBezTo>
                                <a:pt x="19176" y="13944"/>
                                <a:pt x="19213" y="13944"/>
                                <a:pt x="19232" y="13932"/>
                              </a:cubicBezTo>
                              <a:cubicBezTo>
                                <a:pt x="19251" y="13926"/>
                                <a:pt x="19251" y="13919"/>
                                <a:pt x="19270" y="13919"/>
                              </a:cubicBezTo>
                              <a:cubicBezTo>
                                <a:pt x="19307" y="13932"/>
                                <a:pt x="19345" y="13938"/>
                                <a:pt x="19383" y="13950"/>
                              </a:cubicBezTo>
                              <a:cubicBezTo>
                                <a:pt x="19364" y="13956"/>
                                <a:pt x="19364" y="13968"/>
                                <a:pt x="19345" y="13974"/>
                              </a:cubicBezTo>
                              <a:cubicBezTo>
                                <a:pt x="19345" y="13980"/>
                                <a:pt x="19345" y="13986"/>
                                <a:pt x="19345" y="13992"/>
                              </a:cubicBezTo>
                              <a:cubicBezTo>
                                <a:pt x="19345" y="13998"/>
                                <a:pt x="19364" y="14004"/>
                                <a:pt x="19383" y="14004"/>
                              </a:cubicBezTo>
                              <a:cubicBezTo>
                                <a:pt x="19402" y="14004"/>
                                <a:pt x="19420" y="14004"/>
                                <a:pt x="19439" y="14004"/>
                              </a:cubicBezTo>
                              <a:cubicBezTo>
                                <a:pt x="19458" y="14004"/>
                                <a:pt x="19458" y="13998"/>
                                <a:pt x="19477" y="13992"/>
                              </a:cubicBezTo>
                              <a:cubicBezTo>
                                <a:pt x="19477" y="13986"/>
                                <a:pt x="19496" y="13986"/>
                                <a:pt x="19496" y="13980"/>
                              </a:cubicBezTo>
                              <a:cubicBezTo>
                                <a:pt x="19552" y="13998"/>
                                <a:pt x="19609" y="14010"/>
                                <a:pt x="19684" y="14028"/>
                              </a:cubicBezTo>
                              <a:cubicBezTo>
                                <a:pt x="19703" y="14065"/>
                                <a:pt x="19722" y="14107"/>
                                <a:pt x="19741" y="14144"/>
                              </a:cubicBezTo>
                              <a:cubicBezTo>
                                <a:pt x="19741" y="14156"/>
                                <a:pt x="19778" y="14162"/>
                                <a:pt x="19816" y="14162"/>
                              </a:cubicBezTo>
                              <a:cubicBezTo>
                                <a:pt x="19854" y="14162"/>
                                <a:pt x="19891" y="14150"/>
                                <a:pt x="19872" y="14138"/>
                              </a:cubicBezTo>
                              <a:cubicBezTo>
                                <a:pt x="19854" y="14113"/>
                                <a:pt x="19854" y="14095"/>
                                <a:pt x="19835" y="14071"/>
                              </a:cubicBezTo>
                              <a:cubicBezTo>
                                <a:pt x="19929" y="14095"/>
                                <a:pt x="20004" y="14113"/>
                                <a:pt x="20098" y="14138"/>
                              </a:cubicBezTo>
                              <a:cubicBezTo>
                                <a:pt x="20136" y="14144"/>
                                <a:pt x="20174" y="14144"/>
                                <a:pt x="20193" y="14131"/>
                              </a:cubicBezTo>
                              <a:cubicBezTo>
                                <a:pt x="20211" y="14119"/>
                                <a:pt x="20211" y="14107"/>
                                <a:pt x="20174" y="14101"/>
                              </a:cubicBezTo>
                              <a:cubicBezTo>
                                <a:pt x="20080" y="14077"/>
                                <a:pt x="19985" y="14053"/>
                                <a:pt x="19891" y="14028"/>
                              </a:cubicBezTo>
                              <a:cubicBezTo>
                                <a:pt x="19929" y="14028"/>
                                <a:pt x="19967" y="14022"/>
                                <a:pt x="20004" y="14022"/>
                              </a:cubicBezTo>
                              <a:cubicBezTo>
                                <a:pt x="20023" y="14022"/>
                                <a:pt x="20061" y="14022"/>
                                <a:pt x="20080" y="14022"/>
                              </a:cubicBezTo>
                              <a:cubicBezTo>
                                <a:pt x="20117" y="14022"/>
                                <a:pt x="20155" y="14016"/>
                                <a:pt x="20155" y="14004"/>
                              </a:cubicBezTo>
                              <a:cubicBezTo>
                                <a:pt x="20155" y="13992"/>
                                <a:pt x="20136" y="13980"/>
                                <a:pt x="20098" y="13980"/>
                              </a:cubicBezTo>
                              <a:cubicBezTo>
                                <a:pt x="20061" y="13980"/>
                                <a:pt x="20042" y="13980"/>
                                <a:pt x="20004" y="13980"/>
                              </a:cubicBezTo>
                              <a:cubicBezTo>
                                <a:pt x="19985" y="13980"/>
                                <a:pt x="19967" y="13980"/>
                                <a:pt x="19948" y="13980"/>
                              </a:cubicBezTo>
                              <a:cubicBezTo>
                                <a:pt x="19910" y="13980"/>
                                <a:pt x="19891" y="13980"/>
                                <a:pt x="19854" y="13986"/>
                              </a:cubicBezTo>
                              <a:cubicBezTo>
                                <a:pt x="19816" y="13986"/>
                                <a:pt x="19778" y="13986"/>
                                <a:pt x="19741" y="13992"/>
                              </a:cubicBezTo>
                              <a:cubicBezTo>
                                <a:pt x="19684" y="13974"/>
                                <a:pt x="19628" y="13962"/>
                                <a:pt x="19552" y="13944"/>
                              </a:cubicBezTo>
                              <a:cubicBezTo>
                                <a:pt x="19552" y="13938"/>
                                <a:pt x="19571" y="13932"/>
                                <a:pt x="19571" y="13932"/>
                              </a:cubicBezTo>
                              <a:cubicBezTo>
                                <a:pt x="19590" y="13926"/>
                                <a:pt x="19590" y="13919"/>
                                <a:pt x="19590" y="13913"/>
                              </a:cubicBezTo>
                              <a:cubicBezTo>
                                <a:pt x="19590" y="13907"/>
                                <a:pt x="19571" y="13901"/>
                                <a:pt x="19552" y="13895"/>
                              </a:cubicBezTo>
                              <a:cubicBezTo>
                                <a:pt x="19533" y="13889"/>
                                <a:pt x="19515" y="13889"/>
                                <a:pt x="19496" y="13889"/>
                              </a:cubicBezTo>
                              <a:cubicBezTo>
                                <a:pt x="19477" y="13889"/>
                                <a:pt x="19458" y="13895"/>
                                <a:pt x="19458" y="13895"/>
                              </a:cubicBezTo>
                              <a:cubicBezTo>
                                <a:pt x="19458" y="13901"/>
                                <a:pt x="19439" y="13901"/>
                                <a:pt x="19439" y="13907"/>
                              </a:cubicBezTo>
                              <a:cubicBezTo>
                                <a:pt x="19402" y="13901"/>
                                <a:pt x="19364" y="13889"/>
                                <a:pt x="19345" y="13883"/>
                              </a:cubicBezTo>
                              <a:cubicBezTo>
                                <a:pt x="19364" y="13877"/>
                                <a:pt x="19383" y="13871"/>
                                <a:pt x="19383" y="13865"/>
                              </a:cubicBezTo>
                              <a:cubicBezTo>
                                <a:pt x="19402" y="13853"/>
                                <a:pt x="19402" y="13841"/>
                                <a:pt x="19364" y="13835"/>
                              </a:cubicBezTo>
                              <a:cubicBezTo>
                                <a:pt x="19345" y="13829"/>
                                <a:pt x="19326" y="13829"/>
                                <a:pt x="19307" y="13829"/>
                              </a:cubicBezTo>
                              <a:cubicBezTo>
                                <a:pt x="19289" y="13829"/>
                                <a:pt x="19270" y="13835"/>
                                <a:pt x="19251" y="13835"/>
                              </a:cubicBezTo>
                              <a:cubicBezTo>
                                <a:pt x="19232" y="13841"/>
                                <a:pt x="19232" y="13847"/>
                                <a:pt x="19213" y="13853"/>
                              </a:cubicBezTo>
                              <a:cubicBezTo>
                                <a:pt x="19138" y="13835"/>
                                <a:pt x="19063" y="13810"/>
                                <a:pt x="18987" y="13792"/>
                              </a:cubicBezTo>
                              <a:cubicBezTo>
                                <a:pt x="19006" y="13780"/>
                                <a:pt x="19025" y="13774"/>
                                <a:pt x="19025" y="13762"/>
                              </a:cubicBezTo>
                              <a:cubicBezTo>
                                <a:pt x="19025" y="13756"/>
                                <a:pt x="19025" y="13750"/>
                                <a:pt x="19025" y="13744"/>
                              </a:cubicBezTo>
                              <a:cubicBezTo>
                                <a:pt x="19176" y="13732"/>
                                <a:pt x="19345" y="13714"/>
                                <a:pt x="19496" y="13701"/>
                              </a:cubicBezTo>
                              <a:cubicBezTo>
                                <a:pt x="19496" y="13701"/>
                                <a:pt x="19496" y="13707"/>
                                <a:pt x="19496" y="13707"/>
                              </a:cubicBezTo>
                              <a:cubicBezTo>
                                <a:pt x="19515" y="13720"/>
                                <a:pt x="19533" y="13726"/>
                                <a:pt x="19571" y="13732"/>
                              </a:cubicBezTo>
                              <a:cubicBezTo>
                                <a:pt x="19609" y="13744"/>
                                <a:pt x="19646" y="13750"/>
                                <a:pt x="19703" y="13756"/>
                              </a:cubicBezTo>
                              <a:cubicBezTo>
                                <a:pt x="19741" y="13762"/>
                                <a:pt x="19797" y="13768"/>
                                <a:pt x="19835" y="13780"/>
                              </a:cubicBezTo>
                              <a:cubicBezTo>
                                <a:pt x="19872" y="13786"/>
                                <a:pt x="19910" y="13780"/>
                                <a:pt x="19929" y="13768"/>
                              </a:cubicBezTo>
                              <a:cubicBezTo>
                                <a:pt x="19948" y="13756"/>
                                <a:pt x="19929" y="13744"/>
                                <a:pt x="19891" y="13738"/>
                              </a:cubicBezTo>
                              <a:cubicBezTo>
                                <a:pt x="19854" y="13732"/>
                                <a:pt x="19816" y="13726"/>
                                <a:pt x="19778" y="13720"/>
                              </a:cubicBezTo>
                              <a:cubicBezTo>
                                <a:pt x="19741" y="13714"/>
                                <a:pt x="19703" y="13707"/>
                                <a:pt x="19665" y="13695"/>
                              </a:cubicBezTo>
                              <a:cubicBezTo>
                                <a:pt x="19665" y="13695"/>
                                <a:pt x="19665" y="13695"/>
                                <a:pt x="19646" y="13689"/>
                              </a:cubicBezTo>
                              <a:cubicBezTo>
                                <a:pt x="19646" y="13689"/>
                                <a:pt x="19646" y="13683"/>
                                <a:pt x="19628" y="13683"/>
                              </a:cubicBezTo>
                              <a:cubicBezTo>
                                <a:pt x="19759" y="13671"/>
                                <a:pt x="19891" y="13659"/>
                                <a:pt x="20004" y="13647"/>
                              </a:cubicBezTo>
                              <a:cubicBezTo>
                                <a:pt x="20023" y="13659"/>
                                <a:pt x="20042" y="13665"/>
                                <a:pt x="20061" y="13677"/>
                              </a:cubicBezTo>
                              <a:cubicBezTo>
                                <a:pt x="20080" y="13683"/>
                                <a:pt x="20098" y="13695"/>
                                <a:pt x="20117" y="13701"/>
                              </a:cubicBezTo>
                              <a:cubicBezTo>
                                <a:pt x="20155" y="13714"/>
                                <a:pt x="20211" y="13726"/>
                                <a:pt x="20268" y="13738"/>
                              </a:cubicBezTo>
                              <a:cubicBezTo>
                                <a:pt x="20306" y="13744"/>
                                <a:pt x="20343" y="13744"/>
                                <a:pt x="20362" y="13732"/>
                              </a:cubicBezTo>
                              <a:cubicBezTo>
                                <a:pt x="20381" y="13720"/>
                                <a:pt x="20381" y="13707"/>
                                <a:pt x="20343" y="13701"/>
                              </a:cubicBezTo>
                              <a:cubicBezTo>
                                <a:pt x="20287" y="13689"/>
                                <a:pt x="20249" y="13677"/>
                                <a:pt x="20211" y="13665"/>
                              </a:cubicBezTo>
                              <a:cubicBezTo>
                                <a:pt x="20193" y="13659"/>
                                <a:pt x="20174" y="13647"/>
                                <a:pt x="20155" y="13641"/>
                              </a:cubicBezTo>
                              <a:cubicBezTo>
                                <a:pt x="20155" y="13641"/>
                                <a:pt x="20155" y="13641"/>
                                <a:pt x="20155" y="13635"/>
                              </a:cubicBezTo>
                              <a:cubicBezTo>
                                <a:pt x="20155" y="13635"/>
                                <a:pt x="20155" y="13635"/>
                                <a:pt x="20155" y="13635"/>
                              </a:cubicBezTo>
                              <a:cubicBezTo>
                                <a:pt x="20249" y="13629"/>
                                <a:pt x="20324" y="13617"/>
                                <a:pt x="20419" y="13611"/>
                              </a:cubicBezTo>
                              <a:cubicBezTo>
                                <a:pt x="20419" y="13623"/>
                                <a:pt x="20437" y="13629"/>
                                <a:pt x="20437" y="13641"/>
                              </a:cubicBezTo>
                              <a:cubicBezTo>
                                <a:pt x="20437" y="13647"/>
                                <a:pt x="20456" y="13653"/>
                                <a:pt x="20475" y="13653"/>
                              </a:cubicBezTo>
                              <a:cubicBezTo>
                                <a:pt x="20494" y="13659"/>
                                <a:pt x="20513" y="13659"/>
                                <a:pt x="20532" y="13659"/>
                              </a:cubicBezTo>
                              <a:cubicBezTo>
                                <a:pt x="20569" y="13659"/>
                                <a:pt x="20607" y="13647"/>
                                <a:pt x="20588" y="13635"/>
                              </a:cubicBezTo>
                              <a:cubicBezTo>
                                <a:pt x="20569" y="13623"/>
                                <a:pt x="20569" y="13611"/>
                                <a:pt x="20569" y="13598"/>
                              </a:cubicBezTo>
                              <a:cubicBezTo>
                                <a:pt x="20569" y="13598"/>
                                <a:pt x="20588" y="13598"/>
                                <a:pt x="20588" y="13598"/>
                              </a:cubicBezTo>
                              <a:cubicBezTo>
                                <a:pt x="20626" y="13592"/>
                                <a:pt x="20645" y="13580"/>
                                <a:pt x="20626" y="13568"/>
                              </a:cubicBezTo>
                              <a:cubicBezTo>
                                <a:pt x="20776" y="13568"/>
                                <a:pt x="20757" y="13562"/>
                                <a:pt x="20739" y="13562"/>
                              </a:cubicBezTo>
                              <a:close/>
                              <a:moveTo>
                                <a:pt x="20437" y="13556"/>
                              </a:moveTo>
                              <a:cubicBezTo>
                                <a:pt x="20437" y="13556"/>
                                <a:pt x="20437" y="13556"/>
                                <a:pt x="20437" y="13556"/>
                              </a:cubicBezTo>
                              <a:cubicBezTo>
                                <a:pt x="20437" y="13556"/>
                                <a:pt x="20437" y="13556"/>
                                <a:pt x="20437" y="13556"/>
                              </a:cubicBezTo>
                              <a:cubicBezTo>
                                <a:pt x="20437" y="13556"/>
                                <a:pt x="20437" y="13556"/>
                                <a:pt x="20437" y="13556"/>
                              </a:cubicBezTo>
                              <a:close/>
                              <a:moveTo>
                                <a:pt x="18498" y="13344"/>
                              </a:moveTo>
                              <a:cubicBezTo>
                                <a:pt x="18498" y="13344"/>
                                <a:pt x="18498" y="13344"/>
                                <a:pt x="18498" y="13344"/>
                              </a:cubicBezTo>
                              <a:lnTo>
                                <a:pt x="18498" y="13344"/>
                              </a:lnTo>
                              <a:cubicBezTo>
                                <a:pt x="18498" y="13344"/>
                                <a:pt x="18498" y="13344"/>
                                <a:pt x="18498" y="13344"/>
                              </a:cubicBezTo>
                              <a:close/>
                              <a:moveTo>
                                <a:pt x="15673" y="8195"/>
                              </a:moveTo>
                              <a:cubicBezTo>
                                <a:pt x="15673" y="8189"/>
                                <a:pt x="15654" y="8189"/>
                                <a:pt x="15654" y="8189"/>
                              </a:cubicBezTo>
                              <a:cubicBezTo>
                                <a:pt x="15654" y="8189"/>
                                <a:pt x="15635" y="8189"/>
                                <a:pt x="15635" y="8189"/>
                              </a:cubicBezTo>
                              <a:cubicBezTo>
                                <a:pt x="15635" y="8189"/>
                                <a:pt x="15635" y="8189"/>
                                <a:pt x="15635" y="8189"/>
                              </a:cubicBezTo>
                              <a:cubicBezTo>
                                <a:pt x="15635" y="8183"/>
                                <a:pt x="15635" y="8183"/>
                                <a:pt x="15635" y="8177"/>
                              </a:cubicBezTo>
                              <a:cubicBezTo>
                                <a:pt x="15635" y="8171"/>
                                <a:pt x="15598" y="8165"/>
                                <a:pt x="15579" y="8165"/>
                              </a:cubicBezTo>
                              <a:cubicBezTo>
                                <a:pt x="15560" y="8165"/>
                                <a:pt x="15541" y="8171"/>
                                <a:pt x="15541" y="8183"/>
                              </a:cubicBezTo>
                              <a:cubicBezTo>
                                <a:pt x="15541" y="8189"/>
                                <a:pt x="15541" y="8195"/>
                                <a:pt x="15541" y="8201"/>
                              </a:cubicBezTo>
                              <a:cubicBezTo>
                                <a:pt x="15485" y="8208"/>
                                <a:pt x="15447" y="8214"/>
                                <a:pt x="15390" y="8220"/>
                              </a:cubicBezTo>
                              <a:cubicBezTo>
                                <a:pt x="15390" y="8220"/>
                                <a:pt x="15390" y="8220"/>
                                <a:pt x="15390" y="8214"/>
                              </a:cubicBezTo>
                              <a:cubicBezTo>
                                <a:pt x="15390" y="8208"/>
                                <a:pt x="15409" y="8208"/>
                                <a:pt x="15409" y="8201"/>
                              </a:cubicBezTo>
                              <a:cubicBezTo>
                                <a:pt x="15428" y="8195"/>
                                <a:pt x="15428" y="8195"/>
                                <a:pt x="15447" y="8189"/>
                              </a:cubicBezTo>
                              <a:cubicBezTo>
                                <a:pt x="15447" y="8189"/>
                                <a:pt x="15447" y="8189"/>
                                <a:pt x="15447" y="8189"/>
                              </a:cubicBezTo>
                              <a:cubicBezTo>
                                <a:pt x="15447" y="8189"/>
                                <a:pt x="15447" y="8189"/>
                                <a:pt x="15447" y="8189"/>
                              </a:cubicBezTo>
                              <a:lnTo>
                                <a:pt x="15447" y="8189"/>
                              </a:lnTo>
                              <a:cubicBezTo>
                                <a:pt x="15447" y="8189"/>
                                <a:pt x="15447" y="8189"/>
                                <a:pt x="15447" y="8189"/>
                              </a:cubicBezTo>
                              <a:cubicBezTo>
                                <a:pt x="15447" y="8189"/>
                                <a:pt x="15466" y="8183"/>
                                <a:pt x="15466" y="8183"/>
                              </a:cubicBezTo>
                              <a:cubicBezTo>
                                <a:pt x="15466" y="8183"/>
                                <a:pt x="15485" y="8177"/>
                                <a:pt x="15485" y="8171"/>
                              </a:cubicBezTo>
                              <a:cubicBezTo>
                                <a:pt x="15485" y="8165"/>
                                <a:pt x="15485" y="8165"/>
                                <a:pt x="15466" y="8159"/>
                              </a:cubicBezTo>
                              <a:cubicBezTo>
                                <a:pt x="15466" y="8159"/>
                                <a:pt x="15447" y="8153"/>
                                <a:pt x="15428" y="8153"/>
                              </a:cubicBezTo>
                              <a:cubicBezTo>
                                <a:pt x="15428" y="8153"/>
                                <a:pt x="15428" y="8153"/>
                                <a:pt x="15409" y="8153"/>
                              </a:cubicBezTo>
                              <a:cubicBezTo>
                                <a:pt x="15409" y="8153"/>
                                <a:pt x="15390" y="8153"/>
                                <a:pt x="15390" y="8153"/>
                              </a:cubicBezTo>
                              <a:cubicBezTo>
                                <a:pt x="15353" y="8165"/>
                                <a:pt x="15315" y="8177"/>
                                <a:pt x="15296" y="8195"/>
                              </a:cubicBezTo>
                              <a:cubicBezTo>
                                <a:pt x="15296" y="8201"/>
                                <a:pt x="15277" y="8208"/>
                                <a:pt x="15277" y="8214"/>
                              </a:cubicBezTo>
                              <a:cubicBezTo>
                                <a:pt x="15277" y="8220"/>
                                <a:pt x="15277" y="8220"/>
                                <a:pt x="15277" y="8226"/>
                              </a:cubicBezTo>
                              <a:cubicBezTo>
                                <a:pt x="15202" y="8232"/>
                                <a:pt x="15108" y="8244"/>
                                <a:pt x="15033" y="8250"/>
                              </a:cubicBezTo>
                              <a:cubicBezTo>
                                <a:pt x="15033" y="8250"/>
                                <a:pt x="15033" y="8244"/>
                                <a:pt x="15033" y="8244"/>
                              </a:cubicBezTo>
                              <a:cubicBezTo>
                                <a:pt x="15033" y="8238"/>
                                <a:pt x="15051" y="8232"/>
                                <a:pt x="15070" y="8232"/>
                              </a:cubicBezTo>
                              <a:cubicBezTo>
                                <a:pt x="15089" y="8226"/>
                                <a:pt x="15089" y="8220"/>
                                <a:pt x="15108" y="8214"/>
                              </a:cubicBezTo>
                              <a:cubicBezTo>
                                <a:pt x="15108" y="8214"/>
                                <a:pt x="15108" y="8208"/>
                                <a:pt x="15108" y="8201"/>
                              </a:cubicBezTo>
                              <a:cubicBezTo>
                                <a:pt x="15108" y="8195"/>
                                <a:pt x="15108" y="8195"/>
                                <a:pt x="15089" y="8189"/>
                              </a:cubicBezTo>
                              <a:cubicBezTo>
                                <a:pt x="15070" y="8189"/>
                                <a:pt x="15070" y="8183"/>
                                <a:pt x="15051" y="8189"/>
                              </a:cubicBezTo>
                              <a:cubicBezTo>
                                <a:pt x="15033" y="8189"/>
                                <a:pt x="15033" y="8189"/>
                                <a:pt x="15014" y="8195"/>
                              </a:cubicBezTo>
                              <a:cubicBezTo>
                                <a:pt x="14995" y="8201"/>
                                <a:pt x="14976" y="8208"/>
                                <a:pt x="14957" y="8220"/>
                              </a:cubicBezTo>
                              <a:cubicBezTo>
                                <a:pt x="14938" y="8226"/>
                                <a:pt x="14938" y="8238"/>
                                <a:pt x="14920" y="8244"/>
                              </a:cubicBezTo>
                              <a:cubicBezTo>
                                <a:pt x="14920" y="8250"/>
                                <a:pt x="14920" y="8256"/>
                                <a:pt x="14901" y="8262"/>
                              </a:cubicBezTo>
                              <a:cubicBezTo>
                                <a:pt x="14901" y="8262"/>
                                <a:pt x="14901" y="8262"/>
                                <a:pt x="14901" y="8262"/>
                              </a:cubicBezTo>
                              <a:cubicBezTo>
                                <a:pt x="14807" y="8274"/>
                                <a:pt x="14694" y="8280"/>
                                <a:pt x="14599" y="8292"/>
                              </a:cubicBezTo>
                              <a:cubicBezTo>
                                <a:pt x="14599" y="8286"/>
                                <a:pt x="14581" y="8286"/>
                                <a:pt x="14581" y="8280"/>
                              </a:cubicBezTo>
                              <a:cubicBezTo>
                                <a:pt x="14581" y="8274"/>
                                <a:pt x="14562" y="8274"/>
                                <a:pt x="14562" y="8274"/>
                              </a:cubicBezTo>
                              <a:cubicBezTo>
                                <a:pt x="14599" y="8256"/>
                                <a:pt x="14637" y="8232"/>
                                <a:pt x="14675" y="8214"/>
                              </a:cubicBezTo>
                              <a:cubicBezTo>
                                <a:pt x="14694" y="8214"/>
                                <a:pt x="14712" y="8220"/>
                                <a:pt x="14712" y="8220"/>
                              </a:cubicBezTo>
                              <a:cubicBezTo>
                                <a:pt x="14731" y="8226"/>
                                <a:pt x="14769" y="8220"/>
                                <a:pt x="14769" y="8214"/>
                              </a:cubicBezTo>
                              <a:cubicBezTo>
                                <a:pt x="14769" y="8208"/>
                                <a:pt x="14769" y="8195"/>
                                <a:pt x="14750" y="8195"/>
                              </a:cubicBezTo>
                              <a:cubicBezTo>
                                <a:pt x="14731" y="8195"/>
                                <a:pt x="14731" y="8195"/>
                                <a:pt x="14712" y="8189"/>
                              </a:cubicBezTo>
                              <a:cubicBezTo>
                                <a:pt x="14750" y="8171"/>
                                <a:pt x="14769" y="8159"/>
                                <a:pt x="14807" y="8147"/>
                              </a:cubicBezTo>
                              <a:cubicBezTo>
                                <a:pt x="14807" y="8147"/>
                                <a:pt x="14807" y="8147"/>
                                <a:pt x="14825" y="8153"/>
                              </a:cubicBezTo>
                              <a:cubicBezTo>
                                <a:pt x="14844" y="8159"/>
                                <a:pt x="14882" y="8159"/>
                                <a:pt x="14882" y="8147"/>
                              </a:cubicBezTo>
                              <a:cubicBezTo>
                                <a:pt x="14901" y="8141"/>
                                <a:pt x="14901" y="8129"/>
                                <a:pt x="14863" y="8129"/>
                              </a:cubicBezTo>
                              <a:cubicBezTo>
                                <a:pt x="14863" y="8129"/>
                                <a:pt x="14844" y="8123"/>
                                <a:pt x="14844" y="8123"/>
                              </a:cubicBezTo>
                              <a:cubicBezTo>
                                <a:pt x="14901" y="8098"/>
                                <a:pt x="14957" y="8074"/>
                                <a:pt x="15014" y="8050"/>
                              </a:cubicBezTo>
                              <a:cubicBezTo>
                                <a:pt x="15014" y="8050"/>
                                <a:pt x="15014" y="8050"/>
                                <a:pt x="15014" y="8050"/>
                              </a:cubicBezTo>
                              <a:cubicBezTo>
                                <a:pt x="15051" y="8044"/>
                                <a:pt x="15108" y="8044"/>
                                <a:pt x="15146" y="8038"/>
                              </a:cubicBezTo>
                              <a:cubicBezTo>
                                <a:pt x="15183" y="8038"/>
                                <a:pt x="15240" y="8032"/>
                                <a:pt x="15277" y="8032"/>
                              </a:cubicBezTo>
                              <a:cubicBezTo>
                                <a:pt x="15296" y="8032"/>
                                <a:pt x="15315" y="8020"/>
                                <a:pt x="15315" y="8014"/>
                              </a:cubicBezTo>
                              <a:cubicBezTo>
                                <a:pt x="15315" y="8008"/>
                                <a:pt x="15296" y="8002"/>
                                <a:pt x="15259" y="8002"/>
                              </a:cubicBezTo>
                              <a:cubicBezTo>
                                <a:pt x="15221" y="8002"/>
                                <a:pt x="15164" y="8008"/>
                                <a:pt x="15127" y="8008"/>
                              </a:cubicBezTo>
                              <a:cubicBezTo>
                                <a:pt x="15108" y="8008"/>
                                <a:pt x="15108" y="8008"/>
                                <a:pt x="15089" y="8008"/>
                              </a:cubicBezTo>
                              <a:cubicBezTo>
                                <a:pt x="15146" y="7989"/>
                                <a:pt x="15183" y="7965"/>
                                <a:pt x="15240" y="7947"/>
                              </a:cubicBezTo>
                              <a:cubicBezTo>
                                <a:pt x="15259" y="7941"/>
                                <a:pt x="15240" y="7929"/>
                                <a:pt x="15221" y="7929"/>
                              </a:cubicBezTo>
                              <a:cubicBezTo>
                                <a:pt x="15202" y="7929"/>
                                <a:pt x="15202" y="7923"/>
                                <a:pt x="15183" y="7929"/>
                              </a:cubicBezTo>
                              <a:cubicBezTo>
                                <a:pt x="15164" y="7929"/>
                                <a:pt x="15164" y="7929"/>
                                <a:pt x="15146" y="7935"/>
                              </a:cubicBezTo>
                              <a:cubicBezTo>
                                <a:pt x="15108" y="7953"/>
                                <a:pt x="15051" y="7971"/>
                                <a:pt x="15014" y="7989"/>
                              </a:cubicBezTo>
                              <a:cubicBezTo>
                                <a:pt x="15014" y="7983"/>
                                <a:pt x="15014" y="7977"/>
                                <a:pt x="15014" y="7965"/>
                              </a:cubicBezTo>
                              <a:cubicBezTo>
                                <a:pt x="15014" y="7953"/>
                                <a:pt x="15014" y="7947"/>
                                <a:pt x="15014" y="7935"/>
                              </a:cubicBezTo>
                              <a:cubicBezTo>
                                <a:pt x="15014" y="7929"/>
                                <a:pt x="15014" y="7929"/>
                                <a:pt x="14995" y="7923"/>
                              </a:cubicBezTo>
                              <a:cubicBezTo>
                                <a:pt x="14995" y="7923"/>
                                <a:pt x="14976" y="7917"/>
                                <a:pt x="14957" y="7917"/>
                              </a:cubicBezTo>
                              <a:cubicBezTo>
                                <a:pt x="14957" y="7917"/>
                                <a:pt x="14957" y="7917"/>
                                <a:pt x="14938" y="7917"/>
                              </a:cubicBezTo>
                              <a:cubicBezTo>
                                <a:pt x="14920" y="7917"/>
                                <a:pt x="14901" y="7923"/>
                                <a:pt x="14901" y="7929"/>
                              </a:cubicBezTo>
                              <a:cubicBezTo>
                                <a:pt x="14901" y="7959"/>
                                <a:pt x="14901" y="7989"/>
                                <a:pt x="14920" y="8020"/>
                              </a:cubicBezTo>
                              <a:cubicBezTo>
                                <a:pt x="14863" y="8050"/>
                                <a:pt x="14788" y="8074"/>
                                <a:pt x="14731" y="8105"/>
                              </a:cubicBezTo>
                              <a:cubicBezTo>
                                <a:pt x="14712" y="8098"/>
                                <a:pt x="14694" y="8098"/>
                                <a:pt x="14694" y="8092"/>
                              </a:cubicBezTo>
                              <a:cubicBezTo>
                                <a:pt x="14694" y="8092"/>
                                <a:pt x="14675" y="8086"/>
                                <a:pt x="14656" y="8092"/>
                              </a:cubicBezTo>
                              <a:cubicBezTo>
                                <a:pt x="14637" y="8092"/>
                                <a:pt x="14637" y="8092"/>
                                <a:pt x="14618" y="8098"/>
                              </a:cubicBezTo>
                              <a:cubicBezTo>
                                <a:pt x="14618" y="8105"/>
                                <a:pt x="14599" y="8105"/>
                                <a:pt x="14618" y="8111"/>
                              </a:cubicBezTo>
                              <a:cubicBezTo>
                                <a:pt x="14618" y="8117"/>
                                <a:pt x="14618" y="8117"/>
                                <a:pt x="14637" y="8123"/>
                              </a:cubicBezTo>
                              <a:cubicBezTo>
                                <a:pt x="14656" y="8129"/>
                                <a:pt x="14675" y="8129"/>
                                <a:pt x="14694" y="8135"/>
                              </a:cubicBezTo>
                              <a:cubicBezTo>
                                <a:pt x="14656" y="8153"/>
                                <a:pt x="14637" y="8165"/>
                                <a:pt x="14599" y="8183"/>
                              </a:cubicBezTo>
                              <a:cubicBezTo>
                                <a:pt x="14599" y="8183"/>
                                <a:pt x="14599" y="8183"/>
                                <a:pt x="14599" y="8183"/>
                              </a:cubicBezTo>
                              <a:cubicBezTo>
                                <a:pt x="14581" y="8177"/>
                                <a:pt x="14581" y="8177"/>
                                <a:pt x="14562" y="8171"/>
                              </a:cubicBezTo>
                              <a:cubicBezTo>
                                <a:pt x="14543" y="8165"/>
                                <a:pt x="14543" y="8165"/>
                                <a:pt x="14524" y="8165"/>
                              </a:cubicBezTo>
                              <a:cubicBezTo>
                                <a:pt x="14524" y="8165"/>
                                <a:pt x="14505" y="8165"/>
                                <a:pt x="14505" y="8171"/>
                              </a:cubicBezTo>
                              <a:cubicBezTo>
                                <a:pt x="14486" y="8177"/>
                                <a:pt x="14486" y="8183"/>
                                <a:pt x="14505" y="8189"/>
                              </a:cubicBezTo>
                              <a:cubicBezTo>
                                <a:pt x="14524" y="8195"/>
                                <a:pt x="14524" y="8201"/>
                                <a:pt x="14543" y="8201"/>
                              </a:cubicBezTo>
                              <a:cubicBezTo>
                                <a:pt x="14543" y="8208"/>
                                <a:pt x="14562" y="8208"/>
                                <a:pt x="14581" y="8214"/>
                              </a:cubicBezTo>
                              <a:cubicBezTo>
                                <a:pt x="14543" y="8232"/>
                                <a:pt x="14505" y="8256"/>
                                <a:pt x="14468" y="8274"/>
                              </a:cubicBezTo>
                              <a:cubicBezTo>
                                <a:pt x="14468" y="8274"/>
                                <a:pt x="14449" y="8274"/>
                                <a:pt x="14449" y="8274"/>
                              </a:cubicBezTo>
                              <a:cubicBezTo>
                                <a:pt x="14449" y="8268"/>
                                <a:pt x="14430" y="8268"/>
                                <a:pt x="14411" y="8268"/>
                              </a:cubicBezTo>
                              <a:cubicBezTo>
                                <a:pt x="14411" y="8268"/>
                                <a:pt x="14411" y="8268"/>
                                <a:pt x="14411" y="8268"/>
                              </a:cubicBezTo>
                              <a:cubicBezTo>
                                <a:pt x="14392" y="8244"/>
                                <a:pt x="14373" y="8220"/>
                                <a:pt x="14355" y="8195"/>
                              </a:cubicBezTo>
                              <a:cubicBezTo>
                                <a:pt x="14355" y="8195"/>
                                <a:pt x="14355" y="8195"/>
                                <a:pt x="14355" y="8195"/>
                              </a:cubicBezTo>
                              <a:cubicBezTo>
                                <a:pt x="14355" y="8195"/>
                                <a:pt x="14373" y="8195"/>
                                <a:pt x="14373" y="8189"/>
                              </a:cubicBezTo>
                              <a:cubicBezTo>
                                <a:pt x="14373" y="8189"/>
                                <a:pt x="14392" y="8183"/>
                                <a:pt x="14392" y="8183"/>
                              </a:cubicBezTo>
                              <a:cubicBezTo>
                                <a:pt x="14411" y="8177"/>
                                <a:pt x="14411" y="8171"/>
                                <a:pt x="14411" y="8165"/>
                              </a:cubicBezTo>
                              <a:cubicBezTo>
                                <a:pt x="14430" y="8159"/>
                                <a:pt x="14430" y="8147"/>
                                <a:pt x="14430" y="8135"/>
                              </a:cubicBezTo>
                              <a:cubicBezTo>
                                <a:pt x="14430" y="8129"/>
                                <a:pt x="14411" y="8117"/>
                                <a:pt x="14392" y="8117"/>
                              </a:cubicBezTo>
                              <a:cubicBezTo>
                                <a:pt x="14392" y="8117"/>
                                <a:pt x="14392" y="8117"/>
                                <a:pt x="14373" y="8117"/>
                              </a:cubicBezTo>
                              <a:cubicBezTo>
                                <a:pt x="14355" y="8117"/>
                                <a:pt x="14336" y="8123"/>
                                <a:pt x="14336" y="8129"/>
                              </a:cubicBezTo>
                              <a:cubicBezTo>
                                <a:pt x="14336" y="8135"/>
                                <a:pt x="14336" y="8135"/>
                                <a:pt x="14336" y="8141"/>
                              </a:cubicBezTo>
                              <a:cubicBezTo>
                                <a:pt x="14336" y="8141"/>
                                <a:pt x="14336" y="8141"/>
                                <a:pt x="14336" y="8141"/>
                              </a:cubicBezTo>
                              <a:cubicBezTo>
                                <a:pt x="14336" y="8141"/>
                                <a:pt x="14336" y="8147"/>
                                <a:pt x="14336" y="8147"/>
                              </a:cubicBezTo>
                              <a:cubicBezTo>
                                <a:pt x="14336" y="8153"/>
                                <a:pt x="14336" y="8153"/>
                                <a:pt x="14317" y="8159"/>
                              </a:cubicBezTo>
                              <a:cubicBezTo>
                                <a:pt x="14317" y="8159"/>
                                <a:pt x="14317" y="8159"/>
                                <a:pt x="14317" y="8159"/>
                              </a:cubicBezTo>
                              <a:cubicBezTo>
                                <a:pt x="14298" y="8141"/>
                                <a:pt x="14298" y="8123"/>
                                <a:pt x="14279" y="8105"/>
                              </a:cubicBezTo>
                              <a:cubicBezTo>
                                <a:pt x="14279" y="8105"/>
                                <a:pt x="14298" y="8105"/>
                                <a:pt x="14298" y="8098"/>
                              </a:cubicBezTo>
                              <a:cubicBezTo>
                                <a:pt x="14298" y="8098"/>
                                <a:pt x="14317" y="8092"/>
                                <a:pt x="14317" y="8092"/>
                              </a:cubicBezTo>
                              <a:cubicBezTo>
                                <a:pt x="14317" y="8092"/>
                                <a:pt x="14336" y="8086"/>
                                <a:pt x="14336" y="8080"/>
                              </a:cubicBezTo>
                              <a:cubicBezTo>
                                <a:pt x="14355" y="8074"/>
                                <a:pt x="14355" y="8068"/>
                                <a:pt x="14373" y="8056"/>
                              </a:cubicBezTo>
                              <a:cubicBezTo>
                                <a:pt x="14392" y="8044"/>
                                <a:pt x="14392" y="8032"/>
                                <a:pt x="14411" y="8026"/>
                              </a:cubicBezTo>
                              <a:cubicBezTo>
                                <a:pt x="14411" y="8020"/>
                                <a:pt x="14411" y="8008"/>
                                <a:pt x="14392" y="8008"/>
                              </a:cubicBezTo>
                              <a:cubicBezTo>
                                <a:pt x="14392" y="8008"/>
                                <a:pt x="14373" y="8008"/>
                                <a:pt x="14373" y="8008"/>
                              </a:cubicBezTo>
                              <a:cubicBezTo>
                                <a:pt x="14355" y="8008"/>
                                <a:pt x="14336" y="8014"/>
                                <a:pt x="14336" y="8020"/>
                              </a:cubicBezTo>
                              <a:cubicBezTo>
                                <a:pt x="14317" y="8032"/>
                                <a:pt x="14298" y="8044"/>
                                <a:pt x="14279" y="8062"/>
                              </a:cubicBezTo>
                              <a:cubicBezTo>
                                <a:pt x="14279" y="8062"/>
                                <a:pt x="14260" y="8068"/>
                                <a:pt x="14260" y="8068"/>
                              </a:cubicBezTo>
                              <a:cubicBezTo>
                                <a:pt x="14260" y="8068"/>
                                <a:pt x="14260" y="8068"/>
                                <a:pt x="14260" y="8074"/>
                              </a:cubicBezTo>
                              <a:cubicBezTo>
                                <a:pt x="14242" y="8050"/>
                                <a:pt x="14223" y="8026"/>
                                <a:pt x="14204" y="8002"/>
                              </a:cubicBezTo>
                              <a:cubicBezTo>
                                <a:pt x="14204" y="7996"/>
                                <a:pt x="14185" y="7989"/>
                                <a:pt x="14147" y="7989"/>
                              </a:cubicBezTo>
                              <a:cubicBezTo>
                                <a:pt x="14129" y="7989"/>
                                <a:pt x="14110" y="7996"/>
                                <a:pt x="14110" y="8008"/>
                              </a:cubicBezTo>
                              <a:cubicBezTo>
                                <a:pt x="14129" y="8032"/>
                                <a:pt x="14147" y="8056"/>
                                <a:pt x="14166" y="8080"/>
                              </a:cubicBezTo>
                              <a:cubicBezTo>
                                <a:pt x="14166" y="8080"/>
                                <a:pt x="14166" y="8080"/>
                                <a:pt x="14147" y="8080"/>
                              </a:cubicBezTo>
                              <a:cubicBezTo>
                                <a:pt x="14147" y="8080"/>
                                <a:pt x="14147" y="8080"/>
                                <a:pt x="14147" y="8080"/>
                              </a:cubicBezTo>
                              <a:cubicBezTo>
                                <a:pt x="14147" y="8080"/>
                                <a:pt x="14147" y="8080"/>
                                <a:pt x="14129" y="8080"/>
                              </a:cubicBezTo>
                              <a:cubicBezTo>
                                <a:pt x="14129" y="8080"/>
                                <a:pt x="14129" y="8080"/>
                                <a:pt x="14129" y="8080"/>
                              </a:cubicBezTo>
                              <a:lnTo>
                                <a:pt x="14129" y="8080"/>
                              </a:lnTo>
                              <a:cubicBezTo>
                                <a:pt x="14110" y="8080"/>
                                <a:pt x="14110" y="8074"/>
                                <a:pt x="14091" y="8074"/>
                              </a:cubicBezTo>
                              <a:cubicBezTo>
                                <a:pt x="14072" y="8068"/>
                                <a:pt x="14053" y="8068"/>
                                <a:pt x="14035" y="8062"/>
                              </a:cubicBezTo>
                              <a:cubicBezTo>
                                <a:pt x="14016" y="8056"/>
                                <a:pt x="13978" y="8056"/>
                                <a:pt x="13978" y="8068"/>
                              </a:cubicBezTo>
                              <a:cubicBezTo>
                                <a:pt x="13959" y="8074"/>
                                <a:pt x="13959" y="8086"/>
                                <a:pt x="13997" y="8086"/>
                              </a:cubicBezTo>
                              <a:cubicBezTo>
                                <a:pt x="14016" y="8092"/>
                                <a:pt x="14053" y="8098"/>
                                <a:pt x="14072" y="8105"/>
                              </a:cubicBezTo>
                              <a:cubicBezTo>
                                <a:pt x="14091" y="8111"/>
                                <a:pt x="14129" y="8111"/>
                                <a:pt x="14148" y="8117"/>
                              </a:cubicBezTo>
                              <a:cubicBezTo>
                                <a:pt x="14148" y="8117"/>
                                <a:pt x="14166" y="8117"/>
                                <a:pt x="14185" y="8117"/>
                              </a:cubicBezTo>
                              <a:cubicBezTo>
                                <a:pt x="14204" y="8135"/>
                                <a:pt x="14204" y="8153"/>
                                <a:pt x="14223" y="8171"/>
                              </a:cubicBezTo>
                              <a:cubicBezTo>
                                <a:pt x="14223" y="8171"/>
                                <a:pt x="14223" y="8171"/>
                                <a:pt x="14223" y="8171"/>
                              </a:cubicBezTo>
                              <a:cubicBezTo>
                                <a:pt x="14204" y="8171"/>
                                <a:pt x="14204" y="8165"/>
                                <a:pt x="14185" y="8165"/>
                              </a:cubicBezTo>
                              <a:cubicBezTo>
                                <a:pt x="14185" y="8165"/>
                                <a:pt x="14166" y="8159"/>
                                <a:pt x="14166" y="8159"/>
                              </a:cubicBezTo>
                              <a:cubicBezTo>
                                <a:pt x="14166" y="8159"/>
                                <a:pt x="14148" y="8153"/>
                                <a:pt x="14129" y="8153"/>
                              </a:cubicBezTo>
                              <a:cubicBezTo>
                                <a:pt x="14110" y="8153"/>
                                <a:pt x="14110" y="8153"/>
                                <a:pt x="14091" y="8159"/>
                              </a:cubicBezTo>
                              <a:cubicBezTo>
                                <a:pt x="14091" y="8159"/>
                                <a:pt x="14072" y="8165"/>
                                <a:pt x="14072" y="8171"/>
                              </a:cubicBezTo>
                              <a:cubicBezTo>
                                <a:pt x="14072" y="8177"/>
                                <a:pt x="14072" y="8177"/>
                                <a:pt x="14091" y="8183"/>
                              </a:cubicBezTo>
                              <a:cubicBezTo>
                                <a:pt x="14110" y="8189"/>
                                <a:pt x="14129" y="8195"/>
                                <a:pt x="14148" y="8201"/>
                              </a:cubicBezTo>
                              <a:cubicBezTo>
                                <a:pt x="14166" y="8208"/>
                                <a:pt x="14185" y="8208"/>
                                <a:pt x="14204" y="8214"/>
                              </a:cubicBezTo>
                              <a:cubicBezTo>
                                <a:pt x="14223" y="8214"/>
                                <a:pt x="14242" y="8220"/>
                                <a:pt x="14242" y="8220"/>
                              </a:cubicBezTo>
                              <a:cubicBezTo>
                                <a:pt x="14260" y="8244"/>
                                <a:pt x="14279" y="8268"/>
                                <a:pt x="14279" y="8292"/>
                              </a:cubicBezTo>
                              <a:cubicBezTo>
                                <a:pt x="14261" y="8292"/>
                                <a:pt x="14242" y="8298"/>
                                <a:pt x="14223" y="8304"/>
                              </a:cubicBezTo>
                              <a:cubicBezTo>
                                <a:pt x="14223" y="8304"/>
                                <a:pt x="14223" y="8304"/>
                                <a:pt x="14223" y="8304"/>
                              </a:cubicBezTo>
                              <a:cubicBezTo>
                                <a:pt x="14185" y="8298"/>
                                <a:pt x="14166" y="8286"/>
                                <a:pt x="14129" y="8280"/>
                              </a:cubicBezTo>
                              <a:cubicBezTo>
                                <a:pt x="14129" y="8280"/>
                                <a:pt x="14129" y="8280"/>
                                <a:pt x="14129" y="8280"/>
                              </a:cubicBezTo>
                              <a:cubicBezTo>
                                <a:pt x="14148" y="8274"/>
                                <a:pt x="14129" y="8262"/>
                                <a:pt x="14110" y="8262"/>
                              </a:cubicBezTo>
                              <a:cubicBezTo>
                                <a:pt x="14091" y="8262"/>
                                <a:pt x="14091" y="8256"/>
                                <a:pt x="14072" y="8262"/>
                              </a:cubicBezTo>
                              <a:cubicBezTo>
                                <a:pt x="14053" y="8262"/>
                                <a:pt x="14053" y="8262"/>
                                <a:pt x="14053" y="8268"/>
                              </a:cubicBezTo>
                              <a:cubicBezTo>
                                <a:pt x="14035" y="8262"/>
                                <a:pt x="14035" y="8262"/>
                                <a:pt x="14016" y="8256"/>
                              </a:cubicBezTo>
                              <a:cubicBezTo>
                                <a:pt x="14035" y="8250"/>
                                <a:pt x="14053" y="8244"/>
                                <a:pt x="14053" y="8238"/>
                              </a:cubicBezTo>
                              <a:cubicBezTo>
                                <a:pt x="14053" y="8238"/>
                                <a:pt x="14072" y="8232"/>
                                <a:pt x="14053" y="8226"/>
                              </a:cubicBezTo>
                              <a:cubicBezTo>
                                <a:pt x="14053" y="8220"/>
                                <a:pt x="14053" y="8220"/>
                                <a:pt x="14035" y="8214"/>
                              </a:cubicBezTo>
                              <a:cubicBezTo>
                                <a:pt x="14016" y="8214"/>
                                <a:pt x="14016" y="8208"/>
                                <a:pt x="13997" y="8214"/>
                              </a:cubicBezTo>
                              <a:cubicBezTo>
                                <a:pt x="13978" y="8214"/>
                                <a:pt x="13978" y="8214"/>
                                <a:pt x="13959" y="8220"/>
                              </a:cubicBezTo>
                              <a:cubicBezTo>
                                <a:pt x="13940" y="8226"/>
                                <a:pt x="13940" y="8226"/>
                                <a:pt x="13922" y="8232"/>
                              </a:cubicBezTo>
                              <a:cubicBezTo>
                                <a:pt x="13865" y="8214"/>
                                <a:pt x="13809" y="8201"/>
                                <a:pt x="13771" y="8183"/>
                              </a:cubicBezTo>
                              <a:cubicBezTo>
                                <a:pt x="13771" y="8183"/>
                                <a:pt x="13771" y="8183"/>
                                <a:pt x="13771" y="8183"/>
                              </a:cubicBezTo>
                              <a:cubicBezTo>
                                <a:pt x="13771" y="8171"/>
                                <a:pt x="13752" y="8159"/>
                                <a:pt x="13752" y="8141"/>
                              </a:cubicBezTo>
                              <a:cubicBezTo>
                                <a:pt x="13752" y="8129"/>
                                <a:pt x="13733" y="8111"/>
                                <a:pt x="13714" y="8098"/>
                              </a:cubicBezTo>
                              <a:cubicBezTo>
                                <a:pt x="13714" y="8092"/>
                                <a:pt x="13696" y="8092"/>
                                <a:pt x="13696" y="8092"/>
                              </a:cubicBezTo>
                              <a:cubicBezTo>
                                <a:pt x="13696" y="8092"/>
                                <a:pt x="13677" y="8092"/>
                                <a:pt x="13677" y="8092"/>
                              </a:cubicBezTo>
                              <a:cubicBezTo>
                                <a:pt x="13677" y="8092"/>
                                <a:pt x="13677" y="8092"/>
                                <a:pt x="13658" y="8092"/>
                              </a:cubicBezTo>
                              <a:cubicBezTo>
                                <a:pt x="13639" y="8092"/>
                                <a:pt x="13639" y="8098"/>
                                <a:pt x="13639" y="8098"/>
                              </a:cubicBezTo>
                              <a:cubicBezTo>
                                <a:pt x="13639" y="8105"/>
                                <a:pt x="13639" y="8105"/>
                                <a:pt x="13639" y="8111"/>
                              </a:cubicBezTo>
                              <a:cubicBezTo>
                                <a:pt x="13639" y="8111"/>
                                <a:pt x="13639" y="8117"/>
                                <a:pt x="13639" y="8117"/>
                              </a:cubicBezTo>
                              <a:cubicBezTo>
                                <a:pt x="13639" y="8123"/>
                                <a:pt x="13658" y="8135"/>
                                <a:pt x="13658" y="8141"/>
                              </a:cubicBezTo>
                              <a:cubicBezTo>
                                <a:pt x="13620" y="8129"/>
                                <a:pt x="13583" y="8117"/>
                                <a:pt x="13564" y="8105"/>
                              </a:cubicBezTo>
                              <a:cubicBezTo>
                                <a:pt x="13545" y="8098"/>
                                <a:pt x="13545" y="8098"/>
                                <a:pt x="13526" y="8098"/>
                              </a:cubicBezTo>
                              <a:cubicBezTo>
                                <a:pt x="13526" y="8098"/>
                                <a:pt x="13507" y="8098"/>
                                <a:pt x="13507" y="8105"/>
                              </a:cubicBezTo>
                              <a:cubicBezTo>
                                <a:pt x="13488" y="8111"/>
                                <a:pt x="13488" y="8117"/>
                                <a:pt x="13507" y="8123"/>
                              </a:cubicBezTo>
                              <a:cubicBezTo>
                                <a:pt x="13545" y="8141"/>
                                <a:pt x="13601" y="8153"/>
                                <a:pt x="13639" y="8171"/>
                              </a:cubicBezTo>
                              <a:cubicBezTo>
                                <a:pt x="13583" y="8171"/>
                                <a:pt x="13545" y="8171"/>
                                <a:pt x="13488" y="8171"/>
                              </a:cubicBezTo>
                              <a:cubicBezTo>
                                <a:pt x="13470" y="8171"/>
                                <a:pt x="13432" y="8177"/>
                                <a:pt x="13432" y="8183"/>
                              </a:cubicBezTo>
                              <a:cubicBezTo>
                                <a:pt x="13432" y="8189"/>
                                <a:pt x="13451" y="8201"/>
                                <a:pt x="13470" y="8201"/>
                              </a:cubicBezTo>
                              <a:cubicBezTo>
                                <a:pt x="13545" y="8201"/>
                                <a:pt x="13639" y="8201"/>
                                <a:pt x="13714" y="8201"/>
                              </a:cubicBezTo>
                              <a:cubicBezTo>
                                <a:pt x="13771" y="8220"/>
                                <a:pt x="13827" y="8238"/>
                                <a:pt x="13884" y="8256"/>
                              </a:cubicBezTo>
                              <a:cubicBezTo>
                                <a:pt x="13865" y="8262"/>
                                <a:pt x="13865" y="8262"/>
                                <a:pt x="13846" y="8268"/>
                              </a:cubicBezTo>
                              <a:cubicBezTo>
                                <a:pt x="13846" y="8268"/>
                                <a:pt x="13827" y="8274"/>
                                <a:pt x="13846" y="8280"/>
                              </a:cubicBezTo>
                              <a:cubicBezTo>
                                <a:pt x="13846" y="8286"/>
                                <a:pt x="13846" y="8286"/>
                                <a:pt x="13865" y="8292"/>
                              </a:cubicBezTo>
                              <a:cubicBezTo>
                                <a:pt x="13884" y="8292"/>
                                <a:pt x="13884" y="8298"/>
                                <a:pt x="13903" y="8292"/>
                              </a:cubicBezTo>
                              <a:cubicBezTo>
                                <a:pt x="13922" y="8292"/>
                                <a:pt x="13922" y="8292"/>
                                <a:pt x="13940" y="8286"/>
                              </a:cubicBezTo>
                              <a:cubicBezTo>
                                <a:pt x="13940" y="8280"/>
                                <a:pt x="13959" y="8280"/>
                                <a:pt x="13959" y="8274"/>
                              </a:cubicBezTo>
                              <a:cubicBezTo>
                                <a:pt x="13978" y="8280"/>
                                <a:pt x="13978" y="8280"/>
                                <a:pt x="13997" y="8286"/>
                              </a:cubicBezTo>
                              <a:cubicBezTo>
                                <a:pt x="13978" y="8292"/>
                                <a:pt x="13978" y="8292"/>
                                <a:pt x="13959" y="8298"/>
                              </a:cubicBezTo>
                              <a:cubicBezTo>
                                <a:pt x="13940" y="8304"/>
                                <a:pt x="13959" y="8317"/>
                                <a:pt x="13978" y="8317"/>
                              </a:cubicBezTo>
                              <a:cubicBezTo>
                                <a:pt x="13997" y="8317"/>
                                <a:pt x="13997" y="8323"/>
                                <a:pt x="14016" y="8317"/>
                              </a:cubicBezTo>
                              <a:cubicBezTo>
                                <a:pt x="14035" y="8317"/>
                                <a:pt x="14035" y="8317"/>
                                <a:pt x="14053" y="8310"/>
                              </a:cubicBezTo>
                              <a:cubicBezTo>
                                <a:pt x="14072" y="8304"/>
                                <a:pt x="14072" y="8304"/>
                                <a:pt x="14091" y="8298"/>
                              </a:cubicBezTo>
                              <a:cubicBezTo>
                                <a:pt x="14129" y="8310"/>
                                <a:pt x="14166" y="8317"/>
                                <a:pt x="14204" y="8329"/>
                              </a:cubicBezTo>
                              <a:cubicBezTo>
                                <a:pt x="14204" y="8335"/>
                                <a:pt x="14185" y="8341"/>
                                <a:pt x="14185" y="8353"/>
                              </a:cubicBezTo>
                              <a:cubicBezTo>
                                <a:pt x="14185" y="8359"/>
                                <a:pt x="14185" y="8365"/>
                                <a:pt x="14185" y="8371"/>
                              </a:cubicBezTo>
                              <a:cubicBezTo>
                                <a:pt x="14129" y="8377"/>
                                <a:pt x="14091" y="8377"/>
                                <a:pt x="14035" y="8383"/>
                              </a:cubicBezTo>
                              <a:cubicBezTo>
                                <a:pt x="14016" y="8383"/>
                                <a:pt x="14016" y="8377"/>
                                <a:pt x="13997" y="8377"/>
                              </a:cubicBezTo>
                              <a:cubicBezTo>
                                <a:pt x="13978" y="8371"/>
                                <a:pt x="13959" y="8371"/>
                                <a:pt x="13940" y="8365"/>
                              </a:cubicBezTo>
                              <a:cubicBezTo>
                                <a:pt x="13903" y="8359"/>
                                <a:pt x="13884" y="8347"/>
                                <a:pt x="13846" y="8341"/>
                              </a:cubicBezTo>
                              <a:cubicBezTo>
                                <a:pt x="13846" y="8341"/>
                                <a:pt x="13827" y="8335"/>
                                <a:pt x="13809" y="8341"/>
                              </a:cubicBezTo>
                              <a:cubicBezTo>
                                <a:pt x="13790" y="8341"/>
                                <a:pt x="13790" y="8341"/>
                                <a:pt x="13771" y="8347"/>
                              </a:cubicBezTo>
                              <a:cubicBezTo>
                                <a:pt x="13752" y="8353"/>
                                <a:pt x="13771" y="8365"/>
                                <a:pt x="13790" y="8365"/>
                              </a:cubicBezTo>
                              <a:cubicBezTo>
                                <a:pt x="13827" y="8371"/>
                                <a:pt x="13865" y="8383"/>
                                <a:pt x="13884" y="8389"/>
                              </a:cubicBezTo>
                              <a:cubicBezTo>
                                <a:pt x="13884" y="8389"/>
                                <a:pt x="13903" y="8395"/>
                                <a:pt x="13903" y="8395"/>
                              </a:cubicBezTo>
                              <a:cubicBezTo>
                                <a:pt x="13827" y="8401"/>
                                <a:pt x="13733" y="8407"/>
                                <a:pt x="13658" y="8413"/>
                              </a:cubicBezTo>
                              <a:cubicBezTo>
                                <a:pt x="13639" y="8407"/>
                                <a:pt x="13601" y="8401"/>
                                <a:pt x="13583" y="8395"/>
                              </a:cubicBezTo>
                              <a:cubicBezTo>
                                <a:pt x="13545" y="8389"/>
                                <a:pt x="13507" y="8377"/>
                                <a:pt x="13470" y="8371"/>
                              </a:cubicBezTo>
                              <a:cubicBezTo>
                                <a:pt x="13470" y="8371"/>
                                <a:pt x="13451" y="8371"/>
                                <a:pt x="13451" y="8371"/>
                              </a:cubicBezTo>
                              <a:cubicBezTo>
                                <a:pt x="13432" y="8371"/>
                                <a:pt x="13413" y="8377"/>
                                <a:pt x="13413" y="8383"/>
                              </a:cubicBezTo>
                              <a:cubicBezTo>
                                <a:pt x="13413" y="8389"/>
                                <a:pt x="13413" y="8389"/>
                                <a:pt x="13413" y="8395"/>
                              </a:cubicBezTo>
                              <a:cubicBezTo>
                                <a:pt x="13413" y="8401"/>
                                <a:pt x="13432" y="8401"/>
                                <a:pt x="13432" y="8401"/>
                              </a:cubicBezTo>
                              <a:cubicBezTo>
                                <a:pt x="13432" y="8401"/>
                                <a:pt x="13451" y="8401"/>
                                <a:pt x="13451" y="8407"/>
                              </a:cubicBezTo>
                              <a:cubicBezTo>
                                <a:pt x="13470" y="8413"/>
                                <a:pt x="13488" y="8420"/>
                                <a:pt x="13526" y="8426"/>
                              </a:cubicBezTo>
                              <a:cubicBezTo>
                                <a:pt x="13526" y="8426"/>
                                <a:pt x="13545" y="8426"/>
                                <a:pt x="13545" y="8432"/>
                              </a:cubicBezTo>
                              <a:cubicBezTo>
                                <a:pt x="13507" y="8432"/>
                                <a:pt x="13488" y="8438"/>
                                <a:pt x="13451" y="8438"/>
                              </a:cubicBezTo>
                              <a:cubicBezTo>
                                <a:pt x="13451" y="8432"/>
                                <a:pt x="13451" y="8432"/>
                                <a:pt x="13451" y="8426"/>
                              </a:cubicBezTo>
                              <a:cubicBezTo>
                                <a:pt x="13451" y="8420"/>
                                <a:pt x="13432" y="8413"/>
                                <a:pt x="13394" y="8413"/>
                              </a:cubicBezTo>
                              <a:cubicBezTo>
                                <a:pt x="13375" y="8413"/>
                                <a:pt x="13357" y="8420"/>
                                <a:pt x="13357" y="8432"/>
                              </a:cubicBezTo>
                              <a:cubicBezTo>
                                <a:pt x="13357" y="8438"/>
                                <a:pt x="13357" y="8444"/>
                                <a:pt x="13375" y="8450"/>
                              </a:cubicBezTo>
                              <a:cubicBezTo>
                                <a:pt x="13357" y="8456"/>
                                <a:pt x="13357" y="8456"/>
                                <a:pt x="13357" y="8462"/>
                              </a:cubicBezTo>
                              <a:cubicBezTo>
                                <a:pt x="13357" y="8468"/>
                                <a:pt x="13375" y="8474"/>
                                <a:pt x="13394" y="8474"/>
                              </a:cubicBezTo>
                              <a:cubicBezTo>
                                <a:pt x="13394" y="8474"/>
                                <a:pt x="13394" y="8474"/>
                                <a:pt x="13394" y="8480"/>
                              </a:cubicBezTo>
                              <a:cubicBezTo>
                                <a:pt x="13394" y="8486"/>
                                <a:pt x="13394" y="8486"/>
                                <a:pt x="13413" y="8492"/>
                              </a:cubicBezTo>
                              <a:cubicBezTo>
                                <a:pt x="13432" y="8492"/>
                                <a:pt x="13432" y="8498"/>
                                <a:pt x="13451" y="8492"/>
                              </a:cubicBezTo>
                              <a:cubicBezTo>
                                <a:pt x="13470" y="8492"/>
                                <a:pt x="13470" y="8492"/>
                                <a:pt x="13488" y="8486"/>
                              </a:cubicBezTo>
                              <a:cubicBezTo>
                                <a:pt x="13488" y="8486"/>
                                <a:pt x="13507" y="8480"/>
                                <a:pt x="13488" y="8474"/>
                              </a:cubicBezTo>
                              <a:cubicBezTo>
                                <a:pt x="13488" y="8474"/>
                                <a:pt x="13488" y="8474"/>
                                <a:pt x="13488" y="8468"/>
                              </a:cubicBezTo>
                              <a:cubicBezTo>
                                <a:pt x="13526" y="8468"/>
                                <a:pt x="13545" y="8462"/>
                                <a:pt x="13583" y="8462"/>
                              </a:cubicBezTo>
                              <a:cubicBezTo>
                                <a:pt x="13564" y="8468"/>
                                <a:pt x="13564" y="8480"/>
                                <a:pt x="13545" y="8486"/>
                              </a:cubicBezTo>
                              <a:cubicBezTo>
                                <a:pt x="13545" y="8492"/>
                                <a:pt x="13526" y="8492"/>
                                <a:pt x="13526" y="8498"/>
                              </a:cubicBezTo>
                              <a:cubicBezTo>
                                <a:pt x="13507" y="8504"/>
                                <a:pt x="13507" y="8516"/>
                                <a:pt x="13545" y="8516"/>
                              </a:cubicBezTo>
                              <a:cubicBezTo>
                                <a:pt x="13564" y="8522"/>
                                <a:pt x="13601" y="8522"/>
                                <a:pt x="13601" y="8510"/>
                              </a:cubicBezTo>
                              <a:cubicBezTo>
                                <a:pt x="13620" y="8504"/>
                                <a:pt x="13620" y="8504"/>
                                <a:pt x="13620" y="8498"/>
                              </a:cubicBezTo>
                              <a:cubicBezTo>
                                <a:pt x="13639" y="8492"/>
                                <a:pt x="13639" y="8486"/>
                                <a:pt x="13639" y="8480"/>
                              </a:cubicBezTo>
                              <a:cubicBezTo>
                                <a:pt x="13658" y="8468"/>
                                <a:pt x="13658" y="8462"/>
                                <a:pt x="13677" y="8450"/>
                              </a:cubicBezTo>
                              <a:cubicBezTo>
                                <a:pt x="13752" y="8444"/>
                                <a:pt x="13827" y="8438"/>
                                <a:pt x="13903" y="8432"/>
                              </a:cubicBezTo>
                              <a:cubicBezTo>
                                <a:pt x="13903" y="8432"/>
                                <a:pt x="13903" y="8438"/>
                                <a:pt x="13884" y="8438"/>
                              </a:cubicBezTo>
                              <a:cubicBezTo>
                                <a:pt x="13846" y="8450"/>
                                <a:pt x="13827" y="8468"/>
                                <a:pt x="13809" y="8486"/>
                              </a:cubicBezTo>
                              <a:cubicBezTo>
                                <a:pt x="13790" y="8492"/>
                                <a:pt x="13809" y="8504"/>
                                <a:pt x="13827" y="8504"/>
                              </a:cubicBezTo>
                              <a:cubicBezTo>
                                <a:pt x="13846" y="8504"/>
                                <a:pt x="13884" y="8504"/>
                                <a:pt x="13884" y="8498"/>
                              </a:cubicBezTo>
                              <a:cubicBezTo>
                                <a:pt x="13903" y="8492"/>
                                <a:pt x="13903" y="8480"/>
                                <a:pt x="13922" y="8474"/>
                              </a:cubicBezTo>
                              <a:cubicBezTo>
                                <a:pt x="13922" y="8474"/>
                                <a:pt x="13922" y="8474"/>
                                <a:pt x="13922" y="8474"/>
                              </a:cubicBezTo>
                              <a:cubicBezTo>
                                <a:pt x="13922" y="8474"/>
                                <a:pt x="13922" y="8474"/>
                                <a:pt x="13922" y="8474"/>
                              </a:cubicBezTo>
                              <a:cubicBezTo>
                                <a:pt x="13922" y="8474"/>
                                <a:pt x="13922" y="8474"/>
                                <a:pt x="13922" y="8474"/>
                              </a:cubicBezTo>
                              <a:cubicBezTo>
                                <a:pt x="13922" y="8474"/>
                                <a:pt x="13922" y="8474"/>
                                <a:pt x="13922" y="8474"/>
                              </a:cubicBezTo>
                              <a:cubicBezTo>
                                <a:pt x="13940" y="8468"/>
                                <a:pt x="13940" y="8456"/>
                                <a:pt x="13959" y="8450"/>
                              </a:cubicBezTo>
                              <a:cubicBezTo>
                                <a:pt x="13978" y="8438"/>
                                <a:pt x="13997" y="8432"/>
                                <a:pt x="14016" y="8426"/>
                              </a:cubicBezTo>
                              <a:cubicBezTo>
                                <a:pt x="14072" y="8420"/>
                                <a:pt x="14129" y="8413"/>
                                <a:pt x="14185" y="8413"/>
                              </a:cubicBezTo>
                              <a:cubicBezTo>
                                <a:pt x="14185" y="8413"/>
                                <a:pt x="14204" y="8420"/>
                                <a:pt x="14204" y="8420"/>
                              </a:cubicBezTo>
                              <a:cubicBezTo>
                                <a:pt x="14223" y="8426"/>
                                <a:pt x="14223" y="8426"/>
                                <a:pt x="14242" y="8432"/>
                              </a:cubicBezTo>
                              <a:cubicBezTo>
                                <a:pt x="14185" y="8468"/>
                                <a:pt x="14110" y="8504"/>
                                <a:pt x="14035" y="8541"/>
                              </a:cubicBezTo>
                              <a:cubicBezTo>
                                <a:pt x="14016" y="8541"/>
                                <a:pt x="13997" y="8535"/>
                                <a:pt x="13997" y="8529"/>
                              </a:cubicBezTo>
                              <a:cubicBezTo>
                                <a:pt x="13978" y="8529"/>
                                <a:pt x="13978" y="8522"/>
                                <a:pt x="13959" y="8529"/>
                              </a:cubicBezTo>
                              <a:cubicBezTo>
                                <a:pt x="13940" y="8529"/>
                                <a:pt x="13940" y="8529"/>
                                <a:pt x="13922" y="8535"/>
                              </a:cubicBezTo>
                              <a:cubicBezTo>
                                <a:pt x="13922" y="8541"/>
                                <a:pt x="13903" y="8541"/>
                                <a:pt x="13922" y="8547"/>
                              </a:cubicBezTo>
                              <a:cubicBezTo>
                                <a:pt x="13922" y="8553"/>
                                <a:pt x="13922" y="8553"/>
                                <a:pt x="13940" y="8559"/>
                              </a:cubicBezTo>
                              <a:cubicBezTo>
                                <a:pt x="13959" y="8565"/>
                                <a:pt x="13978" y="8565"/>
                                <a:pt x="13997" y="8571"/>
                              </a:cubicBezTo>
                              <a:cubicBezTo>
                                <a:pt x="13978" y="8577"/>
                                <a:pt x="13978" y="8583"/>
                                <a:pt x="13959" y="8589"/>
                              </a:cubicBezTo>
                              <a:cubicBezTo>
                                <a:pt x="13940" y="8583"/>
                                <a:pt x="13922" y="8583"/>
                                <a:pt x="13903" y="8577"/>
                              </a:cubicBezTo>
                              <a:cubicBezTo>
                                <a:pt x="13884" y="8577"/>
                                <a:pt x="13884" y="8571"/>
                                <a:pt x="13865" y="8577"/>
                              </a:cubicBezTo>
                              <a:cubicBezTo>
                                <a:pt x="13846" y="8577"/>
                                <a:pt x="13846" y="8577"/>
                                <a:pt x="13827" y="8583"/>
                              </a:cubicBezTo>
                              <a:cubicBezTo>
                                <a:pt x="13809" y="8589"/>
                                <a:pt x="13809" y="8601"/>
                                <a:pt x="13846" y="8601"/>
                              </a:cubicBezTo>
                              <a:cubicBezTo>
                                <a:pt x="13865" y="8607"/>
                                <a:pt x="13884" y="8607"/>
                                <a:pt x="13903" y="8613"/>
                              </a:cubicBezTo>
                              <a:cubicBezTo>
                                <a:pt x="13884" y="8625"/>
                                <a:pt x="13865" y="8632"/>
                                <a:pt x="13846" y="8644"/>
                              </a:cubicBezTo>
                              <a:cubicBezTo>
                                <a:pt x="13846" y="8644"/>
                                <a:pt x="13846" y="8644"/>
                                <a:pt x="13846" y="8644"/>
                              </a:cubicBezTo>
                              <a:cubicBezTo>
                                <a:pt x="13827" y="8644"/>
                                <a:pt x="13809" y="8638"/>
                                <a:pt x="13790" y="8638"/>
                              </a:cubicBezTo>
                              <a:cubicBezTo>
                                <a:pt x="13771" y="8638"/>
                                <a:pt x="13752" y="8638"/>
                                <a:pt x="13714" y="8638"/>
                              </a:cubicBezTo>
                              <a:cubicBezTo>
                                <a:pt x="13696" y="8638"/>
                                <a:pt x="13677" y="8638"/>
                                <a:pt x="13658" y="8638"/>
                              </a:cubicBezTo>
                              <a:cubicBezTo>
                                <a:pt x="13639" y="8638"/>
                                <a:pt x="13639" y="8638"/>
                                <a:pt x="13620" y="8638"/>
                              </a:cubicBezTo>
                              <a:cubicBezTo>
                                <a:pt x="13601" y="8638"/>
                                <a:pt x="13583" y="8644"/>
                                <a:pt x="13583" y="8656"/>
                              </a:cubicBezTo>
                              <a:cubicBezTo>
                                <a:pt x="13583" y="8662"/>
                                <a:pt x="13601" y="8668"/>
                                <a:pt x="13639" y="8668"/>
                              </a:cubicBezTo>
                              <a:cubicBezTo>
                                <a:pt x="13677" y="8668"/>
                                <a:pt x="13696" y="8662"/>
                                <a:pt x="13733" y="8662"/>
                              </a:cubicBezTo>
                              <a:cubicBezTo>
                                <a:pt x="13752" y="8662"/>
                                <a:pt x="13771" y="8662"/>
                                <a:pt x="13790" y="8662"/>
                              </a:cubicBezTo>
                              <a:cubicBezTo>
                                <a:pt x="13790" y="8662"/>
                                <a:pt x="13790" y="8662"/>
                                <a:pt x="13790" y="8662"/>
                              </a:cubicBezTo>
                              <a:cubicBezTo>
                                <a:pt x="13752" y="8674"/>
                                <a:pt x="13733" y="8692"/>
                                <a:pt x="13696" y="8704"/>
                              </a:cubicBezTo>
                              <a:cubicBezTo>
                                <a:pt x="13677" y="8710"/>
                                <a:pt x="13677" y="8722"/>
                                <a:pt x="13714" y="8722"/>
                              </a:cubicBezTo>
                              <a:cubicBezTo>
                                <a:pt x="13733" y="8728"/>
                                <a:pt x="13771" y="8728"/>
                                <a:pt x="13771" y="8716"/>
                              </a:cubicBezTo>
                              <a:cubicBezTo>
                                <a:pt x="13809" y="8704"/>
                                <a:pt x="13827" y="8686"/>
                                <a:pt x="13846" y="8674"/>
                              </a:cubicBezTo>
                              <a:cubicBezTo>
                                <a:pt x="13846" y="8680"/>
                                <a:pt x="13865" y="8686"/>
                                <a:pt x="13865" y="8692"/>
                              </a:cubicBezTo>
                              <a:cubicBezTo>
                                <a:pt x="13865" y="8698"/>
                                <a:pt x="13884" y="8710"/>
                                <a:pt x="13884" y="8716"/>
                              </a:cubicBezTo>
                              <a:cubicBezTo>
                                <a:pt x="13884" y="8722"/>
                                <a:pt x="13903" y="8728"/>
                                <a:pt x="13940" y="8728"/>
                              </a:cubicBezTo>
                              <a:cubicBezTo>
                                <a:pt x="13978" y="8728"/>
                                <a:pt x="13978" y="8722"/>
                                <a:pt x="13978" y="8710"/>
                              </a:cubicBezTo>
                              <a:cubicBezTo>
                                <a:pt x="13978" y="8698"/>
                                <a:pt x="13959" y="8680"/>
                                <a:pt x="13940" y="8668"/>
                              </a:cubicBezTo>
                              <a:cubicBezTo>
                                <a:pt x="13940" y="8662"/>
                                <a:pt x="13922" y="8656"/>
                                <a:pt x="13903" y="8650"/>
                              </a:cubicBezTo>
                              <a:cubicBezTo>
                                <a:pt x="13903" y="8650"/>
                                <a:pt x="13903" y="8650"/>
                                <a:pt x="13884" y="8644"/>
                              </a:cubicBezTo>
                              <a:cubicBezTo>
                                <a:pt x="13903" y="8632"/>
                                <a:pt x="13922" y="8625"/>
                                <a:pt x="13940" y="8613"/>
                              </a:cubicBezTo>
                              <a:cubicBezTo>
                                <a:pt x="13940" y="8613"/>
                                <a:pt x="13959" y="8613"/>
                                <a:pt x="13959" y="8619"/>
                              </a:cubicBezTo>
                              <a:cubicBezTo>
                                <a:pt x="13978" y="8625"/>
                                <a:pt x="14016" y="8625"/>
                                <a:pt x="14016" y="8613"/>
                              </a:cubicBezTo>
                              <a:cubicBezTo>
                                <a:pt x="14034" y="8607"/>
                                <a:pt x="14034" y="8595"/>
                                <a:pt x="13997" y="8595"/>
                              </a:cubicBezTo>
                              <a:cubicBezTo>
                                <a:pt x="13997" y="8595"/>
                                <a:pt x="13978" y="8589"/>
                                <a:pt x="13978" y="8589"/>
                              </a:cubicBezTo>
                              <a:cubicBezTo>
                                <a:pt x="13997" y="8583"/>
                                <a:pt x="13997" y="8577"/>
                                <a:pt x="14016" y="8571"/>
                              </a:cubicBezTo>
                              <a:cubicBezTo>
                                <a:pt x="14034" y="8571"/>
                                <a:pt x="14034" y="8577"/>
                                <a:pt x="14053" y="8577"/>
                              </a:cubicBezTo>
                              <a:cubicBezTo>
                                <a:pt x="14072" y="8583"/>
                                <a:pt x="14110" y="8583"/>
                                <a:pt x="14110" y="8571"/>
                              </a:cubicBezTo>
                              <a:cubicBezTo>
                                <a:pt x="14129" y="8565"/>
                                <a:pt x="14129" y="8553"/>
                                <a:pt x="14091" y="8553"/>
                              </a:cubicBezTo>
                              <a:cubicBezTo>
                                <a:pt x="14072" y="8547"/>
                                <a:pt x="14053" y="8547"/>
                                <a:pt x="14053" y="8547"/>
                              </a:cubicBezTo>
                              <a:cubicBezTo>
                                <a:pt x="14129" y="8510"/>
                                <a:pt x="14185" y="8468"/>
                                <a:pt x="14260" y="8432"/>
                              </a:cubicBezTo>
                              <a:cubicBezTo>
                                <a:pt x="14260" y="8432"/>
                                <a:pt x="14279" y="8432"/>
                                <a:pt x="14279" y="8432"/>
                              </a:cubicBezTo>
                              <a:cubicBezTo>
                                <a:pt x="14298" y="8456"/>
                                <a:pt x="14317" y="8486"/>
                                <a:pt x="14336" y="8510"/>
                              </a:cubicBezTo>
                              <a:cubicBezTo>
                                <a:pt x="14317" y="8516"/>
                                <a:pt x="14298" y="8522"/>
                                <a:pt x="14298" y="8529"/>
                              </a:cubicBezTo>
                              <a:cubicBezTo>
                                <a:pt x="14279" y="8541"/>
                                <a:pt x="14242" y="8553"/>
                                <a:pt x="14223" y="8571"/>
                              </a:cubicBezTo>
                              <a:cubicBezTo>
                                <a:pt x="14204" y="8577"/>
                                <a:pt x="14223" y="8589"/>
                                <a:pt x="14242" y="8589"/>
                              </a:cubicBezTo>
                              <a:cubicBezTo>
                                <a:pt x="14260" y="8589"/>
                                <a:pt x="14260" y="8589"/>
                                <a:pt x="14279" y="8589"/>
                              </a:cubicBezTo>
                              <a:cubicBezTo>
                                <a:pt x="14298" y="8589"/>
                                <a:pt x="14298" y="8583"/>
                                <a:pt x="14298" y="8583"/>
                              </a:cubicBezTo>
                              <a:cubicBezTo>
                                <a:pt x="14298" y="8577"/>
                                <a:pt x="14317" y="8571"/>
                                <a:pt x="14317" y="8565"/>
                              </a:cubicBezTo>
                              <a:cubicBezTo>
                                <a:pt x="14317" y="8559"/>
                                <a:pt x="14336" y="8553"/>
                                <a:pt x="14355" y="8547"/>
                              </a:cubicBezTo>
                              <a:cubicBezTo>
                                <a:pt x="14373" y="8565"/>
                                <a:pt x="14373" y="8583"/>
                                <a:pt x="14392" y="8601"/>
                              </a:cubicBezTo>
                              <a:cubicBezTo>
                                <a:pt x="14411" y="8613"/>
                                <a:pt x="14411" y="8632"/>
                                <a:pt x="14430" y="8644"/>
                              </a:cubicBezTo>
                              <a:cubicBezTo>
                                <a:pt x="14430" y="8644"/>
                                <a:pt x="14411" y="8650"/>
                                <a:pt x="14411" y="8650"/>
                              </a:cubicBezTo>
                              <a:cubicBezTo>
                                <a:pt x="14392" y="8656"/>
                                <a:pt x="14373" y="8662"/>
                                <a:pt x="14373" y="8674"/>
                              </a:cubicBezTo>
                              <a:cubicBezTo>
                                <a:pt x="14355" y="8686"/>
                                <a:pt x="14317" y="8698"/>
                                <a:pt x="14298" y="8710"/>
                              </a:cubicBezTo>
                              <a:cubicBezTo>
                                <a:pt x="14279" y="8716"/>
                                <a:pt x="14279" y="8728"/>
                                <a:pt x="14317" y="8728"/>
                              </a:cubicBezTo>
                              <a:cubicBezTo>
                                <a:pt x="14336" y="8734"/>
                                <a:pt x="14373" y="8734"/>
                                <a:pt x="14373" y="8722"/>
                              </a:cubicBezTo>
                              <a:cubicBezTo>
                                <a:pt x="14392" y="8710"/>
                                <a:pt x="14430" y="8698"/>
                                <a:pt x="14449" y="8686"/>
                              </a:cubicBezTo>
                              <a:cubicBezTo>
                                <a:pt x="14449" y="8680"/>
                                <a:pt x="14468" y="8680"/>
                                <a:pt x="14468" y="8680"/>
                              </a:cubicBezTo>
                              <a:cubicBezTo>
                                <a:pt x="14468" y="8686"/>
                                <a:pt x="14468" y="8686"/>
                                <a:pt x="14468" y="8692"/>
                              </a:cubicBezTo>
                              <a:cubicBezTo>
                                <a:pt x="14486" y="8722"/>
                                <a:pt x="14524" y="8753"/>
                                <a:pt x="14562" y="8783"/>
                              </a:cubicBezTo>
                              <a:cubicBezTo>
                                <a:pt x="14562" y="8789"/>
                                <a:pt x="14599" y="8795"/>
                                <a:pt x="14618" y="8795"/>
                              </a:cubicBezTo>
                              <a:cubicBezTo>
                                <a:pt x="14656" y="8795"/>
                                <a:pt x="14656" y="8783"/>
                                <a:pt x="14656" y="8777"/>
                              </a:cubicBezTo>
                              <a:cubicBezTo>
                                <a:pt x="14637" y="8747"/>
                                <a:pt x="14637" y="8716"/>
                                <a:pt x="14618" y="8686"/>
                              </a:cubicBezTo>
                              <a:cubicBezTo>
                                <a:pt x="14618" y="8680"/>
                                <a:pt x="14618" y="8674"/>
                                <a:pt x="14599" y="8668"/>
                              </a:cubicBezTo>
                              <a:cubicBezTo>
                                <a:pt x="14637" y="8674"/>
                                <a:pt x="14675" y="8686"/>
                                <a:pt x="14694" y="8692"/>
                              </a:cubicBezTo>
                              <a:cubicBezTo>
                                <a:pt x="14712" y="8698"/>
                                <a:pt x="14750" y="8692"/>
                                <a:pt x="14750" y="8686"/>
                              </a:cubicBezTo>
                              <a:cubicBezTo>
                                <a:pt x="14750" y="8680"/>
                                <a:pt x="14769" y="8680"/>
                                <a:pt x="14750" y="8674"/>
                              </a:cubicBezTo>
                              <a:cubicBezTo>
                                <a:pt x="14750" y="8668"/>
                                <a:pt x="14750" y="8668"/>
                                <a:pt x="14731" y="8662"/>
                              </a:cubicBezTo>
                              <a:cubicBezTo>
                                <a:pt x="14694" y="8656"/>
                                <a:pt x="14675" y="8644"/>
                                <a:pt x="14637" y="8638"/>
                              </a:cubicBezTo>
                              <a:cubicBezTo>
                                <a:pt x="14618" y="8632"/>
                                <a:pt x="14599" y="8632"/>
                                <a:pt x="14581" y="8625"/>
                              </a:cubicBezTo>
                              <a:cubicBezTo>
                                <a:pt x="14581" y="8625"/>
                                <a:pt x="14562" y="8625"/>
                                <a:pt x="14562" y="8625"/>
                              </a:cubicBezTo>
                              <a:cubicBezTo>
                                <a:pt x="14562" y="8613"/>
                                <a:pt x="14543" y="8601"/>
                                <a:pt x="14543" y="8589"/>
                              </a:cubicBezTo>
                              <a:cubicBezTo>
                                <a:pt x="14524" y="8571"/>
                                <a:pt x="14524" y="8553"/>
                                <a:pt x="14505" y="8535"/>
                              </a:cubicBezTo>
                              <a:cubicBezTo>
                                <a:pt x="14543" y="8541"/>
                                <a:pt x="14562" y="8553"/>
                                <a:pt x="14599" y="8559"/>
                              </a:cubicBezTo>
                              <a:cubicBezTo>
                                <a:pt x="14599" y="8559"/>
                                <a:pt x="14618" y="8565"/>
                                <a:pt x="14637" y="8559"/>
                              </a:cubicBezTo>
                              <a:cubicBezTo>
                                <a:pt x="14656" y="8559"/>
                                <a:pt x="14656" y="8559"/>
                                <a:pt x="14675" y="8553"/>
                              </a:cubicBezTo>
                              <a:cubicBezTo>
                                <a:pt x="14675" y="8547"/>
                                <a:pt x="14694" y="8547"/>
                                <a:pt x="14675" y="8541"/>
                              </a:cubicBezTo>
                              <a:cubicBezTo>
                                <a:pt x="14675" y="8535"/>
                                <a:pt x="14675" y="8535"/>
                                <a:pt x="14656" y="8529"/>
                              </a:cubicBezTo>
                              <a:cubicBezTo>
                                <a:pt x="14599" y="8510"/>
                                <a:pt x="14543" y="8498"/>
                                <a:pt x="14486" y="8480"/>
                              </a:cubicBezTo>
                              <a:cubicBezTo>
                                <a:pt x="14468" y="8456"/>
                                <a:pt x="14449" y="8426"/>
                                <a:pt x="14430" y="8401"/>
                              </a:cubicBezTo>
                              <a:cubicBezTo>
                                <a:pt x="14430" y="8401"/>
                                <a:pt x="14430" y="8401"/>
                                <a:pt x="14430" y="8401"/>
                              </a:cubicBezTo>
                              <a:cubicBezTo>
                                <a:pt x="14486" y="8413"/>
                                <a:pt x="14543" y="8432"/>
                                <a:pt x="14599" y="8444"/>
                              </a:cubicBezTo>
                              <a:cubicBezTo>
                                <a:pt x="14599" y="8450"/>
                                <a:pt x="14581" y="8450"/>
                                <a:pt x="14581" y="8456"/>
                              </a:cubicBezTo>
                              <a:cubicBezTo>
                                <a:pt x="14562" y="8462"/>
                                <a:pt x="14562" y="8474"/>
                                <a:pt x="14599" y="8474"/>
                              </a:cubicBezTo>
                              <a:cubicBezTo>
                                <a:pt x="14618" y="8480"/>
                                <a:pt x="14656" y="8480"/>
                                <a:pt x="14656" y="8468"/>
                              </a:cubicBezTo>
                              <a:cubicBezTo>
                                <a:pt x="14656" y="8462"/>
                                <a:pt x="14675" y="8462"/>
                                <a:pt x="14675" y="8456"/>
                              </a:cubicBezTo>
                              <a:cubicBezTo>
                                <a:pt x="14694" y="8462"/>
                                <a:pt x="14731" y="8468"/>
                                <a:pt x="14750" y="8474"/>
                              </a:cubicBezTo>
                              <a:cubicBezTo>
                                <a:pt x="14750" y="8480"/>
                                <a:pt x="14731" y="8486"/>
                                <a:pt x="14731" y="8486"/>
                              </a:cubicBezTo>
                              <a:cubicBezTo>
                                <a:pt x="14731" y="8492"/>
                                <a:pt x="14731" y="8492"/>
                                <a:pt x="14731" y="8498"/>
                              </a:cubicBezTo>
                              <a:cubicBezTo>
                                <a:pt x="14731" y="8504"/>
                                <a:pt x="14750" y="8504"/>
                                <a:pt x="14750" y="8504"/>
                              </a:cubicBezTo>
                              <a:cubicBezTo>
                                <a:pt x="14769" y="8504"/>
                                <a:pt x="14769" y="8504"/>
                                <a:pt x="14788" y="8504"/>
                              </a:cubicBezTo>
                              <a:cubicBezTo>
                                <a:pt x="14807" y="8504"/>
                                <a:pt x="14807" y="8498"/>
                                <a:pt x="14807" y="8498"/>
                              </a:cubicBezTo>
                              <a:cubicBezTo>
                                <a:pt x="14807" y="8498"/>
                                <a:pt x="14807" y="8492"/>
                                <a:pt x="14825" y="8492"/>
                              </a:cubicBezTo>
                              <a:cubicBezTo>
                                <a:pt x="14863" y="8504"/>
                                <a:pt x="14901" y="8510"/>
                                <a:pt x="14938" y="8522"/>
                              </a:cubicBezTo>
                              <a:cubicBezTo>
                                <a:pt x="14957" y="8547"/>
                                <a:pt x="14957" y="8571"/>
                                <a:pt x="14976" y="8595"/>
                              </a:cubicBezTo>
                              <a:cubicBezTo>
                                <a:pt x="14976" y="8601"/>
                                <a:pt x="14995" y="8607"/>
                                <a:pt x="15033" y="8607"/>
                              </a:cubicBezTo>
                              <a:cubicBezTo>
                                <a:pt x="15051" y="8607"/>
                                <a:pt x="15070" y="8595"/>
                                <a:pt x="15070" y="8589"/>
                              </a:cubicBezTo>
                              <a:cubicBezTo>
                                <a:pt x="15051" y="8577"/>
                                <a:pt x="15051" y="8559"/>
                                <a:pt x="15051" y="8547"/>
                              </a:cubicBezTo>
                              <a:cubicBezTo>
                                <a:pt x="15108" y="8559"/>
                                <a:pt x="15164" y="8577"/>
                                <a:pt x="15221" y="8589"/>
                              </a:cubicBezTo>
                              <a:cubicBezTo>
                                <a:pt x="15240" y="8595"/>
                                <a:pt x="15277" y="8595"/>
                                <a:pt x="15277" y="8583"/>
                              </a:cubicBezTo>
                              <a:cubicBezTo>
                                <a:pt x="15296" y="8577"/>
                                <a:pt x="15277" y="8565"/>
                                <a:pt x="15259" y="8565"/>
                              </a:cubicBezTo>
                              <a:cubicBezTo>
                                <a:pt x="15202" y="8547"/>
                                <a:pt x="15146" y="8535"/>
                                <a:pt x="15070" y="8516"/>
                              </a:cubicBezTo>
                              <a:cubicBezTo>
                                <a:pt x="15089" y="8516"/>
                                <a:pt x="15127" y="8516"/>
                                <a:pt x="15146" y="8516"/>
                              </a:cubicBezTo>
                              <a:cubicBezTo>
                                <a:pt x="15164" y="8516"/>
                                <a:pt x="15183" y="8516"/>
                                <a:pt x="15202" y="8516"/>
                              </a:cubicBezTo>
                              <a:cubicBezTo>
                                <a:pt x="15221" y="8516"/>
                                <a:pt x="15259" y="8510"/>
                                <a:pt x="15259" y="8504"/>
                              </a:cubicBezTo>
                              <a:cubicBezTo>
                                <a:pt x="15259" y="8498"/>
                                <a:pt x="15240" y="8486"/>
                                <a:pt x="15221" y="8486"/>
                              </a:cubicBezTo>
                              <a:cubicBezTo>
                                <a:pt x="15202" y="8486"/>
                                <a:pt x="15183" y="8486"/>
                                <a:pt x="15164" y="8486"/>
                              </a:cubicBezTo>
                              <a:cubicBezTo>
                                <a:pt x="15146" y="8486"/>
                                <a:pt x="15146" y="8486"/>
                                <a:pt x="15127" y="8486"/>
                              </a:cubicBezTo>
                              <a:cubicBezTo>
                                <a:pt x="15108" y="8486"/>
                                <a:pt x="15089" y="8486"/>
                                <a:pt x="15070" y="8486"/>
                              </a:cubicBezTo>
                              <a:cubicBezTo>
                                <a:pt x="15051" y="8486"/>
                                <a:pt x="15014" y="8486"/>
                                <a:pt x="14995" y="8486"/>
                              </a:cubicBezTo>
                              <a:cubicBezTo>
                                <a:pt x="14957" y="8474"/>
                                <a:pt x="14920" y="8468"/>
                                <a:pt x="14882" y="8456"/>
                              </a:cubicBezTo>
                              <a:cubicBezTo>
                                <a:pt x="14882" y="8456"/>
                                <a:pt x="14901" y="8450"/>
                                <a:pt x="14901" y="8450"/>
                              </a:cubicBezTo>
                              <a:cubicBezTo>
                                <a:pt x="14901" y="8444"/>
                                <a:pt x="14920" y="8444"/>
                                <a:pt x="14901" y="8438"/>
                              </a:cubicBezTo>
                              <a:cubicBezTo>
                                <a:pt x="14901" y="8432"/>
                                <a:pt x="14901" y="8432"/>
                                <a:pt x="14882" y="8426"/>
                              </a:cubicBezTo>
                              <a:cubicBezTo>
                                <a:pt x="14863" y="8426"/>
                                <a:pt x="14863" y="8420"/>
                                <a:pt x="14844" y="8426"/>
                              </a:cubicBezTo>
                              <a:cubicBezTo>
                                <a:pt x="14825" y="8426"/>
                                <a:pt x="14825" y="8426"/>
                                <a:pt x="14807" y="8432"/>
                              </a:cubicBezTo>
                              <a:cubicBezTo>
                                <a:pt x="14807" y="8432"/>
                                <a:pt x="14807" y="8438"/>
                                <a:pt x="14788" y="8438"/>
                              </a:cubicBezTo>
                              <a:cubicBezTo>
                                <a:pt x="14769" y="8432"/>
                                <a:pt x="14750" y="8426"/>
                                <a:pt x="14731" y="8420"/>
                              </a:cubicBezTo>
                              <a:cubicBezTo>
                                <a:pt x="14750" y="8413"/>
                                <a:pt x="14750" y="8407"/>
                                <a:pt x="14769" y="8407"/>
                              </a:cubicBezTo>
                              <a:cubicBezTo>
                                <a:pt x="14788" y="8401"/>
                                <a:pt x="14788" y="8389"/>
                                <a:pt x="14750" y="8389"/>
                              </a:cubicBezTo>
                              <a:cubicBezTo>
                                <a:pt x="14731" y="8389"/>
                                <a:pt x="14731" y="8383"/>
                                <a:pt x="14712" y="8389"/>
                              </a:cubicBezTo>
                              <a:cubicBezTo>
                                <a:pt x="14694" y="8389"/>
                                <a:pt x="14694" y="8389"/>
                                <a:pt x="14675" y="8395"/>
                              </a:cubicBezTo>
                              <a:cubicBezTo>
                                <a:pt x="14656" y="8401"/>
                                <a:pt x="14656" y="8401"/>
                                <a:pt x="14656" y="8407"/>
                              </a:cubicBezTo>
                              <a:cubicBezTo>
                                <a:pt x="14599" y="8395"/>
                                <a:pt x="14562" y="8383"/>
                                <a:pt x="14505" y="8365"/>
                              </a:cubicBezTo>
                              <a:cubicBezTo>
                                <a:pt x="14524" y="8359"/>
                                <a:pt x="14524" y="8353"/>
                                <a:pt x="14543" y="8347"/>
                              </a:cubicBezTo>
                              <a:cubicBezTo>
                                <a:pt x="14543" y="8341"/>
                                <a:pt x="14543" y="8341"/>
                                <a:pt x="14543" y="8335"/>
                              </a:cubicBezTo>
                              <a:cubicBezTo>
                                <a:pt x="14637" y="8323"/>
                                <a:pt x="14750" y="8317"/>
                                <a:pt x="14844" y="8304"/>
                              </a:cubicBezTo>
                              <a:cubicBezTo>
                                <a:pt x="14844" y="8304"/>
                                <a:pt x="14844" y="8304"/>
                                <a:pt x="14844" y="8310"/>
                              </a:cubicBezTo>
                              <a:cubicBezTo>
                                <a:pt x="14863" y="8317"/>
                                <a:pt x="14882" y="8323"/>
                                <a:pt x="14882" y="8329"/>
                              </a:cubicBezTo>
                              <a:cubicBezTo>
                                <a:pt x="14901" y="8335"/>
                                <a:pt x="14938" y="8341"/>
                                <a:pt x="14957" y="8347"/>
                              </a:cubicBezTo>
                              <a:cubicBezTo>
                                <a:pt x="14995" y="8353"/>
                                <a:pt x="15014" y="8359"/>
                                <a:pt x="15051" y="8359"/>
                              </a:cubicBezTo>
                              <a:cubicBezTo>
                                <a:pt x="15070" y="8365"/>
                                <a:pt x="15108" y="8359"/>
                                <a:pt x="15108" y="8353"/>
                              </a:cubicBezTo>
                              <a:cubicBezTo>
                                <a:pt x="15108" y="8347"/>
                                <a:pt x="15108" y="8335"/>
                                <a:pt x="15089" y="8335"/>
                              </a:cubicBezTo>
                              <a:cubicBezTo>
                                <a:pt x="15070" y="8329"/>
                                <a:pt x="15033" y="8329"/>
                                <a:pt x="15014" y="8323"/>
                              </a:cubicBezTo>
                              <a:cubicBezTo>
                                <a:pt x="14995" y="8317"/>
                                <a:pt x="14957" y="8310"/>
                                <a:pt x="14938" y="8304"/>
                              </a:cubicBezTo>
                              <a:cubicBezTo>
                                <a:pt x="14938" y="8304"/>
                                <a:pt x="14938" y="8304"/>
                                <a:pt x="14938" y="8304"/>
                              </a:cubicBezTo>
                              <a:cubicBezTo>
                                <a:pt x="14938" y="8304"/>
                                <a:pt x="14938" y="8304"/>
                                <a:pt x="14938" y="8298"/>
                              </a:cubicBezTo>
                              <a:cubicBezTo>
                                <a:pt x="15014" y="8292"/>
                                <a:pt x="15108" y="8280"/>
                                <a:pt x="15183" y="8274"/>
                              </a:cubicBezTo>
                              <a:cubicBezTo>
                                <a:pt x="15183" y="8280"/>
                                <a:pt x="15202" y="8286"/>
                                <a:pt x="15221" y="8292"/>
                              </a:cubicBezTo>
                              <a:cubicBezTo>
                                <a:pt x="15240" y="8298"/>
                                <a:pt x="15240" y="8304"/>
                                <a:pt x="15259" y="8304"/>
                              </a:cubicBezTo>
                              <a:cubicBezTo>
                                <a:pt x="15296" y="8310"/>
                                <a:pt x="15315" y="8323"/>
                                <a:pt x="15353" y="8329"/>
                              </a:cubicBezTo>
                              <a:cubicBezTo>
                                <a:pt x="15372" y="8335"/>
                                <a:pt x="15409" y="8335"/>
                                <a:pt x="15409" y="8323"/>
                              </a:cubicBezTo>
                              <a:cubicBezTo>
                                <a:pt x="15428" y="8317"/>
                                <a:pt x="15428" y="8304"/>
                                <a:pt x="15390" y="8304"/>
                              </a:cubicBezTo>
                              <a:cubicBezTo>
                                <a:pt x="15353" y="8298"/>
                                <a:pt x="15334" y="8292"/>
                                <a:pt x="15296" y="8280"/>
                              </a:cubicBezTo>
                              <a:cubicBezTo>
                                <a:pt x="15277" y="8274"/>
                                <a:pt x="15259" y="8268"/>
                                <a:pt x="15259" y="8262"/>
                              </a:cubicBezTo>
                              <a:cubicBezTo>
                                <a:pt x="15259" y="8262"/>
                                <a:pt x="15259" y="8262"/>
                                <a:pt x="15259" y="8262"/>
                              </a:cubicBezTo>
                              <a:cubicBezTo>
                                <a:pt x="15259" y="8262"/>
                                <a:pt x="15259" y="8262"/>
                                <a:pt x="15259" y="8262"/>
                              </a:cubicBezTo>
                              <a:cubicBezTo>
                                <a:pt x="15315" y="8256"/>
                                <a:pt x="15372" y="8250"/>
                                <a:pt x="15428" y="8244"/>
                              </a:cubicBezTo>
                              <a:cubicBezTo>
                                <a:pt x="15428" y="8250"/>
                                <a:pt x="15428" y="8256"/>
                                <a:pt x="15447" y="8262"/>
                              </a:cubicBezTo>
                              <a:cubicBezTo>
                                <a:pt x="15447" y="8268"/>
                                <a:pt x="15447" y="8268"/>
                                <a:pt x="15466" y="8274"/>
                              </a:cubicBezTo>
                              <a:cubicBezTo>
                                <a:pt x="15485" y="8274"/>
                                <a:pt x="15485" y="8280"/>
                                <a:pt x="15503" y="8274"/>
                              </a:cubicBezTo>
                              <a:cubicBezTo>
                                <a:pt x="15522" y="8274"/>
                                <a:pt x="15541" y="8268"/>
                                <a:pt x="15541" y="8256"/>
                              </a:cubicBezTo>
                              <a:cubicBezTo>
                                <a:pt x="15541" y="8250"/>
                                <a:pt x="15541" y="8238"/>
                                <a:pt x="15522" y="8232"/>
                              </a:cubicBezTo>
                              <a:cubicBezTo>
                                <a:pt x="15522" y="8232"/>
                                <a:pt x="15522" y="8232"/>
                                <a:pt x="15541" y="8232"/>
                              </a:cubicBezTo>
                              <a:cubicBezTo>
                                <a:pt x="15673" y="8208"/>
                                <a:pt x="15673" y="8201"/>
                                <a:pt x="15673" y="8195"/>
                              </a:cubicBezTo>
                              <a:close/>
                              <a:moveTo>
                                <a:pt x="14185" y="8044"/>
                              </a:moveTo>
                              <a:cubicBezTo>
                                <a:pt x="14185" y="8044"/>
                                <a:pt x="14185" y="8044"/>
                                <a:pt x="14185" y="8044"/>
                              </a:cubicBezTo>
                              <a:cubicBezTo>
                                <a:pt x="14185" y="8044"/>
                                <a:pt x="14185" y="8044"/>
                                <a:pt x="14185" y="8044"/>
                              </a:cubicBezTo>
                              <a:cubicBezTo>
                                <a:pt x="14185" y="8044"/>
                                <a:pt x="14185" y="8044"/>
                                <a:pt x="14185" y="8044"/>
                              </a:cubicBezTo>
                              <a:close/>
                              <a:moveTo>
                                <a:pt x="13959" y="8407"/>
                              </a:moveTo>
                              <a:cubicBezTo>
                                <a:pt x="13959" y="8407"/>
                                <a:pt x="13959" y="8407"/>
                                <a:pt x="13959" y="8407"/>
                              </a:cubicBezTo>
                              <a:cubicBezTo>
                                <a:pt x="13959" y="8407"/>
                                <a:pt x="13959" y="8407"/>
                                <a:pt x="13959" y="8407"/>
                              </a:cubicBezTo>
                              <a:cubicBezTo>
                                <a:pt x="13959" y="8407"/>
                                <a:pt x="13959" y="8407"/>
                                <a:pt x="13959" y="8407"/>
                              </a:cubicBezTo>
                              <a:close/>
                              <a:moveTo>
                                <a:pt x="15428" y="8183"/>
                              </a:moveTo>
                              <a:cubicBezTo>
                                <a:pt x="15428" y="8177"/>
                                <a:pt x="15428" y="8177"/>
                                <a:pt x="15428" y="8183"/>
                              </a:cubicBezTo>
                              <a:cubicBezTo>
                                <a:pt x="15447" y="8177"/>
                                <a:pt x="15428" y="8177"/>
                                <a:pt x="15428" y="8183"/>
                              </a:cubicBezTo>
                              <a:cubicBezTo>
                                <a:pt x="15428" y="8177"/>
                                <a:pt x="15428" y="8183"/>
                                <a:pt x="15428" y="8183"/>
                              </a:cubicBezTo>
                              <a:close/>
                              <a:moveTo>
                                <a:pt x="4581" y="321"/>
                              </a:moveTo>
                              <a:cubicBezTo>
                                <a:pt x="4581" y="321"/>
                                <a:pt x="4581" y="321"/>
                                <a:pt x="4581" y="321"/>
                              </a:cubicBezTo>
                              <a:cubicBezTo>
                                <a:pt x="4581" y="321"/>
                                <a:pt x="4581" y="321"/>
                                <a:pt x="4581" y="321"/>
                              </a:cubicBezTo>
                              <a:cubicBezTo>
                                <a:pt x="4581" y="321"/>
                                <a:pt x="4581" y="321"/>
                                <a:pt x="4581" y="321"/>
                              </a:cubicBezTo>
                              <a:close/>
                              <a:moveTo>
                                <a:pt x="3112" y="545"/>
                              </a:moveTo>
                              <a:cubicBezTo>
                                <a:pt x="3112" y="545"/>
                                <a:pt x="3112" y="545"/>
                                <a:pt x="3112" y="545"/>
                              </a:cubicBezTo>
                              <a:cubicBezTo>
                                <a:pt x="3112" y="545"/>
                                <a:pt x="3112" y="545"/>
                                <a:pt x="3112" y="545"/>
                              </a:cubicBezTo>
                              <a:cubicBezTo>
                                <a:pt x="3112" y="545"/>
                                <a:pt x="3112" y="545"/>
                                <a:pt x="3112" y="545"/>
                              </a:cubicBezTo>
                              <a:close/>
                              <a:moveTo>
                                <a:pt x="3338" y="182"/>
                              </a:moveTo>
                              <a:cubicBezTo>
                                <a:pt x="3338" y="182"/>
                                <a:pt x="3338" y="182"/>
                                <a:pt x="3338" y="182"/>
                              </a:cubicBezTo>
                              <a:lnTo>
                                <a:pt x="3338" y="182"/>
                              </a:lnTo>
                              <a:cubicBezTo>
                                <a:pt x="3338" y="182"/>
                                <a:pt x="3338" y="182"/>
                                <a:pt x="3338" y="182"/>
                              </a:cubicBezTo>
                              <a:close/>
                              <a:moveTo>
                                <a:pt x="2547" y="545"/>
                              </a:moveTo>
                              <a:cubicBezTo>
                                <a:pt x="2547" y="551"/>
                                <a:pt x="2547" y="551"/>
                                <a:pt x="2547" y="545"/>
                              </a:cubicBezTo>
                              <a:cubicBezTo>
                                <a:pt x="2547" y="551"/>
                                <a:pt x="2566" y="557"/>
                                <a:pt x="2566" y="557"/>
                              </a:cubicBezTo>
                              <a:cubicBezTo>
                                <a:pt x="2585" y="557"/>
                                <a:pt x="2585" y="563"/>
                                <a:pt x="2604" y="557"/>
                              </a:cubicBezTo>
                              <a:cubicBezTo>
                                <a:pt x="2622" y="557"/>
                                <a:pt x="2622" y="557"/>
                                <a:pt x="2641" y="551"/>
                              </a:cubicBezTo>
                              <a:cubicBezTo>
                                <a:pt x="2641" y="551"/>
                                <a:pt x="2660" y="545"/>
                                <a:pt x="2641" y="539"/>
                              </a:cubicBezTo>
                              <a:cubicBezTo>
                                <a:pt x="2641" y="539"/>
                                <a:pt x="2641" y="539"/>
                                <a:pt x="2641" y="533"/>
                              </a:cubicBezTo>
                              <a:cubicBezTo>
                                <a:pt x="2679" y="533"/>
                                <a:pt x="2698" y="527"/>
                                <a:pt x="2735" y="527"/>
                              </a:cubicBezTo>
                              <a:cubicBezTo>
                                <a:pt x="2717" y="533"/>
                                <a:pt x="2717" y="545"/>
                                <a:pt x="2698" y="551"/>
                              </a:cubicBezTo>
                              <a:cubicBezTo>
                                <a:pt x="2698" y="557"/>
                                <a:pt x="2679" y="557"/>
                                <a:pt x="2679" y="563"/>
                              </a:cubicBezTo>
                              <a:cubicBezTo>
                                <a:pt x="2660" y="569"/>
                                <a:pt x="2660" y="581"/>
                                <a:pt x="2698" y="581"/>
                              </a:cubicBezTo>
                              <a:cubicBezTo>
                                <a:pt x="2717" y="588"/>
                                <a:pt x="2754" y="588"/>
                                <a:pt x="2754" y="575"/>
                              </a:cubicBezTo>
                              <a:cubicBezTo>
                                <a:pt x="2773" y="569"/>
                                <a:pt x="2773" y="569"/>
                                <a:pt x="2773" y="563"/>
                              </a:cubicBezTo>
                              <a:cubicBezTo>
                                <a:pt x="2792" y="557"/>
                                <a:pt x="2792" y="551"/>
                                <a:pt x="2792" y="545"/>
                              </a:cubicBezTo>
                              <a:cubicBezTo>
                                <a:pt x="2811" y="533"/>
                                <a:pt x="2811" y="527"/>
                                <a:pt x="2830" y="515"/>
                              </a:cubicBezTo>
                              <a:cubicBezTo>
                                <a:pt x="2905" y="509"/>
                                <a:pt x="2980" y="503"/>
                                <a:pt x="3056" y="497"/>
                              </a:cubicBezTo>
                              <a:cubicBezTo>
                                <a:pt x="3056" y="497"/>
                                <a:pt x="3056" y="503"/>
                                <a:pt x="3037" y="503"/>
                              </a:cubicBezTo>
                              <a:cubicBezTo>
                                <a:pt x="2999" y="515"/>
                                <a:pt x="2980" y="533"/>
                                <a:pt x="2961" y="551"/>
                              </a:cubicBezTo>
                              <a:cubicBezTo>
                                <a:pt x="2943" y="557"/>
                                <a:pt x="2961" y="569"/>
                                <a:pt x="2980" y="569"/>
                              </a:cubicBezTo>
                              <a:cubicBezTo>
                                <a:pt x="2999" y="569"/>
                                <a:pt x="3037" y="569"/>
                                <a:pt x="3037" y="563"/>
                              </a:cubicBezTo>
                              <a:cubicBezTo>
                                <a:pt x="3056" y="557"/>
                                <a:pt x="3056" y="545"/>
                                <a:pt x="3074" y="539"/>
                              </a:cubicBezTo>
                              <a:cubicBezTo>
                                <a:pt x="3074" y="539"/>
                                <a:pt x="3074" y="539"/>
                                <a:pt x="3074" y="539"/>
                              </a:cubicBezTo>
                              <a:cubicBezTo>
                                <a:pt x="3074" y="539"/>
                                <a:pt x="3074" y="539"/>
                                <a:pt x="3074" y="539"/>
                              </a:cubicBezTo>
                              <a:cubicBezTo>
                                <a:pt x="3074" y="539"/>
                                <a:pt x="3074" y="539"/>
                                <a:pt x="3074" y="539"/>
                              </a:cubicBezTo>
                              <a:cubicBezTo>
                                <a:pt x="3074" y="539"/>
                                <a:pt x="3074" y="539"/>
                                <a:pt x="3074" y="539"/>
                              </a:cubicBezTo>
                              <a:cubicBezTo>
                                <a:pt x="3093" y="533"/>
                                <a:pt x="3093" y="521"/>
                                <a:pt x="3112" y="515"/>
                              </a:cubicBezTo>
                              <a:cubicBezTo>
                                <a:pt x="3131" y="503"/>
                                <a:pt x="3150" y="497"/>
                                <a:pt x="3169" y="491"/>
                              </a:cubicBezTo>
                              <a:cubicBezTo>
                                <a:pt x="3225" y="485"/>
                                <a:pt x="3282" y="479"/>
                                <a:pt x="3338" y="479"/>
                              </a:cubicBezTo>
                              <a:cubicBezTo>
                                <a:pt x="3338" y="479"/>
                                <a:pt x="3357" y="485"/>
                                <a:pt x="3357" y="485"/>
                              </a:cubicBezTo>
                              <a:cubicBezTo>
                                <a:pt x="3376" y="491"/>
                                <a:pt x="3376" y="491"/>
                                <a:pt x="3395" y="497"/>
                              </a:cubicBezTo>
                              <a:cubicBezTo>
                                <a:pt x="3338" y="533"/>
                                <a:pt x="3263" y="569"/>
                                <a:pt x="3187" y="606"/>
                              </a:cubicBezTo>
                              <a:cubicBezTo>
                                <a:pt x="3169" y="606"/>
                                <a:pt x="3150" y="600"/>
                                <a:pt x="3150" y="594"/>
                              </a:cubicBezTo>
                              <a:cubicBezTo>
                                <a:pt x="3131" y="594"/>
                                <a:pt x="3131" y="588"/>
                                <a:pt x="3112" y="594"/>
                              </a:cubicBezTo>
                              <a:cubicBezTo>
                                <a:pt x="3093" y="594"/>
                                <a:pt x="3093" y="594"/>
                                <a:pt x="3074" y="600"/>
                              </a:cubicBezTo>
                              <a:cubicBezTo>
                                <a:pt x="3074" y="606"/>
                                <a:pt x="3056" y="606"/>
                                <a:pt x="3074" y="612"/>
                              </a:cubicBezTo>
                              <a:cubicBezTo>
                                <a:pt x="3074" y="618"/>
                                <a:pt x="3074" y="618"/>
                                <a:pt x="3093" y="624"/>
                              </a:cubicBezTo>
                              <a:cubicBezTo>
                                <a:pt x="3112" y="630"/>
                                <a:pt x="3131" y="630"/>
                                <a:pt x="3150" y="636"/>
                              </a:cubicBezTo>
                              <a:cubicBezTo>
                                <a:pt x="3131" y="642"/>
                                <a:pt x="3131" y="648"/>
                                <a:pt x="3112" y="654"/>
                              </a:cubicBezTo>
                              <a:cubicBezTo>
                                <a:pt x="3093" y="648"/>
                                <a:pt x="3074" y="648"/>
                                <a:pt x="3056" y="642"/>
                              </a:cubicBezTo>
                              <a:cubicBezTo>
                                <a:pt x="3037" y="642"/>
                                <a:pt x="3037" y="636"/>
                                <a:pt x="3018" y="642"/>
                              </a:cubicBezTo>
                              <a:cubicBezTo>
                                <a:pt x="2999" y="642"/>
                                <a:pt x="2999" y="642"/>
                                <a:pt x="2980" y="648"/>
                              </a:cubicBezTo>
                              <a:cubicBezTo>
                                <a:pt x="2961" y="654"/>
                                <a:pt x="2961" y="666"/>
                                <a:pt x="2999" y="666"/>
                              </a:cubicBezTo>
                              <a:cubicBezTo>
                                <a:pt x="3018" y="672"/>
                                <a:pt x="3037" y="672"/>
                                <a:pt x="3056" y="678"/>
                              </a:cubicBezTo>
                              <a:cubicBezTo>
                                <a:pt x="3037" y="691"/>
                                <a:pt x="3018" y="697"/>
                                <a:pt x="2999" y="709"/>
                              </a:cubicBezTo>
                              <a:cubicBezTo>
                                <a:pt x="2999" y="709"/>
                                <a:pt x="2999" y="709"/>
                                <a:pt x="2999" y="709"/>
                              </a:cubicBezTo>
                              <a:cubicBezTo>
                                <a:pt x="2980" y="709"/>
                                <a:pt x="2961" y="703"/>
                                <a:pt x="2943" y="703"/>
                              </a:cubicBezTo>
                              <a:cubicBezTo>
                                <a:pt x="2924" y="703"/>
                                <a:pt x="2905" y="703"/>
                                <a:pt x="2867" y="703"/>
                              </a:cubicBezTo>
                              <a:cubicBezTo>
                                <a:pt x="2848" y="703"/>
                                <a:pt x="2830" y="703"/>
                                <a:pt x="2811" y="703"/>
                              </a:cubicBezTo>
                              <a:cubicBezTo>
                                <a:pt x="2792" y="703"/>
                                <a:pt x="2792" y="703"/>
                                <a:pt x="2773" y="703"/>
                              </a:cubicBezTo>
                              <a:cubicBezTo>
                                <a:pt x="2754" y="703"/>
                                <a:pt x="2735" y="709"/>
                                <a:pt x="2735" y="721"/>
                              </a:cubicBezTo>
                              <a:cubicBezTo>
                                <a:pt x="2735" y="727"/>
                                <a:pt x="2754" y="733"/>
                                <a:pt x="2792" y="733"/>
                              </a:cubicBezTo>
                              <a:cubicBezTo>
                                <a:pt x="2830" y="733"/>
                                <a:pt x="2848" y="727"/>
                                <a:pt x="2886" y="727"/>
                              </a:cubicBezTo>
                              <a:cubicBezTo>
                                <a:pt x="2905" y="727"/>
                                <a:pt x="2924" y="727"/>
                                <a:pt x="2943" y="727"/>
                              </a:cubicBezTo>
                              <a:cubicBezTo>
                                <a:pt x="2943" y="727"/>
                                <a:pt x="2943" y="727"/>
                                <a:pt x="2943" y="727"/>
                              </a:cubicBezTo>
                              <a:cubicBezTo>
                                <a:pt x="2905" y="739"/>
                                <a:pt x="2886" y="757"/>
                                <a:pt x="2848" y="769"/>
                              </a:cubicBezTo>
                              <a:cubicBezTo>
                                <a:pt x="2830" y="775"/>
                                <a:pt x="2830" y="787"/>
                                <a:pt x="2867" y="787"/>
                              </a:cubicBezTo>
                              <a:cubicBezTo>
                                <a:pt x="2886" y="794"/>
                                <a:pt x="2924" y="794"/>
                                <a:pt x="2924" y="781"/>
                              </a:cubicBezTo>
                              <a:cubicBezTo>
                                <a:pt x="2961" y="769"/>
                                <a:pt x="2980" y="751"/>
                                <a:pt x="2999" y="739"/>
                              </a:cubicBezTo>
                              <a:cubicBezTo>
                                <a:pt x="2999" y="745"/>
                                <a:pt x="3018" y="751"/>
                                <a:pt x="3018" y="757"/>
                              </a:cubicBezTo>
                              <a:cubicBezTo>
                                <a:pt x="3018" y="763"/>
                                <a:pt x="3037" y="775"/>
                                <a:pt x="3037" y="781"/>
                              </a:cubicBezTo>
                              <a:cubicBezTo>
                                <a:pt x="3037" y="787"/>
                                <a:pt x="3056" y="794"/>
                                <a:pt x="3093" y="794"/>
                              </a:cubicBezTo>
                              <a:cubicBezTo>
                                <a:pt x="3112" y="794"/>
                                <a:pt x="3131" y="787"/>
                                <a:pt x="3131" y="775"/>
                              </a:cubicBezTo>
                              <a:cubicBezTo>
                                <a:pt x="3131" y="763"/>
                                <a:pt x="3112" y="745"/>
                                <a:pt x="3093" y="733"/>
                              </a:cubicBezTo>
                              <a:cubicBezTo>
                                <a:pt x="3093" y="727"/>
                                <a:pt x="3074" y="721"/>
                                <a:pt x="3056" y="715"/>
                              </a:cubicBezTo>
                              <a:cubicBezTo>
                                <a:pt x="3056" y="715"/>
                                <a:pt x="3056" y="715"/>
                                <a:pt x="3037" y="709"/>
                              </a:cubicBezTo>
                              <a:cubicBezTo>
                                <a:pt x="3056" y="697"/>
                                <a:pt x="3074" y="691"/>
                                <a:pt x="3093" y="678"/>
                              </a:cubicBezTo>
                              <a:cubicBezTo>
                                <a:pt x="3093" y="678"/>
                                <a:pt x="3112" y="678"/>
                                <a:pt x="3112" y="684"/>
                              </a:cubicBezTo>
                              <a:cubicBezTo>
                                <a:pt x="3131" y="691"/>
                                <a:pt x="3168" y="691"/>
                                <a:pt x="3168" y="678"/>
                              </a:cubicBezTo>
                              <a:cubicBezTo>
                                <a:pt x="3187" y="672"/>
                                <a:pt x="3187" y="660"/>
                                <a:pt x="3150" y="660"/>
                              </a:cubicBezTo>
                              <a:cubicBezTo>
                                <a:pt x="3150" y="660"/>
                                <a:pt x="3131" y="654"/>
                                <a:pt x="3131" y="654"/>
                              </a:cubicBezTo>
                              <a:cubicBezTo>
                                <a:pt x="3150" y="648"/>
                                <a:pt x="3150" y="642"/>
                                <a:pt x="3169" y="636"/>
                              </a:cubicBezTo>
                              <a:cubicBezTo>
                                <a:pt x="3187" y="636"/>
                                <a:pt x="3187" y="642"/>
                                <a:pt x="3206" y="642"/>
                              </a:cubicBezTo>
                              <a:cubicBezTo>
                                <a:pt x="3225" y="648"/>
                                <a:pt x="3263" y="648"/>
                                <a:pt x="3263" y="636"/>
                              </a:cubicBezTo>
                              <a:cubicBezTo>
                                <a:pt x="3281" y="630"/>
                                <a:pt x="3281" y="618"/>
                                <a:pt x="3244" y="618"/>
                              </a:cubicBezTo>
                              <a:cubicBezTo>
                                <a:pt x="3225" y="612"/>
                                <a:pt x="3206" y="612"/>
                                <a:pt x="3206" y="612"/>
                              </a:cubicBezTo>
                              <a:cubicBezTo>
                                <a:pt x="3281" y="575"/>
                                <a:pt x="3338" y="533"/>
                                <a:pt x="3413" y="497"/>
                              </a:cubicBezTo>
                              <a:cubicBezTo>
                                <a:pt x="3413" y="497"/>
                                <a:pt x="3432" y="497"/>
                                <a:pt x="3432" y="497"/>
                              </a:cubicBezTo>
                              <a:cubicBezTo>
                                <a:pt x="3451" y="521"/>
                                <a:pt x="3470" y="551"/>
                                <a:pt x="3489" y="575"/>
                              </a:cubicBezTo>
                              <a:cubicBezTo>
                                <a:pt x="3470" y="581"/>
                                <a:pt x="3451" y="588"/>
                                <a:pt x="3451" y="594"/>
                              </a:cubicBezTo>
                              <a:cubicBezTo>
                                <a:pt x="3432" y="606"/>
                                <a:pt x="3394" y="618"/>
                                <a:pt x="3376" y="636"/>
                              </a:cubicBezTo>
                              <a:cubicBezTo>
                                <a:pt x="3357" y="642"/>
                                <a:pt x="3376" y="654"/>
                                <a:pt x="3394" y="654"/>
                              </a:cubicBezTo>
                              <a:cubicBezTo>
                                <a:pt x="3413" y="654"/>
                                <a:pt x="3413" y="654"/>
                                <a:pt x="3432" y="654"/>
                              </a:cubicBezTo>
                              <a:cubicBezTo>
                                <a:pt x="3451" y="654"/>
                                <a:pt x="3451" y="648"/>
                                <a:pt x="3451" y="648"/>
                              </a:cubicBezTo>
                              <a:cubicBezTo>
                                <a:pt x="3451" y="642"/>
                                <a:pt x="3470" y="636"/>
                                <a:pt x="3470" y="630"/>
                              </a:cubicBezTo>
                              <a:cubicBezTo>
                                <a:pt x="3470" y="624"/>
                                <a:pt x="3489" y="618"/>
                                <a:pt x="3507" y="612"/>
                              </a:cubicBezTo>
                              <a:cubicBezTo>
                                <a:pt x="3526" y="630"/>
                                <a:pt x="3526" y="648"/>
                                <a:pt x="3545" y="666"/>
                              </a:cubicBezTo>
                              <a:cubicBezTo>
                                <a:pt x="3564" y="678"/>
                                <a:pt x="3564" y="697"/>
                                <a:pt x="3583" y="709"/>
                              </a:cubicBezTo>
                              <a:cubicBezTo>
                                <a:pt x="3583" y="709"/>
                                <a:pt x="3564" y="715"/>
                                <a:pt x="3564" y="715"/>
                              </a:cubicBezTo>
                              <a:cubicBezTo>
                                <a:pt x="3545" y="721"/>
                                <a:pt x="3526" y="727"/>
                                <a:pt x="3526" y="739"/>
                              </a:cubicBezTo>
                              <a:cubicBezTo>
                                <a:pt x="3507" y="751"/>
                                <a:pt x="3470" y="763"/>
                                <a:pt x="3451" y="775"/>
                              </a:cubicBezTo>
                              <a:cubicBezTo>
                                <a:pt x="3432" y="781"/>
                                <a:pt x="3432" y="793"/>
                                <a:pt x="3470" y="793"/>
                              </a:cubicBezTo>
                              <a:cubicBezTo>
                                <a:pt x="3489" y="800"/>
                                <a:pt x="3526" y="800"/>
                                <a:pt x="3526" y="787"/>
                              </a:cubicBezTo>
                              <a:cubicBezTo>
                                <a:pt x="3545" y="775"/>
                                <a:pt x="3583" y="763"/>
                                <a:pt x="3602" y="751"/>
                              </a:cubicBezTo>
                              <a:cubicBezTo>
                                <a:pt x="3602" y="745"/>
                                <a:pt x="3620" y="745"/>
                                <a:pt x="3620" y="745"/>
                              </a:cubicBezTo>
                              <a:cubicBezTo>
                                <a:pt x="3620" y="751"/>
                                <a:pt x="3620" y="751"/>
                                <a:pt x="3620" y="757"/>
                              </a:cubicBezTo>
                              <a:cubicBezTo>
                                <a:pt x="3639" y="787"/>
                                <a:pt x="3677" y="818"/>
                                <a:pt x="3715" y="848"/>
                              </a:cubicBezTo>
                              <a:cubicBezTo>
                                <a:pt x="3715" y="854"/>
                                <a:pt x="3752" y="860"/>
                                <a:pt x="3771" y="860"/>
                              </a:cubicBezTo>
                              <a:cubicBezTo>
                                <a:pt x="3809" y="860"/>
                                <a:pt x="3809" y="848"/>
                                <a:pt x="3809" y="842"/>
                              </a:cubicBezTo>
                              <a:cubicBezTo>
                                <a:pt x="3790" y="812"/>
                                <a:pt x="3790" y="781"/>
                                <a:pt x="3771" y="751"/>
                              </a:cubicBezTo>
                              <a:cubicBezTo>
                                <a:pt x="3771" y="745"/>
                                <a:pt x="3771" y="739"/>
                                <a:pt x="3752" y="733"/>
                              </a:cubicBezTo>
                              <a:cubicBezTo>
                                <a:pt x="3790" y="739"/>
                                <a:pt x="3828" y="751"/>
                                <a:pt x="3846" y="757"/>
                              </a:cubicBezTo>
                              <a:cubicBezTo>
                                <a:pt x="3865" y="763"/>
                                <a:pt x="3903" y="757"/>
                                <a:pt x="3903" y="751"/>
                              </a:cubicBezTo>
                              <a:cubicBezTo>
                                <a:pt x="3903" y="745"/>
                                <a:pt x="3922" y="745"/>
                                <a:pt x="3903" y="739"/>
                              </a:cubicBezTo>
                              <a:cubicBezTo>
                                <a:pt x="3903" y="733"/>
                                <a:pt x="3903" y="733"/>
                                <a:pt x="3884" y="727"/>
                              </a:cubicBezTo>
                              <a:cubicBezTo>
                                <a:pt x="3846" y="721"/>
                                <a:pt x="3828" y="709"/>
                                <a:pt x="3790" y="703"/>
                              </a:cubicBezTo>
                              <a:cubicBezTo>
                                <a:pt x="3771" y="697"/>
                                <a:pt x="3752" y="697"/>
                                <a:pt x="3733" y="691"/>
                              </a:cubicBezTo>
                              <a:cubicBezTo>
                                <a:pt x="3733" y="691"/>
                                <a:pt x="3715" y="691"/>
                                <a:pt x="3715" y="691"/>
                              </a:cubicBezTo>
                              <a:cubicBezTo>
                                <a:pt x="3715" y="678"/>
                                <a:pt x="3696" y="666"/>
                                <a:pt x="3696" y="654"/>
                              </a:cubicBezTo>
                              <a:cubicBezTo>
                                <a:pt x="3677" y="636"/>
                                <a:pt x="3677" y="618"/>
                                <a:pt x="3658" y="600"/>
                              </a:cubicBezTo>
                              <a:cubicBezTo>
                                <a:pt x="3696" y="606"/>
                                <a:pt x="3715" y="618"/>
                                <a:pt x="3752" y="624"/>
                              </a:cubicBezTo>
                              <a:cubicBezTo>
                                <a:pt x="3752" y="624"/>
                                <a:pt x="3771" y="630"/>
                                <a:pt x="3790" y="624"/>
                              </a:cubicBezTo>
                              <a:cubicBezTo>
                                <a:pt x="3809" y="624"/>
                                <a:pt x="3809" y="624"/>
                                <a:pt x="3828" y="618"/>
                              </a:cubicBezTo>
                              <a:cubicBezTo>
                                <a:pt x="3828" y="612"/>
                                <a:pt x="3846" y="612"/>
                                <a:pt x="3828" y="606"/>
                              </a:cubicBezTo>
                              <a:cubicBezTo>
                                <a:pt x="3828" y="600"/>
                                <a:pt x="3828" y="600"/>
                                <a:pt x="3809" y="594"/>
                              </a:cubicBezTo>
                              <a:cubicBezTo>
                                <a:pt x="3752" y="575"/>
                                <a:pt x="3696" y="563"/>
                                <a:pt x="3639" y="545"/>
                              </a:cubicBezTo>
                              <a:cubicBezTo>
                                <a:pt x="3620" y="521"/>
                                <a:pt x="3602" y="491"/>
                                <a:pt x="3583" y="466"/>
                              </a:cubicBezTo>
                              <a:cubicBezTo>
                                <a:pt x="3583" y="466"/>
                                <a:pt x="3583" y="466"/>
                                <a:pt x="3583" y="466"/>
                              </a:cubicBezTo>
                              <a:cubicBezTo>
                                <a:pt x="3639" y="479"/>
                                <a:pt x="3696" y="497"/>
                                <a:pt x="3752" y="509"/>
                              </a:cubicBezTo>
                              <a:cubicBezTo>
                                <a:pt x="3752" y="515"/>
                                <a:pt x="3733" y="515"/>
                                <a:pt x="3733" y="521"/>
                              </a:cubicBezTo>
                              <a:cubicBezTo>
                                <a:pt x="3715" y="527"/>
                                <a:pt x="3715" y="539"/>
                                <a:pt x="3752" y="539"/>
                              </a:cubicBezTo>
                              <a:cubicBezTo>
                                <a:pt x="3771" y="545"/>
                                <a:pt x="3809" y="545"/>
                                <a:pt x="3809" y="533"/>
                              </a:cubicBezTo>
                              <a:cubicBezTo>
                                <a:pt x="3809" y="527"/>
                                <a:pt x="3828" y="527"/>
                                <a:pt x="3828" y="521"/>
                              </a:cubicBezTo>
                              <a:cubicBezTo>
                                <a:pt x="3846" y="527"/>
                                <a:pt x="3884" y="533"/>
                                <a:pt x="3903" y="539"/>
                              </a:cubicBezTo>
                              <a:cubicBezTo>
                                <a:pt x="3903" y="545"/>
                                <a:pt x="3884" y="551"/>
                                <a:pt x="3884" y="551"/>
                              </a:cubicBezTo>
                              <a:cubicBezTo>
                                <a:pt x="3884" y="557"/>
                                <a:pt x="3884" y="557"/>
                                <a:pt x="3884" y="563"/>
                              </a:cubicBezTo>
                              <a:cubicBezTo>
                                <a:pt x="3884" y="569"/>
                                <a:pt x="3903" y="569"/>
                                <a:pt x="3903" y="569"/>
                              </a:cubicBezTo>
                              <a:cubicBezTo>
                                <a:pt x="3922" y="569"/>
                                <a:pt x="3922" y="569"/>
                                <a:pt x="3941" y="569"/>
                              </a:cubicBezTo>
                              <a:cubicBezTo>
                                <a:pt x="3959" y="569"/>
                                <a:pt x="3959" y="563"/>
                                <a:pt x="3959" y="563"/>
                              </a:cubicBezTo>
                              <a:cubicBezTo>
                                <a:pt x="3959" y="563"/>
                                <a:pt x="3959" y="557"/>
                                <a:pt x="3978" y="557"/>
                              </a:cubicBezTo>
                              <a:cubicBezTo>
                                <a:pt x="4016" y="569"/>
                                <a:pt x="4054" y="575"/>
                                <a:pt x="4091" y="588"/>
                              </a:cubicBezTo>
                              <a:cubicBezTo>
                                <a:pt x="4110" y="612"/>
                                <a:pt x="4110" y="636"/>
                                <a:pt x="4129" y="660"/>
                              </a:cubicBezTo>
                              <a:cubicBezTo>
                                <a:pt x="4129" y="666"/>
                                <a:pt x="4148" y="672"/>
                                <a:pt x="4185" y="672"/>
                              </a:cubicBezTo>
                              <a:cubicBezTo>
                                <a:pt x="4204" y="672"/>
                                <a:pt x="4223" y="660"/>
                                <a:pt x="4223" y="654"/>
                              </a:cubicBezTo>
                              <a:cubicBezTo>
                                <a:pt x="4204" y="642"/>
                                <a:pt x="4204" y="624"/>
                                <a:pt x="4204" y="612"/>
                              </a:cubicBezTo>
                              <a:cubicBezTo>
                                <a:pt x="4261" y="624"/>
                                <a:pt x="4317" y="642"/>
                                <a:pt x="4374" y="654"/>
                              </a:cubicBezTo>
                              <a:cubicBezTo>
                                <a:pt x="4393" y="660"/>
                                <a:pt x="4430" y="660"/>
                                <a:pt x="4430" y="648"/>
                              </a:cubicBezTo>
                              <a:cubicBezTo>
                                <a:pt x="4449" y="642"/>
                                <a:pt x="4430" y="630"/>
                                <a:pt x="4411" y="630"/>
                              </a:cubicBezTo>
                              <a:cubicBezTo>
                                <a:pt x="4355" y="612"/>
                                <a:pt x="4298" y="600"/>
                                <a:pt x="4223" y="581"/>
                              </a:cubicBezTo>
                              <a:cubicBezTo>
                                <a:pt x="4242" y="581"/>
                                <a:pt x="4280" y="581"/>
                                <a:pt x="4298" y="581"/>
                              </a:cubicBezTo>
                              <a:cubicBezTo>
                                <a:pt x="4317" y="581"/>
                                <a:pt x="4336" y="581"/>
                                <a:pt x="4355" y="581"/>
                              </a:cubicBezTo>
                              <a:cubicBezTo>
                                <a:pt x="4374" y="581"/>
                                <a:pt x="4411" y="575"/>
                                <a:pt x="4411" y="569"/>
                              </a:cubicBezTo>
                              <a:cubicBezTo>
                                <a:pt x="4411" y="563"/>
                                <a:pt x="4393" y="551"/>
                                <a:pt x="4374" y="551"/>
                              </a:cubicBezTo>
                              <a:cubicBezTo>
                                <a:pt x="4355" y="551"/>
                                <a:pt x="4336" y="551"/>
                                <a:pt x="4317" y="551"/>
                              </a:cubicBezTo>
                              <a:cubicBezTo>
                                <a:pt x="4298" y="551"/>
                                <a:pt x="4298" y="551"/>
                                <a:pt x="4280" y="551"/>
                              </a:cubicBezTo>
                              <a:cubicBezTo>
                                <a:pt x="4261" y="551"/>
                                <a:pt x="4242" y="551"/>
                                <a:pt x="4223" y="551"/>
                              </a:cubicBezTo>
                              <a:cubicBezTo>
                                <a:pt x="4204" y="551"/>
                                <a:pt x="4167" y="551"/>
                                <a:pt x="4148" y="551"/>
                              </a:cubicBezTo>
                              <a:cubicBezTo>
                                <a:pt x="4110" y="539"/>
                                <a:pt x="4072" y="533"/>
                                <a:pt x="4035" y="521"/>
                              </a:cubicBezTo>
                              <a:cubicBezTo>
                                <a:pt x="4035" y="521"/>
                                <a:pt x="4054" y="515"/>
                                <a:pt x="4054" y="515"/>
                              </a:cubicBezTo>
                              <a:cubicBezTo>
                                <a:pt x="4054" y="509"/>
                                <a:pt x="4072" y="509"/>
                                <a:pt x="4054" y="503"/>
                              </a:cubicBezTo>
                              <a:cubicBezTo>
                                <a:pt x="4054" y="497"/>
                                <a:pt x="4054" y="497"/>
                                <a:pt x="4035" y="491"/>
                              </a:cubicBezTo>
                              <a:cubicBezTo>
                                <a:pt x="4016" y="491"/>
                                <a:pt x="4016" y="485"/>
                                <a:pt x="3997" y="491"/>
                              </a:cubicBezTo>
                              <a:cubicBezTo>
                                <a:pt x="3978" y="491"/>
                                <a:pt x="3978" y="491"/>
                                <a:pt x="3959" y="497"/>
                              </a:cubicBezTo>
                              <a:cubicBezTo>
                                <a:pt x="3959" y="497"/>
                                <a:pt x="3959" y="503"/>
                                <a:pt x="3941" y="503"/>
                              </a:cubicBezTo>
                              <a:cubicBezTo>
                                <a:pt x="3922" y="497"/>
                                <a:pt x="3903" y="491"/>
                                <a:pt x="3884" y="485"/>
                              </a:cubicBezTo>
                              <a:cubicBezTo>
                                <a:pt x="3903" y="479"/>
                                <a:pt x="3903" y="472"/>
                                <a:pt x="3922" y="472"/>
                              </a:cubicBezTo>
                              <a:cubicBezTo>
                                <a:pt x="3941" y="466"/>
                                <a:pt x="3941" y="454"/>
                                <a:pt x="3903" y="454"/>
                              </a:cubicBezTo>
                              <a:cubicBezTo>
                                <a:pt x="3884" y="454"/>
                                <a:pt x="3884" y="448"/>
                                <a:pt x="3865" y="454"/>
                              </a:cubicBezTo>
                              <a:cubicBezTo>
                                <a:pt x="3846" y="454"/>
                                <a:pt x="3846" y="454"/>
                                <a:pt x="3828" y="460"/>
                              </a:cubicBezTo>
                              <a:cubicBezTo>
                                <a:pt x="3809" y="466"/>
                                <a:pt x="3809" y="466"/>
                                <a:pt x="3809" y="472"/>
                              </a:cubicBezTo>
                              <a:cubicBezTo>
                                <a:pt x="3752" y="460"/>
                                <a:pt x="3715" y="448"/>
                                <a:pt x="3658" y="430"/>
                              </a:cubicBezTo>
                              <a:cubicBezTo>
                                <a:pt x="3677" y="424"/>
                                <a:pt x="3677" y="418"/>
                                <a:pt x="3696" y="412"/>
                              </a:cubicBezTo>
                              <a:cubicBezTo>
                                <a:pt x="3696" y="406"/>
                                <a:pt x="3696" y="406"/>
                                <a:pt x="3696" y="400"/>
                              </a:cubicBezTo>
                              <a:cubicBezTo>
                                <a:pt x="3790" y="388"/>
                                <a:pt x="3903" y="382"/>
                                <a:pt x="3997" y="369"/>
                              </a:cubicBezTo>
                              <a:cubicBezTo>
                                <a:pt x="3997" y="369"/>
                                <a:pt x="3997" y="369"/>
                                <a:pt x="3997" y="376"/>
                              </a:cubicBezTo>
                              <a:cubicBezTo>
                                <a:pt x="4016" y="382"/>
                                <a:pt x="4035" y="388"/>
                                <a:pt x="4035" y="394"/>
                              </a:cubicBezTo>
                              <a:cubicBezTo>
                                <a:pt x="4054" y="400"/>
                                <a:pt x="4091" y="406"/>
                                <a:pt x="4110" y="412"/>
                              </a:cubicBezTo>
                              <a:cubicBezTo>
                                <a:pt x="4148" y="418"/>
                                <a:pt x="4167" y="424"/>
                                <a:pt x="4204" y="424"/>
                              </a:cubicBezTo>
                              <a:cubicBezTo>
                                <a:pt x="4223" y="430"/>
                                <a:pt x="4261" y="424"/>
                                <a:pt x="4261" y="418"/>
                              </a:cubicBezTo>
                              <a:cubicBezTo>
                                <a:pt x="4261" y="412"/>
                                <a:pt x="4261" y="400"/>
                                <a:pt x="4242" y="400"/>
                              </a:cubicBezTo>
                              <a:cubicBezTo>
                                <a:pt x="4223" y="394"/>
                                <a:pt x="4185" y="394"/>
                                <a:pt x="4167" y="388"/>
                              </a:cubicBezTo>
                              <a:cubicBezTo>
                                <a:pt x="4148" y="382"/>
                                <a:pt x="4110" y="376"/>
                                <a:pt x="4091" y="369"/>
                              </a:cubicBezTo>
                              <a:cubicBezTo>
                                <a:pt x="4091" y="369"/>
                                <a:pt x="4091" y="369"/>
                                <a:pt x="4091" y="369"/>
                              </a:cubicBezTo>
                              <a:cubicBezTo>
                                <a:pt x="4091" y="369"/>
                                <a:pt x="4091" y="369"/>
                                <a:pt x="4091" y="363"/>
                              </a:cubicBezTo>
                              <a:cubicBezTo>
                                <a:pt x="4167" y="357"/>
                                <a:pt x="4261" y="345"/>
                                <a:pt x="4336" y="339"/>
                              </a:cubicBezTo>
                              <a:cubicBezTo>
                                <a:pt x="4336" y="345"/>
                                <a:pt x="4355" y="351"/>
                                <a:pt x="4374" y="357"/>
                              </a:cubicBezTo>
                              <a:cubicBezTo>
                                <a:pt x="4393" y="363"/>
                                <a:pt x="4393" y="369"/>
                                <a:pt x="4411" y="369"/>
                              </a:cubicBezTo>
                              <a:cubicBezTo>
                                <a:pt x="4449" y="376"/>
                                <a:pt x="4468" y="388"/>
                                <a:pt x="4506" y="394"/>
                              </a:cubicBezTo>
                              <a:cubicBezTo>
                                <a:pt x="4524" y="400"/>
                                <a:pt x="4562" y="400"/>
                                <a:pt x="4562" y="388"/>
                              </a:cubicBezTo>
                              <a:cubicBezTo>
                                <a:pt x="4581" y="382"/>
                                <a:pt x="4581" y="369"/>
                                <a:pt x="4543" y="369"/>
                              </a:cubicBezTo>
                              <a:cubicBezTo>
                                <a:pt x="4506" y="363"/>
                                <a:pt x="4487" y="357"/>
                                <a:pt x="4449" y="345"/>
                              </a:cubicBezTo>
                              <a:cubicBezTo>
                                <a:pt x="4430" y="339"/>
                                <a:pt x="4411" y="333"/>
                                <a:pt x="4411" y="327"/>
                              </a:cubicBezTo>
                              <a:cubicBezTo>
                                <a:pt x="4411" y="327"/>
                                <a:pt x="4411" y="327"/>
                                <a:pt x="4411" y="327"/>
                              </a:cubicBezTo>
                              <a:cubicBezTo>
                                <a:pt x="4411" y="327"/>
                                <a:pt x="4411" y="327"/>
                                <a:pt x="4411" y="327"/>
                              </a:cubicBezTo>
                              <a:cubicBezTo>
                                <a:pt x="4468" y="321"/>
                                <a:pt x="4524" y="315"/>
                                <a:pt x="4581" y="309"/>
                              </a:cubicBezTo>
                              <a:cubicBezTo>
                                <a:pt x="4581" y="315"/>
                                <a:pt x="4581" y="321"/>
                                <a:pt x="4600" y="327"/>
                              </a:cubicBezTo>
                              <a:cubicBezTo>
                                <a:pt x="4600" y="333"/>
                                <a:pt x="4600" y="333"/>
                                <a:pt x="4619" y="339"/>
                              </a:cubicBezTo>
                              <a:cubicBezTo>
                                <a:pt x="4637" y="339"/>
                                <a:pt x="4637" y="345"/>
                                <a:pt x="4656" y="339"/>
                              </a:cubicBezTo>
                              <a:cubicBezTo>
                                <a:pt x="4675" y="339"/>
                                <a:pt x="4694" y="333"/>
                                <a:pt x="4694" y="321"/>
                              </a:cubicBezTo>
                              <a:cubicBezTo>
                                <a:pt x="4694" y="315"/>
                                <a:pt x="4694" y="303"/>
                                <a:pt x="4675" y="297"/>
                              </a:cubicBezTo>
                              <a:cubicBezTo>
                                <a:pt x="4675" y="297"/>
                                <a:pt x="4675" y="297"/>
                                <a:pt x="4694" y="297"/>
                              </a:cubicBezTo>
                              <a:cubicBezTo>
                                <a:pt x="4713" y="297"/>
                                <a:pt x="4732" y="285"/>
                                <a:pt x="4713" y="279"/>
                              </a:cubicBezTo>
                              <a:cubicBezTo>
                                <a:pt x="4713" y="273"/>
                                <a:pt x="4694" y="273"/>
                                <a:pt x="4694" y="273"/>
                              </a:cubicBezTo>
                              <a:cubicBezTo>
                                <a:pt x="4694" y="273"/>
                                <a:pt x="4675" y="273"/>
                                <a:pt x="4675" y="273"/>
                              </a:cubicBezTo>
                              <a:cubicBezTo>
                                <a:pt x="4675" y="273"/>
                                <a:pt x="4675" y="273"/>
                                <a:pt x="4675" y="273"/>
                              </a:cubicBezTo>
                              <a:cubicBezTo>
                                <a:pt x="4675" y="267"/>
                                <a:pt x="4675" y="267"/>
                                <a:pt x="4675" y="260"/>
                              </a:cubicBezTo>
                              <a:cubicBezTo>
                                <a:pt x="4675" y="254"/>
                                <a:pt x="4637" y="248"/>
                                <a:pt x="4619" y="248"/>
                              </a:cubicBezTo>
                              <a:cubicBezTo>
                                <a:pt x="4600" y="248"/>
                                <a:pt x="4581" y="254"/>
                                <a:pt x="4581" y="267"/>
                              </a:cubicBezTo>
                              <a:cubicBezTo>
                                <a:pt x="4581" y="273"/>
                                <a:pt x="4581" y="279"/>
                                <a:pt x="4581" y="285"/>
                              </a:cubicBezTo>
                              <a:cubicBezTo>
                                <a:pt x="4524" y="291"/>
                                <a:pt x="4487" y="297"/>
                                <a:pt x="4430" y="303"/>
                              </a:cubicBezTo>
                              <a:cubicBezTo>
                                <a:pt x="4430" y="303"/>
                                <a:pt x="4430" y="303"/>
                                <a:pt x="4430" y="297"/>
                              </a:cubicBezTo>
                              <a:cubicBezTo>
                                <a:pt x="4430" y="291"/>
                                <a:pt x="4449" y="291"/>
                                <a:pt x="4449" y="285"/>
                              </a:cubicBezTo>
                              <a:cubicBezTo>
                                <a:pt x="4468" y="279"/>
                                <a:pt x="4468" y="279"/>
                                <a:pt x="4487" y="273"/>
                              </a:cubicBezTo>
                              <a:cubicBezTo>
                                <a:pt x="4487" y="273"/>
                                <a:pt x="4487" y="273"/>
                                <a:pt x="4487" y="273"/>
                              </a:cubicBezTo>
                              <a:cubicBezTo>
                                <a:pt x="4487" y="273"/>
                                <a:pt x="4487" y="273"/>
                                <a:pt x="4487" y="273"/>
                              </a:cubicBezTo>
                              <a:cubicBezTo>
                                <a:pt x="4487" y="273"/>
                                <a:pt x="4487" y="273"/>
                                <a:pt x="4487" y="273"/>
                              </a:cubicBezTo>
                              <a:cubicBezTo>
                                <a:pt x="4487" y="273"/>
                                <a:pt x="4487" y="273"/>
                                <a:pt x="4487" y="273"/>
                              </a:cubicBezTo>
                              <a:cubicBezTo>
                                <a:pt x="4487" y="273"/>
                                <a:pt x="4506" y="267"/>
                                <a:pt x="4506" y="267"/>
                              </a:cubicBezTo>
                              <a:cubicBezTo>
                                <a:pt x="4506" y="267"/>
                                <a:pt x="4524" y="260"/>
                                <a:pt x="4524" y="254"/>
                              </a:cubicBezTo>
                              <a:cubicBezTo>
                                <a:pt x="4524" y="248"/>
                                <a:pt x="4524" y="248"/>
                                <a:pt x="4506" y="242"/>
                              </a:cubicBezTo>
                              <a:cubicBezTo>
                                <a:pt x="4506" y="242"/>
                                <a:pt x="4487" y="236"/>
                                <a:pt x="4468" y="236"/>
                              </a:cubicBezTo>
                              <a:cubicBezTo>
                                <a:pt x="4468" y="236"/>
                                <a:pt x="4468" y="236"/>
                                <a:pt x="4449" y="236"/>
                              </a:cubicBezTo>
                              <a:cubicBezTo>
                                <a:pt x="4449" y="236"/>
                                <a:pt x="4430" y="236"/>
                                <a:pt x="4430" y="236"/>
                              </a:cubicBezTo>
                              <a:cubicBezTo>
                                <a:pt x="4393" y="248"/>
                                <a:pt x="4355" y="260"/>
                                <a:pt x="4336" y="279"/>
                              </a:cubicBezTo>
                              <a:cubicBezTo>
                                <a:pt x="4336" y="285"/>
                                <a:pt x="4317" y="291"/>
                                <a:pt x="4317" y="297"/>
                              </a:cubicBezTo>
                              <a:cubicBezTo>
                                <a:pt x="4317" y="303"/>
                                <a:pt x="4317" y="303"/>
                                <a:pt x="4317" y="309"/>
                              </a:cubicBezTo>
                              <a:cubicBezTo>
                                <a:pt x="4242" y="315"/>
                                <a:pt x="4148" y="327"/>
                                <a:pt x="4072" y="333"/>
                              </a:cubicBezTo>
                              <a:cubicBezTo>
                                <a:pt x="4072" y="333"/>
                                <a:pt x="4072" y="327"/>
                                <a:pt x="4072" y="327"/>
                              </a:cubicBezTo>
                              <a:cubicBezTo>
                                <a:pt x="4072" y="321"/>
                                <a:pt x="4091" y="315"/>
                                <a:pt x="4110" y="315"/>
                              </a:cubicBezTo>
                              <a:cubicBezTo>
                                <a:pt x="4129" y="309"/>
                                <a:pt x="4129" y="303"/>
                                <a:pt x="4148" y="297"/>
                              </a:cubicBezTo>
                              <a:cubicBezTo>
                                <a:pt x="4148" y="297"/>
                                <a:pt x="4148" y="291"/>
                                <a:pt x="4148" y="285"/>
                              </a:cubicBezTo>
                              <a:cubicBezTo>
                                <a:pt x="4148" y="279"/>
                                <a:pt x="4148" y="279"/>
                                <a:pt x="4129" y="273"/>
                              </a:cubicBezTo>
                              <a:cubicBezTo>
                                <a:pt x="4110" y="273"/>
                                <a:pt x="4110" y="267"/>
                                <a:pt x="4091" y="273"/>
                              </a:cubicBezTo>
                              <a:cubicBezTo>
                                <a:pt x="4072" y="273"/>
                                <a:pt x="4072" y="273"/>
                                <a:pt x="4054" y="279"/>
                              </a:cubicBezTo>
                              <a:cubicBezTo>
                                <a:pt x="4035" y="285"/>
                                <a:pt x="4016" y="291"/>
                                <a:pt x="3997" y="303"/>
                              </a:cubicBezTo>
                              <a:cubicBezTo>
                                <a:pt x="3978" y="309"/>
                                <a:pt x="3978" y="321"/>
                                <a:pt x="3959" y="327"/>
                              </a:cubicBezTo>
                              <a:cubicBezTo>
                                <a:pt x="3959" y="333"/>
                                <a:pt x="3959" y="339"/>
                                <a:pt x="3941" y="345"/>
                              </a:cubicBezTo>
                              <a:cubicBezTo>
                                <a:pt x="3941" y="345"/>
                                <a:pt x="3941" y="345"/>
                                <a:pt x="3941" y="345"/>
                              </a:cubicBezTo>
                              <a:cubicBezTo>
                                <a:pt x="3846" y="357"/>
                                <a:pt x="3733" y="363"/>
                                <a:pt x="3639" y="376"/>
                              </a:cubicBezTo>
                              <a:cubicBezTo>
                                <a:pt x="3639" y="369"/>
                                <a:pt x="3621" y="369"/>
                                <a:pt x="3621" y="363"/>
                              </a:cubicBezTo>
                              <a:cubicBezTo>
                                <a:pt x="3621" y="357"/>
                                <a:pt x="3602" y="357"/>
                                <a:pt x="3602" y="357"/>
                              </a:cubicBezTo>
                              <a:cubicBezTo>
                                <a:pt x="3639" y="339"/>
                                <a:pt x="3677" y="315"/>
                                <a:pt x="3715" y="297"/>
                              </a:cubicBezTo>
                              <a:cubicBezTo>
                                <a:pt x="3733" y="297"/>
                                <a:pt x="3752" y="303"/>
                                <a:pt x="3752" y="303"/>
                              </a:cubicBezTo>
                              <a:cubicBezTo>
                                <a:pt x="3771" y="309"/>
                                <a:pt x="3809" y="303"/>
                                <a:pt x="3809" y="297"/>
                              </a:cubicBezTo>
                              <a:cubicBezTo>
                                <a:pt x="3809" y="291"/>
                                <a:pt x="3809" y="279"/>
                                <a:pt x="3790" y="279"/>
                              </a:cubicBezTo>
                              <a:cubicBezTo>
                                <a:pt x="3771" y="279"/>
                                <a:pt x="3771" y="279"/>
                                <a:pt x="3752" y="273"/>
                              </a:cubicBezTo>
                              <a:cubicBezTo>
                                <a:pt x="3790" y="254"/>
                                <a:pt x="3809" y="242"/>
                                <a:pt x="3846" y="230"/>
                              </a:cubicBezTo>
                              <a:cubicBezTo>
                                <a:pt x="3846" y="230"/>
                                <a:pt x="3846" y="230"/>
                                <a:pt x="3865" y="236"/>
                              </a:cubicBezTo>
                              <a:cubicBezTo>
                                <a:pt x="3884" y="242"/>
                                <a:pt x="3922" y="242"/>
                                <a:pt x="3922" y="230"/>
                              </a:cubicBezTo>
                              <a:cubicBezTo>
                                <a:pt x="3941" y="224"/>
                                <a:pt x="3941" y="212"/>
                                <a:pt x="3903" y="212"/>
                              </a:cubicBezTo>
                              <a:cubicBezTo>
                                <a:pt x="3903" y="212"/>
                                <a:pt x="3884" y="206"/>
                                <a:pt x="3884" y="206"/>
                              </a:cubicBezTo>
                              <a:cubicBezTo>
                                <a:pt x="3941" y="182"/>
                                <a:pt x="3997" y="157"/>
                                <a:pt x="4054" y="133"/>
                              </a:cubicBezTo>
                              <a:cubicBezTo>
                                <a:pt x="4054" y="133"/>
                                <a:pt x="4054" y="133"/>
                                <a:pt x="4054" y="133"/>
                              </a:cubicBezTo>
                              <a:cubicBezTo>
                                <a:pt x="4091" y="127"/>
                                <a:pt x="4148" y="127"/>
                                <a:pt x="4185" y="121"/>
                              </a:cubicBezTo>
                              <a:cubicBezTo>
                                <a:pt x="4223" y="121"/>
                                <a:pt x="4280" y="115"/>
                                <a:pt x="4317" y="115"/>
                              </a:cubicBezTo>
                              <a:cubicBezTo>
                                <a:pt x="4336" y="115"/>
                                <a:pt x="4355" y="103"/>
                                <a:pt x="4355" y="97"/>
                              </a:cubicBezTo>
                              <a:cubicBezTo>
                                <a:pt x="4355" y="91"/>
                                <a:pt x="4336" y="85"/>
                                <a:pt x="4298" y="85"/>
                              </a:cubicBezTo>
                              <a:cubicBezTo>
                                <a:pt x="4261" y="85"/>
                                <a:pt x="4204" y="91"/>
                                <a:pt x="4167" y="91"/>
                              </a:cubicBezTo>
                              <a:cubicBezTo>
                                <a:pt x="4148" y="91"/>
                                <a:pt x="4148" y="91"/>
                                <a:pt x="4129" y="91"/>
                              </a:cubicBezTo>
                              <a:cubicBezTo>
                                <a:pt x="4185" y="73"/>
                                <a:pt x="4223" y="48"/>
                                <a:pt x="4280" y="30"/>
                              </a:cubicBezTo>
                              <a:cubicBezTo>
                                <a:pt x="4298" y="24"/>
                                <a:pt x="4280" y="12"/>
                                <a:pt x="4261" y="12"/>
                              </a:cubicBezTo>
                              <a:cubicBezTo>
                                <a:pt x="4242" y="12"/>
                                <a:pt x="4242" y="6"/>
                                <a:pt x="4223" y="12"/>
                              </a:cubicBezTo>
                              <a:cubicBezTo>
                                <a:pt x="4204" y="12"/>
                                <a:pt x="4204" y="12"/>
                                <a:pt x="4185" y="18"/>
                              </a:cubicBezTo>
                              <a:cubicBezTo>
                                <a:pt x="4148" y="36"/>
                                <a:pt x="4091" y="55"/>
                                <a:pt x="4054" y="73"/>
                              </a:cubicBezTo>
                              <a:cubicBezTo>
                                <a:pt x="4054" y="67"/>
                                <a:pt x="4054" y="61"/>
                                <a:pt x="4054" y="48"/>
                              </a:cubicBezTo>
                              <a:cubicBezTo>
                                <a:pt x="4054" y="36"/>
                                <a:pt x="4054" y="30"/>
                                <a:pt x="4054" y="18"/>
                              </a:cubicBezTo>
                              <a:cubicBezTo>
                                <a:pt x="4054" y="12"/>
                                <a:pt x="4054" y="12"/>
                                <a:pt x="4035" y="6"/>
                              </a:cubicBezTo>
                              <a:cubicBezTo>
                                <a:pt x="4035" y="6"/>
                                <a:pt x="4016" y="0"/>
                                <a:pt x="3997" y="0"/>
                              </a:cubicBezTo>
                              <a:cubicBezTo>
                                <a:pt x="3997" y="0"/>
                                <a:pt x="3997" y="0"/>
                                <a:pt x="3978" y="0"/>
                              </a:cubicBezTo>
                              <a:cubicBezTo>
                                <a:pt x="3959" y="0"/>
                                <a:pt x="3941" y="6"/>
                                <a:pt x="3941" y="12"/>
                              </a:cubicBezTo>
                              <a:cubicBezTo>
                                <a:pt x="3941" y="42"/>
                                <a:pt x="3941" y="73"/>
                                <a:pt x="3959" y="103"/>
                              </a:cubicBezTo>
                              <a:cubicBezTo>
                                <a:pt x="3903" y="133"/>
                                <a:pt x="3828" y="157"/>
                                <a:pt x="3771" y="188"/>
                              </a:cubicBezTo>
                              <a:cubicBezTo>
                                <a:pt x="3752" y="182"/>
                                <a:pt x="3733" y="182"/>
                                <a:pt x="3733" y="176"/>
                              </a:cubicBezTo>
                              <a:cubicBezTo>
                                <a:pt x="3733" y="176"/>
                                <a:pt x="3715" y="170"/>
                                <a:pt x="3696" y="176"/>
                              </a:cubicBezTo>
                              <a:cubicBezTo>
                                <a:pt x="3677" y="176"/>
                                <a:pt x="3677" y="176"/>
                                <a:pt x="3658" y="182"/>
                              </a:cubicBezTo>
                              <a:cubicBezTo>
                                <a:pt x="3658" y="188"/>
                                <a:pt x="3639" y="188"/>
                                <a:pt x="3658" y="194"/>
                              </a:cubicBezTo>
                              <a:cubicBezTo>
                                <a:pt x="3658" y="200"/>
                                <a:pt x="3658" y="200"/>
                                <a:pt x="3677" y="206"/>
                              </a:cubicBezTo>
                              <a:cubicBezTo>
                                <a:pt x="3696" y="212"/>
                                <a:pt x="3715" y="212"/>
                                <a:pt x="3733" y="218"/>
                              </a:cubicBezTo>
                              <a:cubicBezTo>
                                <a:pt x="3696" y="236"/>
                                <a:pt x="3677" y="248"/>
                                <a:pt x="3639" y="267"/>
                              </a:cubicBezTo>
                              <a:cubicBezTo>
                                <a:pt x="3639" y="267"/>
                                <a:pt x="3639" y="267"/>
                                <a:pt x="3639" y="267"/>
                              </a:cubicBezTo>
                              <a:cubicBezTo>
                                <a:pt x="3621" y="260"/>
                                <a:pt x="3621" y="260"/>
                                <a:pt x="3602" y="254"/>
                              </a:cubicBezTo>
                              <a:cubicBezTo>
                                <a:pt x="3583" y="248"/>
                                <a:pt x="3583" y="248"/>
                                <a:pt x="3564" y="248"/>
                              </a:cubicBezTo>
                              <a:cubicBezTo>
                                <a:pt x="3564" y="248"/>
                                <a:pt x="3545" y="248"/>
                                <a:pt x="3545" y="254"/>
                              </a:cubicBezTo>
                              <a:cubicBezTo>
                                <a:pt x="3526" y="260"/>
                                <a:pt x="3526" y="267"/>
                                <a:pt x="3545" y="273"/>
                              </a:cubicBezTo>
                              <a:cubicBezTo>
                                <a:pt x="3564" y="279"/>
                                <a:pt x="3564" y="285"/>
                                <a:pt x="3583" y="285"/>
                              </a:cubicBezTo>
                              <a:cubicBezTo>
                                <a:pt x="3583" y="291"/>
                                <a:pt x="3602" y="291"/>
                                <a:pt x="3621" y="297"/>
                              </a:cubicBezTo>
                              <a:cubicBezTo>
                                <a:pt x="3583" y="315"/>
                                <a:pt x="3545" y="339"/>
                                <a:pt x="3508" y="357"/>
                              </a:cubicBezTo>
                              <a:cubicBezTo>
                                <a:pt x="3508" y="357"/>
                                <a:pt x="3489" y="357"/>
                                <a:pt x="3489" y="357"/>
                              </a:cubicBezTo>
                              <a:cubicBezTo>
                                <a:pt x="3489" y="351"/>
                                <a:pt x="3470" y="351"/>
                                <a:pt x="3451" y="351"/>
                              </a:cubicBezTo>
                              <a:cubicBezTo>
                                <a:pt x="3451" y="351"/>
                                <a:pt x="3451" y="351"/>
                                <a:pt x="3451" y="351"/>
                              </a:cubicBezTo>
                              <a:cubicBezTo>
                                <a:pt x="3432" y="327"/>
                                <a:pt x="3413" y="303"/>
                                <a:pt x="3395" y="279"/>
                              </a:cubicBezTo>
                              <a:cubicBezTo>
                                <a:pt x="3395" y="279"/>
                                <a:pt x="3395" y="279"/>
                                <a:pt x="3395" y="279"/>
                              </a:cubicBezTo>
                              <a:cubicBezTo>
                                <a:pt x="3395" y="279"/>
                                <a:pt x="3413" y="279"/>
                                <a:pt x="3413" y="273"/>
                              </a:cubicBezTo>
                              <a:cubicBezTo>
                                <a:pt x="3413" y="273"/>
                                <a:pt x="3432" y="267"/>
                                <a:pt x="3432" y="267"/>
                              </a:cubicBezTo>
                              <a:cubicBezTo>
                                <a:pt x="3451" y="260"/>
                                <a:pt x="3451" y="254"/>
                                <a:pt x="3451" y="248"/>
                              </a:cubicBezTo>
                              <a:cubicBezTo>
                                <a:pt x="3470" y="242"/>
                                <a:pt x="3470" y="230"/>
                                <a:pt x="3470" y="218"/>
                              </a:cubicBezTo>
                              <a:cubicBezTo>
                                <a:pt x="3470" y="212"/>
                                <a:pt x="3451" y="200"/>
                                <a:pt x="3432" y="200"/>
                              </a:cubicBezTo>
                              <a:cubicBezTo>
                                <a:pt x="3432" y="200"/>
                                <a:pt x="3432" y="200"/>
                                <a:pt x="3413" y="200"/>
                              </a:cubicBezTo>
                              <a:cubicBezTo>
                                <a:pt x="3395" y="200"/>
                                <a:pt x="3376" y="206"/>
                                <a:pt x="3376" y="212"/>
                              </a:cubicBezTo>
                              <a:cubicBezTo>
                                <a:pt x="3376" y="218"/>
                                <a:pt x="3376" y="218"/>
                                <a:pt x="3376" y="224"/>
                              </a:cubicBezTo>
                              <a:cubicBezTo>
                                <a:pt x="3376" y="224"/>
                                <a:pt x="3376" y="224"/>
                                <a:pt x="3376" y="224"/>
                              </a:cubicBezTo>
                              <a:cubicBezTo>
                                <a:pt x="3376" y="224"/>
                                <a:pt x="3376" y="230"/>
                                <a:pt x="3376" y="230"/>
                              </a:cubicBezTo>
                              <a:cubicBezTo>
                                <a:pt x="3376" y="236"/>
                                <a:pt x="3376" y="236"/>
                                <a:pt x="3357" y="242"/>
                              </a:cubicBezTo>
                              <a:cubicBezTo>
                                <a:pt x="3357" y="242"/>
                                <a:pt x="3357" y="242"/>
                                <a:pt x="3357" y="242"/>
                              </a:cubicBezTo>
                              <a:cubicBezTo>
                                <a:pt x="3338" y="224"/>
                                <a:pt x="3338" y="206"/>
                                <a:pt x="3319" y="188"/>
                              </a:cubicBezTo>
                              <a:cubicBezTo>
                                <a:pt x="3319" y="188"/>
                                <a:pt x="3338" y="188"/>
                                <a:pt x="3338" y="182"/>
                              </a:cubicBezTo>
                              <a:cubicBezTo>
                                <a:pt x="3338" y="182"/>
                                <a:pt x="3357" y="176"/>
                                <a:pt x="3357" y="176"/>
                              </a:cubicBezTo>
                              <a:cubicBezTo>
                                <a:pt x="3357" y="176"/>
                                <a:pt x="3376" y="170"/>
                                <a:pt x="3376" y="164"/>
                              </a:cubicBezTo>
                              <a:cubicBezTo>
                                <a:pt x="3394" y="157"/>
                                <a:pt x="3394" y="151"/>
                                <a:pt x="3413" y="139"/>
                              </a:cubicBezTo>
                              <a:cubicBezTo>
                                <a:pt x="3432" y="127"/>
                                <a:pt x="3432" y="115"/>
                                <a:pt x="3451" y="109"/>
                              </a:cubicBezTo>
                              <a:cubicBezTo>
                                <a:pt x="3451" y="103"/>
                                <a:pt x="3451" y="91"/>
                                <a:pt x="3432" y="91"/>
                              </a:cubicBezTo>
                              <a:cubicBezTo>
                                <a:pt x="3432" y="91"/>
                                <a:pt x="3413" y="91"/>
                                <a:pt x="3413" y="91"/>
                              </a:cubicBezTo>
                              <a:cubicBezTo>
                                <a:pt x="3395" y="91"/>
                                <a:pt x="3376" y="97"/>
                                <a:pt x="3376" y="103"/>
                              </a:cubicBezTo>
                              <a:cubicBezTo>
                                <a:pt x="3357" y="115"/>
                                <a:pt x="3338" y="127"/>
                                <a:pt x="3319" y="145"/>
                              </a:cubicBezTo>
                              <a:cubicBezTo>
                                <a:pt x="3319" y="145"/>
                                <a:pt x="3300" y="151"/>
                                <a:pt x="3300" y="151"/>
                              </a:cubicBezTo>
                              <a:cubicBezTo>
                                <a:pt x="3300" y="151"/>
                                <a:pt x="3300" y="151"/>
                                <a:pt x="3300" y="157"/>
                              </a:cubicBezTo>
                              <a:cubicBezTo>
                                <a:pt x="3282" y="133"/>
                                <a:pt x="3263" y="109"/>
                                <a:pt x="3244" y="85"/>
                              </a:cubicBezTo>
                              <a:cubicBezTo>
                                <a:pt x="3244" y="79"/>
                                <a:pt x="3225" y="73"/>
                                <a:pt x="3187" y="73"/>
                              </a:cubicBezTo>
                              <a:cubicBezTo>
                                <a:pt x="3169" y="73"/>
                                <a:pt x="3150" y="79"/>
                                <a:pt x="3150" y="91"/>
                              </a:cubicBezTo>
                              <a:cubicBezTo>
                                <a:pt x="3169" y="115"/>
                                <a:pt x="3187" y="139"/>
                                <a:pt x="3206" y="164"/>
                              </a:cubicBezTo>
                              <a:cubicBezTo>
                                <a:pt x="3206" y="164"/>
                                <a:pt x="3206" y="164"/>
                                <a:pt x="3187" y="164"/>
                              </a:cubicBezTo>
                              <a:cubicBezTo>
                                <a:pt x="3187" y="164"/>
                                <a:pt x="3187" y="164"/>
                                <a:pt x="3187" y="164"/>
                              </a:cubicBezTo>
                              <a:cubicBezTo>
                                <a:pt x="3187" y="164"/>
                                <a:pt x="3187" y="164"/>
                                <a:pt x="3169" y="164"/>
                              </a:cubicBezTo>
                              <a:cubicBezTo>
                                <a:pt x="3169" y="164"/>
                                <a:pt x="3169" y="164"/>
                                <a:pt x="3169" y="164"/>
                              </a:cubicBezTo>
                              <a:cubicBezTo>
                                <a:pt x="3169" y="164"/>
                                <a:pt x="3169" y="164"/>
                                <a:pt x="3169" y="164"/>
                              </a:cubicBezTo>
                              <a:cubicBezTo>
                                <a:pt x="3150" y="164"/>
                                <a:pt x="3150" y="157"/>
                                <a:pt x="3131" y="157"/>
                              </a:cubicBezTo>
                              <a:cubicBezTo>
                                <a:pt x="3112" y="151"/>
                                <a:pt x="3093" y="151"/>
                                <a:pt x="3074" y="145"/>
                              </a:cubicBezTo>
                              <a:cubicBezTo>
                                <a:pt x="3056" y="139"/>
                                <a:pt x="3018" y="139"/>
                                <a:pt x="3018" y="151"/>
                              </a:cubicBezTo>
                              <a:cubicBezTo>
                                <a:pt x="2999" y="157"/>
                                <a:pt x="2999" y="170"/>
                                <a:pt x="3037" y="170"/>
                              </a:cubicBezTo>
                              <a:cubicBezTo>
                                <a:pt x="3056" y="176"/>
                                <a:pt x="3093" y="182"/>
                                <a:pt x="3112" y="188"/>
                              </a:cubicBezTo>
                              <a:cubicBezTo>
                                <a:pt x="3131" y="194"/>
                                <a:pt x="3169" y="194"/>
                                <a:pt x="3187" y="200"/>
                              </a:cubicBezTo>
                              <a:cubicBezTo>
                                <a:pt x="3187" y="200"/>
                                <a:pt x="3206" y="200"/>
                                <a:pt x="3225" y="200"/>
                              </a:cubicBezTo>
                              <a:cubicBezTo>
                                <a:pt x="3244" y="218"/>
                                <a:pt x="3244" y="236"/>
                                <a:pt x="3263" y="254"/>
                              </a:cubicBezTo>
                              <a:cubicBezTo>
                                <a:pt x="3263" y="254"/>
                                <a:pt x="3263" y="254"/>
                                <a:pt x="3263" y="254"/>
                              </a:cubicBezTo>
                              <a:cubicBezTo>
                                <a:pt x="3244" y="254"/>
                                <a:pt x="3244" y="248"/>
                                <a:pt x="3225" y="248"/>
                              </a:cubicBezTo>
                              <a:cubicBezTo>
                                <a:pt x="3225" y="248"/>
                                <a:pt x="3206" y="242"/>
                                <a:pt x="3206" y="242"/>
                              </a:cubicBezTo>
                              <a:cubicBezTo>
                                <a:pt x="3206" y="242"/>
                                <a:pt x="3187" y="236"/>
                                <a:pt x="3169" y="236"/>
                              </a:cubicBezTo>
                              <a:cubicBezTo>
                                <a:pt x="3150" y="236"/>
                                <a:pt x="3150" y="236"/>
                                <a:pt x="3131" y="242"/>
                              </a:cubicBezTo>
                              <a:cubicBezTo>
                                <a:pt x="3131" y="242"/>
                                <a:pt x="3112" y="248"/>
                                <a:pt x="3112" y="254"/>
                              </a:cubicBezTo>
                              <a:cubicBezTo>
                                <a:pt x="3112" y="260"/>
                                <a:pt x="3112" y="260"/>
                                <a:pt x="3131" y="267"/>
                              </a:cubicBezTo>
                              <a:cubicBezTo>
                                <a:pt x="3150" y="273"/>
                                <a:pt x="3169" y="279"/>
                                <a:pt x="3187" y="285"/>
                              </a:cubicBezTo>
                              <a:cubicBezTo>
                                <a:pt x="3206" y="291"/>
                                <a:pt x="3225" y="291"/>
                                <a:pt x="3244" y="297"/>
                              </a:cubicBezTo>
                              <a:cubicBezTo>
                                <a:pt x="3263" y="297"/>
                                <a:pt x="3282" y="303"/>
                                <a:pt x="3282" y="303"/>
                              </a:cubicBezTo>
                              <a:cubicBezTo>
                                <a:pt x="3300" y="327"/>
                                <a:pt x="3319" y="351"/>
                                <a:pt x="3319" y="376"/>
                              </a:cubicBezTo>
                              <a:cubicBezTo>
                                <a:pt x="3300" y="376"/>
                                <a:pt x="3282" y="382"/>
                                <a:pt x="3263" y="388"/>
                              </a:cubicBezTo>
                              <a:cubicBezTo>
                                <a:pt x="3263" y="388"/>
                                <a:pt x="3263" y="388"/>
                                <a:pt x="3263" y="388"/>
                              </a:cubicBezTo>
                              <a:cubicBezTo>
                                <a:pt x="3225" y="382"/>
                                <a:pt x="3206" y="369"/>
                                <a:pt x="3169" y="363"/>
                              </a:cubicBezTo>
                              <a:cubicBezTo>
                                <a:pt x="3169" y="363"/>
                                <a:pt x="3169" y="363"/>
                                <a:pt x="3169" y="363"/>
                              </a:cubicBezTo>
                              <a:cubicBezTo>
                                <a:pt x="3187" y="357"/>
                                <a:pt x="3169" y="345"/>
                                <a:pt x="3150" y="345"/>
                              </a:cubicBezTo>
                              <a:cubicBezTo>
                                <a:pt x="3131" y="345"/>
                                <a:pt x="3131" y="339"/>
                                <a:pt x="3112" y="345"/>
                              </a:cubicBezTo>
                              <a:cubicBezTo>
                                <a:pt x="3093" y="345"/>
                                <a:pt x="3093" y="345"/>
                                <a:pt x="3093" y="351"/>
                              </a:cubicBezTo>
                              <a:cubicBezTo>
                                <a:pt x="3074" y="345"/>
                                <a:pt x="3074" y="345"/>
                                <a:pt x="3056" y="339"/>
                              </a:cubicBezTo>
                              <a:cubicBezTo>
                                <a:pt x="3074" y="333"/>
                                <a:pt x="3093" y="327"/>
                                <a:pt x="3093" y="321"/>
                              </a:cubicBezTo>
                              <a:cubicBezTo>
                                <a:pt x="3093" y="321"/>
                                <a:pt x="3112" y="315"/>
                                <a:pt x="3093" y="309"/>
                              </a:cubicBezTo>
                              <a:cubicBezTo>
                                <a:pt x="3093" y="303"/>
                                <a:pt x="3093" y="303"/>
                                <a:pt x="3074" y="297"/>
                              </a:cubicBezTo>
                              <a:cubicBezTo>
                                <a:pt x="3056" y="297"/>
                                <a:pt x="3056" y="291"/>
                                <a:pt x="3037" y="297"/>
                              </a:cubicBezTo>
                              <a:cubicBezTo>
                                <a:pt x="3018" y="297"/>
                                <a:pt x="3018" y="297"/>
                                <a:pt x="2999" y="303"/>
                              </a:cubicBezTo>
                              <a:cubicBezTo>
                                <a:pt x="2980" y="309"/>
                                <a:pt x="2980" y="309"/>
                                <a:pt x="2961" y="315"/>
                              </a:cubicBezTo>
                              <a:cubicBezTo>
                                <a:pt x="2905" y="297"/>
                                <a:pt x="2848" y="285"/>
                                <a:pt x="2811" y="267"/>
                              </a:cubicBezTo>
                              <a:cubicBezTo>
                                <a:pt x="2811" y="267"/>
                                <a:pt x="2811" y="267"/>
                                <a:pt x="2811" y="267"/>
                              </a:cubicBezTo>
                              <a:cubicBezTo>
                                <a:pt x="2811" y="254"/>
                                <a:pt x="2792" y="242"/>
                                <a:pt x="2792" y="224"/>
                              </a:cubicBezTo>
                              <a:cubicBezTo>
                                <a:pt x="2792" y="212"/>
                                <a:pt x="2773" y="194"/>
                                <a:pt x="2754" y="182"/>
                              </a:cubicBezTo>
                              <a:cubicBezTo>
                                <a:pt x="2754" y="176"/>
                                <a:pt x="2735" y="176"/>
                                <a:pt x="2735" y="176"/>
                              </a:cubicBezTo>
                              <a:cubicBezTo>
                                <a:pt x="2735" y="176"/>
                                <a:pt x="2717" y="176"/>
                                <a:pt x="2717" y="176"/>
                              </a:cubicBezTo>
                              <a:cubicBezTo>
                                <a:pt x="2717" y="176"/>
                                <a:pt x="2717" y="176"/>
                                <a:pt x="2698" y="176"/>
                              </a:cubicBezTo>
                              <a:cubicBezTo>
                                <a:pt x="2679" y="176"/>
                                <a:pt x="2679" y="182"/>
                                <a:pt x="2679" y="182"/>
                              </a:cubicBezTo>
                              <a:cubicBezTo>
                                <a:pt x="2679" y="188"/>
                                <a:pt x="2679" y="188"/>
                                <a:pt x="2679" y="194"/>
                              </a:cubicBezTo>
                              <a:cubicBezTo>
                                <a:pt x="2679" y="194"/>
                                <a:pt x="2679" y="200"/>
                                <a:pt x="2679" y="200"/>
                              </a:cubicBezTo>
                              <a:cubicBezTo>
                                <a:pt x="2679" y="206"/>
                                <a:pt x="2698" y="218"/>
                                <a:pt x="2698" y="224"/>
                              </a:cubicBezTo>
                              <a:cubicBezTo>
                                <a:pt x="2660" y="212"/>
                                <a:pt x="2622" y="200"/>
                                <a:pt x="2604" y="188"/>
                              </a:cubicBezTo>
                              <a:cubicBezTo>
                                <a:pt x="2585" y="182"/>
                                <a:pt x="2585" y="182"/>
                                <a:pt x="2566" y="182"/>
                              </a:cubicBezTo>
                              <a:cubicBezTo>
                                <a:pt x="2566" y="182"/>
                                <a:pt x="2547" y="182"/>
                                <a:pt x="2547" y="188"/>
                              </a:cubicBezTo>
                              <a:cubicBezTo>
                                <a:pt x="2528" y="194"/>
                                <a:pt x="2528" y="200"/>
                                <a:pt x="2547" y="206"/>
                              </a:cubicBezTo>
                              <a:cubicBezTo>
                                <a:pt x="2585" y="224"/>
                                <a:pt x="2641" y="236"/>
                                <a:pt x="2679" y="254"/>
                              </a:cubicBezTo>
                              <a:cubicBezTo>
                                <a:pt x="2622" y="254"/>
                                <a:pt x="2585" y="254"/>
                                <a:pt x="2528" y="254"/>
                              </a:cubicBezTo>
                              <a:cubicBezTo>
                                <a:pt x="2509" y="254"/>
                                <a:pt x="2472" y="260"/>
                                <a:pt x="2472" y="267"/>
                              </a:cubicBezTo>
                              <a:cubicBezTo>
                                <a:pt x="2472" y="273"/>
                                <a:pt x="2491" y="285"/>
                                <a:pt x="2509" y="285"/>
                              </a:cubicBezTo>
                              <a:cubicBezTo>
                                <a:pt x="2585" y="285"/>
                                <a:pt x="2679" y="285"/>
                                <a:pt x="2754" y="285"/>
                              </a:cubicBezTo>
                              <a:cubicBezTo>
                                <a:pt x="2811" y="303"/>
                                <a:pt x="2867" y="321"/>
                                <a:pt x="2924" y="339"/>
                              </a:cubicBezTo>
                              <a:cubicBezTo>
                                <a:pt x="2905" y="345"/>
                                <a:pt x="2905" y="345"/>
                                <a:pt x="2886" y="351"/>
                              </a:cubicBezTo>
                              <a:cubicBezTo>
                                <a:pt x="2886" y="351"/>
                                <a:pt x="2867" y="357"/>
                                <a:pt x="2886" y="363"/>
                              </a:cubicBezTo>
                              <a:cubicBezTo>
                                <a:pt x="2886" y="369"/>
                                <a:pt x="2886" y="369"/>
                                <a:pt x="2905" y="376"/>
                              </a:cubicBezTo>
                              <a:cubicBezTo>
                                <a:pt x="2924" y="376"/>
                                <a:pt x="2924" y="382"/>
                                <a:pt x="2943" y="376"/>
                              </a:cubicBezTo>
                              <a:cubicBezTo>
                                <a:pt x="2961" y="376"/>
                                <a:pt x="2961" y="376"/>
                                <a:pt x="2980" y="369"/>
                              </a:cubicBezTo>
                              <a:cubicBezTo>
                                <a:pt x="2980" y="363"/>
                                <a:pt x="2999" y="363"/>
                                <a:pt x="2999" y="357"/>
                              </a:cubicBezTo>
                              <a:cubicBezTo>
                                <a:pt x="3018" y="363"/>
                                <a:pt x="3018" y="363"/>
                                <a:pt x="3037" y="369"/>
                              </a:cubicBezTo>
                              <a:cubicBezTo>
                                <a:pt x="3018" y="376"/>
                                <a:pt x="3018" y="376"/>
                                <a:pt x="2999" y="382"/>
                              </a:cubicBezTo>
                              <a:cubicBezTo>
                                <a:pt x="2980" y="388"/>
                                <a:pt x="2999" y="400"/>
                                <a:pt x="3018" y="400"/>
                              </a:cubicBezTo>
                              <a:cubicBezTo>
                                <a:pt x="3037" y="400"/>
                                <a:pt x="3037" y="406"/>
                                <a:pt x="3056" y="400"/>
                              </a:cubicBezTo>
                              <a:cubicBezTo>
                                <a:pt x="3074" y="400"/>
                                <a:pt x="3074" y="400"/>
                                <a:pt x="3093" y="394"/>
                              </a:cubicBezTo>
                              <a:cubicBezTo>
                                <a:pt x="3112" y="388"/>
                                <a:pt x="3112" y="388"/>
                                <a:pt x="3131" y="382"/>
                              </a:cubicBezTo>
                              <a:cubicBezTo>
                                <a:pt x="3169" y="394"/>
                                <a:pt x="3206" y="400"/>
                                <a:pt x="3244" y="412"/>
                              </a:cubicBezTo>
                              <a:cubicBezTo>
                                <a:pt x="3244" y="418"/>
                                <a:pt x="3225" y="424"/>
                                <a:pt x="3225" y="436"/>
                              </a:cubicBezTo>
                              <a:cubicBezTo>
                                <a:pt x="3225" y="442"/>
                                <a:pt x="3225" y="448"/>
                                <a:pt x="3225" y="454"/>
                              </a:cubicBezTo>
                              <a:cubicBezTo>
                                <a:pt x="3169" y="460"/>
                                <a:pt x="3131" y="460"/>
                                <a:pt x="3074" y="466"/>
                              </a:cubicBezTo>
                              <a:cubicBezTo>
                                <a:pt x="3056" y="466"/>
                                <a:pt x="3056" y="460"/>
                                <a:pt x="3037" y="460"/>
                              </a:cubicBezTo>
                              <a:cubicBezTo>
                                <a:pt x="3018" y="454"/>
                                <a:pt x="2999" y="454"/>
                                <a:pt x="2980" y="448"/>
                              </a:cubicBezTo>
                              <a:cubicBezTo>
                                <a:pt x="2943" y="442"/>
                                <a:pt x="2924" y="430"/>
                                <a:pt x="2886" y="424"/>
                              </a:cubicBezTo>
                              <a:cubicBezTo>
                                <a:pt x="2886" y="424"/>
                                <a:pt x="2867" y="418"/>
                                <a:pt x="2848" y="424"/>
                              </a:cubicBezTo>
                              <a:cubicBezTo>
                                <a:pt x="2830" y="424"/>
                                <a:pt x="2830" y="424"/>
                                <a:pt x="2811" y="430"/>
                              </a:cubicBezTo>
                              <a:cubicBezTo>
                                <a:pt x="2792" y="436"/>
                                <a:pt x="2811" y="448"/>
                                <a:pt x="2830" y="448"/>
                              </a:cubicBezTo>
                              <a:cubicBezTo>
                                <a:pt x="2867" y="454"/>
                                <a:pt x="2905" y="466"/>
                                <a:pt x="2924" y="472"/>
                              </a:cubicBezTo>
                              <a:cubicBezTo>
                                <a:pt x="2924" y="472"/>
                                <a:pt x="2943" y="479"/>
                                <a:pt x="2943" y="479"/>
                              </a:cubicBezTo>
                              <a:cubicBezTo>
                                <a:pt x="2867" y="485"/>
                                <a:pt x="2773" y="491"/>
                                <a:pt x="2698" y="497"/>
                              </a:cubicBezTo>
                              <a:cubicBezTo>
                                <a:pt x="2679" y="491"/>
                                <a:pt x="2641" y="485"/>
                                <a:pt x="2622" y="479"/>
                              </a:cubicBezTo>
                              <a:cubicBezTo>
                                <a:pt x="2585" y="472"/>
                                <a:pt x="2547" y="460"/>
                                <a:pt x="2509" y="454"/>
                              </a:cubicBezTo>
                              <a:cubicBezTo>
                                <a:pt x="2509" y="454"/>
                                <a:pt x="2491" y="454"/>
                                <a:pt x="2491" y="454"/>
                              </a:cubicBezTo>
                              <a:cubicBezTo>
                                <a:pt x="2472" y="454"/>
                                <a:pt x="2453" y="460"/>
                                <a:pt x="2453" y="466"/>
                              </a:cubicBezTo>
                              <a:cubicBezTo>
                                <a:pt x="2453" y="472"/>
                                <a:pt x="2453" y="472"/>
                                <a:pt x="2453" y="479"/>
                              </a:cubicBezTo>
                              <a:cubicBezTo>
                                <a:pt x="2453" y="485"/>
                                <a:pt x="2472" y="485"/>
                                <a:pt x="2472" y="485"/>
                              </a:cubicBezTo>
                              <a:cubicBezTo>
                                <a:pt x="2472" y="485"/>
                                <a:pt x="2491" y="485"/>
                                <a:pt x="2491" y="491"/>
                              </a:cubicBezTo>
                              <a:cubicBezTo>
                                <a:pt x="2509" y="497"/>
                                <a:pt x="2528" y="503"/>
                                <a:pt x="2566" y="509"/>
                              </a:cubicBezTo>
                              <a:cubicBezTo>
                                <a:pt x="2566" y="509"/>
                                <a:pt x="2585" y="509"/>
                                <a:pt x="2585" y="515"/>
                              </a:cubicBezTo>
                              <a:cubicBezTo>
                                <a:pt x="2547" y="515"/>
                                <a:pt x="2528" y="521"/>
                                <a:pt x="2491" y="521"/>
                              </a:cubicBezTo>
                              <a:cubicBezTo>
                                <a:pt x="2491" y="515"/>
                                <a:pt x="2491" y="515"/>
                                <a:pt x="2491" y="509"/>
                              </a:cubicBezTo>
                              <a:cubicBezTo>
                                <a:pt x="2491" y="503"/>
                                <a:pt x="2472" y="497"/>
                                <a:pt x="2434" y="497"/>
                              </a:cubicBezTo>
                              <a:cubicBezTo>
                                <a:pt x="2415" y="497"/>
                                <a:pt x="2396" y="503"/>
                                <a:pt x="2396" y="515"/>
                              </a:cubicBezTo>
                              <a:cubicBezTo>
                                <a:pt x="2396" y="521"/>
                                <a:pt x="2396" y="527"/>
                                <a:pt x="2415" y="533"/>
                              </a:cubicBezTo>
                              <a:cubicBezTo>
                                <a:pt x="2396" y="539"/>
                                <a:pt x="2396" y="539"/>
                                <a:pt x="2396" y="545"/>
                              </a:cubicBezTo>
                              <a:cubicBezTo>
                                <a:pt x="2509" y="539"/>
                                <a:pt x="2528" y="545"/>
                                <a:pt x="2547" y="545"/>
                              </a:cubicBezTo>
                              <a:close/>
                              <a:moveTo>
                                <a:pt x="20098" y="5670"/>
                              </a:moveTo>
                              <a:cubicBezTo>
                                <a:pt x="20098" y="5670"/>
                                <a:pt x="20098" y="5670"/>
                                <a:pt x="20098" y="5670"/>
                              </a:cubicBezTo>
                              <a:lnTo>
                                <a:pt x="20098" y="5670"/>
                              </a:lnTo>
                              <a:cubicBezTo>
                                <a:pt x="20098" y="5670"/>
                                <a:pt x="20098" y="5670"/>
                                <a:pt x="20098" y="5670"/>
                              </a:cubicBezTo>
                              <a:close/>
                              <a:moveTo>
                                <a:pt x="21341" y="5803"/>
                              </a:moveTo>
                              <a:cubicBezTo>
                                <a:pt x="21341" y="5803"/>
                                <a:pt x="21341" y="5803"/>
                                <a:pt x="21341" y="5803"/>
                              </a:cubicBezTo>
                              <a:cubicBezTo>
                                <a:pt x="21341" y="5803"/>
                                <a:pt x="21341" y="5803"/>
                                <a:pt x="21341" y="5803"/>
                              </a:cubicBezTo>
                              <a:cubicBezTo>
                                <a:pt x="21341" y="5803"/>
                                <a:pt x="21341" y="5803"/>
                                <a:pt x="21341" y="5803"/>
                              </a:cubicBezTo>
                              <a:close/>
                              <a:moveTo>
                                <a:pt x="21548" y="5839"/>
                              </a:moveTo>
                              <a:cubicBezTo>
                                <a:pt x="21567" y="5839"/>
                                <a:pt x="21586" y="5827"/>
                                <a:pt x="21567" y="5821"/>
                              </a:cubicBezTo>
                              <a:cubicBezTo>
                                <a:pt x="21567" y="5815"/>
                                <a:pt x="21548" y="5815"/>
                                <a:pt x="21548" y="5815"/>
                              </a:cubicBezTo>
                              <a:cubicBezTo>
                                <a:pt x="21548" y="5815"/>
                                <a:pt x="21530" y="5815"/>
                                <a:pt x="21530" y="5815"/>
                              </a:cubicBezTo>
                              <a:cubicBezTo>
                                <a:pt x="21530" y="5815"/>
                                <a:pt x="21530" y="5815"/>
                                <a:pt x="21530" y="5815"/>
                              </a:cubicBezTo>
                              <a:cubicBezTo>
                                <a:pt x="21530" y="5809"/>
                                <a:pt x="21530" y="5809"/>
                                <a:pt x="21530" y="5803"/>
                              </a:cubicBezTo>
                              <a:cubicBezTo>
                                <a:pt x="21530" y="5797"/>
                                <a:pt x="21492" y="5791"/>
                                <a:pt x="21473" y="5791"/>
                              </a:cubicBezTo>
                              <a:cubicBezTo>
                                <a:pt x="21454" y="5791"/>
                                <a:pt x="21435" y="5797"/>
                                <a:pt x="21435" y="5809"/>
                              </a:cubicBezTo>
                              <a:cubicBezTo>
                                <a:pt x="21435" y="5815"/>
                                <a:pt x="21435" y="5821"/>
                                <a:pt x="21435" y="5827"/>
                              </a:cubicBezTo>
                              <a:cubicBezTo>
                                <a:pt x="21379" y="5833"/>
                                <a:pt x="21341" y="5839"/>
                                <a:pt x="21285" y="5845"/>
                              </a:cubicBezTo>
                              <a:cubicBezTo>
                                <a:pt x="21285" y="5845"/>
                                <a:pt x="21285" y="5845"/>
                                <a:pt x="21285" y="5839"/>
                              </a:cubicBezTo>
                              <a:cubicBezTo>
                                <a:pt x="21285" y="5833"/>
                                <a:pt x="21304" y="5833"/>
                                <a:pt x="21304" y="5827"/>
                              </a:cubicBezTo>
                              <a:cubicBezTo>
                                <a:pt x="21322" y="5821"/>
                                <a:pt x="21322" y="5821"/>
                                <a:pt x="21341" y="5815"/>
                              </a:cubicBezTo>
                              <a:cubicBezTo>
                                <a:pt x="21341" y="5815"/>
                                <a:pt x="21341" y="5815"/>
                                <a:pt x="21341" y="5815"/>
                              </a:cubicBezTo>
                              <a:cubicBezTo>
                                <a:pt x="21341" y="5815"/>
                                <a:pt x="21341" y="5815"/>
                                <a:pt x="21341" y="5815"/>
                              </a:cubicBezTo>
                              <a:cubicBezTo>
                                <a:pt x="21341" y="5815"/>
                                <a:pt x="21341" y="5815"/>
                                <a:pt x="21341" y="5815"/>
                              </a:cubicBezTo>
                              <a:cubicBezTo>
                                <a:pt x="21341" y="5815"/>
                                <a:pt x="21341" y="5815"/>
                                <a:pt x="21341" y="5815"/>
                              </a:cubicBezTo>
                              <a:cubicBezTo>
                                <a:pt x="21341" y="5815"/>
                                <a:pt x="21360" y="5809"/>
                                <a:pt x="21360" y="5809"/>
                              </a:cubicBezTo>
                              <a:cubicBezTo>
                                <a:pt x="21360" y="5809"/>
                                <a:pt x="21379" y="5803"/>
                                <a:pt x="21379" y="5797"/>
                              </a:cubicBezTo>
                              <a:cubicBezTo>
                                <a:pt x="21379" y="5791"/>
                                <a:pt x="21379" y="5791"/>
                                <a:pt x="21360" y="5785"/>
                              </a:cubicBezTo>
                              <a:cubicBezTo>
                                <a:pt x="21360" y="5785"/>
                                <a:pt x="21341" y="5779"/>
                                <a:pt x="21322" y="5779"/>
                              </a:cubicBezTo>
                              <a:cubicBezTo>
                                <a:pt x="21322" y="5779"/>
                                <a:pt x="21322" y="5779"/>
                                <a:pt x="21304" y="5779"/>
                              </a:cubicBezTo>
                              <a:cubicBezTo>
                                <a:pt x="21304" y="5779"/>
                                <a:pt x="21285" y="5779"/>
                                <a:pt x="21285" y="5779"/>
                              </a:cubicBezTo>
                              <a:cubicBezTo>
                                <a:pt x="21247" y="5791"/>
                                <a:pt x="21209" y="5803"/>
                                <a:pt x="21191" y="5821"/>
                              </a:cubicBezTo>
                              <a:cubicBezTo>
                                <a:pt x="21191" y="5827"/>
                                <a:pt x="21172" y="5833"/>
                                <a:pt x="21172" y="5839"/>
                              </a:cubicBezTo>
                              <a:cubicBezTo>
                                <a:pt x="21172" y="5845"/>
                                <a:pt x="21172" y="5845"/>
                                <a:pt x="21172" y="5851"/>
                              </a:cubicBezTo>
                              <a:cubicBezTo>
                                <a:pt x="21096" y="5857"/>
                                <a:pt x="21002" y="5869"/>
                                <a:pt x="20927" y="5875"/>
                              </a:cubicBezTo>
                              <a:cubicBezTo>
                                <a:pt x="20927" y="5875"/>
                                <a:pt x="20927" y="5869"/>
                                <a:pt x="20927" y="5869"/>
                              </a:cubicBezTo>
                              <a:cubicBezTo>
                                <a:pt x="20927" y="5863"/>
                                <a:pt x="20946" y="5857"/>
                                <a:pt x="20965" y="5857"/>
                              </a:cubicBezTo>
                              <a:cubicBezTo>
                                <a:pt x="20983" y="5851"/>
                                <a:pt x="20983" y="5845"/>
                                <a:pt x="21002" y="5839"/>
                              </a:cubicBezTo>
                              <a:cubicBezTo>
                                <a:pt x="21002" y="5839"/>
                                <a:pt x="21002" y="5833"/>
                                <a:pt x="21002" y="5827"/>
                              </a:cubicBezTo>
                              <a:cubicBezTo>
                                <a:pt x="21002" y="5821"/>
                                <a:pt x="21002" y="5821"/>
                                <a:pt x="20983" y="5815"/>
                              </a:cubicBezTo>
                              <a:cubicBezTo>
                                <a:pt x="20965" y="5815"/>
                                <a:pt x="20965" y="5809"/>
                                <a:pt x="20946" y="5815"/>
                              </a:cubicBezTo>
                              <a:cubicBezTo>
                                <a:pt x="20927" y="5815"/>
                                <a:pt x="20927" y="5815"/>
                                <a:pt x="20908" y="5821"/>
                              </a:cubicBezTo>
                              <a:cubicBezTo>
                                <a:pt x="20889" y="5827"/>
                                <a:pt x="20870" y="5833"/>
                                <a:pt x="20852" y="5845"/>
                              </a:cubicBezTo>
                              <a:cubicBezTo>
                                <a:pt x="20833" y="5851"/>
                                <a:pt x="20833" y="5863"/>
                                <a:pt x="20814" y="5869"/>
                              </a:cubicBezTo>
                              <a:cubicBezTo>
                                <a:pt x="20814" y="5875"/>
                                <a:pt x="20814" y="5882"/>
                                <a:pt x="20795" y="5888"/>
                              </a:cubicBezTo>
                              <a:cubicBezTo>
                                <a:pt x="20795" y="5888"/>
                                <a:pt x="20795" y="5888"/>
                                <a:pt x="20795" y="5888"/>
                              </a:cubicBezTo>
                              <a:cubicBezTo>
                                <a:pt x="20701" y="5900"/>
                                <a:pt x="20588" y="5906"/>
                                <a:pt x="20494" y="5918"/>
                              </a:cubicBezTo>
                              <a:cubicBezTo>
                                <a:pt x="20494" y="5912"/>
                                <a:pt x="20475" y="5912"/>
                                <a:pt x="20475" y="5906"/>
                              </a:cubicBezTo>
                              <a:cubicBezTo>
                                <a:pt x="20475" y="5900"/>
                                <a:pt x="20456" y="5900"/>
                                <a:pt x="20456" y="5900"/>
                              </a:cubicBezTo>
                              <a:cubicBezTo>
                                <a:pt x="20494" y="5882"/>
                                <a:pt x="20531" y="5857"/>
                                <a:pt x="20569" y="5839"/>
                              </a:cubicBezTo>
                              <a:cubicBezTo>
                                <a:pt x="20588" y="5839"/>
                                <a:pt x="20607" y="5845"/>
                                <a:pt x="20607" y="5845"/>
                              </a:cubicBezTo>
                              <a:cubicBezTo>
                                <a:pt x="20626" y="5851"/>
                                <a:pt x="20663" y="5845"/>
                                <a:pt x="20663" y="5839"/>
                              </a:cubicBezTo>
                              <a:cubicBezTo>
                                <a:pt x="20663" y="5833"/>
                                <a:pt x="20663" y="5821"/>
                                <a:pt x="20644" y="5821"/>
                              </a:cubicBezTo>
                              <a:cubicBezTo>
                                <a:pt x="20626" y="5821"/>
                                <a:pt x="20626" y="5821"/>
                                <a:pt x="20607" y="5815"/>
                              </a:cubicBezTo>
                              <a:cubicBezTo>
                                <a:pt x="20644" y="5797"/>
                                <a:pt x="20663" y="5785"/>
                                <a:pt x="20701" y="5773"/>
                              </a:cubicBezTo>
                              <a:cubicBezTo>
                                <a:pt x="20701" y="5773"/>
                                <a:pt x="20701" y="5773"/>
                                <a:pt x="20720" y="5779"/>
                              </a:cubicBezTo>
                              <a:cubicBezTo>
                                <a:pt x="20739" y="5785"/>
                                <a:pt x="20776" y="5785"/>
                                <a:pt x="20776" y="5773"/>
                              </a:cubicBezTo>
                              <a:cubicBezTo>
                                <a:pt x="20795" y="5766"/>
                                <a:pt x="20795" y="5754"/>
                                <a:pt x="20757" y="5754"/>
                              </a:cubicBezTo>
                              <a:cubicBezTo>
                                <a:pt x="20757" y="5754"/>
                                <a:pt x="20739" y="5748"/>
                                <a:pt x="20739" y="5748"/>
                              </a:cubicBezTo>
                              <a:cubicBezTo>
                                <a:pt x="20795" y="5724"/>
                                <a:pt x="20852" y="5700"/>
                                <a:pt x="20908" y="5676"/>
                              </a:cubicBezTo>
                              <a:cubicBezTo>
                                <a:pt x="20908" y="5676"/>
                                <a:pt x="20908" y="5676"/>
                                <a:pt x="20908" y="5676"/>
                              </a:cubicBezTo>
                              <a:cubicBezTo>
                                <a:pt x="20946" y="5670"/>
                                <a:pt x="21002" y="5670"/>
                                <a:pt x="21040" y="5663"/>
                              </a:cubicBezTo>
                              <a:cubicBezTo>
                                <a:pt x="21078" y="5663"/>
                                <a:pt x="21134" y="5657"/>
                                <a:pt x="21172" y="5657"/>
                              </a:cubicBezTo>
                              <a:cubicBezTo>
                                <a:pt x="21191" y="5657"/>
                                <a:pt x="21209" y="5645"/>
                                <a:pt x="21209" y="5639"/>
                              </a:cubicBezTo>
                              <a:cubicBezTo>
                                <a:pt x="21209" y="5633"/>
                                <a:pt x="21191" y="5627"/>
                                <a:pt x="21153" y="5627"/>
                              </a:cubicBezTo>
                              <a:cubicBezTo>
                                <a:pt x="21115" y="5627"/>
                                <a:pt x="21059" y="5633"/>
                                <a:pt x="21021" y="5633"/>
                              </a:cubicBezTo>
                              <a:cubicBezTo>
                                <a:pt x="21002" y="5633"/>
                                <a:pt x="21002" y="5633"/>
                                <a:pt x="20983" y="5633"/>
                              </a:cubicBezTo>
                              <a:cubicBezTo>
                                <a:pt x="21040" y="5615"/>
                                <a:pt x="21078" y="5591"/>
                                <a:pt x="21134" y="5573"/>
                              </a:cubicBezTo>
                              <a:cubicBezTo>
                                <a:pt x="21153" y="5567"/>
                                <a:pt x="21134" y="5554"/>
                                <a:pt x="21115" y="5554"/>
                              </a:cubicBezTo>
                              <a:cubicBezTo>
                                <a:pt x="21096" y="5554"/>
                                <a:pt x="21096" y="5548"/>
                                <a:pt x="21078" y="5554"/>
                              </a:cubicBezTo>
                              <a:cubicBezTo>
                                <a:pt x="21059" y="5554"/>
                                <a:pt x="21059" y="5554"/>
                                <a:pt x="21040" y="5561"/>
                              </a:cubicBezTo>
                              <a:cubicBezTo>
                                <a:pt x="21002" y="5579"/>
                                <a:pt x="20946" y="5597"/>
                                <a:pt x="20908" y="5615"/>
                              </a:cubicBezTo>
                              <a:cubicBezTo>
                                <a:pt x="20908" y="5609"/>
                                <a:pt x="20908" y="5603"/>
                                <a:pt x="20908" y="5591"/>
                              </a:cubicBezTo>
                              <a:cubicBezTo>
                                <a:pt x="20908" y="5579"/>
                                <a:pt x="20908" y="5573"/>
                                <a:pt x="20908" y="5561"/>
                              </a:cubicBezTo>
                              <a:cubicBezTo>
                                <a:pt x="20908" y="5554"/>
                                <a:pt x="20908" y="5554"/>
                                <a:pt x="20889" y="5548"/>
                              </a:cubicBezTo>
                              <a:cubicBezTo>
                                <a:pt x="20889" y="5548"/>
                                <a:pt x="20870" y="5542"/>
                                <a:pt x="20852" y="5542"/>
                              </a:cubicBezTo>
                              <a:cubicBezTo>
                                <a:pt x="20852" y="5542"/>
                                <a:pt x="20852" y="5542"/>
                                <a:pt x="20833" y="5542"/>
                              </a:cubicBezTo>
                              <a:cubicBezTo>
                                <a:pt x="20814" y="5542"/>
                                <a:pt x="20795" y="5548"/>
                                <a:pt x="20795" y="5554"/>
                              </a:cubicBezTo>
                              <a:cubicBezTo>
                                <a:pt x="20795" y="5585"/>
                                <a:pt x="20795" y="5615"/>
                                <a:pt x="20814" y="5645"/>
                              </a:cubicBezTo>
                              <a:cubicBezTo>
                                <a:pt x="20757" y="5676"/>
                                <a:pt x="20682" y="5700"/>
                                <a:pt x="20626" y="5730"/>
                              </a:cubicBezTo>
                              <a:cubicBezTo>
                                <a:pt x="20607" y="5724"/>
                                <a:pt x="20588" y="5724"/>
                                <a:pt x="20588" y="5718"/>
                              </a:cubicBezTo>
                              <a:cubicBezTo>
                                <a:pt x="20588" y="5718"/>
                                <a:pt x="20569" y="5712"/>
                                <a:pt x="20550" y="5718"/>
                              </a:cubicBezTo>
                              <a:cubicBezTo>
                                <a:pt x="20531" y="5718"/>
                                <a:pt x="20531" y="5718"/>
                                <a:pt x="20513" y="5724"/>
                              </a:cubicBezTo>
                              <a:cubicBezTo>
                                <a:pt x="20513" y="5730"/>
                                <a:pt x="20494" y="5730"/>
                                <a:pt x="20513" y="5736"/>
                              </a:cubicBezTo>
                              <a:cubicBezTo>
                                <a:pt x="20513" y="5742"/>
                                <a:pt x="20513" y="5742"/>
                                <a:pt x="20531" y="5748"/>
                              </a:cubicBezTo>
                              <a:cubicBezTo>
                                <a:pt x="20550" y="5754"/>
                                <a:pt x="20569" y="5754"/>
                                <a:pt x="20588" y="5760"/>
                              </a:cubicBezTo>
                              <a:cubicBezTo>
                                <a:pt x="20550" y="5779"/>
                                <a:pt x="20531" y="5791"/>
                                <a:pt x="20494" y="5809"/>
                              </a:cubicBezTo>
                              <a:cubicBezTo>
                                <a:pt x="20494" y="5809"/>
                                <a:pt x="20494" y="5809"/>
                                <a:pt x="20494" y="5809"/>
                              </a:cubicBezTo>
                              <a:cubicBezTo>
                                <a:pt x="20475" y="5803"/>
                                <a:pt x="20475" y="5803"/>
                                <a:pt x="20456" y="5797"/>
                              </a:cubicBezTo>
                              <a:cubicBezTo>
                                <a:pt x="20437" y="5791"/>
                                <a:pt x="20437" y="5791"/>
                                <a:pt x="20418" y="5791"/>
                              </a:cubicBezTo>
                              <a:cubicBezTo>
                                <a:pt x="20418" y="5791"/>
                                <a:pt x="20400" y="5791"/>
                                <a:pt x="20400" y="5797"/>
                              </a:cubicBezTo>
                              <a:cubicBezTo>
                                <a:pt x="20381" y="5803"/>
                                <a:pt x="20381" y="5809"/>
                                <a:pt x="20400" y="5815"/>
                              </a:cubicBezTo>
                              <a:cubicBezTo>
                                <a:pt x="20418" y="5821"/>
                                <a:pt x="20418" y="5827"/>
                                <a:pt x="20437" y="5827"/>
                              </a:cubicBezTo>
                              <a:cubicBezTo>
                                <a:pt x="20437" y="5833"/>
                                <a:pt x="20456" y="5833"/>
                                <a:pt x="20475" y="5839"/>
                              </a:cubicBezTo>
                              <a:cubicBezTo>
                                <a:pt x="20437" y="5857"/>
                                <a:pt x="20400" y="5882"/>
                                <a:pt x="20362" y="5900"/>
                              </a:cubicBezTo>
                              <a:cubicBezTo>
                                <a:pt x="20362" y="5900"/>
                                <a:pt x="20343" y="5900"/>
                                <a:pt x="20343" y="5900"/>
                              </a:cubicBezTo>
                              <a:cubicBezTo>
                                <a:pt x="20343" y="5894"/>
                                <a:pt x="20324" y="5894"/>
                                <a:pt x="20305" y="5894"/>
                              </a:cubicBezTo>
                              <a:cubicBezTo>
                                <a:pt x="20305" y="5894"/>
                                <a:pt x="20305" y="5894"/>
                                <a:pt x="20305" y="5894"/>
                              </a:cubicBezTo>
                              <a:cubicBezTo>
                                <a:pt x="20287" y="5869"/>
                                <a:pt x="20268" y="5845"/>
                                <a:pt x="20249" y="5821"/>
                              </a:cubicBezTo>
                              <a:cubicBezTo>
                                <a:pt x="20249" y="5821"/>
                                <a:pt x="20249" y="5821"/>
                                <a:pt x="20249" y="5821"/>
                              </a:cubicBezTo>
                              <a:cubicBezTo>
                                <a:pt x="20249" y="5821"/>
                                <a:pt x="20268" y="5821"/>
                                <a:pt x="20268" y="5815"/>
                              </a:cubicBezTo>
                              <a:cubicBezTo>
                                <a:pt x="20268" y="5815"/>
                                <a:pt x="20287" y="5809"/>
                                <a:pt x="20287" y="5809"/>
                              </a:cubicBezTo>
                              <a:cubicBezTo>
                                <a:pt x="20305" y="5803"/>
                                <a:pt x="20305" y="5797"/>
                                <a:pt x="20305" y="5791"/>
                              </a:cubicBezTo>
                              <a:cubicBezTo>
                                <a:pt x="20324" y="5785"/>
                                <a:pt x="20324" y="5773"/>
                                <a:pt x="20324" y="5760"/>
                              </a:cubicBezTo>
                              <a:cubicBezTo>
                                <a:pt x="20324" y="5754"/>
                                <a:pt x="20305" y="5742"/>
                                <a:pt x="20287" y="5742"/>
                              </a:cubicBezTo>
                              <a:cubicBezTo>
                                <a:pt x="20287" y="5742"/>
                                <a:pt x="20287" y="5742"/>
                                <a:pt x="20268" y="5742"/>
                              </a:cubicBezTo>
                              <a:cubicBezTo>
                                <a:pt x="20249" y="5742"/>
                                <a:pt x="20230" y="5748"/>
                                <a:pt x="20230" y="5754"/>
                              </a:cubicBezTo>
                              <a:cubicBezTo>
                                <a:pt x="20230" y="5760"/>
                                <a:pt x="20230" y="5760"/>
                                <a:pt x="20230" y="5766"/>
                              </a:cubicBezTo>
                              <a:cubicBezTo>
                                <a:pt x="20230" y="5766"/>
                                <a:pt x="20230" y="5766"/>
                                <a:pt x="20230" y="5766"/>
                              </a:cubicBezTo>
                              <a:cubicBezTo>
                                <a:pt x="20230" y="5766"/>
                                <a:pt x="20230" y="5773"/>
                                <a:pt x="20230" y="5773"/>
                              </a:cubicBezTo>
                              <a:cubicBezTo>
                                <a:pt x="20230" y="5779"/>
                                <a:pt x="20230" y="5779"/>
                                <a:pt x="20211" y="5785"/>
                              </a:cubicBezTo>
                              <a:cubicBezTo>
                                <a:pt x="20211" y="5785"/>
                                <a:pt x="20211" y="5785"/>
                                <a:pt x="20211" y="5785"/>
                              </a:cubicBezTo>
                              <a:cubicBezTo>
                                <a:pt x="20192" y="5766"/>
                                <a:pt x="20192" y="5748"/>
                                <a:pt x="20174" y="5730"/>
                              </a:cubicBezTo>
                              <a:cubicBezTo>
                                <a:pt x="20174" y="5730"/>
                                <a:pt x="20192" y="5730"/>
                                <a:pt x="20192" y="5724"/>
                              </a:cubicBezTo>
                              <a:cubicBezTo>
                                <a:pt x="20192" y="5724"/>
                                <a:pt x="20211" y="5718"/>
                                <a:pt x="20211" y="5718"/>
                              </a:cubicBezTo>
                              <a:cubicBezTo>
                                <a:pt x="20211" y="5718"/>
                                <a:pt x="20230" y="5712"/>
                                <a:pt x="20230" y="5706"/>
                              </a:cubicBezTo>
                              <a:cubicBezTo>
                                <a:pt x="20249" y="5700"/>
                                <a:pt x="20249" y="5694"/>
                                <a:pt x="20268" y="5682"/>
                              </a:cubicBezTo>
                              <a:cubicBezTo>
                                <a:pt x="20287" y="5670"/>
                                <a:pt x="20287" y="5657"/>
                                <a:pt x="20305" y="5651"/>
                              </a:cubicBezTo>
                              <a:cubicBezTo>
                                <a:pt x="20305" y="5645"/>
                                <a:pt x="20305" y="5633"/>
                                <a:pt x="20287" y="5633"/>
                              </a:cubicBezTo>
                              <a:cubicBezTo>
                                <a:pt x="20287" y="5633"/>
                                <a:pt x="20268" y="5633"/>
                                <a:pt x="20268" y="5633"/>
                              </a:cubicBezTo>
                              <a:cubicBezTo>
                                <a:pt x="20249" y="5633"/>
                                <a:pt x="20230" y="5639"/>
                                <a:pt x="20230" y="5645"/>
                              </a:cubicBezTo>
                              <a:cubicBezTo>
                                <a:pt x="20211" y="5657"/>
                                <a:pt x="20192" y="5670"/>
                                <a:pt x="20174" y="5688"/>
                              </a:cubicBezTo>
                              <a:cubicBezTo>
                                <a:pt x="20174" y="5688"/>
                                <a:pt x="20155" y="5694"/>
                                <a:pt x="20155" y="5694"/>
                              </a:cubicBezTo>
                              <a:cubicBezTo>
                                <a:pt x="20155" y="5694"/>
                                <a:pt x="20155" y="5694"/>
                                <a:pt x="20155" y="5700"/>
                              </a:cubicBezTo>
                              <a:cubicBezTo>
                                <a:pt x="20136" y="5676"/>
                                <a:pt x="20117" y="5651"/>
                                <a:pt x="20098" y="5627"/>
                              </a:cubicBezTo>
                              <a:cubicBezTo>
                                <a:pt x="20098" y="5621"/>
                                <a:pt x="20079" y="5615"/>
                                <a:pt x="20042" y="5615"/>
                              </a:cubicBezTo>
                              <a:cubicBezTo>
                                <a:pt x="20023" y="5615"/>
                                <a:pt x="20004" y="5621"/>
                                <a:pt x="20004" y="5633"/>
                              </a:cubicBezTo>
                              <a:cubicBezTo>
                                <a:pt x="20023" y="5657"/>
                                <a:pt x="20042" y="5682"/>
                                <a:pt x="20061" y="5706"/>
                              </a:cubicBezTo>
                              <a:cubicBezTo>
                                <a:pt x="20061" y="5706"/>
                                <a:pt x="20061" y="5706"/>
                                <a:pt x="20042" y="5706"/>
                              </a:cubicBezTo>
                              <a:cubicBezTo>
                                <a:pt x="20042" y="5706"/>
                                <a:pt x="20042" y="5706"/>
                                <a:pt x="20042" y="5706"/>
                              </a:cubicBezTo>
                              <a:cubicBezTo>
                                <a:pt x="20042" y="5706"/>
                                <a:pt x="20042" y="5706"/>
                                <a:pt x="20023" y="5706"/>
                              </a:cubicBezTo>
                              <a:cubicBezTo>
                                <a:pt x="20023" y="5706"/>
                                <a:pt x="20023" y="5706"/>
                                <a:pt x="20023" y="5706"/>
                              </a:cubicBezTo>
                              <a:cubicBezTo>
                                <a:pt x="20023" y="5706"/>
                                <a:pt x="20023" y="5706"/>
                                <a:pt x="20023" y="5706"/>
                              </a:cubicBezTo>
                              <a:cubicBezTo>
                                <a:pt x="20004" y="5706"/>
                                <a:pt x="20004" y="5700"/>
                                <a:pt x="19985" y="5700"/>
                              </a:cubicBezTo>
                              <a:cubicBezTo>
                                <a:pt x="19967" y="5694"/>
                                <a:pt x="19948" y="5694"/>
                                <a:pt x="19929" y="5688"/>
                              </a:cubicBezTo>
                              <a:cubicBezTo>
                                <a:pt x="19910" y="5682"/>
                                <a:pt x="19872" y="5682"/>
                                <a:pt x="19872" y="5694"/>
                              </a:cubicBezTo>
                              <a:cubicBezTo>
                                <a:pt x="19854" y="5700"/>
                                <a:pt x="19854" y="5712"/>
                                <a:pt x="19891" y="5712"/>
                              </a:cubicBezTo>
                              <a:cubicBezTo>
                                <a:pt x="19910" y="5718"/>
                                <a:pt x="19948" y="5724"/>
                                <a:pt x="19967" y="5730"/>
                              </a:cubicBezTo>
                              <a:cubicBezTo>
                                <a:pt x="19985" y="5736"/>
                                <a:pt x="20023" y="5736"/>
                                <a:pt x="20042" y="5742"/>
                              </a:cubicBezTo>
                              <a:cubicBezTo>
                                <a:pt x="20042" y="5742"/>
                                <a:pt x="20061" y="5742"/>
                                <a:pt x="20080" y="5742"/>
                              </a:cubicBezTo>
                              <a:cubicBezTo>
                                <a:pt x="20098" y="5760"/>
                                <a:pt x="20098" y="5779"/>
                                <a:pt x="20117" y="5797"/>
                              </a:cubicBezTo>
                              <a:cubicBezTo>
                                <a:pt x="20117" y="5797"/>
                                <a:pt x="20117" y="5797"/>
                                <a:pt x="20117" y="5797"/>
                              </a:cubicBezTo>
                              <a:cubicBezTo>
                                <a:pt x="20098" y="5797"/>
                                <a:pt x="20098" y="5791"/>
                                <a:pt x="20080" y="5791"/>
                              </a:cubicBezTo>
                              <a:cubicBezTo>
                                <a:pt x="20080" y="5791"/>
                                <a:pt x="20061" y="5785"/>
                                <a:pt x="20061" y="5785"/>
                              </a:cubicBezTo>
                              <a:cubicBezTo>
                                <a:pt x="20061" y="5785"/>
                                <a:pt x="20042" y="5779"/>
                                <a:pt x="20023" y="5779"/>
                              </a:cubicBezTo>
                              <a:cubicBezTo>
                                <a:pt x="20004" y="5779"/>
                                <a:pt x="20004" y="5779"/>
                                <a:pt x="19985" y="5785"/>
                              </a:cubicBezTo>
                              <a:cubicBezTo>
                                <a:pt x="19985" y="5785"/>
                                <a:pt x="19967" y="5791"/>
                                <a:pt x="19967" y="5797"/>
                              </a:cubicBezTo>
                              <a:cubicBezTo>
                                <a:pt x="19967" y="5803"/>
                                <a:pt x="19967" y="5803"/>
                                <a:pt x="19985" y="5809"/>
                              </a:cubicBezTo>
                              <a:cubicBezTo>
                                <a:pt x="20004" y="5815"/>
                                <a:pt x="20023" y="5821"/>
                                <a:pt x="20042" y="5827"/>
                              </a:cubicBezTo>
                              <a:cubicBezTo>
                                <a:pt x="20061" y="5833"/>
                                <a:pt x="20080" y="5833"/>
                                <a:pt x="20098" y="5839"/>
                              </a:cubicBezTo>
                              <a:cubicBezTo>
                                <a:pt x="20117" y="5839"/>
                                <a:pt x="20136" y="5845"/>
                                <a:pt x="20136" y="5845"/>
                              </a:cubicBezTo>
                              <a:cubicBezTo>
                                <a:pt x="20155" y="5869"/>
                                <a:pt x="20174" y="5894"/>
                                <a:pt x="20174" y="5918"/>
                              </a:cubicBezTo>
                              <a:cubicBezTo>
                                <a:pt x="20155" y="5918"/>
                                <a:pt x="20136" y="5924"/>
                                <a:pt x="20117" y="5930"/>
                              </a:cubicBezTo>
                              <a:cubicBezTo>
                                <a:pt x="20117" y="5930"/>
                                <a:pt x="20117" y="5930"/>
                                <a:pt x="20117" y="5930"/>
                              </a:cubicBezTo>
                              <a:cubicBezTo>
                                <a:pt x="20080" y="5924"/>
                                <a:pt x="20061" y="5912"/>
                                <a:pt x="20023" y="5906"/>
                              </a:cubicBezTo>
                              <a:cubicBezTo>
                                <a:pt x="20023" y="5906"/>
                                <a:pt x="20023" y="5906"/>
                                <a:pt x="20023" y="5906"/>
                              </a:cubicBezTo>
                              <a:cubicBezTo>
                                <a:pt x="20042" y="5900"/>
                                <a:pt x="20023" y="5888"/>
                                <a:pt x="20004" y="5888"/>
                              </a:cubicBezTo>
                              <a:cubicBezTo>
                                <a:pt x="19985" y="5888"/>
                                <a:pt x="19985" y="5882"/>
                                <a:pt x="19967" y="5888"/>
                              </a:cubicBezTo>
                              <a:cubicBezTo>
                                <a:pt x="19948" y="5888"/>
                                <a:pt x="19948" y="5888"/>
                                <a:pt x="19948" y="5894"/>
                              </a:cubicBezTo>
                              <a:cubicBezTo>
                                <a:pt x="19929" y="5888"/>
                                <a:pt x="19929" y="5888"/>
                                <a:pt x="19910" y="5882"/>
                              </a:cubicBezTo>
                              <a:cubicBezTo>
                                <a:pt x="19929" y="5875"/>
                                <a:pt x="19948" y="5869"/>
                                <a:pt x="19948" y="5863"/>
                              </a:cubicBezTo>
                              <a:cubicBezTo>
                                <a:pt x="19948" y="5863"/>
                                <a:pt x="19967" y="5857"/>
                                <a:pt x="19948" y="5851"/>
                              </a:cubicBezTo>
                              <a:cubicBezTo>
                                <a:pt x="19948" y="5845"/>
                                <a:pt x="19948" y="5845"/>
                                <a:pt x="19929" y="5839"/>
                              </a:cubicBezTo>
                              <a:cubicBezTo>
                                <a:pt x="19910" y="5839"/>
                                <a:pt x="19910" y="5833"/>
                                <a:pt x="19891" y="5839"/>
                              </a:cubicBezTo>
                              <a:cubicBezTo>
                                <a:pt x="19872" y="5839"/>
                                <a:pt x="19872" y="5839"/>
                                <a:pt x="19854" y="5845"/>
                              </a:cubicBezTo>
                              <a:cubicBezTo>
                                <a:pt x="19835" y="5851"/>
                                <a:pt x="19835" y="5851"/>
                                <a:pt x="19816" y="5857"/>
                              </a:cubicBezTo>
                              <a:cubicBezTo>
                                <a:pt x="19759" y="5839"/>
                                <a:pt x="19703" y="5827"/>
                                <a:pt x="19665" y="5809"/>
                              </a:cubicBezTo>
                              <a:cubicBezTo>
                                <a:pt x="19665" y="5809"/>
                                <a:pt x="19665" y="5809"/>
                                <a:pt x="19665" y="5809"/>
                              </a:cubicBezTo>
                              <a:cubicBezTo>
                                <a:pt x="19665" y="5797"/>
                                <a:pt x="19646" y="5785"/>
                                <a:pt x="19646" y="5766"/>
                              </a:cubicBezTo>
                              <a:cubicBezTo>
                                <a:pt x="19646" y="5754"/>
                                <a:pt x="19628" y="5736"/>
                                <a:pt x="19609" y="5724"/>
                              </a:cubicBezTo>
                              <a:cubicBezTo>
                                <a:pt x="19609" y="5718"/>
                                <a:pt x="19590" y="5718"/>
                                <a:pt x="19590" y="5718"/>
                              </a:cubicBezTo>
                              <a:cubicBezTo>
                                <a:pt x="19590" y="5718"/>
                                <a:pt x="19571" y="5718"/>
                                <a:pt x="19571" y="5718"/>
                              </a:cubicBezTo>
                              <a:cubicBezTo>
                                <a:pt x="19571" y="5718"/>
                                <a:pt x="19571" y="5718"/>
                                <a:pt x="19552" y="5718"/>
                              </a:cubicBezTo>
                              <a:cubicBezTo>
                                <a:pt x="19533" y="5718"/>
                                <a:pt x="19533" y="5724"/>
                                <a:pt x="19533" y="5724"/>
                              </a:cubicBezTo>
                              <a:cubicBezTo>
                                <a:pt x="19533" y="5730"/>
                                <a:pt x="19533" y="5730"/>
                                <a:pt x="19533" y="5736"/>
                              </a:cubicBezTo>
                              <a:cubicBezTo>
                                <a:pt x="19533" y="5736"/>
                                <a:pt x="19533" y="5742"/>
                                <a:pt x="19533" y="5742"/>
                              </a:cubicBezTo>
                              <a:cubicBezTo>
                                <a:pt x="19533" y="5748"/>
                                <a:pt x="19552" y="5760"/>
                                <a:pt x="19552" y="5766"/>
                              </a:cubicBezTo>
                              <a:cubicBezTo>
                                <a:pt x="19515" y="5754"/>
                                <a:pt x="19477" y="5742"/>
                                <a:pt x="19458" y="5730"/>
                              </a:cubicBezTo>
                              <a:cubicBezTo>
                                <a:pt x="19439" y="5724"/>
                                <a:pt x="19439" y="5724"/>
                                <a:pt x="19420" y="5724"/>
                              </a:cubicBezTo>
                              <a:cubicBezTo>
                                <a:pt x="19420" y="5724"/>
                                <a:pt x="19402" y="5724"/>
                                <a:pt x="19402" y="5730"/>
                              </a:cubicBezTo>
                              <a:cubicBezTo>
                                <a:pt x="19383" y="5736"/>
                                <a:pt x="19383" y="5742"/>
                                <a:pt x="19402" y="5748"/>
                              </a:cubicBezTo>
                              <a:cubicBezTo>
                                <a:pt x="19439" y="5766"/>
                                <a:pt x="19496" y="5779"/>
                                <a:pt x="19533" y="5797"/>
                              </a:cubicBezTo>
                              <a:cubicBezTo>
                                <a:pt x="19477" y="5797"/>
                                <a:pt x="19439" y="5797"/>
                                <a:pt x="19383" y="5797"/>
                              </a:cubicBezTo>
                              <a:cubicBezTo>
                                <a:pt x="19364" y="5797"/>
                                <a:pt x="19326" y="5803"/>
                                <a:pt x="19326" y="5809"/>
                              </a:cubicBezTo>
                              <a:cubicBezTo>
                                <a:pt x="19326" y="5815"/>
                                <a:pt x="19345" y="5827"/>
                                <a:pt x="19364" y="5827"/>
                              </a:cubicBezTo>
                              <a:cubicBezTo>
                                <a:pt x="19439" y="5827"/>
                                <a:pt x="19533" y="5827"/>
                                <a:pt x="19609" y="5827"/>
                              </a:cubicBezTo>
                              <a:cubicBezTo>
                                <a:pt x="19665" y="5845"/>
                                <a:pt x="19722" y="5863"/>
                                <a:pt x="19778" y="5882"/>
                              </a:cubicBezTo>
                              <a:cubicBezTo>
                                <a:pt x="19759" y="5888"/>
                                <a:pt x="19759" y="5888"/>
                                <a:pt x="19741" y="5894"/>
                              </a:cubicBezTo>
                              <a:cubicBezTo>
                                <a:pt x="19741" y="5894"/>
                                <a:pt x="19722" y="5900"/>
                                <a:pt x="19741" y="5906"/>
                              </a:cubicBezTo>
                              <a:cubicBezTo>
                                <a:pt x="19741" y="5912"/>
                                <a:pt x="19741" y="5912"/>
                                <a:pt x="19759" y="5918"/>
                              </a:cubicBezTo>
                              <a:cubicBezTo>
                                <a:pt x="19778" y="5918"/>
                                <a:pt x="19778" y="5924"/>
                                <a:pt x="19797" y="5918"/>
                              </a:cubicBezTo>
                              <a:cubicBezTo>
                                <a:pt x="19816" y="5918"/>
                                <a:pt x="19816" y="5918"/>
                                <a:pt x="19835" y="5912"/>
                              </a:cubicBezTo>
                              <a:cubicBezTo>
                                <a:pt x="19835" y="5906"/>
                                <a:pt x="19854" y="5906"/>
                                <a:pt x="19854" y="5900"/>
                              </a:cubicBezTo>
                              <a:cubicBezTo>
                                <a:pt x="19872" y="5906"/>
                                <a:pt x="19872" y="5906"/>
                                <a:pt x="19891" y="5912"/>
                              </a:cubicBezTo>
                              <a:cubicBezTo>
                                <a:pt x="19872" y="5918"/>
                                <a:pt x="19872" y="5918"/>
                                <a:pt x="19854" y="5924"/>
                              </a:cubicBezTo>
                              <a:cubicBezTo>
                                <a:pt x="19835" y="5930"/>
                                <a:pt x="19854" y="5942"/>
                                <a:pt x="19872" y="5942"/>
                              </a:cubicBezTo>
                              <a:cubicBezTo>
                                <a:pt x="19891" y="5942"/>
                                <a:pt x="19891" y="5948"/>
                                <a:pt x="19910" y="5942"/>
                              </a:cubicBezTo>
                              <a:cubicBezTo>
                                <a:pt x="19929" y="5942"/>
                                <a:pt x="19929" y="5942"/>
                                <a:pt x="19948" y="5936"/>
                              </a:cubicBezTo>
                              <a:cubicBezTo>
                                <a:pt x="19967" y="5930"/>
                                <a:pt x="19967" y="5930"/>
                                <a:pt x="19985" y="5924"/>
                              </a:cubicBezTo>
                              <a:cubicBezTo>
                                <a:pt x="20023" y="5936"/>
                                <a:pt x="20061" y="5942"/>
                                <a:pt x="20098" y="5954"/>
                              </a:cubicBezTo>
                              <a:cubicBezTo>
                                <a:pt x="20098" y="5960"/>
                                <a:pt x="20080" y="5966"/>
                                <a:pt x="20080" y="5978"/>
                              </a:cubicBezTo>
                              <a:cubicBezTo>
                                <a:pt x="20080" y="5985"/>
                                <a:pt x="20080" y="5991"/>
                                <a:pt x="20080" y="5997"/>
                              </a:cubicBezTo>
                              <a:cubicBezTo>
                                <a:pt x="20023" y="6003"/>
                                <a:pt x="19985" y="6003"/>
                                <a:pt x="19929" y="6009"/>
                              </a:cubicBezTo>
                              <a:cubicBezTo>
                                <a:pt x="19910" y="6009"/>
                                <a:pt x="19910" y="6003"/>
                                <a:pt x="19891" y="6003"/>
                              </a:cubicBezTo>
                              <a:cubicBezTo>
                                <a:pt x="19872" y="5997"/>
                                <a:pt x="19854" y="5997"/>
                                <a:pt x="19835" y="5991"/>
                              </a:cubicBezTo>
                              <a:cubicBezTo>
                                <a:pt x="19797" y="5985"/>
                                <a:pt x="19778" y="5972"/>
                                <a:pt x="19741" y="5966"/>
                              </a:cubicBezTo>
                              <a:cubicBezTo>
                                <a:pt x="19741" y="5966"/>
                                <a:pt x="19722" y="5960"/>
                                <a:pt x="19703" y="5966"/>
                              </a:cubicBezTo>
                              <a:cubicBezTo>
                                <a:pt x="19684" y="5966"/>
                                <a:pt x="19684" y="5966"/>
                                <a:pt x="19665" y="5972"/>
                              </a:cubicBezTo>
                              <a:cubicBezTo>
                                <a:pt x="19646" y="5978"/>
                                <a:pt x="19665" y="5991"/>
                                <a:pt x="19684" y="5991"/>
                              </a:cubicBezTo>
                              <a:cubicBezTo>
                                <a:pt x="19722" y="5997"/>
                                <a:pt x="19759" y="6009"/>
                                <a:pt x="19778" y="6015"/>
                              </a:cubicBezTo>
                              <a:cubicBezTo>
                                <a:pt x="19778" y="6015"/>
                                <a:pt x="19797" y="6021"/>
                                <a:pt x="19797" y="6021"/>
                              </a:cubicBezTo>
                              <a:cubicBezTo>
                                <a:pt x="19722" y="6027"/>
                                <a:pt x="19628" y="6033"/>
                                <a:pt x="19552" y="6039"/>
                              </a:cubicBezTo>
                              <a:cubicBezTo>
                                <a:pt x="19533" y="6033"/>
                                <a:pt x="19496" y="6027"/>
                                <a:pt x="19477" y="6021"/>
                              </a:cubicBezTo>
                              <a:cubicBezTo>
                                <a:pt x="19439" y="6015"/>
                                <a:pt x="19402" y="6003"/>
                                <a:pt x="19364" y="5997"/>
                              </a:cubicBezTo>
                              <a:cubicBezTo>
                                <a:pt x="19364" y="5997"/>
                                <a:pt x="19345" y="5997"/>
                                <a:pt x="19345" y="5997"/>
                              </a:cubicBezTo>
                              <a:cubicBezTo>
                                <a:pt x="19326" y="5997"/>
                                <a:pt x="19307" y="6003"/>
                                <a:pt x="19307" y="6009"/>
                              </a:cubicBezTo>
                              <a:cubicBezTo>
                                <a:pt x="19307" y="6015"/>
                                <a:pt x="19307" y="6015"/>
                                <a:pt x="19307" y="6021"/>
                              </a:cubicBezTo>
                              <a:cubicBezTo>
                                <a:pt x="19307" y="6027"/>
                                <a:pt x="19326" y="6027"/>
                                <a:pt x="19326" y="6027"/>
                              </a:cubicBezTo>
                              <a:cubicBezTo>
                                <a:pt x="19326" y="6027"/>
                                <a:pt x="19345" y="6027"/>
                                <a:pt x="19345" y="6033"/>
                              </a:cubicBezTo>
                              <a:cubicBezTo>
                                <a:pt x="19364" y="6039"/>
                                <a:pt x="19383" y="6045"/>
                                <a:pt x="19420" y="6051"/>
                              </a:cubicBezTo>
                              <a:cubicBezTo>
                                <a:pt x="19420" y="6051"/>
                                <a:pt x="19439" y="6051"/>
                                <a:pt x="19439" y="6057"/>
                              </a:cubicBezTo>
                              <a:cubicBezTo>
                                <a:pt x="19402" y="6057"/>
                                <a:pt x="19383" y="6063"/>
                                <a:pt x="19345" y="6063"/>
                              </a:cubicBezTo>
                              <a:cubicBezTo>
                                <a:pt x="19345" y="6057"/>
                                <a:pt x="19345" y="6057"/>
                                <a:pt x="19345" y="6051"/>
                              </a:cubicBezTo>
                              <a:cubicBezTo>
                                <a:pt x="19345" y="6045"/>
                                <a:pt x="19326" y="6039"/>
                                <a:pt x="19289" y="6039"/>
                              </a:cubicBezTo>
                              <a:cubicBezTo>
                                <a:pt x="19270" y="6039"/>
                                <a:pt x="19251" y="6045"/>
                                <a:pt x="19251" y="6057"/>
                              </a:cubicBezTo>
                              <a:cubicBezTo>
                                <a:pt x="19251" y="6063"/>
                                <a:pt x="19251" y="6069"/>
                                <a:pt x="19270" y="6075"/>
                              </a:cubicBezTo>
                              <a:cubicBezTo>
                                <a:pt x="19251" y="6081"/>
                                <a:pt x="19251" y="6081"/>
                                <a:pt x="19251" y="6087"/>
                              </a:cubicBezTo>
                              <a:cubicBezTo>
                                <a:pt x="19251" y="6094"/>
                                <a:pt x="19270" y="6100"/>
                                <a:pt x="19289" y="6100"/>
                              </a:cubicBezTo>
                              <a:cubicBezTo>
                                <a:pt x="19289" y="6100"/>
                                <a:pt x="19289" y="6100"/>
                                <a:pt x="19289" y="6106"/>
                              </a:cubicBezTo>
                              <a:cubicBezTo>
                                <a:pt x="19289" y="6112"/>
                                <a:pt x="19289" y="6112"/>
                                <a:pt x="19307" y="6118"/>
                              </a:cubicBezTo>
                              <a:cubicBezTo>
                                <a:pt x="19326" y="6118"/>
                                <a:pt x="19326" y="6124"/>
                                <a:pt x="19345" y="6118"/>
                              </a:cubicBezTo>
                              <a:cubicBezTo>
                                <a:pt x="19364" y="6118"/>
                                <a:pt x="19364" y="6118"/>
                                <a:pt x="19383" y="6112"/>
                              </a:cubicBezTo>
                              <a:cubicBezTo>
                                <a:pt x="19383" y="6112"/>
                                <a:pt x="19402" y="6106"/>
                                <a:pt x="19383" y="6100"/>
                              </a:cubicBezTo>
                              <a:cubicBezTo>
                                <a:pt x="19383" y="6100"/>
                                <a:pt x="19383" y="6100"/>
                                <a:pt x="19383" y="6094"/>
                              </a:cubicBezTo>
                              <a:cubicBezTo>
                                <a:pt x="19420" y="6094"/>
                                <a:pt x="19439" y="6087"/>
                                <a:pt x="19477" y="6087"/>
                              </a:cubicBezTo>
                              <a:cubicBezTo>
                                <a:pt x="19458" y="6094"/>
                                <a:pt x="19458" y="6106"/>
                                <a:pt x="19439" y="6112"/>
                              </a:cubicBezTo>
                              <a:cubicBezTo>
                                <a:pt x="19439" y="6118"/>
                                <a:pt x="19420" y="6118"/>
                                <a:pt x="19420" y="6124"/>
                              </a:cubicBezTo>
                              <a:cubicBezTo>
                                <a:pt x="19402" y="6130"/>
                                <a:pt x="19402" y="6142"/>
                                <a:pt x="19439" y="6142"/>
                              </a:cubicBezTo>
                              <a:cubicBezTo>
                                <a:pt x="19458" y="6148"/>
                                <a:pt x="19496" y="6148"/>
                                <a:pt x="19496" y="6136"/>
                              </a:cubicBezTo>
                              <a:cubicBezTo>
                                <a:pt x="19515" y="6130"/>
                                <a:pt x="19515" y="6130"/>
                                <a:pt x="19515" y="6124"/>
                              </a:cubicBezTo>
                              <a:cubicBezTo>
                                <a:pt x="19533" y="6118"/>
                                <a:pt x="19533" y="6112"/>
                                <a:pt x="19533" y="6106"/>
                              </a:cubicBezTo>
                              <a:cubicBezTo>
                                <a:pt x="19552" y="6094"/>
                                <a:pt x="19552" y="6087"/>
                                <a:pt x="19571" y="6075"/>
                              </a:cubicBezTo>
                              <a:cubicBezTo>
                                <a:pt x="19646" y="6069"/>
                                <a:pt x="19722" y="6063"/>
                                <a:pt x="19797" y="6057"/>
                              </a:cubicBezTo>
                              <a:cubicBezTo>
                                <a:pt x="19797" y="6057"/>
                                <a:pt x="19797" y="6063"/>
                                <a:pt x="19778" y="6063"/>
                              </a:cubicBezTo>
                              <a:cubicBezTo>
                                <a:pt x="19741" y="6075"/>
                                <a:pt x="19722" y="6094"/>
                                <a:pt x="19703" y="6112"/>
                              </a:cubicBezTo>
                              <a:cubicBezTo>
                                <a:pt x="19684" y="6118"/>
                                <a:pt x="19703" y="6130"/>
                                <a:pt x="19722" y="6130"/>
                              </a:cubicBezTo>
                              <a:cubicBezTo>
                                <a:pt x="19741" y="6130"/>
                                <a:pt x="19778" y="6130"/>
                                <a:pt x="19778" y="6124"/>
                              </a:cubicBezTo>
                              <a:cubicBezTo>
                                <a:pt x="19797" y="6118"/>
                                <a:pt x="19797" y="6106"/>
                                <a:pt x="19816" y="6100"/>
                              </a:cubicBezTo>
                              <a:cubicBezTo>
                                <a:pt x="19816" y="6100"/>
                                <a:pt x="19816" y="6100"/>
                                <a:pt x="19816" y="6100"/>
                              </a:cubicBezTo>
                              <a:cubicBezTo>
                                <a:pt x="19816" y="6100"/>
                                <a:pt x="19816" y="6100"/>
                                <a:pt x="19816" y="6100"/>
                              </a:cubicBezTo>
                              <a:cubicBezTo>
                                <a:pt x="19816" y="6100"/>
                                <a:pt x="19816" y="6100"/>
                                <a:pt x="19816" y="6100"/>
                              </a:cubicBezTo>
                              <a:cubicBezTo>
                                <a:pt x="19816" y="6100"/>
                                <a:pt x="19816" y="6100"/>
                                <a:pt x="19816" y="6100"/>
                              </a:cubicBezTo>
                              <a:cubicBezTo>
                                <a:pt x="19835" y="6094"/>
                                <a:pt x="19835" y="6081"/>
                                <a:pt x="19854" y="6075"/>
                              </a:cubicBezTo>
                              <a:cubicBezTo>
                                <a:pt x="19872" y="6063"/>
                                <a:pt x="19891" y="6057"/>
                                <a:pt x="19910" y="6051"/>
                              </a:cubicBezTo>
                              <a:cubicBezTo>
                                <a:pt x="19967" y="6045"/>
                                <a:pt x="20023" y="6039"/>
                                <a:pt x="20080" y="6039"/>
                              </a:cubicBezTo>
                              <a:cubicBezTo>
                                <a:pt x="20080" y="6039"/>
                                <a:pt x="20098" y="6045"/>
                                <a:pt x="20098" y="6045"/>
                              </a:cubicBezTo>
                              <a:cubicBezTo>
                                <a:pt x="20117" y="6051"/>
                                <a:pt x="20117" y="6051"/>
                                <a:pt x="20136" y="6057"/>
                              </a:cubicBezTo>
                              <a:cubicBezTo>
                                <a:pt x="20080" y="6094"/>
                                <a:pt x="20004" y="6130"/>
                                <a:pt x="19929" y="6166"/>
                              </a:cubicBezTo>
                              <a:cubicBezTo>
                                <a:pt x="19910" y="6166"/>
                                <a:pt x="19891" y="6160"/>
                                <a:pt x="19891" y="6154"/>
                              </a:cubicBezTo>
                              <a:cubicBezTo>
                                <a:pt x="19872" y="6154"/>
                                <a:pt x="19872" y="6148"/>
                                <a:pt x="19854" y="6154"/>
                              </a:cubicBezTo>
                              <a:cubicBezTo>
                                <a:pt x="19835" y="6154"/>
                                <a:pt x="19835" y="6154"/>
                                <a:pt x="19816" y="6160"/>
                              </a:cubicBezTo>
                              <a:cubicBezTo>
                                <a:pt x="19816" y="6166"/>
                                <a:pt x="19797" y="6166"/>
                                <a:pt x="19816" y="6172"/>
                              </a:cubicBezTo>
                              <a:cubicBezTo>
                                <a:pt x="19816" y="6178"/>
                                <a:pt x="19816" y="6178"/>
                                <a:pt x="19835" y="6184"/>
                              </a:cubicBezTo>
                              <a:cubicBezTo>
                                <a:pt x="19854" y="6190"/>
                                <a:pt x="19872" y="6190"/>
                                <a:pt x="19891" y="6197"/>
                              </a:cubicBezTo>
                              <a:cubicBezTo>
                                <a:pt x="19872" y="6203"/>
                                <a:pt x="19872" y="6209"/>
                                <a:pt x="19854" y="6215"/>
                              </a:cubicBezTo>
                              <a:cubicBezTo>
                                <a:pt x="19835" y="6209"/>
                                <a:pt x="19816" y="6209"/>
                                <a:pt x="19797" y="6203"/>
                              </a:cubicBezTo>
                              <a:cubicBezTo>
                                <a:pt x="19778" y="6203"/>
                                <a:pt x="19778" y="6197"/>
                                <a:pt x="19759" y="6203"/>
                              </a:cubicBezTo>
                              <a:cubicBezTo>
                                <a:pt x="19741" y="6203"/>
                                <a:pt x="19741" y="6203"/>
                                <a:pt x="19722" y="6209"/>
                              </a:cubicBezTo>
                              <a:cubicBezTo>
                                <a:pt x="19703" y="6215"/>
                                <a:pt x="19703" y="6227"/>
                                <a:pt x="19741" y="6227"/>
                              </a:cubicBezTo>
                              <a:cubicBezTo>
                                <a:pt x="19759" y="6233"/>
                                <a:pt x="19778" y="6233"/>
                                <a:pt x="19797" y="6239"/>
                              </a:cubicBezTo>
                              <a:cubicBezTo>
                                <a:pt x="19778" y="6251"/>
                                <a:pt x="19759" y="6257"/>
                                <a:pt x="19741" y="6269"/>
                              </a:cubicBezTo>
                              <a:cubicBezTo>
                                <a:pt x="19741" y="6269"/>
                                <a:pt x="19741" y="6269"/>
                                <a:pt x="19741" y="6269"/>
                              </a:cubicBezTo>
                              <a:cubicBezTo>
                                <a:pt x="19722" y="6269"/>
                                <a:pt x="19703" y="6263"/>
                                <a:pt x="19684" y="6263"/>
                              </a:cubicBezTo>
                              <a:cubicBezTo>
                                <a:pt x="19665" y="6263"/>
                                <a:pt x="19646" y="6263"/>
                                <a:pt x="19609" y="6263"/>
                              </a:cubicBezTo>
                              <a:cubicBezTo>
                                <a:pt x="19590" y="6263"/>
                                <a:pt x="19571" y="6263"/>
                                <a:pt x="19552" y="6263"/>
                              </a:cubicBezTo>
                              <a:cubicBezTo>
                                <a:pt x="19533" y="6263"/>
                                <a:pt x="19533" y="6263"/>
                                <a:pt x="19515" y="6263"/>
                              </a:cubicBezTo>
                              <a:cubicBezTo>
                                <a:pt x="19496" y="6263"/>
                                <a:pt x="19477" y="6269"/>
                                <a:pt x="19477" y="6281"/>
                              </a:cubicBezTo>
                              <a:cubicBezTo>
                                <a:pt x="19477" y="6287"/>
                                <a:pt x="19496" y="6293"/>
                                <a:pt x="19533" y="6293"/>
                              </a:cubicBezTo>
                              <a:cubicBezTo>
                                <a:pt x="19571" y="6293"/>
                                <a:pt x="19590" y="6287"/>
                                <a:pt x="19628" y="6287"/>
                              </a:cubicBezTo>
                              <a:cubicBezTo>
                                <a:pt x="19646" y="6287"/>
                                <a:pt x="19665" y="6287"/>
                                <a:pt x="19684" y="6287"/>
                              </a:cubicBezTo>
                              <a:cubicBezTo>
                                <a:pt x="19684" y="6287"/>
                                <a:pt x="19684" y="6287"/>
                                <a:pt x="19684" y="6287"/>
                              </a:cubicBezTo>
                              <a:cubicBezTo>
                                <a:pt x="19646" y="6299"/>
                                <a:pt x="19628" y="6318"/>
                                <a:pt x="19590" y="6330"/>
                              </a:cubicBezTo>
                              <a:cubicBezTo>
                                <a:pt x="19571" y="6336"/>
                                <a:pt x="19571" y="6348"/>
                                <a:pt x="19609" y="6348"/>
                              </a:cubicBezTo>
                              <a:cubicBezTo>
                                <a:pt x="19628" y="6354"/>
                                <a:pt x="19665" y="6354"/>
                                <a:pt x="19665" y="6342"/>
                              </a:cubicBezTo>
                              <a:cubicBezTo>
                                <a:pt x="19703" y="6330"/>
                                <a:pt x="19722" y="6312"/>
                                <a:pt x="19741" y="6299"/>
                              </a:cubicBezTo>
                              <a:cubicBezTo>
                                <a:pt x="19741" y="6306"/>
                                <a:pt x="19759" y="6312"/>
                                <a:pt x="19759" y="6318"/>
                              </a:cubicBezTo>
                              <a:cubicBezTo>
                                <a:pt x="19759" y="6324"/>
                                <a:pt x="19778" y="6336"/>
                                <a:pt x="19778" y="6342"/>
                              </a:cubicBezTo>
                              <a:cubicBezTo>
                                <a:pt x="19778" y="6348"/>
                                <a:pt x="19797" y="6354"/>
                                <a:pt x="19835" y="6354"/>
                              </a:cubicBezTo>
                              <a:cubicBezTo>
                                <a:pt x="19853" y="6354"/>
                                <a:pt x="19872" y="6348"/>
                                <a:pt x="19872" y="6336"/>
                              </a:cubicBezTo>
                              <a:cubicBezTo>
                                <a:pt x="19872" y="6324"/>
                                <a:pt x="19854" y="6306"/>
                                <a:pt x="19835" y="6293"/>
                              </a:cubicBezTo>
                              <a:cubicBezTo>
                                <a:pt x="19835" y="6287"/>
                                <a:pt x="19816" y="6281"/>
                                <a:pt x="19797" y="6275"/>
                              </a:cubicBezTo>
                              <a:cubicBezTo>
                                <a:pt x="19797" y="6275"/>
                                <a:pt x="19797" y="6275"/>
                                <a:pt x="19778" y="6269"/>
                              </a:cubicBezTo>
                              <a:cubicBezTo>
                                <a:pt x="19797" y="6257"/>
                                <a:pt x="19816" y="6251"/>
                                <a:pt x="19835" y="6239"/>
                              </a:cubicBezTo>
                              <a:cubicBezTo>
                                <a:pt x="19835" y="6239"/>
                                <a:pt x="19853" y="6239"/>
                                <a:pt x="19853" y="6245"/>
                              </a:cubicBezTo>
                              <a:cubicBezTo>
                                <a:pt x="19872" y="6251"/>
                                <a:pt x="19910" y="6251"/>
                                <a:pt x="19910" y="6239"/>
                              </a:cubicBezTo>
                              <a:cubicBezTo>
                                <a:pt x="19929" y="6233"/>
                                <a:pt x="19929" y="6221"/>
                                <a:pt x="19891" y="6221"/>
                              </a:cubicBezTo>
                              <a:cubicBezTo>
                                <a:pt x="19891" y="6221"/>
                                <a:pt x="19872" y="6215"/>
                                <a:pt x="19872" y="6215"/>
                              </a:cubicBezTo>
                              <a:cubicBezTo>
                                <a:pt x="19891" y="6209"/>
                                <a:pt x="19891" y="6203"/>
                                <a:pt x="19910" y="6197"/>
                              </a:cubicBezTo>
                              <a:cubicBezTo>
                                <a:pt x="19929" y="6197"/>
                                <a:pt x="19929" y="6203"/>
                                <a:pt x="19948" y="6203"/>
                              </a:cubicBezTo>
                              <a:cubicBezTo>
                                <a:pt x="19966" y="6209"/>
                                <a:pt x="20004" y="6209"/>
                                <a:pt x="20004" y="6197"/>
                              </a:cubicBezTo>
                              <a:cubicBezTo>
                                <a:pt x="20023" y="6190"/>
                                <a:pt x="20023" y="6178"/>
                                <a:pt x="19985" y="6178"/>
                              </a:cubicBezTo>
                              <a:cubicBezTo>
                                <a:pt x="19966" y="6172"/>
                                <a:pt x="19948" y="6172"/>
                                <a:pt x="19948" y="6172"/>
                              </a:cubicBezTo>
                              <a:cubicBezTo>
                                <a:pt x="20023" y="6136"/>
                                <a:pt x="20079" y="6094"/>
                                <a:pt x="20155" y="6057"/>
                              </a:cubicBezTo>
                              <a:cubicBezTo>
                                <a:pt x="20155" y="6057"/>
                                <a:pt x="20174" y="6057"/>
                                <a:pt x="20174" y="6057"/>
                              </a:cubicBezTo>
                              <a:cubicBezTo>
                                <a:pt x="20192" y="6081"/>
                                <a:pt x="20211" y="6112"/>
                                <a:pt x="20230" y="6136"/>
                              </a:cubicBezTo>
                              <a:cubicBezTo>
                                <a:pt x="20211" y="6142"/>
                                <a:pt x="20192" y="6148"/>
                                <a:pt x="20192" y="6154"/>
                              </a:cubicBezTo>
                              <a:cubicBezTo>
                                <a:pt x="20174" y="6166"/>
                                <a:pt x="20136" y="6178"/>
                                <a:pt x="20117" y="6197"/>
                              </a:cubicBezTo>
                              <a:cubicBezTo>
                                <a:pt x="20098" y="6203"/>
                                <a:pt x="20117" y="6215"/>
                                <a:pt x="20136" y="6215"/>
                              </a:cubicBezTo>
                              <a:cubicBezTo>
                                <a:pt x="20155" y="6215"/>
                                <a:pt x="20155" y="6215"/>
                                <a:pt x="20174" y="6215"/>
                              </a:cubicBezTo>
                              <a:cubicBezTo>
                                <a:pt x="20192" y="6215"/>
                                <a:pt x="20192" y="6209"/>
                                <a:pt x="20192" y="6209"/>
                              </a:cubicBezTo>
                              <a:cubicBezTo>
                                <a:pt x="20192" y="6203"/>
                                <a:pt x="20211" y="6197"/>
                                <a:pt x="20211" y="6190"/>
                              </a:cubicBezTo>
                              <a:cubicBezTo>
                                <a:pt x="20211" y="6184"/>
                                <a:pt x="20230" y="6178"/>
                                <a:pt x="20249" y="6172"/>
                              </a:cubicBezTo>
                              <a:cubicBezTo>
                                <a:pt x="20268" y="6190"/>
                                <a:pt x="20268" y="6209"/>
                                <a:pt x="20287" y="6227"/>
                              </a:cubicBezTo>
                              <a:cubicBezTo>
                                <a:pt x="20305" y="6239"/>
                                <a:pt x="20305" y="6257"/>
                                <a:pt x="20324" y="6269"/>
                              </a:cubicBezTo>
                              <a:cubicBezTo>
                                <a:pt x="20324" y="6269"/>
                                <a:pt x="20305" y="6275"/>
                                <a:pt x="20305" y="6275"/>
                              </a:cubicBezTo>
                              <a:cubicBezTo>
                                <a:pt x="20287" y="6281"/>
                                <a:pt x="20268" y="6287"/>
                                <a:pt x="20268" y="6299"/>
                              </a:cubicBezTo>
                              <a:cubicBezTo>
                                <a:pt x="20249" y="6312"/>
                                <a:pt x="20211" y="6324"/>
                                <a:pt x="20192" y="6336"/>
                              </a:cubicBezTo>
                              <a:cubicBezTo>
                                <a:pt x="20174" y="6342"/>
                                <a:pt x="20174" y="6354"/>
                                <a:pt x="20211" y="6354"/>
                              </a:cubicBezTo>
                              <a:cubicBezTo>
                                <a:pt x="20230" y="6360"/>
                                <a:pt x="20268" y="6360"/>
                                <a:pt x="20268" y="6348"/>
                              </a:cubicBezTo>
                              <a:cubicBezTo>
                                <a:pt x="20287" y="6336"/>
                                <a:pt x="20324" y="6324"/>
                                <a:pt x="20343" y="6312"/>
                              </a:cubicBezTo>
                              <a:cubicBezTo>
                                <a:pt x="20343" y="6306"/>
                                <a:pt x="20362" y="6306"/>
                                <a:pt x="20362" y="6306"/>
                              </a:cubicBezTo>
                              <a:cubicBezTo>
                                <a:pt x="20362" y="6312"/>
                                <a:pt x="20362" y="6312"/>
                                <a:pt x="20362" y="6318"/>
                              </a:cubicBezTo>
                              <a:cubicBezTo>
                                <a:pt x="20381" y="6348"/>
                                <a:pt x="20418" y="6378"/>
                                <a:pt x="20456" y="6409"/>
                              </a:cubicBezTo>
                              <a:cubicBezTo>
                                <a:pt x="20456" y="6415"/>
                                <a:pt x="20494" y="6421"/>
                                <a:pt x="20513" y="6421"/>
                              </a:cubicBezTo>
                              <a:cubicBezTo>
                                <a:pt x="20550" y="6421"/>
                                <a:pt x="20550" y="6409"/>
                                <a:pt x="20550" y="6402"/>
                              </a:cubicBezTo>
                              <a:cubicBezTo>
                                <a:pt x="20531" y="6372"/>
                                <a:pt x="20531" y="6342"/>
                                <a:pt x="20513" y="6312"/>
                              </a:cubicBezTo>
                              <a:cubicBezTo>
                                <a:pt x="20513" y="6306"/>
                                <a:pt x="20513" y="6299"/>
                                <a:pt x="20494" y="6293"/>
                              </a:cubicBezTo>
                              <a:cubicBezTo>
                                <a:pt x="20531" y="6299"/>
                                <a:pt x="20569" y="6312"/>
                                <a:pt x="20588" y="6318"/>
                              </a:cubicBezTo>
                              <a:cubicBezTo>
                                <a:pt x="20607" y="6324"/>
                                <a:pt x="20644" y="6318"/>
                                <a:pt x="20644" y="6312"/>
                              </a:cubicBezTo>
                              <a:cubicBezTo>
                                <a:pt x="20644" y="6306"/>
                                <a:pt x="20663" y="6306"/>
                                <a:pt x="20644" y="6299"/>
                              </a:cubicBezTo>
                              <a:cubicBezTo>
                                <a:pt x="20644" y="6293"/>
                                <a:pt x="20644" y="6293"/>
                                <a:pt x="20626" y="6287"/>
                              </a:cubicBezTo>
                              <a:cubicBezTo>
                                <a:pt x="20588" y="6281"/>
                                <a:pt x="20569" y="6269"/>
                                <a:pt x="20531" y="6263"/>
                              </a:cubicBezTo>
                              <a:cubicBezTo>
                                <a:pt x="20513" y="6257"/>
                                <a:pt x="20494" y="6257"/>
                                <a:pt x="20475" y="6251"/>
                              </a:cubicBezTo>
                              <a:cubicBezTo>
                                <a:pt x="20475" y="6251"/>
                                <a:pt x="20456" y="6251"/>
                                <a:pt x="20456" y="6251"/>
                              </a:cubicBezTo>
                              <a:cubicBezTo>
                                <a:pt x="20456" y="6239"/>
                                <a:pt x="20437" y="6227"/>
                                <a:pt x="20437" y="6215"/>
                              </a:cubicBezTo>
                              <a:cubicBezTo>
                                <a:pt x="20418" y="6197"/>
                                <a:pt x="20418" y="6178"/>
                                <a:pt x="20400" y="6160"/>
                              </a:cubicBezTo>
                              <a:cubicBezTo>
                                <a:pt x="20437" y="6166"/>
                                <a:pt x="20456" y="6178"/>
                                <a:pt x="20494" y="6184"/>
                              </a:cubicBezTo>
                              <a:cubicBezTo>
                                <a:pt x="20494" y="6184"/>
                                <a:pt x="20513" y="6190"/>
                                <a:pt x="20531" y="6184"/>
                              </a:cubicBezTo>
                              <a:cubicBezTo>
                                <a:pt x="20550" y="6184"/>
                                <a:pt x="20550" y="6184"/>
                                <a:pt x="20569" y="6178"/>
                              </a:cubicBezTo>
                              <a:cubicBezTo>
                                <a:pt x="20569" y="6172"/>
                                <a:pt x="20588" y="6172"/>
                                <a:pt x="20569" y="6166"/>
                              </a:cubicBezTo>
                              <a:cubicBezTo>
                                <a:pt x="20569" y="6160"/>
                                <a:pt x="20569" y="6160"/>
                                <a:pt x="20550" y="6154"/>
                              </a:cubicBezTo>
                              <a:cubicBezTo>
                                <a:pt x="20494" y="6136"/>
                                <a:pt x="20437" y="6124"/>
                                <a:pt x="20381" y="6106"/>
                              </a:cubicBezTo>
                              <a:cubicBezTo>
                                <a:pt x="20362" y="6081"/>
                                <a:pt x="20343" y="6051"/>
                                <a:pt x="20324" y="6027"/>
                              </a:cubicBezTo>
                              <a:cubicBezTo>
                                <a:pt x="20324" y="6027"/>
                                <a:pt x="20324" y="6027"/>
                                <a:pt x="20324" y="6027"/>
                              </a:cubicBezTo>
                              <a:cubicBezTo>
                                <a:pt x="20381" y="6039"/>
                                <a:pt x="20437" y="6057"/>
                                <a:pt x="20494" y="6069"/>
                              </a:cubicBezTo>
                              <a:cubicBezTo>
                                <a:pt x="20494" y="6075"/>
                                <a:pt x="20475" y="6075"/>
                                <a:pt x="20475" y="6081"/>
                              </a:cubicBezTo>
                              <a:cubicBezTo>
                                <a:pt x="20456" y="6087"/>
                                <a:pt x="20456" y="6100"/>
                                <a:pt x="20494" y="6100"/>
                              </a:cubicBezTo>
                              <a:cubicBezTo>
                                <a:pt x="20513" y="6106"/>
                                <a:pt x="20550" y="6106"/>
                                <a:pt x="20550" y="6094"/>
                              </a:cubicBezTo>
                              <a:cubicBezTo>
                                <a:pt x="20550" y="6087"/>
                                <a:pt x="20569" y="6087"/>
                                <a:pt x="20569" y="6081"/>
                              </a:cubicBezTo>
                              <a:cubicBezTo>
                                <a:pt x="20588" y="6087"/>
                                <a:pt x="20626" y="6094"/>
                                <a:pt x="20644" y="6100"/>
                              </a:cubicBezTo>
                              <a:cubicBezTo>
                                <a:pt x="20644" y="6106"/>
                                <a:pt x="20626" y="6112"/>
                                <a:pt x="20626" y="6112"/>
                              </a:cubicBezTo>
                              <a:cubicBezTo>
                                <a:pt x="20626" y="6118"/>
                                <a:pt x="20626" y="6118"/>
                                <a:pt x="20626" y="6124"/>
                              </a:cubicBezTo>
                              <a:cubicBezTo>
                                <a:pt x="20626" y="6130"/>
                                <a:pt x="20644" y="6130"/>
                                <a:pt x="20644" y="6130"/>
                              </a:cubicBezTo>
                              <a:cubicBezTo>
                                <a:pt x="20663" y="6130"/>
                                <a:pt x="20663" y="6130"/>
                                <a:pt x="20682" y="6130"/>
                              </a:cubicBezTo>
                              <a:cubicBezTo>
                                <a:pt x="20701" y="6130"/>
                                <a:pt x="20701" y="6124"/>
                                <a:pt x="20701" y="6124"/>
                              </a:cubicBezTo>
                              <a:cubicBezTo>
                                <a:pt x="20701" y="6124"/>
                                <a:pt x="20701" y="6118"/>
                                <a:pt x="20720" y="6118"/>
                              </a:cubicBezTo>
                              <a:cubicBezTo>
                                <a:pt x="20757" y="6130"/>
                                <a:pt x="20795" y="6136"/>
                                <a:pt x="20833" y="6148"/>
                              </a:cubicBezTo>
                              <a:cubicBezTo>
                                <a:pt x="20852" y="6172"/>
                                <a:pt x="20852" y="6197"/>
                                <a:pt x="20870" y="6221"/>
                              </a:cubicBezTo>
                              <a:cubicBezTo>
                                <a:pt x="20870" y="6227"/>
                                <a:pt x="20889" y="6233"/>
                                <a:pt x="20927" y="6233"/>
                              </a:cubicBezTo>
                              <a:cubicBezTo>
                                <a:pt x="20946" y="6233"/>
                                <a:pt x="20965" y="6221"/>
                                <a:pt x="20965" y="6215"/>
                              </a:cubicBezTo>
                              <a:cubicBezTo>
                                <a:pt x="20946" y="6203"/>
                                <a:pt x="20946" y="6184"/>
                                <a:pt x="20946" y="6172"/>
                              </a:cubicBezTo>
                              <a:cubicBezTo>
                                <a:pt x="21002" y="6184"/>
                                <a:pt x="21059" y="6203"/>
                                <a:pt x="21115" y="6215"/>
                              </a:cubicBezTo>
                              <a:cubicBezTo>
                                <a:pt x="21134" y="6221"/>
                                <a:pt x="21172" y="6221"/>
                                <a:pt x="21172" y="6209"/>
                              </a:cubicBezTo>
                              <a:cubicBezTo>
                                <a:pt x="21191" y="6203"/>
                                <a:pt x="21172" y="6190"/>
                                <a:pt x="21153" y="6190"/>
                              </a:cubicBezTo>
                              <a:cubicBezTo>
                                <a:pt x="21096" y="6172"/>
                                <a:pt x="21040" y="6160"/>
                                <a:pt x="20965" y="6142"/>
                              </a:cubicBezTo>
                              <a:cubicBezTo>
                                <a:pt x="20983" y="6142"/>
                                <a:pt x="21021" y="6142"/>
                                <a:pt x="21040" y="6142"/>
                              </a:cubicBezTo>
                              <a:cubicBezTo>
                                <a:pt x="21059" y="6142"/>
                                <a:pt x="21078" y="6142"/>
                                <a:pt x="21096" y="6142"/>
                              </a:cubicBezTo>
                              <a:cubicBezTo>
                                <a:pt x="21115" y="6142"/>
                                <a:pt x="21153" y="6136"/>
                                <a:pt x="21153" y="6130"/>
                              </a:cubicBezTo>
                              <a:cubicBezTo>
                                <a:pt x="21153" y="6124"/>
                                <a:pt x="21134" y="6112"/>
                                <a:pt x="21115" y="6112"/>
                              </a:cubicBezTo>
                              <a:cubicBezTo>
                                <a:pt x="21096" y="6112"/>
                                <a:pt x="21078" y="6112"/>
                                <a:pt x="21059" y="6112"/>
                              </a:cubicBezTo>
                              <a:cubicBezTo>
                                <a:pt x="21040" y="6112"/>
                                <a:pt x="21040" y="6112"/>
                                <a:pt x="21021" y="6112"/>
                              </a:cubicBezTo>
                              <a:cubicBezTo>
                                <a:pt x="21002" y="6112"/>
                                <a:pt x="20983" y="6112"/>
                                <a:pt x="20965" y="6112"/>
                              </a:cubicBezTo>
                              <a:cubicBezTo>
                                <a:pt x="20946" y="6112"/>
                                <a:pt x="20908" y="6112"/>
                                <a:pt x="20889" y="6112"/>
                              </a:cubicBezTo>
                              <a:cubicBezTo>
                                <a:pt x="20852" y="6100"/>
                                <a:pt x="20814" y="6094"/>
                                <a:pt x="20776" y="6081"/>
                              </a:cubicBezTo>
                              <a:cubicBezTo>
                                <a:pt x="20776" y="6081"/>
                                <a:pt x="20795" y="6075"/>
                                <a:pt x="20795" y="6075"/>
                              </a:cubicBezTo>
                              <a:cubicBezTo>
                                <a:pt x="20795" y="6069"/>
                                <a:pt x="20814" y="6069"/>
                                <a:pt x="20795" y="6063"/>
                              </a:cubicBezTo>
                              <a:cubicBezTo>
                                <a:pt x="20795" y="6057"/>
                                <a:pt x="20795" y="6057"/>
                                <a:pt x="20776" y="6051"/>
                              </a:cubicBezTo>
                              <a:cubicBezTo>
                                <a:pt x="20757" y="6051"/>
                                <a:pt x="20757" y="6045"/>
                                <a:pt x="20739" y="6051"/>
                              </a:cubicBezTo>
                              <a:cubicBezTo>
                                <a:pt x="20720" y="6051"/>
                                <a:pt x="20720" y="6051"/>
                                <a:pt x="20701" y="6057"/>
                              </a:cubicBezTo>
                              <a:cubicBezTo>
                                <a:pt x="20701" y="6057"/>
                                <a:pt x="20701" y="6063"/>
                                <a:pt x="20682" y="6063"/>
                              </a:cubicBezTo>
                              <a:cubicBezTo>
                                <a:pt x="20663" y="6057"/>
                                <a:pt x="20644" y="6051"/>
                                <a:pt x="20626" y="6045"/>
                              </a:cubicBezTo>
                              <a:cubicBezTo>
                                <a:pt x="20644" y="6039"/>
                                <a:pt x="20644" y="6033"/>
                                <a:pt x="20663" y="6033"/>
                              </a:cubicBezTo>
                              <a:cubicBezTo>
                                <a:pt x="20682" y="6027"/>
                                <a:pt x="20682" y="6015"/>
                                <a:pt x="20644" y="6015"/>
                              </a:cubicBezTo>
                              <a:cubicBezTo>
                                <a:pt x="20626" y="6015"/>
                                <a:pt x="20626" y="6009"/>
                                <a:pt x="20607" y="6015"/>
                              </a:cubicBezTo>
                              <a:cubicBezTo>
                                <a:pt x="20588" y="6015"/>
                                <a:pt x="20588" y="6015"/>
                                <a:pt x="20569" y="6021"/>
                              </a:cubicBezTo>
                              <a:cubicBezTo>
                                <a:pt x="20550" y="6027"/>
                                <a:pt x="20550" y="6027"/>
                                <a:pt x="20550" y="6033"/>
                              </a:cubicBezTo>
                              <a:cubicBezTo>
                                <a:pt x="20494" y="6021"/>
                                <a:pt x="20456" y="6009"/>
                                <a:pt x="20400" y="5991"/>
                              </a:cubicBezTo>
                              <a:cubicBezTo>
                                <a:pt x="20418" y="5985"/>
                                <a:pt x="20418" y="5978"/>
                                <a:pt x="20437" y="5972"/>
                              </a:cubicBezTo>
                              <a:cubicBezTo>
                                <a:pt x="20437" y="5966"/>
                                <a:pt x="20437" y="5966"/>
                                <a:pt x="20437" y="5960"/>
                              </a:cubicBezTo>
                              <a:cubicBezTo>
                                <a:pt x="20531" y="5948"/>
                                <a:pt x="20644" y="5942"/>
                                <a:pt x="20739" y="5930"/>
                              </a:cubicBezTo>
                              <a:cubicBezTo>
                                <a:pt x="20739" y="5930"/>
                                <a:pt x="20739" y="5930"/>
                                <a:pt x="20739" y="5936"/>
                              </a:cubicBezTo>
                              <a:cubicBezTo>
                                <a:pt x="20757" y="5942"/>
                                <a:pt x="20776" y="5948"/>
                                <a:pt x="20776" y="5954"/>
                              </a:cubicBezTo>
                              <a:cubicBezTo>
                                <a:pt x="20795" y="5960"/>
                                <a:pt x="20833" y="5966"/>
                                <a:pt x="20852" y="5972"/>
                              </a:cubicBezTo>
                              <a:cubicBezTo>
                                <a:pt x="20889" y="5978"/>
                                <a:pt x="20908" y="5985"/>
                                <a:pt x="20946" y="5985"/>
                              </a:cubicBezTo>
                              <a:cubicBezTo>
                                <a:pt x="20965" y="5991"/>
                                <a:pt x="21002" y="5985"/>
                                <a:pt x="21002" y="5978"/>
                              </a:cubicBezTo>
                              <a:cubicBezTo>
                                <a:pt x="21002" y="5972"/>
                                <a:pt x="21002" y="5960"/>
                                <a:pt x="20983" y="5960"/>
                              </a:cubicBezTo>
                              <a:cubicBezTo>
                                <a:pt x="20965" y="5954"/>
                                <a:pt x="20927" y="5954"/>
                                <a:pt x="20908" y="5948"/>
                              </a:cubicBezTo>
                              <a:cubicBezTo>
                                <a:pt x="20889" y="5942"/>
                                <a:pt x="20852" y="5936"/>
                                <a:pt x="20833" y="5930"/>
                              </a:cubicBezTo>
                              <a:cubicBezTo>
                                <a:pt x="20833" y="5930"/>
                                <a:pt x="20833" y="5930"/>
                                <a:pt x="20833" y="5930"/>
                              </a:cubicBezTo>
                              <a:cubicBezTo>
                                <a:pt x="20833" y="5930"/>
                                <a:pt x="20833" y="5930"/>
                                <a:pt x="20833" y="5924"/>
                              </a:cubicBezTo>
                              <a:cubicBezTo>
                                <a:pt x="20908" y="5918"/>
                                <a:pt x="21002" y="5906"/>
                                <a:pt x="21078" y="5900"/>
                              </a:cubicBezTo>
                              <a:cubicBezTo>
                                <a:pt x="21078" y="5906"/>
                                <a:pt x="21096" y="5912"/>
                                <a:pt x="21115" y="5918"/>
                              </a:cubicBezTo>
                              <a:cubicBezTo>
                                <a:pt x="21134" y="5924"/>
                                <a:pt x="21134" y="5930"/>
                                <a:pt x="21153" y="5930"/>
                              </a:cubicBezTo>
                              <a:cubicBezTo>
                                <a:pt x="21191" y="5936"/>
                                <a:pt x="21209" y="5948"/>
                                <a:pt x="21247" y="5954"/>
                              </a:cubicBezTo>
                              <a:cubicBezTo>
                                <a:pt x="21266" y="5960"/>
                                <a:pt x="21304" y="5960"/>
                                <a:pt x="21304" y="5948"/>
                              </a:cubicBezTo>
                              <a:cubicBezTo>
                                <a:pt x="21322" y="5942"/>
                                <a:pt x="21322" y="5930"/>
                                <a:pt x="21285" y="5930"/>
                              </a:cubicBezTo>
                              <a:cubicBezTo>
                                <a:pt x="21247" y="5924"/>
                                <a:pt x="21228" y="5918"/>
                                <a:pt x="21191" y="5906"/>
                              </a:cubicBezTo>
                              <a:cubicBezTo>
                                <a:pt x="21172" y="5900"/>
                                <a:pt x="21153" y="5894"/>
                                <a:pt x="21153" y="5888"/>
                              </a:cubicBezTo>
                              <a:cubicBezTo>
                                <a:pt x="21153" y="5888"/>
                                <a:pt x="21153" y="5888"/>
                                <a:pt x="21153" y="5888"/>
                              </a:cubicBezTo>
                              <a:cubicBezTo>
                                <a:pt x="21153" y="5888"/>
                                <a:pt x="21153" y="5888"/>
                                <a:pt x="21153" y="5888"/>
                              </a:cubicBezTo>
                              <a:cubicBezTo>
                                <a:pt x="21209" y="5882"/>
                                <a:pt x="21266" y="5875"/>
                                <a:pt x="21322" y="5869"/>
                              </a:cubicBezTo>
                              <a:cubicBezTo>
                                <a:pt x="21322" y="5875"/>
                                <a:pt x="21322" y="5882"/>
                                <a:pt x="21341" y="5888"/>
                              </a:cubicBezTo>
                              <a:cubicBezTo>
                                <a:pt x="21341" y="5894"/>
                                <a:pt x="21341" y="5894"/>
                                <a:pt x="21360" y="5900"/>
                              </a:cubicBezTo>
                              <a:cubicBezTo>
                                <a:pt x="21379" y="5900"/>
                                <a:pt x="21379" y="5906"/>
                                <a:pt x="21398" y="5900"/>
                              </a:cubicBezTo>
                              <a:cubicBezTo>
                                <a:pt x="21417" y="5900"/>
                                <a:pt x="21435" y="5894"/>
                                <a:pt x="21435" y="5882"/>
                              </a:cubicBezTo>
                              <a:cubicBezTo>
                                <a:pt x="21548" y="5857"/>
                                <a:pt x="21548" y="5845"/>
                                <a:pt x="21548" y="5839"/>
                              </a:cubicBezTo>
                              <a:cubicBezTo>
                                <a:pt x="21548" y="5839"/>
                                <a:pt x="21548" y="5839"/>
                                <a:pt x="21548" y="5839"/>
                              </a:cubicBezTo>
                              <a:close/>
                              <a:moveTo>
                                <a:pt x="19872" y="6033"/>
                              </a:moveTo>
                              <a:cubicBezTo>
                                <a:pt x="19872" y="6033"/>
                                <a:pt x="19872" y="6033"/>
                                <a:pt x="19872" y="6033"/>
                              </a:cubicBezTo>
                              <a:cubicBezTo>
                                <a:pt x="19872" y="6033"/>
                                <a:pt x="19872" y="6033"/>
                                <a:pt x="19872" y="6033"/>
                              </a:cubicBezTo>
                              <a:cubicBezTo>
                                <a:pt x="19872" y="6033"/>
                                <a:pt x="19872" y="6033"/>
                                <a:pt x="19872" y="6033"/>
                              </a:cubicBezTo>
                              <a:close/>
                            </a:path>
                          </a:pathLst>
                        </a:custGeom>
                        <a:grpFill/>
                        <a:ln w="12700">
                          <a:miter lim="400000"/>
                        </a:ln>
                      </wps:spPr>
                      <wps:bodyPr lIns="38100" tIns="38100" rIns="38100" bIns="38100" anchor="ctr"/>
                    </wps:wsp>
                    <wps:wsp>
                      <wps:cNvPr id="5" name="Shape"/>
                      <wps:cNvSpPr/>
                      <wps:spPr>
                        <a:xfrm>
                          <a:off x="2882900" y="2590799"/>
                          <a:ext cx="765069" cy="184153"/>
                        </a:xfrm>
                        <a:custGeom>
                          <a:avLst/>
                          <a:gdLst/>
                          <a:ahLst/>
                          <a:cxnLst>
                            <a:cxn ang="0">
                              <a:pos x="wd2" y="hd2"/>
                            </a:cxn>
                            <a:cxn ang="5400000">
                              <a:pos x="wd2" y="hd2"/>
                            </a:cxn>
                            <a:cxn ang="10800000">
                              <a:pos x="wd2" y="hd2"/>
                            </a:cxn>
                            <a:cxn ang="16200000">
                              <a:pos x="wd2" y="hd2"/>
                            </a:cxn>
                          </a:cxnLst>
                          <a:rect l="0" t="0" r="r" b="b"/>
                          <a:pathLst>
                            <a:path w="21579" h="21600" extrusionOk="0">
                              <a:moveTo>
                                <a:pt x="1612" y="3129"/>
                              </a:moveTo>
                              <a:cubicBezTo>
                                <a:pt x="1612" y="3129"/>
                                <a:pt x="1612" y="3129"/>
                                <a:pt x="1612" y="3129"/>
                              </a:cubicBezTo>
                              <a:cubicBezTo>
                                <a:pt x="1612" y="3129"/>
                                <a:pt x="1612" y="3129"/>
                                <a:pt x="1612" y="3129"/>
                              </a:cubicBezTo>
                              <a:cubicBezTo>
                                <a:pt x="1612" y="3129"/>
                                <a:pt x="1612" y="3129"/>
                                <a:pt x="1612" y="3129"/>
                              </a:cubicBezTo>
                              <a:close/>
                              <a:moveTo>
                                <a:pt x="3976" y="6555"/>
                              </a:moveTo>
                              <a:cubicBezTo>
                                <a:pt x="3976" y="6555"/>
                                <a:pt x="3976" y="6555"/>
                                <a:pt x="3976" y="6555"/>
                              </a:cubicBezTo>
                              <a:cubicBezTo>
                                <a:pt x="3976" y="6555"/>
                                <a:pt x="3976" y="6555"/>
                                <a:pt x="3976" y="6555"/>
                              </a:cubicBezTo>
                              <a:cubicBezTo>
                                <a:pt x="3976" y="6555"/>
                                <a:pt x="3976" y="6555"/>
                                <a:pt x="3976" y="6555"/>
                              </a:cubicBezTo>
                              <a:close/>
                              <a:moveTo>
                                <a:pt x="21528" y="7300"/>
                              </a:moveTo>
                              <a:cubicBezTo>
                                <a:pt x="21564" y="7300"/>
                                <a:pt x="21600" y="7002"/>
                                <a:pt x="21564" y="6853"/>
                              </a:cubicBezTo>
                              <a:cubicBezTo>
                                <a:pt x="21564" y="6704"/>
                                <a:pt x="21528" y="6704"/>
                                <a:pt x="21528" y="6704"/>
                              </a:cubicBezTo>
                              <a:cubicBezTo>
                                <a:pt x="21528" y="6704"/>
                                <a:pt x="21493" y="6704"/>
                                <a:pt x="21493" y="6704"/>
                              </a:cubicBezTo>
                              <a:cubicBezTo>
                                <a:pt x="21493" y="6704"/>
                                <a:pt x="21493" y="6704"/>
                                <a:pt x="21493" y="6704"/>
                              </a:cubicBezTo>
                              <a:cubicBezTo>
                                <a:pt x="21493" y="6555"/>
                                <a:pt x="21493" y="6555"/>
                                <a:pt x="21493" y="6406"/>
                              </a:cubicBezTo>
                              <a:cubicBezTo>
                                <a:pt x="21493" y="6257"/>
                                <a:pt x="21421" y="6108"/>
                                <a:pt x="21385" y="6108"/>
                              </a:cubicBezTo>
                              <a:cubicBezTo>
                                <a:pt x="21349" y="6108"/>
                                <a:pt x="21313" y="6257"/>
                                <a:pt x="21313" y="6555"/>
                              </a:cubicBezTo>
                              <a:cubicBezTo>
                                <a:pt x="21313" y="6704"/>
                                <a:pt x="21313" y="6853"/>
                                <a:pt x="21313" y="7002"/>
                              </a:cubicBezTo>
                              <a:cubicBezTo>
                                <a:pt x="21206" y="7151"/>
                                <a:pt x="21134" y="7300"/>
                                <a:pt x="21027" y="7449"/>
                              </a:cubicBezTo>
                              <a:cubicBezTo>
                                <a:pt x="21027" y="7449"/>
                                <a:pt x="21027" y="7449"/>
                                <a:pt x="21027" y="7300"/>
                              </a:cubicBezTo>
                              <a:cubicBezTo>
                                <a:pt x="21027" y="7151"/>
                                <a:pt x="21063" y="7151"/>
                                <a:pt x="21063" y="7002"/>
                              </a:cubicBezTo>
                              <a:cubicBezTo>
                                <a:pt x="21099" y="6853"/>
                                <a:pt x="21099" y="6853"/>
                                <a:pt x="21134" y="6704"/>
                              </a:cubicBezTo>
                              <a:cubicBezTo>
                                <a:pt x="21134" y="6704"/>
                                <a:pt x="21134" y="6704"/>
                                <a:pt x="21134" y="6704"/>
                              </a:cubicBezTo>
                              <a:cubicBezTo>
                                <a:pt x="21134" y="6704"/>
                                <a:pt x="21134" y="6704"/>
                                <a:pt x="21134" y="6704"/>
                              </a:cubicBezTo>
                              <a:lnTo>
                                <a:pt x="21134" y="6704"/>
                              </a:lnTo>
                              <a:cubicBezTo>
                                <a:pt x="21134" y="6704"/>
                                <a:pt x="21134" y="6704"/>
                                <a:pt x="21134" y="6704"/>
                              </a:cubicBezTo>
                              <a:cubicBezTo>
                                <a:pt x="21134" y="6704"/>
                                <a:pt x="21170" y="6555"/>
                                <a:pt x="21170" y="6555"/>
                              </a:cubicBezTo>
                              <a:cubicBezTo>
                                <a:pt x="21170" y="6555"/>
                                <a:pt x="21206" y="6406"/>
                                <a:pt x="21206" y="6257"/>
                              </a:cubicBezTo>
                              <a:cubicBezTo>
                                <a:pt x="21206" y="6108"/>
                                <a:pt x="21206" y="6108"/>
                                <a:pt x="21170" y="5959"/>
                              </a:cubicBezTo>
                              <a:cubicBezTo>
                                <a:pt x="21170" y="5959"/>
                                <a:pt x="21134" y="5810"/>
                                <a:pt x="21099" y="5810"/>
                              </a:cubicBezTo>
                              <a:cubicBezTo>
                                <a:pt x="21099" y="5810"/>
                                <a:pt x="21099" y="5810"/>
                                <a:pt x="21063" y="5810"/>
                              </a:cubicBezTo>
                              <a:cubicBezTo>
                                <a:pt x="21063" y="5810"/>
                                <a:pt x="21027" y="5810"/>
                                <a:pt x="21027" y="5810"/>
                              </a:cubicBezTo>
                              <a:cubicBezTo>
                                <a:pt x="20955" y="6108"/>
                                <a:pt x="20884" y="6406"/>
                                <a:pt x="20848" y="6853"/>
                              </a:cubicBezTo>
                              <a:cubicBezTo>
                                <a:pt x="20848" y="7002"/>
                                <a:pt x="20812" y="7151"/>
                                <a:pt x="20812" y="7299"/>
                              </a:cubicBezTo>
                              <a:cubicBezTo>
                                <a:pt x="20812" y="7448"/>
                                <a:pt x="20812" y="7448"/>
                                <a:pt x="20812" y="7597"/>
                              </a:cubicBezTo>
                              <a:cubicBezTo>
                                <a:pt x="20669" y="7746"/>
                                <a:pt x="20490" y="8044"/>
                                <a:pt x="20346" y="8193"/>
                              </a:cubicBezTo>
                              <a:cubicBezTo>
                                <a:pt x="20346" y="8193"/>
                                <a:pt x="20346" y="8044"/>
                                <a:pt x="20346" y="8044"/>
                              </a:cubicBezTo>
                              <a:cubicBezTo>
                                <a:pt x="20346" y="7895"/>
                                <a:pt x="20382" y="7746"/>
                                <a:pt x="20418" y="7746"/>
                              </a:cubicBezTo>
                              <a:cubicBezTo>
                                <a:pt x="20454" y="7597"/>
                                <a:pt x="20454" y="7448"/>
                                <a:pt x="20490" y="7299"/>
                              </a:cubicBezTo>
                              <a:cubicBezTo>
                                <a:pt x="20490" y="7299"/>
                                <a:pt x="20490" y="7150"/>
                                <a:pt x="20490" y="7001"/>
                              </a:cubicBezTo>
                              <a:cubicBezTo>
                                <a:pt x="20490" y="6853"/>
                                <a:pt x="20490" y="6853"/>
                                <a:pt x="20454" y="6704"/>
                              </a:cubicBezTo>
                              <a:cubicBezTo>
                                <a:pt x="20418" y="6555"/>
                                <a:pt x="20418" y="6555"/>
                                <a:pt x="20382" y="6704"/>
                              </a:cubicBezTo>
                              <a:cubicBezTo>
                                <a:pt x="20346" y="6704"/>
                                <a:pt x="20346" y="6704"/>
                                <a:pt x="20310" y="6853"/>
                              </a:cubicBezTo>
                              <a:cubicBezTo>
                                <a:pt x="20275" y="7001"/>
                                <a:pt x="20239" y="7150"/>
                                <a:pt x="20203" y="7448"/>
                              </a:cubicBezTo>
                              <a:cubicBezTo>
                                <a:pt x="20167" y="7597"/>
                                <a:pt x="20167" y="7895"/>
                                <a:pt x="20131" y="8044"/>
                              </a:cubicBezTo>
                              <a:cubicBezTo>
                                <a:pt x="20131" y="8193"/>
                                <a:pt x="20131" y="8342"/>
                                <a:pt x="20096" y="8491"/>
                              </a:cubicBezTo>
                              <a:cubicBezTo>
                                <a:pt x="20096" y="8491"/>
                                <a:pt x="20096" y="8491"/>
                                <a:pt x="20096" y="8491"/>
                              </a:cubicBezTo>
                              <a:cubicBezTo>
                                <a:pt x="19916" y="8789"/>
                                <a:pt x="19701" y="8938"/>
                                <a:pt x="19522" y="9236"/>
                              </a:cubicBezTo>
                              <a:cubicBezTo>
                                <a:pt x="19522" y="9087"/>
                                <a:pt x="19487" y="9087"/>
                                <a:pt x="19487" y="8938"/>
                              </a:cubicBezTo>
                              <a:cubicBezTo>
                                <a:pt x="19487" y="8789"/>
                                <a:pt x="19451" y="8789"/>
                                <a:pt x="19451" y="8789"/>
                              </a:cubicBezTo>
                              <a:cubicBezTo>
                                <a:pt x="19522" y="8342"/>
                                <a:pt x="19594" y="7746"/>
                                <a:pt x="19666" y="7299"/>
                              </a:cubicBezTo>
                              <a:cubicBezTo>
                                <a:pt x="19701" y="7299"/>
                                <a:pt x="19737" y="7448"/>
                                <a:pt x="19737" y="7448"/>
                              </a:cubicBezTo>
                              <a:cubicBezTo>
                                <a:pt x="19773" y="7597"/>
                                <a:pt x="19845" y="7448"/>
                                <a:pt x="19845" y="7299"/>
                              </a:cubicBezTo>
                              <a:cubicBezTo>
                                <a:pt x="19845" y="7150"/>
                                <a:pt x="19845" y="6852"/>
                                <a:pt x="19809" y="6852"/>
                              </a:cubicBezTo>
                              <a:cubicBezTo>
                                <a:pt x="19773" y="6852"/>
                                <a:pt x="19773" y="6852"/>
                                <a:pt x="19737" y="6703"/>
                              </a:cubicBezTo>
                              <a:cubicBezTo>
                                <a:pt x="19809" y="6257"/>
                                <a:pt x="19845" y="5959"/>
                                <a:pt x="19916" y="5661"/>
                              </a:cubicBezTo>
                              <a:cubicBezTo>
                                <a:pt x="19916" y="5661"/>
                                <a:pt x="19916" y="5661"/>
                                <a:pt x="19952" y="5810"/>
                              </a:cubicBezTo>
                              <a:cubicBezTo>
                                <a:pt x="19988" y="5959"/>
                                <a:pt x="20060" y="5959"/>
                                <a:pt x="20060" y="5661"/>
                              </a:cubicBezTo>
                              <a:cubicBezTo>
                                <a:pt x="20096" y="5512"/>
                                <a:pt x="20096" y="5214"/>
                                <a:pt x="20024" y="5214"/>
                              </a:cubicBezTo>
                              <a:cubicBezTo>
                                <a:pt x="20024" y="5214"/>
                                <a:pt x="19988" y="5065"/>
                                <a:pt x="19988" y="5065"/>
                              </a:cubicBezTo>
                              <a:cubicBezTo>
                                <a:pt x="20096" y="4469"/>
                                <a:pt x="20203" y="3873"/>
                                <a:pt x="20310" y="3277"/>
                              </a:cubicBezTo>
                              <a:cubicBezTo>
                                <a:pt x="20310" y="3277"/>
                                <a:pt x="20310" y="3277"/>
                                <a:pt x="20310" y="3277"/>
                              </a:cubicBezTo>
                              <a:cubicBezTo>
                                <a:pt x="20382" y="3128"/>
                                <a:pt x="20490" y="3128"/>
                                <a:pt x="20561" y="2979"/>
                              </a:cubicBezTo>
                              <a:cubicBezTo>
                                <a:pt x="20633" y="2979"/>
                                <a:pt x="20740" y="2830"/>
                                <a:pt x="20812" y="2830"/>
                              </a:cubicBezTo>
                              <a:cubicBezTo>
                                <a:pt x="20848" y="2830"/>
                                <a:pt x="20884" y="2532"/>
                                <a:pt x="20884" y="2383"/>
                              </a:cubicBezTo>
                              <a:cubicBezTo>
                                <a:pt x="20884" y="2235"/>
                                <a:pt x="20848" y="2086"/>
                                <a:pt x="20776" y="2086"/>
                              </a:cubicBezTo>
                              <a:cubicBezTo>
                                <a:pt x="20704" y="2086"/>
                                <a:pt x="20597" y="2235"/>
                                <a:pt x="20525" y="2235"/>
                              </a:cubicBezTo>
                              <a:cubicBezTo>
                                <a:pt x="20490" y="2235"/>
                                <a:pt x="20490" y="2235"/>
                                <a:pt x="20454" y="2235"/>
                              </a:cubicBezTo>
                              <a:cubicBezTo>
                                <a:pt x="20561" y="1788"/>
                                <a:pt x="20633" y="1192"/>
                                <a:pt x="20740" y="745"/>
                              </a:cubicBezTo>
                              <a:cubicBezTo>
                                <a:pt x="20776" y="596"/>
                                <a:pt x="20740" y="298"/>
                                <a:pt x="20704" y="298"/>
                              </a:cubicBezTo>
                              <a:cubicBezTo>
                                <a:pt x="20669" y="298"/>
                                <a:pt x="20669" y="149"/>
                                <a:pt x="20633" y="298"/>
                              </a:cubicBezTo>
                              <a:cubicBezTo>
                                <a:pt x="20597" y="298"/>
                                <a:pt x="20597" y="298"/>
                                <a:pt x="20561" y="447"/>
                              </a:cubicBezTo>
                              <a:cubicBezTo>
                                <a:pt x="20490" y="894"/>
                                <a:pt x="20382" y="1341"/>
                                <a:pt x="20310" y="1788"/>
                              </a:cubicBezTo>
                              <a:cubicBezTo>
                                <a:pt x="20310" y="1639"/>
                                <a:pt x="20310" y="1490"/>
                                <a:pt x="20310" y="1192"/>
                              </a:cubicBezTo>
                              <a:cubicBezTo>
                                <a:pt x="20310" y="894"/>
                                <a:pt x="20310" y="745"/>
                                <a:pt x="20310" y="447"/>
                              </a:cubicBezTo>
                              <a:cubicBezTo>
                                <a:pt x="20310" y="298"/>
                                <a:pt x="20310" y="298"/>
                                <a:pt x="20275" y="149"/>
                              </a:cubicBezTo>
                              <a:cubicBezTo>
                                <a:pt x="20275" y="149"/>
                                <a:pt x="20239" y="0"/>
                                <a:pt x="20203" y="0"/>
                              </a:cubicBezTo>
                              <a:cubicBezTo>
                                <a:pt x="20203" y="0"/>
                                <a:pt x="20203" y="0"/>
                                <a:pt x="20167" y="0"/>
                              </a:cubicBezTo>
                              <a:cubicBezTo>
                                <a:pt x="20131" y="0"/>
                                <a:pt x="20095" y="149"/>
                                <a:pt x="20095" y="298"/>
                              </a:cubicBezTo>
                              <a:cubicBezTo>
                                <a:pt x="20095" y="1043"/>
                                <a:pt x="20095" y="1788"/>
                                <a:pt x="20131" y="2532"/>
                              </a:cubicBezTo>
                              <a:cubicBezTo>
                                <a:pt x="20024" y="3277"/>
                                <a:pt x="19881" y="3873"/>
                                <a:pt x="19773" y="4618"/>
                              </a:cubicBezTo>
                              <a:cubicBezTo>
                                <a:pt x="19737" y="4469"/>
                                <a:pt x="19701" y="4469"/>
                                <a:pt x="19701" y="4320"/>
                              </a:cubicBezTo>
                              <a:cubicBezTo>
                                <a:pt x="19701" y="4320"/>
                                <a:pt x="19666" y="4171"/>
                                <a:pt x="19630" y="4320"/>
                              </a:cubicBezTo>
                              <a:cubicBezTo>
                                <a:pt x="19594" y="4320"/>
                                <a:pt x="19594" y="4320"/>
                                <a:pt x="19558" y="4469"/>
                              </a:cubicBezTo>
                              <a:cubicBezTo>
                                <a:pt x="19558" y="4618"/>
                                <a:pt x="19522" y="4618"/>
                                <a:pt x="19558" y="4767"/>
                              </a:cubicBezTo>
                              <a:cubicBezTo>
                                <a:pt x="19558" y="4916"/>
                                <a:pt x="19558" y="4916"/>
                                <a:pt x="19594" y="5065"/>
                              </a:cubicBezTo>
                              <a:cubicBezTo>
                                <a:pt x="19630" y="5214"/>
                                <a:pt x="19666" y="5214"/>
                                <a:pt x="19701" y="5363"/>
                              </a:cubicBezTo>
                              <a:cubicBezTo>
                                <a:pt x="19630" y="5810"/>
                                <a:pt x="19594" y="6108"/>
                                <a:pt x="19522" y="6555"/>
                              </a:cubicBezTo>
                              <a:cubicBezTo>
                                <a:pt x="19522" y="6555"/>
                                <a:pt x="19522" y="6555"/>
                                <a:pt x="19522" y="6555"/>
                              </a:cubicBezTo>
                              <a:cubicBezTo>
                                <a:pt x="19487" y="6406"/>
                                <a:pt x="19487" y="6406"/>
                                <a:pt x="19451" y="6257"/>
                              </a:cubicBezTo>
                              <a:cubicBezTo>
                                <a:pt x="19415" y="6108"/>
                                <a:pt x="19415" y="6108"/>
                                <a:pt x="19379" y="6108"/>
                              </a:cubicBezTo>
                              <a:cubicBezTo>
                                <a:pt x="19379" y="6108"/>
                                <a:pt x="19343" y="6108"/>
                                <a:pt x="19343" y="6257"/>
                              </a:cubicBezTo>
                              <a:cubicBezTo>
                                <a:pt x="19307" y="6406"/>
                                <a:pt x="19307" y="6555"/>
                                <a:pt x="19343" y="6703"/>
                              </a:cubicBezTo>
                              <a:cubicBezTo>
                                <a:pt x="19379" y="6852"/>
                                <a:pt x="19379" y="7001"/>
                                <a:pt x="19415" y="7001"/>
                              </a:cubicBezTo>
                              <a:cubicBezTo>
                                <a:pt x="19415" y="7150"/>
                                <a:pt x="19451" y="7150"/>
                                <a:pt x="19487" y="7299"/>
                              </a:cubicBezTo>
                              <a:cubicBezTo>
                                <a:pt x="19415" y="7746"/>
                                <a:pt x="19343" y="8342"/>
                                <a:pt x="19272" y="8789"/>
                              </a:cubicBezTo>
                              <a:cubicBezTo>
                                <a:pt x="19272" y="8789"/>
                                <a:pt x="19236" y="8789"/>
                                <a:pt x="19236" y="8789"/>
                              </a:cubicBezTo>
                              <a:cubicBezTo>
                                <a:pt x="19236" y="8640"/>
                                <a:pt x="19200" y="8640"/>
                                <a:pt x="19164" y="8640"/>
                              </a:cubicBezTo>
                              <a:cubicBezTo>
                                <a:pt x="19164" y="8640"/>
                                <a:pt x="19164" y="8640"/>
                                <a:pt x="19164" y="8640"/>
                              </a:cubicBezTo>
                              <a:cubicBezTo>
                                <a:pt x="19128" y="8044"/>
                                <a:pt x="19092" y="7448"/>
                                <a:pt x="19057" y="6852"/>
                              </a:cubicBezTo>
                              <a:cubicBezTo>
                                <a:pt x="19057" y="6852"/>
                                <a:pt x="19057" y="6852"/>
                                <a:pt x="19057" y="6852"/>
                              </a:cubicBezTo>
                              <a:cubicBezTo>
                                <a:pt x="19057" y="6852"/>
                                <a:pt x="19092" y="6852"/>
                                <a:pt x="19092" y="6703"/>
                              </a:cubicBezTo>
                              <a:cubicBezTo>
                                <a:pt x="19092" y="6703"/>
                                <a:pt x="19128" y="6554"/>
                                <a:pt x="19128" y="6554"/>
                              </a:cubicBezTo>
                              <a:cubicBezTo>
                                <a:pt x="19164" y="6406"/>
                                <a:pt x="19164" y="6257"/>
                                <a:pt x="19164" y="6108"/>
                              </a:cubicBezTo>
                              <a:cubicBezTo>
                                <a:pt x="19200" y="5959"/>
                                <a:pt x="19200" y="5661"/>
                                <a:pt x="19200" y="5363"/>
                              </a:cubicBezTo>
                              <a:cubicBezTo>
                                <a:pt x="19200" y="5214"/>
                                <a:pt x="19164" y="4916"/>
                                <a:pt x="19128" y="4916"/>
                              </a:cubicBezTo>
                              <a:cubicBezTo>
                                <a:pt x="19128" y="4916"/>
                                <a:pt x="19128" y="4916"/>
                                <a:pt x="19092" y="4916"/>
                              </a:cubicBezTo>
                              <a:cubicBezTo>
                                <a:pt x="19057" y="4916"/>
                                <a:pt x="19021" y="5065"/>
                                <a:pt x="19021" y="5214"/>
                              </a:cubicBezTo>
                              <a:cubicBezTo>
                                <a:pt x="19021" y="5363"/>
                                <a:pt x="19021" y="5363"/>
                                <a:pt x="19021" y="5512"/>
                              </a:cubicBezTo>
                              <a:cubicBezTo>
                                <a:pt x="19021" y="5512"/>
                                <a:pt x="19021" y="5512"/>
                                <a:pt x="19021" y="5512"/>
                              </a:cubicBezTo>
                              <a:cubicBezTo>
                                <a:pt x="19021" y="5512"/>
                                <a:pt x="19021" y="5661"/>
                                <a:pt x="19021" y="5661"/>
                              </a:cubicBezTo>
                              <a:cubicBezTo>
                                <a:pt x="19021" y="5810"/>
                                <a:pt x="19021" y="5810"/>
                                <a:pt x="18985" y="5959"/>
                              </a:cubicBezTo>
                              <a:cubicBezTo>
                                <a:pt x="18985" y="5959"/>
                                <a:pt x="18985" y="5959"/>
                                <a:pt x="18985" y="5959"/>
                              </a:cubicBezTo>
                              <a:cubicBezTo>
                                <a:pt x="18949" y="5512"/>
                                <a:pt x="18949" y="5065"/>
                                <a:pt x="18913" y="4618"/>
                              </a:cubicBezTo>
                              <a:cubicBezTo>
                                <a:pt x="18913" y="4618"/>
                                <a:pt x="18949" y="4618"/>
                                <a:pt x="18949" y="4469"/>
                              </a:cubicBezTo>
                              <a:cubicBezTo>
                                <a:pt x="18949" y="4469"/>
                                <a:pt x="18985" y="4320"/>
                                <a:pt x="18985" y="4320"/>
                              </a:cubicBezTo>
                              <a:cubicBezTo>
                                <a:pt x="18985" y="4320"/>
                                <a:pt x="19021" y="4171"/>
                                <a:pt x="19021" y="4022"/>
                              </a:cubicBezTo>
                              <a:cubicBezTo>
                                <a:pt x="19057" y="3873"/>
                                <a:pt x="19057" y="3724"/>
                                <a:pt x="19092" y="3426"/>
                              </a:cubicBezTo>
                              <a:cubicBezTo>
                                <a:pt x="19128" y="3128"/>
                                <a:pt x="19128" y="2830"/>
                                <a:pt x="19164" y="2681"/>
                              </a:cubicBezTo>
                              <a:cubicBezTo>
                                <a:pt x="19164" y="2533"/>
                                <a:pt x="19164" y="2235"/>
                                <a:pt x="19128" y="2235"/>
                              </a:cubicBezTo>
                              <a:cubicBezTo>
                                <a:pt x="19128" y="2235"/>
                                <a:pt x="19092" y="2235"/>
                                <a:pt x="19092" y="2235"/>
                              </a:cubicBezTo>
                              <a:cubicBezTo>
                                <a:pt x="19057" y="2235"/>
                                <a:pt x="19021" y="2384"/>
                                <a:pt x="19021" y="2533"/>
                              </a:cubicBezTo>
                              <a:cubicBezTo>
                                <a:pt x="18985" y="2830"/>
                                <a:pt x="18949" y="3128"/>
                                <a:pt x="18913" y="3575"/>
                              </a:cubicBezTo>
                              <a:cubicBezTo>
                                <a:pt x="18913" y="3575"/>
                                <a:pt x="18878" y="3724"/>
                                <a:pt x="18878" y="3724"/>
                              </a:cubicBezTo>
                              <a:cubicBezTo>
                                <a:pt x="18878" y="3724"/>
                                <a:pt x="18878" y="3724"/>
                                <a:pt x="18878" y="3873"/>
                              </a:cubicBezTo>
                              <a:cubicBezTo>
                                <a:pt x="18842" y="3277"/>
                                <a:pt x="18806" y="2682"/>
                                <a:pt x="18770" y="2086"/>
                              </a:cubicBezTo>
                              <a:cubicBezTo>
                                <a:pt x="18770" y="1937"/>
                                <a:pt x="18734" y="1788"/>
                                <a:pt x="18663" y="1788"/>
                              </a:cubicBezTo>
                              <a:cubicBezTo>
                                <a:pt x="18627" y="1788"/>
                                <a:pt x="18591" y="1937"/>
                                <a:pt x="18591" y="2235"/>
                              </a:cubicBezTo>
                              <a:cubicBezTo>
                                <a:pt x="18627" y="2830"/>
                                <a:pt x="18663" y="3426"/>
                                <a:pt x="18698" y="4022"/>
                              </a:cubicBezTo>
                              <a:cubicBezTo>
                                <a:pt x="18698" y="4022"/>
                                <a:pt x="18698" y="4022"/>
                                <a:pt x="18663" y="4022"/>
                              </a:cubicBezTo>
                              <a:cubicBezTo>
                                <a:pt x="18663" y="4022"/>
                                <a:pt x="18663" y="4022"/>
                                <a:pt x="18663" y="4022"/>
                              </a:cubicBezTo>
                              <a:cubicBezTo>
                                <a:pt x="18663" y="4022"/>
                                <a:pt x="18663" y="4022"/>
                                <a:pt x="18627" y="4022"/>
                              </a:cubicBezTo>
                              <a:lnTo>
                                <a:pt x="18627" y="4022"/>
                              </a:lnTo>
                              <a:cubicBezTo>
                                <a:pt x="18591" y="4022"/>
                                <a:pt x="18591" y="3873"/>
                                <a:pt x="18555" y="3873"/>
                              </a:cubicBezTo>
                              <a:cubicBezTo>
                                <a:pt x="18519" y="3724"/>
                                <a:pt x="18484" y="3724"/>
                                <a:pt x="18448" y="3575"/>
                              </a:cubicBezTo>
                              <a:cubicBezTo>
                                <a:pt x="18412" y="3426"/>
                                <a:pt x="18340" y="3426"/>
                                <a:pt x="18340" y="3724"/>
                              </a:cubicBezTo>
                              <a:cubicBezTo>
                                <a:pt x="18304" y="3873"/>
                                <a:pt x="18304" y="4171"/>
                                <a:pt x="18376" y="4171"/>
                              </a:cubicBezTo>
                              <a:cubicBezTo>
                                <a:pt x="18412" y="4320"/>
                                <a:pt x="18484" y="4469"/>
                                <a:pt x="18519" y="4618"/>
                              </a:cubicBezTo>
                              <a:cubicBezTo>
                                <a:pt x="18555" y="4767"/>
                                <a:pt x="18627" y="4767"/>
                                <a:pt x="18663" y="4916"/>
                              </a:cubicBezTo>
                              <a:cubicBezTo>
                                <a:pt x="18663" y="4916"/>
                                <a:pt x="18698" y="4916"/>
                                <a:pt x="18734" y="4916"/>
                              </a:cubicBezTo>
                              <a:cubicBezTo>
                                <a:pt x="18770" y="5363"/>
                                <a:pt x="18770" y="5810"/>
                                <a:pt x="18806" y="6257"/>
                              </a:cubicBezTo>
                              <a:cubicBezTo>
                                <a:pt x="18806" y="6257"/>
                                <a:pt x="18806" y="6257"/>
                                <a:pt x="18806" y="6257"/>
                              </a:cubicBezTo>
                              <a:cubicBezTo>
                                <a:pt x="18770" y="6257"/>
                                <a:pt x="18770" y="6108"/>
                                <a:pt x="18734" y="6108"/>
                              </a:cubicBezTo>
                              <a:cubicBezTo>
                                <a:pt x="18734" y="6108"/>
                                <a:pt x="18698" y="5959"/>
                                <a:pt x="18698" y="5959"/>
                              </a:cubicBezTo>
                              <a:cubicBezTo>
                                <a:pt x="18698" y="5959"/>
                                <a:pt x="18663" y="5810"/>
                                <a:pt x="18627" y="5810"/>
                              </a:cubicBezTo>
                              <a:cubicBezTo>
                                <a:pt x="18591" y="5810"/>
                                <a:pt x="18591" y="5810"/>
                                <a:pt x="18555" y="5959"/>
                              </a:cubicBezTo>
                              <a:cubicBezTo>
                                <a:pt x="18555" y="5959"/>
                                <a:pt x="18519" y="6108"/>
                                <a:pt x="18519" y="6257"/>
                              </a:cubicBezTo>
                              <a:cubicBezTo>
                                <a:pt x="18519" y="6406"/>
                                <a:pt x="18519" y="6406"/>
                                <a:pt x="18555" y="6555"/>
                              </a:cubicBezTo>
                              <a:cubicBezTo>
                                <a:pt x="18591" y="6704"/>
                                <a:pt x="18627" y="6853"/>
                                <a:pt x="18663" y="7001"/>
                              </a:cubicBezTo>
                              <a:cubicBezTo>
                                <a:pt x="18698" y="7150"/>
                                <a:pt x="18734" y="7150"/>
                                <a:pt x="18770" y="7299"/>
                              </a:cubicBezTo>
                              <a:cubicBezTo>
                                <a:pt x="18806" y="7299"/>
                                <a:pt x="18842" y="7448"/>
                                <a:pt x="18842" y="7448"/>
                              </a:cubicBezTo>
                              <a:cubicBezTo>
                                <a:pt x="18878" y="8044"/>
                                <a:pt x="18913" y="8640"/>
                                <a:pt x="18913" y="9236"/>
                              </a:cubicBezTo>
                              <a:cubicBezTo>
                                <a:pt x="18878" y="9236"/>
                                <a:pt x="18842" y="9385"/>
                                <a:pt x="18806" y="9534"/>
                              </a:cubicBezTo>
                              <a:cubicBezTo>
                                <a:pt x="18806" y="9534"/>
                                <a:pt x="18806" y="9534"/>
                                <a:pt x="18806" y="9534"/>
                              </a:cubicBezTo>
                              <a:cubicBezTo>
                                <a:pt x="18734" y="9385"/>
                                <a:pt x="18698" y="9087"/>
                                <a:pt x="18627" y="8938"/>
                              </a:cubicBezTo>
                              <a:cubicBezTo>
                                <a:pt x="18627" y="8938"/>
                                <a:pt x="18627" y="8938"/>
                                <a:pt x="18627" y="8938"/>
                              </a:cubicBezTo>
                              <a:cubicBezTo>
                                <a:pt x="18663" y="8789"/>
                                <a:pt x="18627" y="8491"/>
                                <a:pt x="18591" y="8491"/>
                              </a:cubicBezTo>
                              <a:cubicBezTo>
                                <a:pt x="18555" y="8491"/>
                                <a:pt x="18555" y="8342"/>
                                <a:pt x="18519" y="8491"/>
                              </a:cubicBezTo>
                              <a:cubicBezTo>
                                <a:pt x="18484" y="8491"/>
                                <a:pt x="18484" y="8491"/>
                                <a:pt x="18484" y="8640"/>
                              </a:cubicBezTo>
                              <a:cubicBezTo>
                                <a:pt x="18448" y="8491"/>
                                <a:pt x="18448" y="8491"/>
                                <a:pt x="18412" y="8342"/>
                              </a:cubicBezTo>
                              <a:cubicBezTo>
                                <a:pt x="18448" y="8193"/>
                                <a:pt x="18484" y="8044"/>
                                <a:pt x="18484" y="7895"/>
                              </a:cubicBezTo>
                              <a:cubicBezTo>
                                <a:pt x="18484" y="7895"/>
                                <a:pt x="18519" y="7746"/>
                                <a:pt x="18484" y="7597"/>
                              </a:cubicBezTo>
                              <a:cubicBezTo>
                                <a:pt x="18484" y="7448"/>
                                <a:pt x="18484" y="7448"/>
                                <a:pt x="18448" y="7299"/>
                              </a:cubicBezTo>
                              <a:cubicBezTo>
                                <a:pt x="18412" y="7299"/>
                                <a:pt x="18412" y="7150"/>
                                <a:pt x="18376" y="7299"/>
                              </a:cubicBezTo>
                              <a:cubicBezTo>
                                <a:pt x="18340" y="7299"/>
                                <a:pt x="18340" y="7299"/>
                                <a:pt x="18304" y="7448"/>
                              </a:cubicBezTo>
                              <a:cubicBezTo>
                                <a:pt x="18269" y="7597"/>
                                <a:pt x="18269" y="7597"/>
                                <a:pt x="18233" y="7746"/>
                              </a:cubicBezTo>
                              <a:cubicBezTo>
                                <a:pt x="18125" y="7299"/>
                                <a:pt x="18018" y="7002"/>
                                <a:pt x="17946" y="6555"/>
                              </a:cubicBezTo>
                              <a:cubicBezTo>
                                <a:pt x="17946" y="6555"/>
                                <a:pt x="17946" y="6555"/>
                                <a:pt x="17946" y="6555"/>
                              </a:cubicBezTo>
                              <a:cubicBezTo>
                                <a:pt x="17946" y="6257"/>
                                <a:pt x="17910" y="5959"/>
                                <a:pt x="17910" y="5512"/>
                              </a:cubicBezTo>
                              <a:cubicBezTo>
                                <a:pt x="17910" y="5214"/>
                                <a:pt x="17875" y="4767"/>
                                <a:pt x="17839" y="4469"/>
                              </a:cubicBezTo>
                              <a:cubicBezTo>
                                <a:pt x="17839" y="4320"/>
                                <a:pt x="17803" y="4320"/>
                                <a:pt x="17803" y="4320"/>
                              </a:cubicBezTo>
                              <a:cubicBezTo>
                                <a:pt x="17803" y="4320"/>
                                <a:pt x="17767" y="4320"/>
                                <a:pt x="17767" y="4320"/>
                              </a:cubicBezTo>
                              <a:cubicBezTo>
                                <a:pt x="17767" y="4320"/>
                                <a:pt x="17767" y="4320"/>
                                <a:pt x="17731" y="4320"/>
                              </a:cubicBezTo>
                              <a:cubicBezTo>
                                <a:pt x="17695" y="4320"/>
                                <a:pt x="17695" y="4469"/>
                                <a:pt x="17695" y="4469"/>
                              </a:cubicBezTo>
                              <a:cubicBezTo>
                                <a:pt x="17695" y="4618"/>
                                <a:pt x="17695" y="4618"/>
                                <a:pt x="17695" y="4767"/>
                              </a:cubicBezTo>
                              <a:cubicBezTo>
                                <a:pt x="17695" y="4767"/>
                                <a:pt x="17695" y="4916"/>
                                <a:pt x="17695" y="4916"/>
                              </a:cubicBezTo>
                              <a:cubicBezTo>
                                <a:pt x="17695" y="5065"/>
                                <a:pt x="17731" y="5363"/>
                                <a:pt x="17731" y="5512"/>
                              </a:cubicBezTo>
                              <a:cubicBezTo>
                                <a:pt x="17660" y="5214"/>
                                <a:pt x="17588" y="4916"/>
                                <a:pt x="17552" y="4618"/>
                              </a:cubicBezTo>
                              <a:cubicBezTo>
                                <a:pt x="17516" y="4469"/>
                                <a:pt x="17516" y="4469"/>
                                <a:pt x="17481" y="4469"/>
                              </a:cubicBezTo>
                              <a:cubicBezTo>
                                <a:pt x="17481" y="4469"/>
                                <a:pt x="17445" y="4469"/>
                                <a:pt x="17445" y="4618"/>
                              </a:cubicBezTo>
                              <a:cubicBezTo>
                                <a:pt x="17409" y="4767"/>
                                <a:pt x="17409" y="4916"/>
                                <a:pt x="17445" y="5065"/>
                              </a:cubicBezTo>
                              <a:cubicBezTo>
                                <a:pt x="17516" y="5512"/>
                                <a:pt x="17624" y="5810"/>
                                <a:pt x="17695" y="6257"/>
                              </a:cubicBezTo>
                              <a:cubicBezTo>
                                <a:pt x="17588" y="6257"/>
                                <a:pt x="17516" y="6257"/>
                                <a:pt x="17409" y="6257"/>
                              </a:cubicBezTo>
                              <a:cubicBezTo>
                                <a:pt x="17373" y="6257"/>
                                <a:pt x="17301" y="6406"/>
                                <a:pt x="17301" y="6555"/>
                              </a:cubicBezTo>
                              <a:cubicBezTo>
                                <a:pt x="17301" y="6704"/>
                                <a:pt x="17337" y="7001"/>
                                <a:pt x="17373" y="7001"/>
                              </a:cubicBezTo>
                              <a:cubicBezTo>
                                <a:pt x="17516" y="7001"/>
                                <a:pt x="17695" y="7001"/>
                                <a:pt x="17839" y="7001"/>
                              </a:cubicBezTo>
                              <a:cubicBezTo>
                                <a:pt x="17946" y="7448"/>
                                <a:pt x="18054" y="7895"/>
                                <a:pt x="18161" y="8342"/>
                              </a:cubicBezTo>
                              <a:cubicBezTo>
                                <a:pt x="18125" y="8491"/>
                                <a:pt x="18125" y="8491"/>
                                <a:pt x="18089" y="8640"/>
                              </a:cubicBezTo>
                              <a:cubicBezTo>
                                <a:pt x="18089" y="8640"/>
                                <a:pt x="18054" y="8789"/>
                                <a:pt x="18089" y="8938"/>
                              </a:cubicBezTo>
                              <a:cubicBezTo>
                                <a:pt x="18089" y="9087"/>
                                <a:pt x="18089" y="9087"/>
                                <a:pt x="18125" y="9236"/>
                              </a:cubicBezTo>
                              <a:cubicBezTo>
                                <a:pt x="18161" y="9236"/>
                                <a:pt x="18161" y="9385"/>
                                <a:pt x="18197" y="9236"/>
                              </a:cubicBezTo>
                              <a:cubicBezTo>
                                <a:pt x="18233" y="9236"/>
                                <a:pt x="18233" y="9236"/>
                                <a:pt x="18269" y="9087"/>
                              </a:cubicBezTo>
                              <a:cubicBezTo>
                                <a:pt x="18269" y="8938"/>
                                <a:pt x="18304" y="8938"/>
                                <a:pt x="18304" y="8789"/>
                              </a:cubicBezTo>
                              <a:cubicBezTo>
                                <a:pt x="18340" y="8938"/>
                                <a:pt x="18340" y="8938"/>
                                <a:pt x="18376" y="9087"/>
                              </a:cubicBezTo>
                              <a:cubicBezTo>
                                <a:pt x="18340" y="9236"/>
                                <a:pt x="18340" y="9236"/>
                                <a:pt x="18304" y="9385"/>
                              </a:cubicBezTo>
                              <a:cubicBezTo>
                                <a:pt x="18269" y="9534"/>
                                <a:pt x="18304" y="9832"/>
                                <a:pt x="18340" y="9832"/>
                              </a:cubicBezTo>
                              <a:cubicBezTo>
                                <a:pt x="18376" y="9832"/>
                                <a:pt x="18376" y="9981"/>
                                <a:pt x="18412" y="9832"/>
                              </a:cubicBezTo>
                              <a:cubicBezTo>
                                <a:pt x="18448" y="9832"/>
                                <a:pt x="18448" y="9832"/>
                                <a:pt x="18484" y="9683"/>
                              </a:cubicBezTo>
                              <a:cubicBezTo>
                                <a:pt x="18519" y="9534"/>
                                <a:pt x="18519" y="9534"/>
                                <a:pt x="18555" y="9385"/>
                              </a:cubicBezTo>
                              <a:cubicBezTo>
                                <a:pt x="18627" y="9683"/>
                                <a:pt x="18698" y="9832"/>
                                <a:pt x="18770" y="10130"/>
                              </a:cubicBezTo>
                              <a:cubicBezTo>
                                <a:pt x="18770" y="10279"/>
                                <a:pt x="18734" y="10428"/>
                                <a:pt x="18734" y="10726"/>
                              </a:cubicBezTo>
                              <a:cubicBezTo>
                                <a:pt x="18734" y="10875"/>
                                <a:pt x="18734" y="11024"/>
                                <a:pt x="18734" y="11172"/>
                              </a:cubicBezTo>
                              <a:cubicBezTo>
                                <a:pt x="18627" y="11321"/>
                                <a:pt x="18555" y="11321"/>
                                <a:pt x="18448" y="11470"/>
                              </a:cubicBezTo>
                              <a:cubicBezTo>
                                <a:pt x="18412" y="11470"/>
                                <a:pt x="18412" y="11321"/>
                                <a:pt x="18376" y="11321"/>
                              </a:cubicBezTo>
                              <a:cubicBezTo>
                                <a:pt x="18340" y="11172"/>
                                <a:pt x="18304" y="11172"/>
                                <a:pt x="18269" y="11024"/>
                              </a:cubicBezTo>
                              <a:cubicBezTo>
                                <a:pt x="18197" y="10875"/>
                                <a:pt x="18161" y="10577"/>
                                <a:pt x="18089" y="10428"/>
                              </a:cubicBezTo>
                              <a:cubicBezTo>
                                <a:pt x="18089" y="10428"/>
                                <a:pt x="18054" y="10279"/>
                                <a:pt x="18018" y="10428"/>
                              </a:cubicBezTo>
                              <a:cubicBezTo>
                                <a:pt x="17982" y="10428"/>
                                <a:pt x="17982" y="10428"/>
                                <a:pt x="17946" y="10577"/>
                              </a:cubicBezTo>
                              <a:cubicBezTo>
                                <a:pt x="17910" y="10726"/>
                                <a:pt x="17946" y="11024"/>
                                <a:pt x="17982" y="11024"/>
                              </a:cubicBezTo>
                              <a:cubicBezTo>
                                <a:pt x="18054" y="11172"/>
                                <a:pt x="18125" y="11470"/>
                                <a:pt x="18161" y="11619"/>
                              </a:cubicBezTo>
                              <a:cubicBezTo>
                                <a:pt x="18161" y="11619"/>
                                <a:pt x="18197" y="11768"/>
                                <a:pt x="18197" y="11768"/>
                              </a:cubicBezTo>
                              <a:cubicBezTo>
                                <a:pt x="18054" y="11917"/>
                                <a:pt x="17875" y="12066"/>
                                <a:pt x="17731" y="12215"/>
                              </a:cubicBezTo>
                              <a:cubicBezTo>
                                <a:pt x="17695" y="12066"/>
                                <a:pt x="17624" y="11917"/>
                                <a:pt x="17588" y="11768"/>
                              </a:cubicBezTo>
                              <a:cubicBezTo>
                                <a:pt x="17516" y="11619"/>
                                <a:pt x="17445" y="11321"/>
                                <a:pt x="17373" y="11172"/>
                              </a:cubicBezTo>
                              <a:cubicBezTo>
                                <a:pt x="17373" y="11172"/>
                                <a:pt x="17337" y="11172"/>
                                <a:pt x="17337" y="11172"/>
                              </a:cubicBezTo>
                              <a:cubicBezTo>
                                <a:pt x="17301" y="11172"/>
                                <a:pt x="17266" y="11321"/>
                                <a:pt x="17266" y="11470"/>
                              </a:cubicBezTo>
                              <a:cubicBezTo>
                                <a:pt x="17266" y="11619"/>
                                <a:pt x="17266" y="11619"/>
                                <a:pt x="17266" y="11768"/>
                              </a:cubicBezTo>
                              <a:cubicBezTo>
                                <a:pt x="17266" y="11917"/>
                                <a:pt x="17301" y="11917"/>
                                <a:pt x="17301" y="11917"/>
                              </a:cubicBezTo>
                              <a:cubicBezTo>
                                <a:pt x="17301" y="11917"/>
                                <a:pt x="17337" y="11917"/>
                                <a:pt x="17337" y="12066"/>
                              </a:cubicBezTo>
                              <a:cubicBezTo>
                                <a:pt x="17373" y="12215"/>
                                <a:pt x="17409" y="12364"/>
                                <a:pt x="17481" y="12513"/>
                              </a:cubicBezTo>
                              <a:cubicBezTo>
                                <a:pt x="17481" y="12513"/>
                                <a:pt x="17516" y="12513"/>
                                <a:pt x="17516" y="12662"/>
                              </a:cubicBezTo>
                              <a:cubicBezTo>
                                <a:pt x="17445" y="12662"/>
                                <a:pt x="17409" y="12811"/>
                                <a:pt x="17337" y="12811"/>
                              </a:cubicBezTo>
                              <a:cubicBezTo>
                                <a:pt x="17337" y="12662"/>
                                <a:pt x="17337" y="12662"/>
                                <a:pt x="17337" y="12513"/>
                              </a:cubicBezTo>
                              <a:cubicBezTo>
                                <a:pt x="17337" y="12364"/>
                                <a:pt x="17301" y="12215"/>
                                <a:pt x="17230" y="12215"/>
                              </a:cubicBezTo>
                              <a:cubicBezTo>
                                <a:pt x="17194" y="12215"/>
                                <a:pt x="17158" y="12364"/>
                                <a:pt x="17158" y="12662"/>
                              </a:cubicBezTo>
                              <a:cubicBezTo>
                                <a:pt x="17158" y="12811"/>
                                <a:pt x="17158" y="12960"/>
                                <a:pt x="17194" y="13109"/>
                              </a:cubicBezTo>
                              <a:cubicBezTo>
                                <a:pt x="17158" y="13258"/>
                                <a:pt x="17158" y="13258"/>
                                <a:pt x="17158" y="13407"/>
                              </a:cubicBezTo>
                              <a:cubicBezTo>
                                <a:pt x="17158" y="13556"/>
                                <a:pt x="17194" y="13705"/>
                                <a:pt x="17230" y="13705"/>
                              </a:cubicBezTo>
                              <a:cubicBezTo>
                                <a:pt x="17230" y="13705"/>
                                <a:pt x="17230" y="13705"/>
                                <a:pt x="17230" y="13854"/>
                              </a:cubicBezTo>
                              <a:cubicBezTo>
                                <a:pt x="17230" y="14003"/>
                                <a:pt x="17230" y="14003"/>
                                <a:pt x="17266" y="14152"/>
                              </a:cubicBezTo>
                              <a:cubicBezTo>
                                <a:pt x="17301" y="14152"/>
                                <a:pt x="17301" y="14301"/>
                                <a:pt x="17337" y="14152"/>
                              </a:cubicBezTo>
                              <a:cubicBezTo>
                                <a:pt x="17373" y="14152"/>
                                <a:pt x="17373" y="14152"/>
                                <a:pt x="17409" y="14003"/>
                              </a:cubicBezTo>
                              <a:cubicBezTo>
                                <a:pt x="17409" y="14003"/>
                                <a:pt x="17445" y="13854"/>
                                <a:pt x="17409" y="13705"/>
                              </a:cubicBezTo>
                              <a:cubicBezTo>
                                <a:pt x="17409" y="13705"/>
                                <a:pt x="17409" y="13705"/>
                                <a:pt x="17409" y="13556"/>
                              </a:cubicBezTo>
                              <a:cubicBezTo>
                                <a:pt x="17481" y="13556"/>
                                <a:pt x="17516" y="13407"/>
                                <a:pt x="17588" y="13407"/>
                              </a:cubicBezTo>
                              <a:cubicBezTo>
                                <a:pt x="17552" y="13556"/>
                                <a:pt x="17552" y="13854"/>
                                <a:pt x="17516" y="14003"/>
                              </a:cubicBezTo>
                              <a:cubicBezTo>
                                <a:pt x="17516" y="14152"/>
                                <a:pt x="17481" y="14152"/>
                                <a:pt x="17481" y="14301"/>
                              </a:cubicBezTo>
                              <a:cubicBezTo>
                                <a:pt x="17445" y="14450"/>
                                <a:pt x="17445" y="14748"/>
                                <a:pt x="17516" y="14748"/>
                              </a:cubicBezTo>
                              <a:cubicBezTo>
                                <a:pt x="17552" y="14897"/>
                                <a:pt x="17624" y="14897"/>
                                <a:pt x="17624" y="14599"/>
                              </a:cubicBezTo>
                              <a:cubicBezTo>
                                <a:pt x="17660" y="14450"/>
                                <a:pt x="17660" y="14450"/>
                                <a:pt x="17660" y="14301"/>
                              </a:cubicBezTo>
                              <a:cubicBezTo>
                                <a:pt x="17695" y="14152"/>
                                <a:pt x="17695" y="14003"/>
                                <a:pt x="17695" y="13854"/>
                              </a:cubicBezTo>
                              <a:cubicBezTo>
                                <a:pt x="17731" y="13556"/>
                                <a:pt x="17731" y="13407"/>
                                <a:pt x="17767" y="13109"/>
                              </a:cubicBezTo>
                              <a:cubicBezTo>
                                <a:pt x="17910" y="12960"/>
                                <a:pt x="18054" y="12811"/>
                                <a:pt x="18197" y="12662"/>
                              </a:cubicBezTo>
                              <a:cubicBezTo>
                                <a:pt x="18197" y="12662"/>
                                <a:pt x="18197" y="12811"/>
                                <a:pt x="18161" y="12811"/>
                              </a:cubicBezTo>
                              <a:cubicBezTo>
                                <a:pt x="18090" y="13109"/>
                                <a:pt x="18054" y="13556"/>
                                <a:pt x="18018" y="14003"/>
                              </a:cubicBezTo>
                              <a:cubicBezTo>
                                <a:pt x="17982" y="14152"/>
                                <a:pt x="18018" y="14450"/>
                                <a:pt x="18054" y="14450"/>
                              </a:cubicBezTo>
                              <a:cubicBezTo>
                                <a:pt x="18090" y="14450"/>
                                <a:pt x="18161" y="14450"/>
                                <a:pt x="18161" y="14301"/>
                              </a:cubicBezTo>
                              <a:cubicBezTo>
                                <a:pt x="18197" y="14152"/>
                                <a:pt x="18197" y="13854"/>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69" y="13556"/>
                                <a:pt x="18269" y="13258"/>
                                <a:pt x="18304" y="13109"/>
                              </a:cubicBezTo>
                              <a:cubicBezTo>
                                <a:pt x="18340" y="12811"/>
                                <a:pt x="18376" y="12662"/>
                                <a:pt x="18412" y="12513"/>
                              </a:cubicBezTo>
                              <a:cubicBezTo>
                                <a:pt x="18519" y="12364"/>
                                <a:pt x="18627" y="12215"/>
                                <a:pt x="18734" y="12215"/>
                              </a:cubicBezTo>
                              <a:cubicBezTo>
                                <a:pt x="18734" y="12215"/>
                                <a:pt x="18770" y="12364"/>
                                <a:pt x="18770" y="12364"/>
                              </a:cubicBezTo>
                              <a:cubicBezTo>
                                <a:pt x="18806" y="12513"/>
                                <a:pt x="18806" y="12513"/>
                                <a:pt x="18842" y="12662"/>
                              </a:cubicBezTo>
                              <a:cubicBezTo>
                                <a:pt x="18734" y="13556"/>
                                <a:pt x="18591" y="14450"/>
                                <a:pt x="18448" y="15343"/>
                              </a:cubicBezTo>
                              <a:cubicBezTo>
                                <a:pt x="18412" y="15343"/>
                                <a:pt x="18376" y="15194"/>
                                <a:pt x="18376" y="15046"/>
                              </a:cubicBezTo>
                              <a:cubicBezTo>
                                <a:pt x="18340" y="15046"/>
                                <a:pt x="18340" y="14897"/>
                                <a:pt x="18304" y="15046"/>
                              </a:cubicBezTo>
                              <a:cubicBezTo>
                                <a:pt x="18269" y="15046"/>
                                <a:pt x="18269" y="15046"/>
                                <a:pt x="18233" y="15194"/>
                              </a:cubicBezTo>
                              <a:cubicBezTo>
                                <a:pt x="18233" y="15343"/>
                                <a:pt x="18197" y="15343"/>
                                <a:pt x="18233" y="15492"/>
                              </a:cubicBezTo>
                              <a:cubicBezTo>
                                <a:pt x="18233" y="15641"/>
                                <a:pt x="18233" y="15641"/>
                                <a:pt x="18269" y="15790"/>
                              </a:cubicBezTo>
                              <a:cubicBezTo>
                                <a:pt x="18304" y="15939"/>
                                <a:pt x="18340" y="15939"/>
                                <a:pt x="18376" y="16088"/>
                              </a:cubicBezTo>
                              <a:cubicBezTo>
                                <a:pt x="18340" y="16237"/>
                                <a:pt x="18340" y="16386"/>
                                <a:pt x="18304" y="16535"/>
                              </a:cubicBezTo>
                              <a:cubicBezTo>
                                <a:pt x="18269" y="16386"/>
                                <a:pt x="18233" y="16386"/>
                                <a:pt x="18197" y="16237"/>
                              </a:cubicBezTo>
                              <a:cubicBezTo>
                                <a:pt x="18161" y="16237"/>
                                <a:pt x="18161" y="16088"/>
                                <a:pt x="18125" y="16237"/>
                              </a:cubicBezTo>
                              <a:cubicBezTo>
                                <a:pt x="18089" y="16237"/>
                                <a:pt x="18089" y="16237"/>
                                <a:pt x="18054" y="16386"/>
                              </a:cubicBezTo>
                              <a:cubicBezTo>
                                <a:pt x="18018" y="16535"/>
                                <a:pt x="18018" y="16833"/>
                                <a:pt x="18089" y="16833"/>
                              </a:cubicBezTo>
                              <a:cubicBezTo>
                                <a:pt x="18125" y="16982"/>
                                <a:pt x="18161" y="16982"/>
                                <a:pt x="18197" y="17131"/>
                              </a:cubicBezTo>
                              <a:cubicBezTo>
                                <a:pt x="18161" y="17429"/>
                                <a:pt x="18125" y="17578"/>
                                <a:pt x="18089" y="17876"/>
                              </a:cubicBezTo>
                              <a:cubicBezTo>
                                <a:pt x="18089" y="17876"/>
                                <a:pt x="18089" y="17876"/>
                                <a:pt x="18089" y="17876"/>
                              </a:cubicBezTo>
                              <a:cubicBezTo>
                                <a:pt x="18054" y="17876"/>
                                <a:pt x="18018" y="17727"/>
                                <a:pt x="17982" y="17727"/>
                              </a:cubicBezTo>
                              <a:cubicBezTo>
                                <a:pt x="17946" y="17727"/>
                                <a:pt x="17910" y="17727"/>
                                <a:pt x="17839" y="17727"/>
                              </a:cubicBezTo>
                              <a:cubicBezTo>
                                <a:pt x="17803" y="17727"/>
                                <a:pt x="17767" y="17727"/>
                                <a:pt x="17731" y="17727"/>
                              </a:cubicBezTo>
                              <a:cubicBezTo>
                                <a:pt x="17695" y="17727"/>
                                <a:pt x="17695" y="17727"/>
                                <a:pt x="17660" y="17727"/>
                              </a:cubicBezTo>
                              <a:cubicBezTo>
                                <a:pt x="17624" y="17727"/>
                                <a:pt x="17588" y="17876"/>
                                <a:pt x="17588" y="18174"/>
                              </a:cubicBezTo>
                              <a:cubicBezTo>
                                <a:pt x="17588" y="18323"/>
                                <a:pt x="17624" y="18472"/>
                                <a:pt x="17695" y="18472"/>
                              </a:cubicBezTo>
                              <a:cubicBezTo>
                                <a:pt x="17767" y="18472"/>
                                <a:pt x="17803" y="18323"/>
                                <a:pt x="17875" y="18323"/>
                              </a:cubicBezTo>
                              <a:cubicBezTo>
                                <a:pt x="17910" y="18323"/>
                                <a:pt x="17946" y="18323"/>
                                <a:pt x="17982" y="18323"/>
                              </a:cubicBezTo>
                              <a:cubicBezTo>
                                <a:pt x="17982" y="18323"/>
                                <a:pt x="17982" y="18323"/>
                                <a:pt x="17982" y="18323"/>
                              </a:cubicBezTo>
                              <a:cubicBezTo>
                                <a:pt x="17910" y="18621"/>
                                <a:pt x="17875" y="19068"/>
                                <a:pt x="17803" y="19366"/>
                              </a:cubicBezTo>
                              <a:cubicBezTo>
                                <a:pt x="17767" y="19515"/>
                                <a:pt x="17767" y="19812"/>
                                <a:pt x="17839" y="19812"/>
                              </a:cubicBezTo>
                              <a:cubicBezTo>
                                <a:pt x="17875" y="19961"/>
                                <a:pt x="17946" y="19961"/>
                                <a:pt x="17946" y="19663"/>
                              </a:cubicBezTo>
                              <a:cubicBezTo>
                                <a:pt x="18018" y="19365"/>
                                <a:pt x="18054" y="18919"/>
                                <a:pt x="18089" y="18621"/>
                              </a:cubicBezTo>
                              <a:cubicBezTo>
                                <a:pt x="18089" y="18770"/>
                                <a:pt x="18125" y="18919"/>
                                <a:pt x="18125" y="19068"/>
                              </a:cubicBezTo>
                              <a:cubicBezTo>
                                <a:pt x="18125" y="19217"/>
                                <a:pt x="18161" y="19514"/>
                                <a:pt x="18161" y="19663"/>
                              </a:cubicBezTo>
                              <a:cubicBezTo>
                                <a:pt x="18161" y="19812"/>
                                <a:pt x="18197" y="19961"/>
                                <a:pt x="18269" y="19961"/>
                              </a:cubicBezTo>
                              <a:cubicBezTo>
                                <a:pt x="18304" y="19961"/>
                                <a:pt x="18340" y="19812"/>
                                <a:pt x="18340" y="19514"/>
                              </a:cubicBezTo>
                              <a:cubicBezTo>
                                <a:pt x="18340" y="19217"/>
                                <a:pt x="18304" y="18770"/>
                                <a:pt x="18269" y="18472"/>
                              </a:cubicBezTo>
                              <a:cubicBezTo>
                                <a:pt x="18269" y="18323"/>
                                <a:pt x="18233" y="18174"/>
                                <a:pt x="18197" y="18025"/>
                              </a:cubicBezTo>
                              <a:cubicBezTo>
                                <a:pt x="18197" y="18025"/>
                                <a:pt x="18197" y="18025"/>
                                <a:pt x="18161" y="17876"/>
                              </a:cubicBezTo>
                              <a:cubicBezTo>
                                <a:pt x="18197" y="17578"/>
                                <a:pt x="18233" y="17429"/>
                                <a:pt x="18269" y="17131"/>
                              </a:cubicBezTo>
                              <a:cubicBezTo>
                                <a:pt x="18269" y="17131"/>
                                <a:pt x="18304" y="17131"/>
                                <a:pt x="18304" y="17280"/>
                              </a:cubicBezTo>
                              <a:cubicBezTo>
                                <a:pt x="18340" y="17429"/>
                                <a:pt x="18412" y="17429"/>
                                <a:pt x="18412" y="17131"/>
                              </a:cubicBezTo>
                              <a:cubicBezTo>
                                <a:pt x="18448" y="16982"/>
                                <a:pt x="18448" y="16684"/>
                                <a:pt x="18376" y="16684"/>
                              </a:cubicBezTo>
                              <a:cubicBezTo>
                                <a:pt x="18376" y="16684"/>
                                <a:pt x="18340" y="16535"/>
                                <a:pt x="18340" y="16535"/>
                              </a:cubicBezTo>
                              <a:cubicBezTo>
                                <a:pt x="18376" y="16386"/>
                                <a:pt x="18376" y="16237"/>
                                <a:pt x="18412" y="16088"/>
                              </a:cubicBezTo>
                              <a:cubicBezTo>
                                <a:pt x="18448" y="16088"/>
                                <a:pt x="18448" y="16237"/>
                                <a:pt x="18483" y="16237"/>
                              </a:cubicBezTo>
                              <a:cubicBezTo>
                                <a:pt x="18519" y="16386"/>
                                <a:pt x="18591" y="16386"/>
                                <a:pt x="18591" y="16088"/>
                              </a:cubicBezTo>
                              <a:cubicBezTo>
                                <a:pt x="18627" y="15939"/>
                                <a:pt x="18627" y="15641"/>
                                <a:pt x="18555" y="15641"/>
                              </a:cubicBezTo>
                              <a:cubicBezTo>
                                <a:pt x="18519" y="15492"/>
                                <a:pt x="18483" y="15492"/>
                                <a:pt x="18483" y="15492"/>
                              </a:cubicBezTo>
                              <a:cubicBezTo>
                                <a:pt x="18627" y="14599"/>
                                <a:pt x="18734" y="13556"/>
                                <a:pt x="18878" y="12662"/>
                              </a:cubicBezTo>
                              <a:cubicBezTo>
                                <a:pt x="18878" y="12662"/>
                                <a:pt x="18913" y="12662"/>
                                <a:pt x="18913" y="12662"/>
                              </a:cubicBezTo>
                              <a:cubicBezTo>
                                <a:pt x="18949" y="13258"/>
                                <a:pt x="18985" y="14003"/>
                                <a:pt x="19021" y="14599"/>
                              </a:cubicBezTo>
                              <a:cubicBezTo>
                                <a:pt x="18985" y="14748"/>
                                <a:pt x="18949" y="14897"/>
                                <a:pt x="18949" y="15046"/>
                              </a:cubicBezTo>
                              <a:cubicBezTo>
                                <a:pt x="18913" y="15343"/>
                                <a:pt x="18842" y="15641"/>
                                <a:pt x="18806" y="16088"/>
                              </a:cubicBezTo>
                              <a:cubicBezTo>
                                <a:pt x="18770" y="16237"/>
                                <a:pt x="18806" y="16535"/>
                                <a:pt x="18842" y="16535"/>
                              </a:cubicBezTo>
                              <a:cubicBezTo>
                                <a:pt x="18878" y="16535"/>
                                <a:pt x="18878" y="16535"/>
                                <a:pt x="18913" y="16535"/>
                              </a:cubicBezTo>
                              <a:cubicBezTo>
                                <a:pt x="18949" y="16535"/>
                                <a:pt x="18949" y="16386"/>
                                <a:pt x="18949" y="16386"/>
                              </a:cubicBezTo>
                              <a:cubicBezTo>
                                <a:pt x="18949" y="16237"/>
                                <a:pt x="18985" y="16088"/>
                                <a:pt x="18985" y="15939"/>
                              </a:cubicBezTo>
                              <a:cubicBezTo>
                                <a:pt x="18985" y="15790"/>
                                <a:pt x="19021" y="15641"/>
                                <a:pt x="19057" y="15492"/>
                              </a:cubicBezTo>
                              <a:cubicBezTo>
                                <a:pt x="19092" y="15939"/>
                                <a:pt x="19092" y="16386"/>
                                <a:pt x="19128" y="16833"/>
                              </a:cubicBezTo>
                              <a:cubicBezTo>
                                <a:pt x="19164" y="17131"/>
                                <a:pt x="19164" y="17578"/>
                                <a:pt x="19200" y="17876"/>
                              </a:cubicBezTo>
                              <a:cubicBezTo>
                                <a:pt x="19200" y="17876"/>
                                <a:pt x="19164" y="18025"/>
                                <a:pt x="19164" y="18025"/>
                              </a:cubicBezTo>
                              <a:cubicBezTo>
                                <a:pt x="19128" y="18174"/>
                                <a:pt x="19092" y="18323"/>
                                <a:pt x="19092" y="18621"/>
                              </a:cubicBezTo>
                              <a:cubicBezTo>
                                <a:pt x="19057" y="18919"/>
                                <a:pt x="18985" y="19217"/>
                                <a:pt x="18949" y="19515"/>
                              </a:cubicBezTo>
                              <a:cubicBezTo>
                                <a:pt x="18913" y="19663"/>
                                <a:pt x="18913" y="19961"/>
                                <a:pt x="18985" y="19961"/>
                              </a:cubicBezTo>
                              <a:cubicBezTo>
                                <a:pt x="19021" y="20110"/>
                                <a:pt x="19092" y="20110"/>
                                <a:pt x="19092" y="19812"/>
                              </a:cubicBezTo>
                              <a:cubicBezTo>
                                <a:pt x="19128" y="19514"/>
                                <a:pt x="19200" y="19217"/>
                                <a:pt x="19236" y="18919"/>
                              </a:cubicBezTo>
                              <a:cubicBezTo>
                                <a:pt x="19236" y="18770"/>
                                <a:pt x="19272" y="18770"/>
                                <a:pt x="19272" y="18770"/>
                              </a:cubicBezTo>
                              <a:cubicBezTo>
                                <a:pt x="19272" y="18919"/>
                                <a:pt x="19272" y="18919"/>
                                <a:pt x="19272" y="19068"/>
                              </a:cubicBezTo>
                              <a:cubicBezTo>
                                <a:pt x="19307" y="19812"/>
                                <a:pt x="19379" y="20557"/>
                                <a:pt x="19451" y="21302"/>
                              </a:cubicBezTo>
                              <a:cubicBezTo>
                                <a:pt x="19451" y="21451"/>
                                <a:pt x="19522" y="21600"/>
                                <a:pt x="19558" y="21600"/>
                              </a:cubicBezTo>
                              <a:cubicBezTo>
                                <a:pt x="19630" y="21600"/>
                                <a:pt x="19630" y="21302"/>
                                <a:pt x="19630" y="21153"/>
                              </a:cubicBezTo>
                              <a:cubicBezTo>
                                <a:pt x="19594" y="20408"/>
                                <a:pt x="19594" y="19663"/>
                                <a:pt x="19558" y="18919"/>
                              </a:cubicBezTo>
                              <a:cubicBezTo>
                                <a:pt x="19558" y="18770"/>
                                <a:pt x="19558" y="18621"/>
                                <a:pt x="19522" y="18472"/>
                              </a:cubicBezTo>
                              <a:cubicBezTo>
                                <a:pt x="19594" y="18621"/>
                                <a:pt x="19666" y="18919"/>
                                <a:pt x="19701" y="19068"/>
                              </a:cubicBezTo>
                              <a:cubicBezTo>
                                <a:pt x="19737" y="19217"/>
                                <a:pt x="19809" y="19068"/>
                                <a:pt x="19809" y="18919"/>
                              </a:cubicBezTo>
                              <a:cubicBezTo>
                                <a:pt x="19809" y="18770"/>
                                <a:pt x="19845" y="18770"/>
                                <a:pt x="19809" y="18621"/>
                              </a:cubicBezTo>
                              <a:cubicBezTo>
                                <a:pt x="19809" y="18472"/>
                                <a:pt x="19809" y="18472"/>
                                <a:pt x="19773" y="18323"/>
                              </a:cubicBezTo>
                              <a:cubicBezTo>
                                <a:pt x="19701" y="18174"/>
                                <a:pt x="19666" y="17876"/>
                                <a:pt x="19594" y="17727"/>
                              </a:cubicBezTo>
                              <a:cubicBezTo>
                                <a:pt x="19558" y="17578"/>
                                <a:pt x="19522" y="17578"/>
                                <a:pt x="19486" y="17429"/>
                              </a:cubicBezTo>
                              <a:cubicBezTo>
                                <a:pt x="19486" y="17429"/>
                                <a:pt x="19451" y="17429"/>
                                <a:pt x="19451" y="17429"/>
                              </a:cubicBezTo>
                              <a:cubicBezTo>
                                <a:pt x="19451" y="17131"/>
                                <a:pt x="19415" y="16833"/>
                                <a:pt x="19415" y="16535"/>
                              </a:cubicBezTo>
                              <a:cubicBezTo>
                                <a:pt x="19379" y="16088"/>
                                <a:pt x="19379" y="15641"/>
                                <a:pt x="19343" y="15194"/>
                              </a:cubicBezTo>
                              <a:cubicBezTo>
                                <a:pt x="19415" y="15343"/>
                                <a:pt x="19451" y="15641"/>
                                <a:pt x="19522" y="15790"/>
                              </a:cubicBezTo>
                              <a:cubicBezTo>
                                <a:pt x="19522" y="15790"/>
                                <a:pt x="19558" y="15939"/>
                                <a:pt x="19594" y="15790"/>
                              </a:cubicBezTo>
                              <a:cubicBezTo>
                                <a:pt x="19630" y="15790"/>
                                <a:pt x="19630" y="15790"/>
                                <a:pt x="19666" y="15641"/>
                              </a:cubicBezTo>
                              <a:cubicBezTo>
                                <a:pt x="19666" y="15492"/>
                                <a:pt x="19701" y="15492"/>
                                <a:pt x="19666" y="15343"/>
                              </a:cubicBezTo>
                              <a:cubicBezTo>
                                <a:pt x="19666" y="15194"/>
                                <a:pt x="19666" y="15194"/>
                                <a:pt x="19630" y="15045"/>
                              </a:cubicBezTo>
                              <a:cubicBezTo>
                                <a:pt x="19522" y="14599"/>
                                <a:pt x="19415" y="14301"/>
                                <a:pt x="19307" y="13854"/>
                              </a:cubicBezTo>
                              <a:cubicBezTo>
                                <a:pt x="19272" y="13258"/>
                                <a:pt x="19236" y="12513"/>
                                <a:pt x="19200" y="11917"/>
                              </a:cubicBezTo>
                              <a:cubicBezTo>
                                <a:pt x="19200" y="11917"/>
                                <a:pt x="19200" y="11917"/>
                                <a:pt x="19200" y="11917"/>
                              </a:cubicBezTo>
                              <a:cubicBezTo>
                                <a:pt x="19307" y="12215"/>
                                <a:pt x="19415" y="12662"/>
                                <a:pt x="19522" y="12960"/>
                              </a:cubicBezTo>
                              <a:cubicBezTo>
                                <a:pt x="19522" y="13109"/>
                                <a:pt x="19486" y="13109"/>
                                <a:pt x="19486" y="13258"/>
                              </a:cubicBezTo>
                              <a:cubicBezTo>
                                <a:pt x="19451" y="13407"/>
                                <a:pt x="19451" y="13705"/>
                                <a:pt x="19522" y="13705"/>
                              </a:cubicBezTo>
                              <a:cubicBezTo>
                                <a:pt x="19558" y="13854"/>
                                <a:pt x="19630" y="13854"/>
                                <a:pt x="19630" y="13556"/>
                              </a:cubicBezTo>
                              <a:cubicBezTo>
                                <a:pt x="19630" y="13407"/>
                                <a:pt x="19666" y="13407"/>
                                <a:pt x="19666" y="13258"/>
                              </a:cubicBezTo>
                              <a:cubicBezTo>
                                <a:pt x="19701" y="13407"/>
                                <a:pt x="19773" y="13556"/>
                                <a:pt x="19809" y="13705"/>
                              </a:cubicBezTo>
                              <a:cubicBezTo>
                                <a:pt x="19809" y="13854"/>
                                <a:pt x="19773" y="14003"/>
                                <a:pt x="19773" y="14003"/>
                              </a:cubicBezTo>
                              <a:cubicBezTo>
                                <a:pt x="19773" y="14152"/>
                                <a:pt x="19773" y="14152"/>
                                <a:pt x="19773" y="14301"/>
                              </a:cubicBezTo>
                              <a:cubicBezTo>
                                <a:pt x="19773" y="14450"/>
                                <a:pt x="19809" y="14450"/>
                                <a:pt x="19809" y="14450"/>
                              </a:cubicBezTo>
                              <a:cubicBezTo>
                                <a:pt x="19845" y="14450"/>
                                <a:pt x="19845" y="14450"/>
                                <a:pt x="19881" y="14450"/>
                              </a:cubicBezTo>
                              <a:cubicBezTo>
                                <a:pt x="19916" y="14450"/>
                                <a:pt x="19916" y="14301"/>
                                <a:pt x="19916" y="14301"/>
                              </a:cubicBezTo>
                              <a:cubicBezTo>
                                <a:pt x="19916" y="14301"/>
                                <a:pt x="19916" y="14152"/>
                                <a:pt x="19952" y="14152"/>
                              </a:cubicBezTo>
                              <a:cubicBezTo>
                                <a:pt x="20024" y="14450"/>
                                <a:pt x="20095" y="14599"/>
                                <a:pt x="20167" y="14897"/>
                              </a:cubicBezTo>
                              <a:cubicBezTo>
                                <a:pt x="20203" y="15492"/>
                                <a:pt x="20203" y="16088"/>
                                <a:pt x="20239" y="16684"/>
                              </a:cubicBezTo>
                              <a:cubicBezTo>
                                <a:pt x="20239" y="16833"/>
                                <a:pt x="20275" y="16982"/>
                                <a:pt x="20346" y="16982"/>
                              </a:cubicBezTo>
                              <a:cubicBezTo>
                                <a:pt x="20382" y="16982"/>
                                <a:pt x="20418" y="16684"/>
                                <a:pt x="20418" y="16535"/>
                              </a:cubicBezTo>
                              <a:cubicBezTo>
                                <a:pt x="20382" y="16237"/>
                                <a:pt x="20382" y="15790"/>
                                <a:pt x="20382" y="15492"/>
                              </a:cubicBezTo>
                              <a:cubicBezTo>
                                <a:pt x="20489" y="15790"/>
                                <a:pt x="20597" y="16237"/>
                                <a:pt x="20704" y="16535"/>
                              </a:cubicBezTo>
                              <a:cubicBezTo>
                                <a:pt x="20740" y="16684"/>
                                <a:pt x="20812" y="16684"/>
                                <a:pt x="20812" y="16386"/>
                              </a:cubicBezTo>
                              <a:cubicBezTo>
                                <a:pt x="20848" y="16237"/>
                                <a:pt x="20812" y="15939"/>
                                <a:pt x="20776" y="15939"/>
                              </a:cubicBezTo>
                              <a:cubicBezTo>
                                <a:pt x="20669" y="15492"/>
                                <a:pt x="20561" y="15195"/>
                                <a:pt x="20418" y="14748"/>
                              </a:cubicBezTo>
                              <a:cubicBezTo>
                                <a:pt x="20454" y="14748"/>
                                <a:pt x="20525" y="14748"/>
                                <a:pt x="20561" y="14748"/>
                              </a:cubicBezTo>
                              <a:cubicBezTo>
                                <a:pt x="20597" y="14748"/>
                                <a:pt x="20633" y="14748"/>
                                <a:pt x="20669" y="14748"/>
                              </a:cubicBezTo>
                              <a:cubicBezTo>
                                <a:pt x="20704" y="14748"/>
                                <a:pt x="20776" y="14599"/>
                                <a:pt x="20776" y="14450"/>
                              </a:cubicBezTo>
                              <a:cubicBezTo>
                                <a:pt x="20776" y="14301"/>
                                <a:pt x="20740" y="14003"/>
                                <a:pt x="20704" y="14003"/>
                              </a:cubicBezTo>
                              <a:cubicBezTo>
                                <a:pt x="20669" y="14003"/>
                                <a:pt x="20633" y="14003"/>
                                <a:pt x="20597" y="14003"/>
                              </a:cubicBezTo>
                              <a:cubicBezTo>
                                <a:pt x="20561" y="14003"/>
                                <a:pt x="20561" y="14003"/>
                                <a:pt x="20525" y="14003"/>
                              </a:cubicBezTo>
                              <a:cubicBezTo>
                                <a:pt x="20489" y="14003"/>
                                <a:pt x="20454" y="14003"/>
                                <a:pt x="20418" y="14003"/>
                              </a:cubicBezTo>
                              <a:cubicBezTo>
                                <a:pt x="20382" y="14003"/>
                                <a:pt x="20310" y="14003"/>
                                <a:pt x="20275" y="14003"/>
                              </a:cubicBezTo>
                              <a:cubicBezTo>
                                <a:pt x="20203" y="13705"/>
                                <a:pt x="20131" y="13556"/>
                                <a:pt x="20060" y="13258"/>
                              </a:cubicBezTo>
                              <a:cubicBezTo>
                                <a:pt x="20060" y="13258"/>
                                <a:pt x="20095" y="13109"/>
                                <a:pt x="20095" y="13109"/>
                              </a:cubicBezTo>
                              <a:cubicBezTo>
                                <a:pt x="20095" y="12960"/>
                                <a:pt x="20131" y="12960"/>
                                <a:pt x="20095" y="12811"/>
                              </a:cubicBezTo>
                              <a:cubicBezTo>
                                <a:pt x="20095" y="12662"/>
                                <a:pt x="20095" y="12662"/>
                                <a:pt x="20060" y="12513"/>
                              </a:cubicBezTo>
                              <a:cubicBezTo>
                                <a:pt x="20024" y="12513"/>
                                <a:pt x="20024" y="12364"/>
                                <a:pt x="19988" y="12513"/>
                              </a:cubicBezTo>
                              <a:cubicBezTo>
                                <a:pt x="19952" y="12513"/>
                                <a:pt x="19952" y="12513"/>
                                <a:pt x="19916" y="12662"/>
                              </a:cubicBezTo>
                              <a:cubicBezTo>
                                <a:pt x="19916" y="12662"/>
                                <a:pt x="19916" y="12811"/>
                                <a:pt x="19880" y="12811"/>
                              </a:cubicBezTo>
                              <a:cubicBezTo>
                                <a:pt x="19845" y="12662"/>
                                <a:pt x="19809" y="12513"/>
                                <a:pt x="19773" y="12364"/>
                              </a:cubicBezTo>
                              <a:cubicBezTo>
                                <a:pt x="19809" y="12215"/>
                                <a:pt x="19809" y="12066"/>
                                <a:pt x="19845" y="12066"/>
                              </a:cubicBezTo>
                              <a:cubicBezTo>
                                <a:pt x="19880" y="11917"/>
                                <a:pt x="19880" y="11619"/>
                                <a:pt x="19809" y="11619"/>
                              </a:cubicBezTo>
                              <a:cubicBezTo>
                                <a:pt x="19773" y="11619"/>
                                <a:pt x="19773" y="11470"/>
                                <a:pt x="19737" y="11619"/>
                              </a:cubicBezTo>
                              <a:cubicBezTo>
                                <a:pt x="19701" y="11619"/>
                                <a:pt x="19701" y="11619"/>
                                <a:pt x="19666" y="11768"/>
                              </a:cubicBezTo>
                              <a:cubicBezTo>
                                <a:pt x="19630" y="11917"/>
                                <a:pt x="19630" y="11917"/>
                                <a:pt x="19630" y="12066"/>
                              </a:cubicBezTo>
                              <a:cubicBezTo>
                                <a:pt x="19522" y="11768"/>
                                <a:pt x="19451" y="11470"/>
                                <a:pt x="19343" y="11024"/>
                              </a:cubicBezTo>
                              <a:cubicBezTo>
                                <a:pt x="19379" y="10875"/>
                                <a:pt x="19379" y="10726"/>
                                <a:pt x="19415" y="10577"/>
                              </a:cubicBezTo>
                              <a:cubicBezTo>
                                <a:pt x="19415" y="10428"/>
                                <a:pt x="19415" y="10428"/>
                                <a:pt x="19415" y="10279"/>
                              </a:cubicBezTo>
                              <a:cubicBezTo>
                                <a:pt x="19594" y="9981"/>
                                <a:pt x="19809" y="9832"/>
                                <a:pt x="19988" y="9534"/>
                              </a:cubicBezTo>
                              <a:cubicBezTo>
                                <a:pt x="19988" y="9534"/>
                                <a:pt x="19988" y="9534"/>
                                <a:pt x="19988" y="9683"/>
                              </a:cubicBezTo>
                              <a:cubicBezTo>
                                <a:pt x="20024" y="9832"/>
                                <a:pt x="20060" y="9981"/>
                                <a:pt x="20060" y="10130"/>
                              </a:cubicBezTo>
                              <a:cubicBezTo>
                                <a:pt x="20095" y="10279"/>
                                <a:pt x="20167" y="10428"/>
                                <a:pt x="20203" y="10577"/>
                              </a:cubicBezTo>
                              <a:cubicBezTo>
                                <a:pt x="20275" y="10726"/>
                                <a:pt x="20310" y="10875"/>
                                <a:pt x="20382" y="10875"/>
                              </a:cubicBezTo>
                              <a:cubicBezTo>
                                <a:pt x="20418" y="11024"/>
                                <a:pt x="20489" y="10875"/>
                                <a:pt x="20489" y="10726"/>
                              </a:cubicBezTo>
                              <a:cubicBezTo>
                                <a:pt x="20489" y="10577"/>
                                <a:pt x="20489" y="10279"/>
                                <a:pt x="20454" y="10279"/>
                              </a:cubicBezTo>
                              <a:cubicBezTo>
                                <a:pt x="20418" y="10130"/>
                                <a:pt x="20346" y="10130"/>
                                <a:pt x="20310" y="9981"/>
                              </a:cubicBezTo>
                              <a:cubicBezTo>
                                <a:pt x="20275" y="9832"/>
                                <a:pt x="20203" y="9683"/>
                                <a:pt x="20167" y="9534"/>
                              </a:cubicBezTo>
                              <a:cubicBezTo>
                                <a:pt x="20167" y="9534"/>
                                <a:pt x="20167" y="9534"/>
                                <a:pt x="20167" y="9534"/>
                              </a:cubicBezTo>
                              <a:cubicBezTo>
                                <a:pt x="20167" y="9534"/>
                                <a:pt x="20167" y="9534"/>
                                <a:pt x="20167" y="9385"/>
                              </a:cubicBezTo>
                              <a:cubicBezTo>
                                <a:pt x="20310" y="9236"/>
                                <a:pt x="20489" y="8938"/>
                                <a:pt x="20633" y="8789"/>
                              </a:cubicBezTo>
                              <a:cubicBezTo>
                                <a:pt x="20633" y="8938"/>
                                <a:pt x="20669" y="9087"/>
                                <a:pt x="20704" y="9236"/>
                              </a:cubicBezTo>
                              <a:cubicBezTo>
                                <a:pt x="20740" y="9385"/>
                                <a:pt x="20740" y="9534"/>
                                <a:pt x="20776" y="9534"/>
                              </a:cubicBezTo>
                              <a:cubicBezTo>
                                <a:pt x="20848" y="9683"/>
                                <a:pt x="20883" y="9981"/>
                                <a:pt x="20955" y="10130"/>
                              </a:cubicBezTo>
                              <a:cubicBezTo>
                                <a:pt x="20991" y="10279"/>
                                <a:pt x="21063" y="10279"/>
                                <a:pt x="21063" y="9981"/>
                              </a:cubicBezTo>
                              <a:cubicBezTo>
                                <a:pt x="21098" y="9832"/>
                                <a:pt x="21098" y="9534"/>
                                <a:pt x="21027" y="9534"/>
                              </a:cubicBezTo>
                              <a:cubicBezTo>
                                <a:pt x="20955" y="9385"/>
                                <a:pt x="20919" y="9236"/>
                                <a:pt x="20848" y="8938"/>
                              </a:cubicBezTo>
                              <a:cubicBezTo>
                                <a:pt x="20812" y="8789"/>
                                <a:pt x="20776" y="8640"/>
                                <a:pt x="20776" y="8491"/>
                              </a:cubicBezTo>
                              <a:cubicBezTo>
                                <a:pt x="20776" y="8491"/>
                                <a:pt x="20776" y="8491"/>
                                <a:pt x="20776" y="8491"/>
                              </a:cubicBezTo>
                              <a:cubicBezTo>
                                <a:pt x="20776" y="8491"/>
                                <a:pt x="20776" y="8491"/>
                                <a:pt x="20776" y="8491"/>
                              </a:cubicBezTo>
                              <a:cubicBezTo>
                                <a:pt x="20883" y="8342"/>
                                <a:pt x="20991" y="8193"/>
                                <a:pt x="21098" y="8044"/>
                              </a:cubicBezTo>
                              <a:cubicBezTo>
                                <a:pt x="21098" y="8193"/>
                                <a:pt x="21098" y="8342"/>
                                <a:pt x="21134" y="8491"/>
                              </a:cubicBezTo>
                              <a:cubicBezTo>
                                <a:pt x="21134" y="8640"/>
                                <a:pt x="21134" y="8640"/>
                                <a:pt x="21170" y="8789"/>
                              </a:cubicBezTo>
                              <a:cubicBezTo>
                                <a:pt x="21206" y="8789"/>
                                <a:pt x="21206" y="8938"/>
                                <a:pt x="21242" y="8789"/>
                              </a:cubicBezTo>
                              <a:cubicBezTo>
                                <a:pt x="21278" y="8789"/>
                                <a:pt x="21313" y="8640"/>
                                <a:pt x="21313" y="8342"/>
                              </a:cubicBezTo>
                              <a:cubicBezTo>
                                <a:pt x="21528" y="7746"/>
                                <a:pt x="21493" y="7598"/>
                                <a:pt x="21528" y="7300"/>
                              </a:cubicBezTo>
                              <a:cubicBezTo>
                                <a:pt x="21493" y="7300"/>
                                <a:pt x="21528" y="7300"/>
                                <a:pt x="21528" y="7300"/>
                              </a:cubicBezTo>
                              <a:close/>
                              <a:moveTo>
                                <a:pt x="18770" y="3129"/>
                              </a:moveTo>
                              <a:cubicBezTo>
                                <a:pt x="18770" y="3129"/>
                                <a:pt x="18770" y="3129"/>
                                <a:pt x="18770" y="3129"/>
                              </a:cubicBezTo>
                              <a:cubicBezTo>
                                <a:pt x="18770" y="3129"/>
                                <a:pt x="18770" y="3129"/>
                                <a:pt x="18770" y="3129"/>
                              </a:cubicBezTo>
                              <a:cubicBezTo>
                                <a:pt x="18770" y="3129"/>
                                <a:pt x="18770" y="3129"/>
                                <a:pt x="18770" y="3129"/>
                              </a:cubicBezTo>
                              <a:close/>
                              <a:moveTo>
                                <a:pt x="13003" y="6853"/>
                              </a:moveTo>
                              <a:cubicBezTo>
                                <a:pt x="13003" y="6704"/>
                                <a:pt x="12967" y="6704"/>
                                <a:pt x="12967" y="6704"/>
                              </a:cubicBezTo>
                              <a:cubicBezTo>
                                <a:pt x="12967" y="6704"/>
                                <a:pt x="12931" y="6704"/>
                                <a:pt x="12931" y="6704"/>
                              </a:cubicBezTo>
                              <a:cubicBezTo>
                                <a:pt x="12931" y="6704"/>
                                <a:pt x="12931" y="6704"/>
                                <a:pt x="12931" y="6704"/>
                              </a:cubicBezTo>
                              <a:cubicBezTo>
                                <a:pt x="12931" y="6555"/>
                                <a:pt x="12931" y="6555"/>
                                <a:pt x="12931" y="6406"/>
                              </a:cubicBezTo>
                              <a:cubicBezTo>
                                <a:pt x="12931" y="6257"/>
                                <a:pt x="12860" y="6108"/>
                                <a:pt x="12824" y="6108"/>
                              </a:cubicBezTo>
                              <a:cubicBezTo>
                                <a:pt x="12788" y="6108"/>
                                <a:pt x="12752" y="6257"/>
                                <a:pt x="12752" y="6555"/>
                              </a:cubicBezTo>
                              <a:cubicBezTo>
                                <a:pt x="12752" y="6704"/>
                                <a:pt x="12752" y="6853"/>
                                <a:pt x="12752" y="7002"/>
                              </a:cubicBezTo>
                              <a:cubicBezTo>
                                <a:pt x="12645" y="7151"/>
                                <a:pt x="12573" y="7300"/>
                                <a:pt x="12466" y="7448"/>
                              </a:cubicBezTo>
                              <a:cubicBezTo>
                                <a:pt x="12466" y="7448"/>
                                <a:pt x="12466" y="7448"/>
                                <a:pt x="12466" y="7299"/>
                              </a:cubicBezTo>
                              <a:cubicBezTo>
                                <a:pt x="12466" y="7151"/>
                                <a:pt x="12502" y="7151"/>
                                <a:pt x="12502" y="7002"/>
                              </a:cubicBezTo>
                              <a:cubicBezTo>
                                <a:pt x="12537" y="6853"/>
                                <a:pt x="12537" y="6853"/>
                                <a:pt x="12573" y="6704"/>
                              </a:cubicBezTo>
                              <a:cubicBezTo>
                                <a:pt x="12573" y="6704"/>
                                <a:pt x="12573" y="6704"/>
                                <a:pt x="12573" y="6704"/>
                              </a:cubicBezTo>
                              <a:cubicBezTo>
                                <a:pt x="12573" y="6704"/>
                                <a:pt x="12573" y="6704"/>
                                <a:pt x="12573" y="6704"/>
                              </a:cubicBezTo>
                              <a:lnTo>
                                <a:pt x="12573" y="6704"/>
                              </a:lnTo>
                              <a:cubicBezTo>
                                <a:pt x="12573" y="6704"/>
                                <a:pt x="12573" y="6704"/>
                                <a:pt x="12573" y="6704"/>
                              </a:cubicBezTo>
                              <a:cubicBezTo>
                                <a:pt x="12573" y="6704"/>
                                <a:pt x="12609" y="6555"/>
                                <a:pt x="12609" y="6555"/>
                              </a:cubicBezTo>
                              <a:cubicBezTo>
                                <a:pt x="12609" y="6555"/>
                                <a:pt x="12645" y="6406"/>
                                <a:pt x="12645" y="6257"/>
                              </a:cubicBezTo>
                              <a:cubicBezTo>
                                <a:pt x="12645" y="6108"/>
                                <a:pt x="12645" y="6108"/>
                                <a:pt x="12609" y="5959"/>
                              </a:cubicBezTo>
                              <a:cubicBezTo>
                                <a:pt x="12609" y="5959"/>
                                <a:pt x="12573" y="5810"/>
                                <a:pt x="12537" y="5810"/>
                              </a:cubicBezTo>
                              <a:cubicBezTo>
                                <a:pt x="12537" y="5810"/>
                                <a:pt x="12537" y="5810"/>
                                <a:pt x="12502" y="5810"/>
                              </a:cubicBezTo>
                              <a:cubicBezTo>
                                <a:pt x="12502" y="5810"/>
                                <a:pt x="12466" y="5810"/>
                                <a:pt x="12466" y="5810"/>
                              </a:cubicBezTo>
                              <a:cubicBezTo>
                                <a:pt x="12394" y="6108"/>
                                <a:pt x="12322" y="6406"/>
                                <a:pt x="12287" y="6853"/>
                              </a:cubicBezTo>
                              <a:cubicBezTo>
                                <a:pt x="12287" y="7001"/>
                                <a:pt x="12251" y="7150"/>
                                <a:pt x="12251" y="7299"/>
                              </a:cubicBezTo>
                              <a:cubicBezTo>
                                <a:pt x="12251" y="7448"/>
                                <a:pt x="12251" y="7448"/>
                                <a:pt x="12251" y="7597"/>
                              </a:cubicBezTo>
                              <a:cubicBezTo>
                                <a:pt x="12107" y="7746"/>
                                <a:pt x="11928" y="8044"/>
                                <a:pt x="11785" y="8193"/>
                              </a:cubicBezTo>
                              <a:cubicBezTo>
                                <a:pt x="11785" y="8193"/>
                                <a:pt x="11785" y="8044"/>
                                <a:pt x="11785" y="8044"/>
                              </a:cubicBezTo>
                              <a:cubicBezTo>
                                <a:pt x="11785" y="7895"/>
                                <a:pt x="11821" y="7746"/>
                                <a:pt x="11857" y="7746"/>
                              </a:cubicBezTo>
                              <a:cubicBezTo>
                                <a:pt x="11893" y="7597"/>
                                <a:pt x="11893" y="7448"/>
                                <a:pt x="11928" y="7299"/>
                              </a:cubicBezTo>
                              <a:cubicBezTo>
                                <a:pt x="11928" y="7299"/>
                                <a:pt x="11928" y="7150"/>
                                <a:pt x="11928" y="7001"/>
                              </a:cubicBezTo>
                              <a:cubicBezTo>
                                <a:pt x="11928" y="6852"/>
                                <a:pt x="11928" y="6852"/>
                                <a:pt x="11893" y="6703"/>
                              </a:cubicBezTo>
                              <a:cubicBezTo>
                                <a:pt x="11857" y="6703"/>
                                <a:pt x="11857" y="6555"/>
                                <a:pt x="11821" y="6703"/>
                              </a:cubicBezTo>
                              <a:cubicBezTo>
                                <a:pt x="11785" y="6703"/>
                                <a:pt x="11785" y="6703"/>
                                <a:pt x="11749" y="6852"/>
                              </a:cubicBezTo>
                              <a:cubicBezTo>
                                <a:pt x="11713" y="7001"/>
                                <a:pt x="11678" y="7150"/>
                                <a:pt x="11642" y="7448"/>
                              </a:cubicBezTo>
                              <a:cubicBezTo>
                                <a:pt x="11606" y="7597"/>
                                <a:pt x="11606" y="7895"/>
                                <a:pt x="11570" y="8044"/>
                              </a:cubicBezTo>
                              <a:cubicBezTo>
                                <a:pt x="11570" y="8193"/>
                                <a:pt x="11570" y="8342"/>
                                <a:pt x="11534" y="8491"/>
                              </a:cubicBezTo>
                              <a:cubicBezTo>
                                <a:pt x="11534" y="8491"/>
                                <a:pt x="11534" y="8491"/>
                                <a:pt x="11534" y="8491"/>
                              </a:cubicBezTo>
                              <a:cubicBezTo>
                                <a:pt x="11355" y="8789"/>
                                <a:pt x="11140" y="8938"/>
                                <a:pt x="10961" y="9236"/>
                              </a:cubicBezTo>
                              <a:cubicBezTo>
                                <a:pt x="10961" y="9087"/>
                                <a:pt x="10925" y="9087"/>
                                <a:pt x="10925" y="8938"/>
                              </a:cubicBezTo>
                              <a:cubicBezTo>
                                <a:pt x="10925" y="8789"/>
                                <a:pt x="10890" y="8789"/>
                                <a:pt x="10890" y="8789"/>
                              </a:cubicBezTo>
                              <a:cubicBezTo>
                                <a:pt x="10961" y="8342"/>
                                <a:pt x="11033" y="7746"/>
                                <a:pt x="11105" y="7299"/>
                              </a:cubicBezTo>
                              <a:cubicBezTo>
                                <a:pt x="11140" y="7299"/>
                                <a:pt x="11176" y="7448"/>
                                <a:pt x="11176" y="7448"/>
                              </a:cubicBezTo>
                              <a:cubicBezTo>
                                <a:pt x="11212" y="7597"/>
                                <a:pt x="11284" y="7448"/>
                                <a:pt x="11284" y="7299"/>
                              </a:cubicBezTo>
                              <a:cubicBezTo>
                                <a:pt x="11284" y="7150"/>
                                <a:pt x="11284" y="6852"/>
                                <a:pt x="11248" y="6852"/>
                              </a:cubicBezTo>
                              <a:cubicBezTo>
                                <a:pt x="11212" y="6852"/>
                                <a:pt x="11212" y="6852"/>
                                <a:pt x="11176" y="6703"/>
                              </a:cubicBezTo>
                              <a:cubicBezTo>
                                <a:pt x="11248" y="6257"/>
                                <a:pt x="11284" y="5959"/>
                                <a:pt x="11355" y="5661"/>
                              </a:cubicBezTo>
                              <a:cubicBezTo>
                                <a:pt x="11355" y="5661"/>
                                <a:pt x="11355" y="5661"/>
                                <a:pt x="11391" y="5810"/>
                              </a:cubicBezTo>
                              <a:cubicBezTo>
                                <a:pt x="11427" y="5959"/>
                                <a:pt x="11499" y="5959"/>
                                <a:pt x="11499" y="5661"/>
                              </a:cubicBezTo>
                              <a:cubicBezTo>
                                <a:pt x="11534" y="5512"/>
                                <a:pt x="11534" y="5214"/>
                                <a:pt x="11463" y="5214"/>
                              </a:cubicBezTo>
                              <a:cubicBezTo>
                                <a:pt x="11463" y="5214"/>
                                <a:pt x="11427" y="5065"/>
                                <a:pt x="11427" y="5065"/>
                              </a:cubicBezTo>
                              <a:cubicBezTo>
                                <a:pt x="11534" y="4469"/>
                                <a:pt x="11642" y="3873"/>
                                <a:pt x="11749" y="3277"/>
                              </a:cubicBezTo>
                              <a:cubicBezTo>
                                <a:pt x="11749" y="3277"/>
                                <a:pt x="11749" y="3277"/>
                                <a:pt x="11749" y="3277"/>
                              </a:cubicBezTo>
                              <a:cubicBezTo>
                                <a:pt x="11821" y="3128"/>
                                <a:pt x="11928" y="3128"/>
                                <a:pt x="12000" y="2979"/>
                              </a:cubicBezTo>
                              <a:cubicBezTo>
                                <a:pt x="12072" y="2979"/>
                                <a:pt x="12179" y="2830"/>
                                <a:pt x="12251" y="2830"/>
                              </a:cubicBezTo>
                              <a:cubicBezTo>
                                <a:pt x="12287" y="2830"/>
                                <a:pt x="12322" y="2532"/>
                                <a:pt x="12322" y="2383"/>
                              </a:cubicBezTo>
                              <a:cubicBezTo>
                                <a:pt x="12322" y="2234"/>
                                <a:pt x="12287" y="2085"/>
                                <a:pt x="12215" y="2085"/>
                              </a:cubicBezTo>
                              <a:cubicBezTo>
                                <a:pt x="12143" y="2085"/>
                                <a:pt x="12036" y="2234"/>
                                <a:pt x="11964" y="2234"/>
                              </a:cubicBezTo>
                              <a:cubicBezTo>
                                <a:pt x="11928" y="2234"/>
                                <a:pt x="11928" y="2234"/>
                                <a:pt x="11893" y="2234"/>
                              </a:cubicBezTo>
                              <a:cubicBezTo>
                                <a:pt x="12000" y="1788"/>
                                <a:pt x="12072" y="1192"/>
                                <a:pt x="12179" y="745"/>
                              </a:cubicBezTo>
                              <a:cubicBezTo>
                                <a:pt x="12215" y="596"/>
                                <a:pt x="12179" y="298"/>
                                <a:pt x="12143" y="298"/>
                              </a:cubicBezTo>
                              <a:cubicBezTo>
                                <a:pt x="12107" y="298"/>
                                <a:pt x="12107" y="149"/>
                                <a:pt x="12072" y="298"/>
                              </a:cubicBezTo>
                              <a:cubicBezTo>
                                <a:pt x="12036" y="298"/>
                                <a:pt x="12036" y="298"/>
                                <a:pt x="12000" y="447"/>
                              </a:cubicBezTo>
                              <a:cubicBezTo>
                                <a:pt x="11928" y="894"/>
                                <a:pt x="11821" y="1341"/>
                                <a:pt x="11749" y="1788"/>
                              </a:cubicBezTo>
                              <a:cubicBezTo>
                                <a:pt x="11749" y="1639"/>
                                <a:pt x="11749" y="1490"/>
                                <a:pt x="11749" y="1192"/>
                              </a:cubicBezTo>
                              <a:cubicBezTo>
                                <a:pt x="11749" y="894"/>
                                <a:pt x="11749" y="745"/>
                                <a:pt x="11749" y="447"/>
                              </a:cubicBezTo>
                              <a:cubicBezTo>
                                <a:pt x="11749" y="298"/>
                                <a:pt x="11749" y="298"/>
                                <a:pt x="11713" y="149"/>
                              </a:cubicBezTo>
                              <a:cubicBezTo>
                                <a:pt x="11713" y="149"/>
                                <a:pt x="11678" y="0"/>
                                <a:pt x="11642" y="0"/>
                              </a:cubicBezTo>
                              <a:cubicBezTo>
                                <a:pt x="11642" y="0"/>
                                <a:pt x="11642" y="0"/>
                                <a:pt x="11606" y="0"/>
                              </a:cubicBezTo>
                              <a:cubicBezTo>
                                <a:pt x="11570" y="0"/>
                                <a:pt x="11534" y="149"/>
                                <a:pt x="11534" y="298"/>
                              </a:cubicBezTo>
                              <a:cubicBezTo>
                                <a:pt x="11534" y="1043"/>
                                <a:pt x="11534" y="1788"/>
                                <a:pt x="11570" y="2532"/>
                              </a:cubicBezTo>
                              <a:cubicBezTo>
                                <a:pt x="11463" y="3277"/>
                                <a:pt x="11319" y="3873"/>
                                <a:pt x="11212" y="4618"/>
                              </a:cubicBezTo>
                              <a:cubicBezTo>
                                <a:pt x="11176" y="4469"/>
                                <a:pt x="11140" y="4469"/>
                                <a:pt x="11140" y="4320"/>
                              </a:cubicBezTo>
                              <a:cubicBezTo>
                                <a:pt x="11140" y="4320"/>
                                <a:pt x="11104" y="4171"/>
                                <a:pt x="11069" y="4320"/>
                              </a:cubicBezTo>
                              <a:cubicBezTo>
                                <a:pt x="11033" y="4320"/>
                                <a:pt x="11033" y="4320"/>
                                <a:pt x="10997" y="4469"/>
                              </a:cubicBezTo>
                              <a:cubicBezTo>
                                <a:pt x="10997" y="4618"/>
                                <a:pt x="10961" y="4618"/>
                                <a:pt x="10997" y="4767"/>
                              </a:cubicBezTo>
                              <a:cubicBezTo>
                                <a:pt x="10997" y="4916"/>
                                <a:pt x="10997" y="4916"/>
                                <a:pt x="11033" y="5065"/>
                              </a:cubicBezTo>
                              <a:cubicBezTo>
                                <a:pt x="11069" y="5214"/>
                                <a:pt x="11104" y="5214"/>
                                <a:pt x="11140" y="5363"/>
                              </a:cubicBezTo>
                              <a:cubicBezTo>
                                <a:pt x="11069" y="5810"/>
                                <a:pt x="11033" y="6108"/>
                                <a:pt x="10961" y="6554"/>
                              </a:cubicBezTo>
                              <a:cubicBezTo>
                                <a:pt x="10961" y="6554"/>
                                <a:pt x="10961" y="6554"/>
                                <a:pt x="10961" y="6554"/>
                              </a:cubicBezTo>
                              <a:cubicBezTo>
                                <a:pt x="10925" y="6406"/>
                                <a:pt x="10925" y="6406"/>
                                <a:pt x="10890" y="6257"/>
                              </a:cubicBezTo>
                              <a:cubicBezTo>
                                <a:pt x="10854" y="6108"/>
                                <a:pt x="10854" y="6108"/>
                                <a:pt x="10818" y="6108"/>
                              </a:cubicBezTo>
                              <a:cubicBezTo>
                                <a:pt x="10818" y="6108"/>
                                <a:pt x="10782" y="6108"/>
                                <a:pt x="10782" y="6257"/>
                              </a:cubicBezTo>
                              <a:cubicBezTo>
                                <a:pt x="10746" y="6406"/>
                                <a:pt x="10746" y="6554"/>
                                <a:pt x="10782" y="6703"/>
                              </a:cubicBezTo>
                              <a:cubicBezTo>
                                <a:pt x="10818" y="6852"/>
                                <a:pt x="10818" y="7001"/>
                                <a:pt x="10854" y="7001"/>
                              </a:cubicBezTo>
                              <a:cubicBezTo>
                                <a:pt x="10854" y="7150"/>
                                <a:pt x="10890" y="7150"/>
                                <a:pt x="10925" y="7299"/>
                              </a:cubicBezTo>
                              <a:cubicBezTo>
                                <a:pt x="10854" y="7746"/>
                                <a:pt x="10782" y="8342"/>
                                <a:pt x="10710" y="8789"/>
                              </a:cubicBezTo>
                              <a:cubicBezTo>
                                <a:pt x="10710" y="8789"/>
                                <a:pt x="10675" y="8789"/>
                                <a:pt x="10675" y="8789"/>
                              </a:cubicBezTo>
                              <a:cubicBezTo>
                                <a:pt x="10675" y="8640"/>
                                <a:pt x="10639" y="8640"/>
                                <a:pt x="10603" y="8640"/>
                              </a:cubicBezTo>
                              <a:cubicBezTo>
                                <a:pt x="10603" y="8640"/>
                                <a:pt x="10603" y="8640"/>
                                <a:pt x="10603" y="8640"/>
                              </a:cubicBezTo>
                              <a:cubicBezTo>
                                <a:pt x="10567" y="8044"/>
                                <a:pt x="10531" y="7448"/>
                                <a:pt x="10495" y="6852"/>
                              </a:cubicBezTo>
                              <a:cubicBezTo>
                                <a:pt x="10495" y="6852"/>
                                <a:pt x="10495" y="6852"/>
                                <a:pt x="10495" y="6852"/>
                              </a:cubicBezTo>
                              <a:cubicBezTo>
                                <a:pt x="10495" y="6852"/>
                                <a:pt x="10531" y="6852"/>
                                <a:pt x="10531" y="6703"/>
                              </a:cubicBezTo>
                              <a:cubicBezTo>
                                <a:pt x="10531" y="6703"/>
                                <a:pt x="10567" y="6554"/>
                                <a:pt x="10567" y="6554"/>
                              </a:cubicBezTo>
                              <a:cubicBezTo>
                                <a:pt x="10603" y="6405"/>
                                <a:pt x="10603" y="6256"/>
                                <a:pt x="10603" y="6108"/>
                              </a:cubicBezTo>
                              <a:cubicBezTo>
                                <a:pt x="10639" y="5959"/>
                                <a:pt x="10639" y="5661"/>
                                <a:pt x="10639" y="5363"/>
                              </a:cubicBezTo>
                              <a:cubicBezTo>
                                <a:pt x="10639" y="5214"/>
                                <a:pt x="10603" y="4916"/>
                                <a:pt x="10567" y="4916"/>
                              </a:cubicBezTo>
                              <a:cubicBezTo>
                                <a:pt x="10567" y="4916"/>
                                <a:pt x="10567" y="4916"/>
                                <a:pt x="10531" y="4916"/>
                              </a:cubicBezTo>
                              <a:cubicBezTo>
                                <a:pt x="10495" y="4916"/>
                                <a:pt x="10460" y="5065"/>
                                <a:pt x="10460" y="5214"/>
                              </a:cubicBezTo>
                              <a:cubicBezTo>
                                <a:pt x="10460" y="5363"/>
                                <a:pt x="10460" y="5363"/>
                                <a:pt x="10460" y="5512"/>
                              </a:cubicBezTo>
                              <a:cubicBezTo>
                                <a:pt x="10460" y="5512"/>
                                <a:pt x="10460" y="5512"/>
                                <a:pt x="10460" y="5512"/>
                              </a:cubicBezTo>
                              <a:cubicBezTo>
                                <a:pt x="10460" y="5512"/>
                                <a:pt x="10460" y="5661"/>
                                <a:pt x="10460" y="5661"/>
                              </a:cubicBezTo>
                              <a:cubicBezTo>
                                <a:pt x="10460" y="5810"/>
                                <a:pt x="10460" y="5810"/>
                                <a:pt x="10424" y="5959"/>
                              </a:cubicBezTo>
                              <a:cubicBezTo>
                                <a:pt x="10424" y="5959"/>
                                <a:pt x="10424" y="5959"/>
                                <a:pt x="10424" y="5959"/>
                              </a:cubicBezTo>
                              <a:cubicBezTo>
                                <a:pt x="10388" y="5512"/>
                                <a:pt x="10388" y="5065"/>
                                <a:pt x="10352" y="4618"/>
                              </a:cubicBezTo>
                              <a:cubicBezTo>
                                <a:pt x="10352" y="4618"/>
                                <a:pt x="10388" y="4618"/>
                                <a:pt x="10388" y="4469"/>
                              </a:cubicBezTo>
                              <a:cubicBezTo>
                                <a:pt x="10388" y="4469"/>
                                <a:pt x="10424" y="4320"/>
                                <a:pt x="10424" y="4320"/>
                              </a:cubicBezTo>
                              <a:cubicBezTo>
                                <a:pt x="10424" y="4320"/>
                                <a:pt x="10460" y="4171"/>
                                <a:pt x="10460" y="4022"/>
                              </a:cubicBezTo>
                              <a:cubicBezTo>
                                <a:pt x="10495" y="3873"/>
                                <a:pt x="10495" y="3724"/>
                                <a:pt x="10531" y="3426"/>
                              </a:cubicBezTo>
                              <a:cubicBezTo>
                                <a:pt x="10567" y="3128"/>
                                <a:pt x="10567" y="2830"/>
                                <a:pt x="10603" y="2681"/>
                              </a:cubicBezTo>
                              <a:cubicBezTo>
                                <a:pt x="10603" y="2532"/>
                                <a:pt x="10603" y="2235"/>
                                <a:pt x="10567" y="2235"/>
                              </a:cubicBezTo>
                              <a:cubicBezTo>
                                <a:pt x="10567" y="2235"/>
                                <a:pt x="10531" y="2235"/>
                                <a:pt x="10531" y="2235"/>
                              </a:cubicBezTo>
                              <a:cubicBezTo>
                                <a:pt x="10495" y="2235"/>
                                <a:pt x="10460" y="2384"/>
                                <a:pt x="10460" y="2533"/>
                              </a:cubicBezTo>
                              <a:cubicBezTo>
                                <a:pt x="10424" y="2830"/>
                                <a:pt x="10388" y="3128"/>
                                <a:pt x="10352" y="3575"/>
                              </a:cubicBezTo>
                              <a:cubicBezTo>
                                <a:pt x="10352" y="3575"/>
                                <a:pt x="10316" y="3724"/>
                                <a:pt x="10316" y="3724"/>
                              </a:cubicBezTo>
                              <a:cubicBezTo>
                                <a:pt x="10316" y="3724"/>
                                <a:pt x="10316" y="3724"/>
                                <a:pt x="10316" y="3873"/>
                              </a:cubicBezTo>
                              <a:cubicBezTo>
                                <a:pt x="10281" y="3277"/>
                                <a:pt x="10245" y="2682"/>
                                <a:pt x="10209" y="2086"/>
                              </a:cubicBezTo>
                              <a:cubicBezTo>
                                <a:pt x="10209" y="1937"/>
                                <a:pt x="10173" y="1788"/>
                                <a:pt x="10101" y="1788"/>
                              </a:cubicBezTo>
                              <a:cubicBezTo>
                                <a:pt x="10066" y="1788"/>
                                <a:pt x="10030" y="1937"/>
                                <a:pt x="10030" y="2235"/>
                              </a:cubicBezTo>
                              <a:cubicBezTo>
                                <a:pt x="10066" y="2830"/>
                                <a:pt x="10101" y="3426"/>
                                <a:pt x="10137" y="4022"/>
                              </a:cubicBezTo>
                              <a:cubicBezTo>
                                <a:pt x="10137" y="4022"/>
                                <a:pt x="10137" y="4022"/>
                                <a:pt x="10101" y="4022"/>
                              </a:cubicBezTo>
                              <a:cubicBezTo>
                                <a:pt x="10101" y="4022"/>
                                <a:pt x="10101" y="4022"/>
                                <a:pt x="10101" y="4022"/>
                              </a:cubicBezTo>
                              <a:cubicBezTo>
                                <a:pt x="10101" y="4022"/>
                                <a:pt x="10101" y="4022"/>
                                <a:pt x="10066" y="4022"/>
                              </a:cubicBezTo>
                              <a:cubicBezTo>
                                <a:pt x="10066" y="4022"/>
                                <a:pt x="10066" y="4022"/>
                                <a:pt x="10066" y="4022"/>
                              </a:cubicBezTo>
                              <a:cubicBezTo>
                                <a:pt x="10066" y="4022"/>
                                <a:pt x="10066" y="4022"/>
                                <a:pt x="10066" y="4022"/>
                              </a:cubicBezTo>
                              <a:cubicBezTo>
                                <a:pt x="10030" y="4022"/>
                                <a:pt x="10030" y="3873"/>
                                <a:pt x="9994" y="3873"/>
                              </a:cubicBezTo>
                              <a:cubicBezTo>
                                <a:pt x="9958" y="3724"/>
                                <a:pt x="9922" y="3724"/>
                                <a:pt x="9887" y="3575"/>
                              </a:cubicBezTo>
                              <a:cubicBezTo>
                                <a:pt x="9851" y="3426"/>
                                <a:pt x="9779" y="3426"/>
                                <a:pt x="9779" y="3724"/>
                              </a:cubicBezTo>
                              <a:cubicBezTo>
                                <a:pt x="9743" y="3873"/>
                                <a:pt x="9743" y="4171"/>
                                <a:pt x="9815" y="4171"/>
                              </a:cubicBezTo>
                              <a:cubicBezTo>
                                <a:pt x="9851" y="4320"/>
                                <a:pt x="9922" y="4469"/>
                                <a:pt x="9958" y="4618"/>
                              </a:cubicBezTo>
                              <a:cubicBezTo>
                                <a:pt x="9994" y="4767"/>
                                <a:pt x="10066" y="4767"/>
                                <a:pt x="10101" y="4916"/>
                              </a:cubicBezTo>
                              <a:cubicBezTo>
                                <a:pt x="10101" y="4916"/>
                                <a:pt x="10137" y="4916"/>
                                <a:pt x="10173" y="4916"/>
                              </a:cubicBezTo>
                              <a:cubicBezTo>
                                <a:pt x="10209" y="5363"/>
                                <a:pt x="10209" y="5810"/>
                                <a:pt x="10245" y="6257"/>
                              </a:cubicBezTo>
                              <a:cubicBezTo>
                                <a:pt x="10245" y="6257"/>
                                <a:pt x="10245" y="6257"/>
                                <a:pt x="10245" y="6257"/>
                              </a:cubicBezTo>
                              <a:cubicBezTo>
                                <a:pt x="10209" y="6257"/>
                                <a:pt x="10209" y="6108"/>
                                <a:pt x="10173" y="6108"/>
                              </a:cubicBezTo>
                              <a:cubicBezTo>
                                <a:pt x="10173" y="6108"/>
                                <a:pt x="10137" y="5959"/>
                                <a:pt x="10137" y="5959"/>
                              </a:cubicBezTo>
                              <a:cubicBezTo>
                                <a:pt x="10137" y="5959"/>
                                <a:pt x="10101" y="5810"/>
                                <a:pt x="10066" y="5810"/>
                              </a:cubicBezTo>
                              <a:cubicBezTo>
                                <a:pt x="10030" y="5810"/>
                                <a:pt x="10030" y="5810"/>
                                <a:pt x="9994" y="5959"/>
                              </a:cubicBezTo>
                              <a:cubicBezTo>
                                <a:pt x="9994" y="5959"/>
                                <a:pt x="9958" y="6108"/>
                                <a:pt x="9958" y="6257"/>
                              </a:cubicBezTo>
                              <a:cubicBezTo>
                                <a:pt x="9958" y="6406"/>
                                <a:pt x="9958" y="6406"/>
                                <a:pt x="9994" y="6555"/>
                              </a:cubicBezTo>
                              <a:cubicBezTo>
                                <a:pt x="10030" y="6703"/>
                                <a:pt x="10066" y="6852"/>
                                <a:pt x="10101" y="7001"/>
                              </a:cubicBezTo>
                              <a:cubicBezTo>
                                <a:pt x="10137" y="7150"/>
                                <a:pt x="10173" y="7150"/>
                                <a:pt x="10209" y="7299"/>
                              </a:cubicBezTo>
                              <a:cubicBezTo>
                                <a:pt x="10245" y="7299"/>
                                <a:pt x="10281" y="7448"/>
                                <a:pt x="10281" y="7448"/>
                              </a:cubicBezTo>
                              <a:cubicBezTo>
                                <a:pt x="10316" y="8044"/>
                                <a:pt x="10352" y="8640"/>
                                <a:pt x="10352" y="9236"/>
                              </a:cubicBezTo>
                              <a:cubicBezTo>
                                <a:pt x="10316" y="9236"/>
                                <a:pt x="10281" y="9385"/>
                                <a:pt x="10245" y="9534"/>
                              </a:cubicBezTo>
                              <a:cubicBezTo>
                                <a:pt x="10245" y="9534"/>
                                <a:pt x="10245" y="9534"/>
                                <a:pt x="10245" y="9534"/>
                              </a:cubicBezTo>
                              <a:cubicBezTo>
                                <a:pt x="10173" y="9385"/>
                                <a:pt x="10137" y="9087"/>
                                <a:pt x="10066" y="8938"/>
                              </a:cubicBezTo>
                              <a:cubicBezTo>
                                <a:pt x="10066" y="8938"/>
                                <a:pt x="10066" y="8938"/>
                                <a:pt x="10066" y="8938"/>
                              </a:cubicBezTo>
                              <a:cubicBezTo>
                                <a:pt x="10101" y="8789"/>
                                <a:pt x="10066" y="8491"/>
                                <a:pt x="10030" y="8491"/>
                              </a:cubicBezTo>
                              <a:cubicBezTo>
                                <a:pt x="9994" y="8491"/>
                                <a:pt x="9994" y="8342"/>
                                <a:pt x="9958" y="8491"/>
                              </a:cubicBezTo>
                              <a:cubicBezTo>
                                <a:pt x="9922" y="8491"/>
                                <a:pt x="9922" y="8491"/>
                                <a:pt x="9922" y="8640"/>
                              </a:cubicBezTo>
                              <a:cubicBezTo>
                                <a:pt x="9887" y="8491"/>
                                <a:pt x="9887" y="8491"/>
                                <a:pt x="9851" y="8342"/>
                              </a:cubicBezTo>
                              <a:cubicBezTo>
                                <a:pt x="9887" y="8193"/>
                                <a:pt x="9922" y="8044"/>
                                <a:pt x="9922" y="7895"/>
                              </a:cubicBezTo>
                              <a:cubicBezTo>
                                <a:pt x="9922" y="7895"/>
                                <a:pt x="9958" y="7746"/>
                                <a:pt x="9922" y="7597"/>
                              </a:cubicBezTo>
                              <a:cubicBezTo>
                                <a:pt x="9922" y="7448"/>
                                <a:pt x="9922" y="7448"/>
                                <a:pt x="9887" y="7299"/>
                              </a:cubicBezTo>
                              <a:cubicBezTo>
                                <a:pt x="9851" y="7299"/>
                                <a:pt x="9851" y="7150"/>
                                <a:pt x="9815" y="7299"/>
                              </a:cubicBezTo>
                              <a:cubicBezTo>
                                <a:pt x="9779" y="7299"/>
                                <a:pt x="9779" y="7299"/>
                                <a:pt x="9743" y="7448"/>
                              </a:cubicBezTo>
                              <a:cubicBezTo>
                                <a:pt x="9707" y="7597"/>
                                <a:pt x="9707" y="7597"/>
                                <a:pt x="9672" y="7746"/>
                              </a:cubicBezTo>
                              <a:cubicBezTo>
                                <a:pt x="9564" y="7299"/>
                                <a:pt x="9457" y="7001"/>
                                <a:pt x="9385" y="6555"/>
                              </a:cubicBezTo>
                              <a:cubicBezTo>
                                <a:pt x="9385" y="6555"/>
                                <a:pt x="9385" y="6555"/>
                                <a:pt x="9385" y="6555"/>
                              </a:cubicBezTo>
                              <a:cubicBezTo>
                                <a:pt x="9385" y="6257"/>
                                <a:pt x="9349" y="5959"/>
                                <a:pt x="9349" y="5512"/>
                              </a:cubicBezTo>
                              <a:cubicBezTo>
                                <a:pt x="9349" y="5214"/>
                                <a:pt x="9313" y="4767"/>
                                <a:pt x="9278" y="4469"/>
                              </a:cubicBezTo>
                              <a:cubicBezTo>
                                <a:pt x="9278" y="4320"/>
                                <a:pt x="9242" y="4320"/>
                                <a:pt x="9242" y="4320"/>
                              </a:cubicBezTo>
                              <a:cubicBezTo>
                                <a:pt x="9242" y="4320"/>
                                <a:pt x="9206" y="4320"/>
                                <a:pt x="9206" y="4320"/>
                              </a:cubicBezTo>
                              <a:cubicBezTo>
                                <a:pt x="9206" y="4320"/>
                                <a:pt x="9206" y="4320"/>
                                <a:pt x="9170" y="4320"/>
                              </a:cubicBezTo>
                              <a:cubicBezTo>
                                <a:pt x="9134" y="4320"/>
                                <a:pt x="9134" y="4469"/>
                                <a:pt x="9134" y="4469"/>
                              </a:cubicBezTo>
                              <a:cubicBezTo>
                                <a:pt x="9134" y="4618"/>
                                <a:pt x="9134" y="4618"/>
                                <a:pt x="9134" y="4767"/>
                              </a:cubicBezTo>
                              <a:cubicBezTo>
                                <a:pt x="9134" y="4767"/>
                                <a:pt x="9134" y="4916"/>
                                <a:pt x="9134" y="4916"/>
                              </a:cubicBezTo>
                              <a:cubicBezTo>
                                <a:pt x="9134" y="5065"/>
                                <a:pt x="9170" y="5363"/>
                                <a:pt x="9170" y="5512"/>
                              </a:cubicBezTo>
                              <a:cubicBezTo>
                                <a:pt x="9098" y="5214"/>
                                <a:pt x="9027" y="4916"/>
                                <a:pt x="8991" y="4618"/>
                              </a:cubicBezTo>
                              <a:cubicBezTo>
                                <a:pt x="8955" y="4469"/>
                                <a:pt x="8955" y="4469"/>
                                <a:pt x="8919" y="4469"/>
                              </a:cubicBezTo>
                              <a:cubicBezTo>
                                <a:pt x="8919" y="4469"/>
                                <a:pt x="8884" y="4469"/>
                                <a:pt x="8884" y="4618"/>
                              </a:cubicBezTo>
                              <a:cubicBezTo>
                                <a:pt x="8848" y="4767"/>
                                <a:pt x="8848" y="4916"/>
                                <a:pt x="8884" y="5065"/>
                              </a:cubicBezTo>
                              <a:cubicBezTo>
                                <a:pt x="8955" y="5512"/>
                                <a:pt x="9063" y="5810"/>
                                <a:pt x="9134" y="6257"/>
                              </a:cubicBezTo>
                              <a:cubicBezTo>
                                <a:pt x="9027" y="6257"/>
                                <a:pt x="8955" y="6257"/>
                                <a:pt x="8848" y="6257"/>
                              </a:cubicBezTo>
                              <a:cubicBezTo>
                                <a:pt x="8812" y="6257"/>
                                <a:pt x="8740" y="6406"/>
                                <a:pt x="8740" y="6555"/>
                              </a:cubicBezTo>
                              <a:cubicBezTo>
                                <a:pt x="8740" y="6704"/>
                                <a:pt x="8776" y="7001"/>
                                <a:pt x="8812" y="7001"/>
                              </a:cubicBezTo>
                              <a:cubicBezTo>
                                <a:pt x="8955" y="7001"/>
                                <a:pt x="9134" y="7001"/>
                                <a:pt x="9278" y="7001"/>
                              </a:cubicBezTo>
                              <a:cubicBezTo>
                                <a:pt x="9385" y="7448"/>
                                <a:pt x="9492" y="7895"/>
                                <a:pt x="9600" y="8342"/>
                              </a:cubicBezTo>
                              <a:cubicBezTo>
                                <a:pt x="9564" y="8491"/>
                                <a:pt x="9564" y="8491"/>
                                <a:pt x="9528" y="8640"/>
                              </a:cubicBezTo>
                              <a:cubicBezTo>
                                <a:pt x="9528" y="8640"/>
                                <a:pt x="9492" y="8789"/>
                                <a:pt x="9528" y="8938"/>
                              </a:cubicBezTo>
                              <a:cubicBezTo>
                                <a:pt x="9528" y="9087"/>
                                <a:pt x="9528" y="9087"/>
                                <a:pt x="9564" y="9236"/>
                              </a:cubicBezTo>
                              <a:cubicBezTo>
                                <a:pt x="9600" y="9236"/>
                                <a:pt x="9600" y="9385"/>
                                <a:pt x="9636" y="9236"/>
                              </a:cubicBezTo>
                              <a:cubicBezTo>
                                <a:pt x="9672" y="9236"/>
                                <a:pt x="9672" y="9236"/>
                                <a:pt x="9707" y="9087"/>
                              </a:cubicBezTo>
                              <a:cubicBezTo>
                                <a:pt x="9707" y="8938"/>
                                <a:pt x="9743" y="8938"/>
                                <a:pt x="9743" y="8789"/>
                              </a:cubicBezTo>
                              <a:cubicBezTo>
                                <a:pt x="9779" y="8938"/>
                                <a:pt x="9779" y="8938"/>
                                <a:pt x="9815" y="9087"/>
                              </a:cubicBezTo>
                              <a:cubicBezTo>
                                <a:pt x="9779" y="9236"/>
                                <a:pt x="9779" y="9236"/>
                                <a:pt x="9743" y="9385"/>
                              </a:cubicBezTo>
                              <a:cubicBezTo>
                                <a:pt x="9707" y="9534"/>
                                <a:pt x="9743" y="9832"/>
                                <a:pt x="9779" y="9832"/>
                              </a:cubicBezTo>
                              <a:cubicBezTo>
                                <a:pt x="9815" y="9832"/>
                                <a:pt x="9815" y="9981"/>
                                <a:pt x="9851" y="9832"/>
                              </a:cubicBezTo>
                              <a:cubicBezTo>
                                <a:pt x="9887" y="9832"/>
                                <a:pt x="9887" y="9832"/>
                                <a:pt x="9922" y="9683"/>
                              </a:cubicBezTo>
                              <a:cubicBezTo>
                                <a:pt x="9958" y="9534"/>
                                <a:pt x="9958" y="9534"/>
                                <a:pt x="9994" y="9385"/>
                              </a:cubicBezTo>
                              <a:cubicBezTo>
                                <a:pt x="10066" y="9683"/>
                                <a:pt x="10137" y="9832"/>
                                <a:pt x="10209" y="10130"/>
                              </a:cubicBezTo>
                              <a:cubicBezTo>
                                <a:pt x="10209" y="10279"/>
                                <a:pt x="10173" y="10428"/>
                                <a:pt x="10173" y="10726"/>
                              </a:cubicBezTo>
                              <a:cubicBezTo>
                                <a:pt x="10173" y="10875"/>
                                <a:pt x="10173" y="11024"/>
                                <a:pt x="10173" y="11172"/>
                              </a:cubicBezTo>
                              <a:cubicBezTo>
                                <a:pt x="10066" y="11321"/>
                                <a:pt x="9994" y="11321"/>
                                <a:pt x="9887" y="11470"/>
                              </a:cubicBezTo>
                              <a:cubicBezTo>
                                <a:pt x="9851" y="11470"/>
                                <a:pt x="9851" y="11321"/>
                                <a:pt x="9815" y="11321"/>
                              </a:cubicBezTo>
                              <a:cubicBezTo>
                                <a:pt x="9779" y="11172"/>
                                <a:pt x="9743" y="11172"/>
                                <a:pt x="9707" y="11023"/>
                              </a:cubicBezTo>
                              <a:cubicBezTo>
                                <a:pt x="9636" y="10874"/>
                                <a:pt x="9600" y="10577"/>
                                <a:pt x="9528" y="10428"/>
                              </a:cubicBezTo>
                              <a:cubicBezTo>
                                <a:pt x="9528" y="10428"/>
                                <a:pt x="9493" y="10279"/>
                                <a:pt x="9457" y="10428"/>
                              </a:cubicBezTo>
                              <a:cubicBezTo>
                                <a:pt x="9421" y="10428"/>
                                <a:pt x="9421" y="10428"/>
                                <a:pt x="9385" y="10577"/>
                              </a:cubicBezTo>
                              <a:cubicBezTo>
                                <a:pt x="9349" y="10726"/>
                                <a:pt x="9385" y="11023"/>
                                <a:pt x="9421" y="11023"/>
                              </a:cubicBezTo>
                              <a:cubicBezTo>
                                <a:pt x="9493" y="11172"/>
                                <a:pt x="9564" y="11470"/>
                                <a:pt x="9600" y="11619"/>
                              </a:cubicBezTo>
                              <a:cubicBezTo>
                                <a:pt x="9600" y="11619"/>
                                <a:pt x="9636" y="11768"/>
                                <a:pt x="9636" y="11768"/>
                              </a:cubicBezTo>
                              <a:cubicBezTo>
                                <a:pt x="9493" y="11917"/>
                                <a:pt x="9313" y="12066"/>
                                <a:pt x="9170" y="12215"/>
                              </a:cubicBezTo>
                              <a:cubicBezTo>
                                <a:pt x="9134" y="12066"/>
                                <a:pt x="9063" y="11917"/>
                                <a:pt x="9027" y="11768"/>
                              </a:cubicBezTo>
                              <a:cubicBezTo>
                                <a:pt x="8955" y="11619"/>
                                <a:pt x="8884" y="11321"/>
                                <a:pt x="8812" y="11172"/>
                              </a:cubicBezTo>
                              <a:cubicBezTo>
                                <a:pt x="8812" y="11172"/>
                                <a:pt x="8776" y="11172"/>
                                <a:pt x="8776" y="11172"/>
                              </a:cubicBezTo>
                              <a:cubicBezTo>
                                <a:pt x="8740" y="11172"/>
                                <a:pt x="8704" y="11321"/>
                                <a:pt x="8704" y="11470"/>
                              </a:cubicBezTo>
                              <a:cubicBezTo>
                                <a:pt x="8704" y="11619"/>
                                <a:pt x="8704" y="11619"/>
                                <a:pt x="8704" y="11768"/>
                              </a:cubicBezTo>
                              <a:cubicBezTo>
                                <a:pt x="8704" y="11917"/>
                                <a:pt x="8740" y="11917"/>
                                <a:pt x="8740" y="11917"/>
                              </a:cubicBezTo>
                              <a:cubicBezTo>
                                <a:pt x="8740" y="11917"/>
                                <a:pt x="8776" y="11917"/>
                                <a:pt x="8776" y="12066"/>
                              </a:cubicBezTo>
                              <a:cubicBezTo>
                                <a:pt x="8812" y="12215"/>
                                <a:pt x="8848" y="12364"/>
                                <a:pt x="8919" y="12513"/>
                              </a:cubicBezTo>
                              <a:cubicBezTo>
                                <a:pt x="8919" y="12513"/>
                                <a:pt x="8955" y="12513"/>
                                <a:pt x="8955" y="12662"/>
                              </a:cubicBezTo>
                              <a:cubicBezTo>
                                <a:pt x="8884" y="12662"/>
                                <a:pt x="8848" y="12811"/>
                                <a:pt x="8776" y="12811"/>
                              </a:cubicBezTo>
                              <a:cubicBezTo>
                                <a:pt x="8776" y="12662"/>
                                <a:pt x="8776" y="12662"/>
                                <a:pt x="8776" y="12513"/>
                              </a:cubicBezTo>
                              <a:cubicBezTo>
                                <a:pt x="8776" y="12364"/>
                                <a:pt x="8740" y="12215"/>
                                <a:pt x="8669" y="12215"/>
                              </a:cubicBezTo>
                              <a:cubicBezTo>
                                <a:pt x="8633" y="12215"/>
                                <a:pt x="8597" y="12364"/>
                                <a:pt x="8597" y="12662"/>
                              </a:cubicBezTo>
                              <a:cubicBezTo>
                                <a:pt x="8597" y="12811"/>
                                <a:pt x="8597" y="12960"/>
                                <a:pt x="8633" y="13109"/>
                              </a:cubicBezTo>
                              <a:cubicBezTo>
                                <a:pt x="8597" y="13258"/>
                                <a:pt x="8597" y="13258"/>
                                <a:pt x="8597" y="13407"/>
                              </a:cubicBezTo>
                              <a:cubicBezTo>
                                <a:pt x="8597" y="13556"/>
                                <a:pt x="8633" y="13705"/>
                                <a:pt x="8669" y="13705"/>
                              </a:cubicBezTo>
                              <a:cubicBezTo>
                                <a:pt x="8669" y="13705"/>
                                <a:pt x="8669" y="13705"/>
                                <a:pt x="8669" y="13854"/>
                              </a:cubicBezTo>
                              <a:cubicBezTo>
                                <a:pt x="8669" y="14003"/>
                                <a:pt x="8669" y="14003"/>
                                <a:pt x="8704" y="14152"/>
                              </a:cubicBezTo>
                              <a:cubicBezTo>
                                <a:pt x="8740" y="14152"/>
                                <a:pt x="8740" y="14301"/>
                                <a:pt x="8776" y="14152"/>
                              </a:cubicBezTo>
                              <a:cubicBezTo>
                                <a:pt x="8812" y="14152"/>
                                <a:pt x="8812" y="14152"/>
                                <a:pt x="8848" y="14003"/>
                              </a:cubicBezTo>
                              <a:cubicBezTo>
                                <a:pt x="8848" y="14003"/>
                                <a:pt x="8884" y="13854"/>
                                <a:pt x="8848" y="13705"/>
                              </a:cubicBezTo>
                              <a:cubicBezTo>
                                <a:pt x="8848" y="13705"/>
                                <a:pt x="8848" y="13705"/>
                                <a:pt x="8848" y="13556"/>
                              </a:cubicBezTo>
                              <a:cubicBezTo>
                                <a:pt x="8919" y="13556"/>
                                <a:pt x="8955" y="13407"/>
                                <a:pt x="9027" y="13407"/>
                              </a:cubicBezTo>
                              <a:cubicBezTo>
                                <a:pt x="8991" y="13556"/>
                                <a:pt x="8991" y="13854"/>
                                <a:pt x="8955" y="14003"/>
                              </a:cubicBezTo>
                              <a:cubicBezTo>
                                <a:pt x="8955" y="14152"/>
                                <a:pt x="8919" y="14152"/>
                                <a:pt x="8919" y="14301"/>
                              </a:cubicBezTo>
                              <a:cubicBezTo>
                                <a:pt x="8884" y="14450"/>
                                <a:pt x="8884" y="14748"/>
                                <a:pt x="8955" y="14748"/>
                              </a:cubicBezTo>
                              <a:cubicBezTo>
                                <a:pt x="8991" y="14897"/>
                                <a:pt x="9063" y="14897"/>
                                <a:pt x="9063" y="14599"/>
                              </a:cubicBezTo>
                              <a:cubicBezTo>
                                <a:pt x="9098" y="14450"/>
                                <a:pt x="9098" y="14450"/>
                                <a:pt x="9098" y="14301"/>
                              </a:cubicBezTo>
                              <a:cubicBezTo>
                                <a:pt x="9134" y="14152"/>
                                <a:pt x="9134" y="14003"/>
                                <a:pt x="9134" y="13854"/>
                              </a:cubicBezTo>
                              <a:cubicBezTo>
                                <a:pt x="9170" y="13556"/>
                                <a:pt x="9170" y="13407"/>
                                <a:pt x="9206" y="13109"/>
                              </a:cubicBezTo>
                              <a:cubicBezTo>
                                <a:pt x="9349" y="12960"/>
                                <a:pt x="9493" y="12811"/>
                                <a:pt x="9636" y="12662"/>
                              </a:cubicBezTo>
                              <a:cubicBezTo>
                                <a:pt x="9636" y="12662"/>
                                <a:pt x="9636" y="12811"/>
                                <a:pt x="9600" y="12811"/>
                              </a:cubicBezTo>
                              <a:cubicBezTo>
                                <a:pt x="9528" y="13109"/>
                                <a:pt x="9493" y="13556"/>
                                <a:pt x="9457" y="14003"/>
                              </a:cubicBezTo>
                              <a:cubicBezTo>
                                <a:pt x="9421" y="14152"/>
                                <a:pt x="9457" y="14450"/>
                                <a:pt x="9493" y="14450"/>
                              </a:cubicBezTo>
                              <a:cubicBezTo>
                                <a:pt x="9528" y="14450"/>
                                <a:pt x="9600" y="14450"/>
                                <a:pt x="9600" y="14301"/>
                              </a:cubicBezTo>
                              <a:cubicBezTo>
                                <a:pt x="9636" y="14152"/>
                                <a:pt x="9636" y="13854"/>
                                <a:pt x="9672" y="13705"/>
                              </a:cubicBezTo>
                              <a:cubicBezTo>
                                <a:pt x="9672" y="13705"/>
                                <a:pt x="9672" y="13705"/>
                                <a:pt x="9672" y="13705"/>
                              </a:cubicBezTo>
                              <a:cubicBezTo>
                                <a:pt x="9672" y="13705"/>
                                <a:pt x="9672" y="13705"/>
                                <a:pt x="9672" y="13705"/>
                              </a:cubicBezTo>
                              <a:cubicBezTo>
                                <a:pt x="9672" y="13705"/>
                                <a:pt x="9672" y="13705"/>
                                <a:pt x="9672" y="13705"/>
                              </a:cubicBezTo>
                              <a:cubicBezTo>
                                <a:pt x="9672" y="13705"/>
                                <a:pt x="9672" y="13705"/>
                                <a:pt x="9672" y="13705"/>
                              </a:cubicBezTo>
                              <a:cubicBezTo>
                                <a:pt x="9672" y="13705"/>
                                <a:pt x="9672" y="13705"/>
                                <a:pt x="9672" y="13705"/>
                              </a:cubicBezTo>
                              <a:cubicBezTo>
                                <a:pt x="9672" y="13705"/>
                                <a:pt x="9672" y="13705"/>
                                <a:pt x="9672" y="13705"/>
                              </a:cubicBezTo>
                              <a:cubicBezTo>
                                <a:pt x="9672" y="13705"/>
                                <a:pt x="9672" y="13705"/>
                                <a:pt x="9672" y="13705"/>
                              </a:cubicBezTo>
                              <a:cubicBezTo>
                                <a:pt x="9707" y="13556"/>
                                <a:pt x="9707" y="13258"/>
                                <a:pt x="9743" y="13109"/>
                              </a:cubicBezTo>
                              <a:cubicBezTo>
                                <a:pt x="9779" y="12811"/>
                                <a:pt x="9815" y="12662"/>
                                <a:pt x="9851" y="12513"/>
                              </a:cubicBezTo>
                              <a:cubicBezTo>
                                <a:pt x="9958" y="12364"/>
                                <a:pt x="10066" y="12215"/>
                                <a:pt x="10173" y="12215"/>
                              </a:cubicBezTo>
                              <a:cubicBezTo>
                                <a:pt x="10173" y="12215"/>
                                <a:pt x="10209" y="12364"/>
                                <a:pt x="10209" y="12364"/>
                              </a:cubicBezTo>
                              <a:cubicBezTo>
                                <a:pt x="10245" y="12513"/>
                                <a:pt x="10245" y="12513"/>
                                <a:pt x="10281" y="12662"/>
                              </a:cubicBezTo>
                              <a:cubicBezTo>
                                <a:pt x="10173" y="13556"/>
                                <a:pt x="10030" y="14450"/>
                                <a:pt x="9887" y="15343"/>
                              </a:cubicBezTo>
                              <a:cubicBezTo>
                                <a:pt x="9851" y="15343"/>
                                <a:pt x="9815" y="15194"/>
                                <a:pt x="9815" y="15045"/>
                              </a:cubicBezTo>
                              <a:cubicBezTo>
                                <a:pt x="9779" y="15045"/>
                                <a:pt x="9779" y="14897"/>
                                <a:pt x="9743" y="15045"/>
                              </a:cubicBezTo>
                              <a:cubicBezTo>
                                <a:pt x="9707" y="15045"/>
                                <a:pt x="9707" y="15045"/>
                                <a:pt x="9672" y="15194"/>
                              </a:cubicBezTo>
                              <a:cubicBezTo>
                                <a:pt x="9672" y="15343"/>
                                <a:pt x="9636" y="15343"/>
                                <a:pt x="9672" y="15492"/>
                              </a:cubicBezTo>
                              <a:cubicBezTo>
                                <a:pt x="9672" y="15641"/>
                                <a:pt x="9672" y="15641"/>
                                <a:pt x="9707" y="15790"/>
                              </a:cubicBezTo>
                              <a:cubicBezTo>
                                <a:pt x="9743" y="15939"/>
                                <a:pt x="9779" y="15939"/>
                                <a:pt x="9815" y="16088"/>
                              </a:cubicBezTo>
                              <a:cubicBezTo>
                                <a:pt x="9779" y="16237"/>
                                <a:pt x="9779" y="16386"/>
                                <a:pt x="9743" y="16535"/>
                              </a:cubicBezTo>
                              <a:cubicBezTo>
                                <a:pt x="9707" y="16386"/>
                                <a:pt x="9672" y="16386"/>
                                <a:pt x="9636" y="16237"/>
                              </a:cubicBezTo>
                              <a:cubicBezTo>
                                <a:pt x="9600" y="16237"/>
                                <a:pt x="9600" y="16088"/>
                                <a:pt x="9564" y="16237"/>
                              </a:cubicBezTo>
                              <a:cubicBezTo>
                                <a:pt x="9528" y="16237"/>
                                <a:pt x="9528" y="16237"/>
                                <a:pt x="9493" y="16386"/>
                              </a:cubicBezTo>
                              <a:cubicBezTo>
                                <a:pt x="9457" y="16535"/>
                                <a:pt x="9457" y="16833"/>
                                <a:pt x="9528" y="16833"/>
                              </a:cubicBezTo>
                              <a:cubicBezTo>
                                <a:pt x="9564" y="16982"/>
                                <a:pt x="9600" y="16982"/>
                                <a:pt x="9636" y="17131"/>
                              </a:cubicBezTo>
                              <a:cubicBezTo>
                                <a:pt x="9600" y="17429"/>
                                <a:pt x="9564" y="17578"/>
                                <a:pt x="9528" y="17876"/>
                              </a:cubicBezTo>
                              <a:cubicBezTo>
                                <a:pt x="9528" y="17876"/>
                                <a:pt x="9528" y="17876"/>
                                <a:pt x="9528" y="17876"/>
                              </a:cubicBezTo>
                              <a:cubicBezTo>
                                <a:pt x="9493" y="17876"/>
                                <a:pt x="9457" y="17727"/>
                                <a:pt x="9421" y="17727"/>
                              </a:cubicBezTo>
                              <a:cubicBezTo>
                                <a:pt x="9385" y="17727"/>
                                <a:pt x="9349" y="17727"/>
                                <a:pt x="9278" y="17727"/>
                              </a:cubicBezTo>
                              <a:cubicBezTo>
                                <a:pt x="9242" y="17727"/>
                                <a:pt x="9206" y="17727"/>
                                <a:pt x="9170" y="17727"/>
                              </a:cubicBezTo>
                              <a:cubicBezTo>
                                <a:pt x="9134" y="17727"/>
                                <a:pt x="9134" y="17727"/>
                                <a:pt x="9098" y="17727"/>
                              </a:cubicBezTo>
                              <a:cubicBezTo>
                                <a:pt x="9063" y="17727"/>
                                <a:pt x="9027" y="17876"/>
                                <a:pt x="9027" y="18174"/>
                              </a:cubicBezTo>
                              <a:cubicBezTo>
                                <a:pt x="9027" y="18323"/>
                                <a:pt x="9063" y="18472"/>
                                <a:pt x="9134" y="18472"/>
                              </a:cubicBezTo>
                              <a:cubicBezTo>
                                <a:pt x="9206" y="18472"/>
                                <a:pt x="9242" y="18323"/>
                                <a:pt x="9313" y="18323"/>
                              </a:cubicBezTo>
                              <a:cubicBezTo>
                                <a:pt x="9349" y="18323"/>
                                <a:pt x="9385" y="18323"/>
                                <a:pt x="9421" y="18323"/>
                              </a:cubicBezTo>
                              <a:cubicBezTo>
                                <a:pt x="9421" y="18323"/>
                                <a:pt x="9421" y="18323"/>
                                <a:pt x="9421" y="18323"/>
                              </a:cubicBezTo>
                              <a:cubicBezTo>
                                <a:pt x="9349" y="18621"/>
                                <a:pt x="9313" y="19068"/>
                                <a:pt x="9242" y="19365"/>
                              </a:cubicBezTo>
                              <a:cubicBezTo>
                                <a:pt x="9206" y="19514"/>
                                <a:pt x="9206" y="19812"/>
                                <a:pt x="9278" y="19812"/>
                              </a:cubicBezTo>
                              <a:cubicBezTo>
                                <a:pt x="9313" y="19961"/>
                                <a:pt x="9385" y="19961"/>
                                <a:pt x="9385" y="19663"/>
                              </a:cubicBezTo>
                              <a:cubicBezTo>
                                <a:pt x="9457" y="19365"/>
                                <a:pt x="9492" y="18919"/>
                                <a:pt x="9528" y="18621"/>
                              </a:cubicBezTo>
                              <a:cubicBezTo>
                                <a:pt x="9528" y="18770"/>
                                <a:pt x="9564" y="18919"/>
                                <a:pt x="9564" y="19067"/>
                              </a:cubicBezTo>
                              <a:cubicBezTo>
                                <a:pt x="9564" y="19216"/>
                                <a:pt x="9600" y="19514"/>
                                <a:pt x="9600" y="19663"/>
                              </a:cubicBezTo>
                              <a:cubicBezTo>
                                <a:pt x="9600" y="19812"/>
                                <a:pt x="9636" y="19961"/>
                                <a:pt x="9707" y="19961"/>
                              </a:cubicBezTo>
                              <a:cubicBezTo>
                                <a:pt x="9743" y="19961"/>
                                <a:pt x="9779" y="19812"/>
                                <a:pt x="9779" y="19514"/>
                              </a:cubicBezTo>
                              <a:cubicBezTo>
                                <a:pt x="9779" y="19216"/>
                                <a:pt x="9743" y="18770"/>
                                <a:pt x="9707" y="18472"/>
                              </a:cubicBezTo>
                              <a:cubicBezTo>
                                <a:pt x="9707" y="18323"/>
                                <a:pt x="9672" y="18174"/>
                                <a:pt x="9636" y="18025"/>
                              </a:cubicBezTo>
                              <a:cubicBezTo>
                                <a:pt x="9636" y="18025"/>
                                <a:pt x="9636" y="18025"/>
                                <a:pt x="9600" y="17876"/>
                              </a:cubicBezTo>
                              <a:cubicBezTo>
                                <a:pt x="9636" y="17578"/>
                                <a:pt x="9672" y="17429"/>
                                <a:pt x="9707" y="17131"/>
                              </a:cubicBezTo>
                              <a:cubicBezTo>
                                <a:pt x="9707" y="17131"/>
                                <a:pt x="9743" y="17131"/>
                                <a:pt x="9743" y="17280"/>
                              </a:cubicBezTo>
                              <a:cubicBezTo>
                                <a:pt x="9779" y="17429"/>
                                <a:pt x="9851" y="17429"/>
                                <a:pt x="9851" y="17131"/>
                              </a:cubicBezTo>
                              <a:cubicBezTo>
                                <a:pt x="9887" y="16982"/>
                                <a:pt x="9887" y="16684"/>
                                <a:pt x="9815" y="16684"/>
                              </a:cubicBezTo>
                              <a:cubicBezTo>
                                <a:pt x="9815" y="16684"/>
                                <a:pt x="9779" y="16535"/>
                                <a:pt x="9779" y="16535"/>
                              </a:cubicBezTo>
                              <a:cubicBezTo>
                                <a:pt x="9815" y="16386"/>
                                <a:pt x="9815" y="16237"/>
                                <a:pt x="9851" y="16088"/>
                              </a:cubicBezTo>
                              <a:cubicBezTo>
                                <a:pt x="9887" y="16088"/>
                                <a:pt x="9887" y="16237"/>
                                <a:pt x="9922" y="16237"/>
                              </a:cubicBezTo>
                              <a:cubicBezTo>
                                <a:pt x="9958" y="16386"/>
                                <a:pt x="10030" y="16386"/>
                                <a:pt x="10030" y="16088"/>
                              </a:cubicBezTo>
                              <a:cubicBezTo>
                                <a:pt x="10066" y="15939"/>
                                <a:pt x="10066" y="15641"/>
                                <a:pt x="9994" y="15641"/>
                              </a:cubicBezTo>
                              <a:cubicBezTo>
                                <a:pt x="9958" y="15492"/>
                                <a:pt x="9922" y="15492"/>
                                <a:pt x="9922" y="15492"/>
                              </a:cubicBezTo>
                              <a:cubicBezTo>
                                <a:pt x="10066" y="14599"/>
                                <a:pt x="10173" y="13556"/>
                                <a:pt x="10316" y="12662"/>
                              </a:cubicBezTo>
                              <a:cubicBezTo>
                                <a:pt x="10316" y="12662"/>
                                <a:pt x="10352" y="12662"/>
                                <a:pt x="10352" y="12662"/>
                              </a:cubicBezTo>
                              <a:cubicBezTo>
                                <a:pt x="10388" y="13258"/>
                                <a:pt x="10424" y="14003"/>
                                <a:pt x="10460" y="14599"/>
                              </a:cubicBezTo>
                              <a:cubicBezTo>
                                <a:pt x="10424" y="14748"/>
                                <a:pt x="10388" y="14897"/>
                                <a:pt x="10388" y="15045"/>
                              </a:cubicBezTo>
                              <a:cubicBezTo>
                                <a:pt x="10352" y="15343"/>
                                <a:pt x="10281" y="15641"/>
                                <a:pt x="10245" y="16088"/>
                              </a:cubicBezTo>
                              <a:cubicBezTo>
                                <a:pt x="10209" y="16237"/>
                                <a:pt x="10245" y="16535"/>
                                <a:pt x="10281" y="16535"/>
                              </a:cubicBezTo>
                              <a:cubicBezTo>
                                <a:pt x="10316" y="16535"/>
                                <a:pt x="10316" y="16535"/>
                                <a:pt x="10352" y="16535"/>
                              </a:cubicBezTo>
                              <a:cubicBezTo>
                                <a:pt x="10388" y="16535"/>
                                <a:pt x="10388" y="16386"/>
                                <a:pt x="10388" y="16386"/>
                              </a:cubicBezTo>
                              <a:cubicBezTo>
                                <a:pt x="10388" y="16237"/>
                                <a:pt x="10424" y="16088"/>
                                <a:pt x="10424" y="15939"/>
                              </a:cubicBezTo>
                              <a:cubicBezTo>
                                <a:pt x="10424" y="15790"/>
                                <a:pt x="10460" y="15641"/>
                                <a:pt x="10495" y="15492"/>
                              </a:cubicBezTo>
                              <a:cubicBezTo>
                                <a:pt x="10531" y="15939"/>
                                <a:pt x="10531" y="16386"/>
                                <a:pt x="10567" y="16833"/>
                              </a:cubicBezTo>
                              <a:cubicBezTo>
                                <a:pt x="10603" y="17131"/>
                                <a:pt x="10603" y="17578"/>
                                <a:pt x="10639" y="17876"/>
                              </a:cubicBezTo>
                              <a:cubicBezTo>
                                <a:pt x="10639" y="17876"/>
                                <a:pt x="10603" y="18025"/>
                                <a:pt x="10603" y="18025"/>
                              </a:cubicBezTo>
                              <a:cubicBezTo>
                                <a:pt x="10567" y="18174"/>
                                <a:pt x="10531" y="18323"/>
                                <a:pt x="10531" y="18621"/>
                              </a:cubicBezTo>
                              <a:cubicBezTo>
                                <a:pt x="10495" y="18919"/>
                                <a:pt x="10424" y="19217"/>
                                <a:pt x="10388" y="19514"/>
                              </a:cubicBezTo>
                              <a:cubicBezTo>
                                <a:pt x="10352" y="19663"/>
                                <a:pt x="10352" y="19961"/>
                                <a:pt x="10424" y="19961"/>
                              </a:cubicBezTo>
                              <a:cubicBezTo>
                                <a:pt x="10460" y="20110"/>
                                <a:pt x="10531" y="20110"/>
                                <a:pt x="10531" y="19812"/>
                              </a:cubicBezTo>
                              <a:cubicBezTo>
                                <a:pt x="10567" y="19514"/>
                                <a:pt x="10639" y="19217"/>
                                <a:pt x="10675" y="18919"/>
                              </a:cubicBezTo>
                              <a:cubicBezTo>
                                <a:pt x="10675" y="18770"/>
                                <a:pt x="10710" y="18770"/>
                                <a:pt x="10710" y="18770"/>
                              </a:cubicBezTo>
                              <a:cubicBezTo>
                                <a:pt x="10710" y="18919"/>
                                <a:pt x="10710" y="18919"/>
                                <a:pt x="10710" y="19068"/>
                              </a:cubicBezTo>
                              <a:cubicBezTo>
                                <a:pt x="10746" y="19812"/>
                                <a:pt x="10818" y="20557"/>
                                <a:pt x="10890" y="21302"/>
                              </a:cubicBezTo>
                              <a:cubicBezTo>
                                <a:pt x="10890" y="21451"/>
                                <a:pt x="10961" y="21600"/>
                                <a:pt x="10997" y="21600"/>
                              </a:cubicBezTo>
                              <a:cubicBezTo>
                                <a:pt x="11069" y="21600"/>
                                <a:pt x="11069" y="21302"/>
                                <a:pt x="11069" y="21153"/>
                              </a:cubicBezTo>
                              <a:cubicBezTo>
                                <a:pt x="11033" y="20408"/>
                                <a:pt x="11033" y="19663"/>
                                <a:pt x="10997" y="18919"/>
                              </a:cubicBezTo>
                              <a:cubicBezTo>
                                <a:pt x="10997" y="18770"/>
                                <a:pt x="10997" y="18621"/>
                                <a:pt x="10961" y="18472"/>
                              </a:cubicBezTo>
                              <a:cubicBezTo>
                                <a:pt x="11033" y="18621"/>
                                <a:pt x="11104" y="18919"/>
                                <a:pt x="11140" y="19068"/>
                              </a:cubicBezTo>
                              <a:cubicBezTo>
                                <a:pt x="11176" y="19217"/>
                                <a:pt x="11248" y="19068"/>
                                <a:pt x="11248" y="18919"/>
                              </a:cubicBezTo>
                              <a:cubicBezTo>
                                <a:pt x="11248" y="18770"/>
                                <a:pt x="11284" y="18770"/>
                                <a:pt x="11248" y="18621"/>
                              </a:cubicBezTo>
                              <a:cubicBezTo>
                                <a:pt x="11248" y="18472"/>
                                <a:pt x="11248" y="18472"/>
                                <a:pt x="11212" y="18323"/>
                              </a:cubicBezTo>
                              <a:cubicBezTo>
                                <a:pt x="11140" y="18174"/>
                                <a:pt x="11104" y="17876"/>
                                <a:pt x="11033" y="17727"/>
                              </a:cubicBezTo>
                              <a:cubicBezTo>
                                <a:pt x="10997" y="17578"/>
                                <a:pt x="10961" y="17578"/>
                                <a:pt x="10925" y="17429"/>
                              </a:cubicBezTo>
                              <a:cubicBezTo>
                                <a:pt x="10925" y="17429"/>
                                <a:pt x="10889" y="17429"/>
                                <a:pt x="10889" y="17429"/>
                              </a:cubicBezTo>
                              <a:cubicBezTo>
                                <a:pt x="10889" y="17131"/>
                                <a:pt x="10854" y="16833"/>
                                <a:pt x="10854" y="16535"/>
                              </a:cubicBezTo>
                              <a:cubicBezTo>
                                <a:pt x="10818" y="16088"/>
                                <a:pt x="10818" y="15641"/>
                                <a:pt x="10782" y="15194"/>
                              </a:cubicBezTo>
                              <a:cubicBezTo>
                                <a:pt x="10854" y="15343"/>
                                <a:pt x="10889" y="15641"/>
                                <a:pt x="10961" y="15790"/>
                              </a:cubicBezTo>
                              <a:cubicBezTo>
                                <a:pt x="10961" y="15790"/>
                                <a:pt x="10997" y="15939"/>
                                <a:pt x="11033" y="15790"/>
                              </a:cubicBezTo>
                              <a:cubicBezTo>
                                <a:pt x="11069" y="15790"/>
                                <a:pt x="11069" y="15790"/>
                                <a:pt x="11104" y="15641"/>
                              </a:cubicBezTo>
                              <a:cubicBezTo>
                                <a:pt x="11104" y="15492"/>
                                <a:pt x="11140" y="15492"/>
                                <a:pt x="11104" y="15343"/>
                              </a:cubicBezTo>
                              <a:cubicBezTo>
                                <a:pt x="11104" y="15194"/>
                                <a:pt x="11104" y="15194"/>
                                <a:pt x="11069" y="15045"/>
                              </a:cubicBezTo>
                              <a:cubicBezTo>
                                <a:pt x="10961" y="14599"/>
                                <a:pt x="10854" y="14301"/>
                                <a:pt x="10746" y="13854"/>
                              </a:cubicBezTo>
                              <a:cubicBezTo>
                                <a:pt x="10710" y="13258"/>
                                <a:pt x="10675" y="12513"/>
                                <a:pt x="10639" y="11917"/>
                              </a:cubicBezTo>
                              <a:cubicBezTo>
                                <a:pt x="10639" y="11917"/>
                                <a:pt x="10639" y="11917"/>
                                <a:pt x="10639" y="11917"/>
                              </a:cubicBezTo>
                              <a:cubicBezTo>
                                <a:pt x="10746" y="12215"/>
                                <a:pt x="10854" y="12662"/>
                                <a:pt x="10961" y="12960"/>
                              </a:cubicBezTo>
                              <a:cubicBezTo>
                                <a:pt x="10961" y="13109"/>
                                <a:pt x="10925" y="13109"/>
                                <a:pt x="10925" y="13258"/>
                              </a:cubicBezTo>
                              <a:cubicBezTo>
                                <a:pt x="10889" y="13407"/>
                                <a:pt x="10889" y="13705"/>
                                <a:pt x="10961" y="13705"/>
                              </a:cubicBezTo>
                              <a:cubicBezTo>
                                <a:pt x="10997" y="13854"/>
                                <a:pt x="11069" y="13854"/>
                                <a:pt x="11069" y="13556"/>
                              </a:cubicBezTo>
                              <a:cubicBezTo>
                                <a:pt x="11069" y="13407"/>
                                <a:pt x="11104" y="13407"/>
                                <a:pt x="11104" y="13258"/>
                              </a:cubicBezTo>
                              <a:cubicBezTo>
                                <a:pt x="11140" y="13407"/>
                                <a:pt x="11212" y="13556"/>
                                <a:pt x="11248" y="13705"/>
                              </a:cubicBezTo>
                              <a:cubicBezTo>
                                <a:pt x="11248" y="13854"/>
                                <a:pt x="11212" y="14003"/>
                                <a:pt x="11212" y="14003"/>
                              </a:cubicBezTo>
                              <a:cubicBezTo>
                                <a:pt x="11212" y="14152"/>
                                <a:pt x="11212" y="14152"/>
                                <a:pt x="11212" y="14301"/>
                              </a:cubicBezTo>
                              <a:cubicBezTo>
                                <a:pt x="11212" y="14450"/>
                                <a:pt x="11248" y="14450"/>
                                <a:pt x="11248" y="14450"/>
                              </a:cubicBezTo>
                              <a:cubicBezTo>
                                <a:pt x="11284" y="14450"/>
                                <a:pt x="11284" y="14450"/>
                                <a:pt x="11319" y="14450"/>
                              </a:cubicBezTo>
                              <a:cubicBezTo>
                                <a:pt x="11355" y="14450"/>
                                <a:pt x="11355" y="14301"/>
                                <a:pt x="11355" y="14301"/>
                              </a:cubicBezTo>
                              <a:cubicBezTo>
                                <a:pt x="11355" y="14301"/>
                                <a:pt x="11355" y="14152"/>
                                <a:pt x="11391" y="14152"/>
                              </a:cubicBezTo>
                              <a:cubicBezTo>
                                <a:pt x="11463" y="14450"/>
                                <a:pt x="11534" y="14599"/>
                                <a:pt x="11606" y="14897"/>
                              </a:cubicBezTo>
                              <a:cubicBezTo>
                                <a:pt x="11642" y="15492"/>
                                <a:pt x="11642" y="16088"/>
                                <a:pt x="11678" y="16684"/>
                              </a:cubicBezTo>
                              <a:cubicBezTo>
                                <a:pt x="11678" y="16833"/>
                                <a:pt x="11713" y="16982"/>
                                <a:pt x="11785" y="16982"/>
                              </a:cubicBezTo>
                              <a:cubicBezTo>
                                <a:pt x="11821" y="16982"/>
                                <a:pt x="11857" y="16684"/>
                                <a:pt x="11857" y="16535"/>
                              </a:cubicBezTo>
                              <a:cubicBezTo>
                                <a:pt x="11821" y="16237"/>
                                <a:pt x="11821" y="15790"/>
                                <a:pt x="11821" y="15492"/>
                              </a:cubicBezTo>
                              <a:cubicBezTo>
                                <a:pt x="11928" y="15790"/>
                                <a:pt x="12036" y="16237"/>
                                <a:pt x="12143" y="16535"/>
                              </a:cubicBezTo>
                              <a:cubicBezTo>
                                <a:pt x="12179" y="16684"/>
                                <a:pt x="12251" y="16684"/>
                                <a:pt x="12251" y="16386"/>
                              </a:cubicBezTo>
                              <a:cubicBezTo>
                                <a:pt x="12287" y="16237"/>
                                <a:pt x="12251" y="15939"/>
                                <a:pt x="12215" y="15939"/>
                              </a:cubicBezTo>
                              <a:cubicBezTo>
                                <a:pt x="12107" y="15492"/>
                                <a:pt x="12000" y="15194"/>
                                <a:pt x="11857" y="14748"/>
                              </a:cubicBezTo>
                              <a:cubicBezTo>
                                <a:pt x="11892" y="14748"/>
                                <a:pt x="11964" y="14748"/>
                                <a:pt x="12000" y="14748"/>
                              </a:cubicBezTo>
                              <a:cubicBezTo>
                                <a:pt x="12036" y="14748"/>
                                <a:pt x="12072" y="14748"/>
                                <a:pt x="12107" y="14748"/>
                              </a:cubicBezTo>
                              <a:cubicBezTo>
                                <a:pt x="12143" y="14748"/>
                                <a:pt x="12215" y="14599"/>
                                <a:pt x="12215" y="14450"/>
                              </a:cubicBezTo>
                              <a:cubicBezTo>
                                <a:pt x="12215" y="14301"/>
                                <a:pt x="12179" y="14003"/>
                                <a:pt x="12143" y="14003"/>
                              </a:cubicBezTo>
                              <a:cubicBezTo>
                                <a:pt x="12107" y="14003"/>
                                <a:pt x="12072" y="14003"/>
                                <a:pt x="12036" y="14003"/>
                              </a:cubicBezTo>
                              <a:cubicBezTo>
                                <a:pt x="12000" y="14003"/>
                                <a:pt x="12000" y="14003"/>
                                <a:pt x="11964" y="14003"/>
                              </a:cubicBezTo>
                              <a:cubicBezTo>
                                <a:pt x="11928" y="14003"/>
                                <a:pt x="11892" y="14003"/>
                                <a:pt x="11857" y="14003"/>
                              </a:cubicBezTo>
                              <a:cubicBezTo>
                                <a:pt x="11821" y="14003"/>
                                <a:pt x="11749" y="14003"/>
                                <a:pt x="11713" y="14003"/>
                              </a:cubicBezTo>
                              <a:cubicBezTo>
                                <a:pt x="11642" y="13705"/>
                                <a:pt x="11570" y="13556"/>
                                <a:pt x="11498" y="13258"/>
                              </a:cubicBezTo>
                              <a:cubicBezTo>
                                <a:pt x="11498" y="13258"/>
                                <a:pt x="11534" y="13109"/>
                                <a:pt x="11534" y="13109"/>
                              </a:cubicBezTo>
                              <a:cubicBezTo>
                                <a:pt x="11534" y="12960"/>
                                <a:pt x="11570" y="12960"/>
                                <a:pt x="11534" y="12811"/>
                              </a:cubicBezTo>
                              <a:cubicBezTo>
                                <a:pt x="11534" y="12662"/>
                                <a:pt x="11534" y="12662"/>
                                <a:pt x="11498" y="12513"/>
                              </a:cubicBezTo>
                              <a:cubicBezTo>
                                <a:pt x="11463" y="12513"/>
                                <a:pt x="11463" y="12364"/>
                                <a:pt x="11427" y="12513"/>
                              </a:cubicBezTo>
                              <a:cubicBezTo>
                                <a:pt x="11391" y="12513"/>
                                <a:pt x="11391" y="12513"/>
                                <a:pt x="11355" y="12662"/>
                              </a:cubicBezTo>
                              <a:cubicBezTo>
                                <a:pt x="11355" y="12662"/>
                                <a:pt x="11355" y="12811"/>
                                <a:pt x="11319" y="12811"/>
                              </a:cubicBezTo>
                              <a:cubicBezTo>
                                <a:pt x="11283" y="12662"/>
                                <a:pt x="11248" y="12513"/>
                                <a:pt x="11212" y="12364"/>
                              </a:cubicBezTo>
                              <a:cubicBezTo>
                                <a:pt x="11248" y="12215"/>
                                <a:pt x="11248" y="12066"/>
                                <a:pt x="11284" y="12066"/>
                              </a:cubicBezTo>
                              <a:cubicBezTo>
                                <a:pt x="11319" y="11917"/>
                                <a:pt x="11319" y="11619"/>
                                <a:pt x="11248" y="11619"/>
                              </a:cubicBezTo>
                              <a:cubicBezTo>
                                <a:pt x="11212" y="11619"/>
                                <a:pt x="11212" y="11470"/>
                                <a:pt x="11176" y="11619"/>
                              </a:cubicBezTo>
                              <a:cubicBezTo>
                                <a:pt x="11140" y="11619"/>
                                <a:pt x="11140" y="11619"/>
                                <a:pt x="11104" y="11768"/>
                              </a:cubicBezTo>
                              <a:cubicBezTo>
                                <a:pt x="11069" y="11917"/>
                                <a:pt x="11069" y="11917"/>
                                <a:pt x="11069" y="12066"/>
                              </a:cubicBezTo>
                              <a:cubicBezTo>
                                <a:pt x="10961" y="11768"/>
                                <a:pt x="10889" y="11470"/>
                                <a:pt x="10782" y="11024"/>
                              </a:cubicBezTo>
                              <a:cubicBezTo>
                                <a:pt x="10818" y="10875"/>
                                <a:pt x="10818" y="10726"/>
                                <a:pt x="10854" y="10577"/>
                              </a:cubicBezTo>
                              <a:cubicBezTo>
                                <a:pt x="10854" y="10428"/>
                                <a:pt x="10854" y="10428"/>
                                <a:pt x="10854" y="10279"/>
                              </a:cubicBezTo>
                              <a:cubicBezTo>
                                <a:pt x="11033" y="9981"/>
                                <a:pt x="11248" y="9832"/>
                                <a:pt x="11427" y="9534"/>
                              </a:cubicBezTo>
                              <a:cubicBezTo>
                                <a:pt x="11427" y="9534"/>
                                <a:pt x="11427" y="9534"/>
                                <a:pt x="11427" y="9683"/>
                              </a:cubicBezTo>
                              <a:cubicBezTo>
                                <a:pt x="11463" y="9832"/>
                                <a:pt x="11498" y="9981"/>
                                <a:pt x="11498" y="10130"/>
                              </a:cubicBezTo>
                              <a:cubicBezTo>
                                <a:pt x="11534" y="10279"/>
                                <a:pt x="11606" y="10428"/>
                                <a:pt x="11642" y="10577"/>
                              </a:cubicBezTo>
                              <a:cubicBezTo>
                                <a:pt x="11713" y="10726"/>
                                <a:pt x="11749" y="10875"/>
                                <a:pt x="11821" y="10875"/>
                              </a:cubicBezTo>
                              <a:cubicBezTo>
                                <a:pt x="11857" y="11024"/>
                                <a:pt x="11928" y="10875"/>
                                <a:pt x="11928" y="10726"/>
                              </a:cubicBezTo>
                              <a:cubicBezTo>
                                <a:pt x="11928" y="10577"/>
                                <a:pt x="11928" y="10279"/>
                                <a:pt x="11892" y="10279"/>
                              </a:cubicBezTo>
                              <a:cubicBezTo>
                                <a:pt x="11857" y="10130"/>
                                <a:pt x="11785" y="10130"/>
                                <a:pt x="11749" y="9981"/>
                              </a:cubicBezTo>
                              <a:cubicBezTo>
                                <a:pt x="11713" y="9832"/>
                                <a:pt x="11642" y="9683"/>
                                <a:pt x="11606" y="9534"/>
                              </a:cubicBezTo>
                              <a:cubicBezTo>
                                <a:pt x="11606" y="9534"/>
                                <a:pt x="11606" y="9534"/>
                                <a:pt x="11606" y="9534"/>
                              </a:cubicBezTo>
                              <a:cubicBezTo>
                                <a:pt x="11606" y="9534"/>
                                <a:pt x="11606" y="9534"/>
                                <a:pt x="11606" y="9385"/>
                              </a:cubicBezTo>
                              <a:cubicBezTo>
                                <a:pt x="11749" y="9236"/>
                                <a:pt x="11928" y="8938"/>
                                <a:pt x="12072" y="8789"/>
                              </a:cubicBezTo>
                              <a:cubicBezTo>
                                <a:pt x="12072" y="8938"/>
                                <a:pt x="12107" y="9087"/>
                                <a:pt x="12143" y="9236"/>
                              </a:cubicBezTo>
                              <a:cubicBezTo>
                                <a:pt x="12179" y="9385"/>
                                <a:pt x="12179" y="9534"/>
                                <a:pt x="12215" y="9534"/>
                              </a:cubicBezTo>
                              <a:cubicBezTo>
                                <a:pt x="12286" y="9683"/>
                                <a:pt x="12322" y="9981"/>
                                <a:pt x="12394" y="10130"/>
                              </a:cubicBezTo>
                              <a:cubicBezTo>
                                <a:pt x="12430" y="10279"/>
                                <a:pt x="12501" y="10279"/>
                                <a:pt x="12501" y="9981"/>
                              </a:cubicBezTo>
                              <a:cubicBezTo>
                                <a:pt x="12537" y="9832"/>
                                <a:pt x="12537" y="9534"/>
                                <a:pt x="12466" y="9534"/>
                              </a:cubicBezTo>
                              <a:cubicBezTo>
                                <a:pt x="12394" y="9385"/>
                                <a:pt x="12358" y="9236"/>
                                <a:pt x="12286" y="8938"/>
                              </a:cubicBezTo>
                              <a:cubicBezTo>
                                <a:pt x="12251" y="8789"/>
                                <a:pt x="12215" y="8640"/>
                                <a:pt x="12215" y="8491"/>
                              </a:cubicBezTo>
                              <a:cubicBezTo>
                                <a:pt x="12215" y="8491"/>
                                <a:pt x="12215" y="8491"/>
                                <a:pt x="12215" y="8491"/>
                              </a:cubicBezTo>
                              <a:cubicBezTo>
                                <a:pt x="12215" y="8491"/>
                                <a:pt x="12215" y="8491"/>
                                <a:pt x="12215" y="8491"/>
                              </a:cubicBezTo>
                              <a:cubicBezTo>
                                <a:pt x="12322" y="8342"/>
                                <a:pt x="12430" y="8193"/>
                                <a:pt x="12537" y="8044"/>
                              </a:cubicBezTo>
                              <a:cubicBezTo>
                                <a:pt x="12537" y="8193"/>
                                <a:pt x="12537" y="8342"/>
                                <a:pt x="12573" y="8491"/>
                              </a:cubicBezTo>
                              <a:cubicBezTo>
                                <a:pt x="12573" y="8640"/>
                                <a:pt x="12573" y="8640"/>
                                <a:pt x="12609" y="8789"/>
                              </a:cubicBezTo>
                              <a:cubicBezTo>
                                <a:pt x="12645" y="8789"/>
                                <a:pt x="12645" y="8938"/>
                                <a:pt x="12681" y="8789"/>
                              </a:cubicBezTo>
                              <a:cubicBezTo>
                                <a:pt x="12716" y="8789"/>
                                <a:pt x="12752" y="8640"/>
                                <a:pt x="12752" y="8342"/>
                              </a:cubicBezTo>
                              <a:cubicBezTo>
                                <a:pt x="12752" y="8193"/>
                                <a:pt x="12752" y="7895"/>
                                <a:pt x="12716" y="7746"/>
                              </a:cubicBezTo>
                              <a:cubicBezTo>
                                <a:pt x="12716" y="7746"/>
                                <a:pt x="12716" y="7746"/>
                                <a:pt x="12752" y="7746"/>
                              </a:cubicBezTo>
                              <a:cubicBezTo>
                                <a:pt x="13003" y="7300"/>
                                <a:pt x="13003" y="7002"/>
                                <a:pt x="13003" y="6853"/>
                              </a:cubicBezTo>
                              <a:close/>
                              <a:moveTo>
                                <a:pt x="21134" y="6555"/>
                              </a:moveTo>
                              <a:cubicBezTo>
                                <a:pt x="21134" y="6555"/>
                                <a:pt x="21134" y="6555"/>
                                <a:pt x="21134" y="6555"/>
                              </a:cubicBezTo>
                              <a:cubicBezTo>
                                <a:pt x="21134" y="6555"/>
                                <a:pt x="21134" y="6555"/>
                                <a:pt x="21134" y="6555"/>
                              </a:cubicBezTo>
                              <a:lnTo>
                                <a:pt x="21134" y="6555"/>
                              </a:lnTo>
                              <a:close/>
                              <a:moveTo>
                                <a:pt x="10209" y="3129"/>
                              </a:moveTo>
                              <a:cubicBezTo>
                                <a:pt x="10209" y="3129"/>
                                <a:pt x="10173" y="3129"/>
                                <a:pt x="10209" y="3129"/>
                              </a:cubicBezTo>
                              <a:lnTo>
                                <a:pt x="10209" y="3129"/>
                              </a:lnTo>
                              <a:cubicBezTo>
                                <a:pt x="10173" y="3129"/>
                                <a:pt x="10209" y="3129"/>
                                <a:pt x="10209" y="3129"/>
                              </a:cubicBezTo>
                              <a:close/>
                              <a:moveTo>
                                <a:pt x="1182" y="12066"/>
                              </a:moveTo>
                              <a:cubicBezTo>
                                <a:pt x="1182" y="12066"/>
                                <a:pt x="1182" y="12066"/>
                                <a:pt x="1182" y="12066"/>
                              </a:cubicBezTo>
                              <a:cubicBezTo>
                                <a:pt x="1182" y="12066"/>
                                <a:pt x="1182" y="12066"/>
                                <a:pt x="1182" y="12066"/>
                              </a:cubicBezTo>
                              <a:cubicBezTo>
                                <a:pt x="1182" y="12066"/>
                                <a:pt x="1182" y="12066"/>
                                <a:pt x="1182" y="12066"/>
                              </a:cubicBezTo>
                              <a:close/>
                              <a:moveTo>
                                <a:pt x="4406" y="6853"/>
                              </a:moveTo>
                              <a:cubicBezTo>
                                <a:pt x="4406" y="6704"/>
                                <a:pt x="4370" y="6704"/>
                                <a:pt x="4370" y="6704"/>
                              </a:cubicBezTo>
                              <a:cubicBezTo>
                                <a:pt x="4370" y="6704"/>
                                <a:pt x="4334" y="6704"/>
                                <a:pt x="4334" y="6704"/>
                              </a:cubicBezTo>
                              <a:cubicBezTo>
                                <a:pt x="4334" y="6704"/>
                                <a:pt x="4334" y="6704"/>
                                <a:pt x="4334" y="6704"/>
                              </a:cubicBezTo>
                              <a:cubicBezTo>
                                <a:pt x="4334" y="6555"/>
                                <a:pt x="4334" y="6555"/>
                                <a:pt x="4334" y="6406"/>
                              </a:cubicBezTo>
                              <a:cubicBezTo>
                                <a:pt x="4334" y="6257"/>
                                <a:pt x="4263" y="6108"/>
                                <a:pt x="4227" y="6108"/>
                              </a:cubicBezTo>
                              <a:cubicBezTo>
                                <a:pt x="4191" y="6108"/>
                                <a:pt x="4155" y="6257"/>
                                <a:pt x="4155" y="6555"/>
                              </a:cubicBezTo>
                              <a:cubicBezTo>
                                <a:pt x="4155" y="6704"/>
                                <a:pt x="4155" y="6853"/>
                                <a:pt x="4155" y="7002"/>
                              </a:cubicBezTo>
                              <a:cubicBezTo>
                                <a:pt x="4048" y="7151"/>
                                <a:pt x="3976" y="7300"/>
                                <a:pt x="3869" y="7448"/>
                              </a:cubicBezTo>
                              <a:cubicBezTo>
                                <a:pt x="3869" y="7448"/>
                                <a:pt x="3869" y="7448"/>
                                <a:pt x="3869" y="7299"/>
                              </a:cubicBezTo>
                              <a:cubicBezTo>
                                <a:pt x="3869" y="7151"/>
                                <a:pt x="3905" y="7151"/>
                                <a:pt x="3905" y="7002"/>
                              </a:cubicBezTo>
                              <a:cubicBezTo>
                                <a:pt x="3940" y="6853"/>
                                <a:pt x="3940" y="6853"/>
                                <a:pt x="3976" y="6704"/>
                              </a:cubicBezTo>
                              <a:cubicBezTo>
                                <a:pt x="3976" y="6704"/>
                                <a:pt x="3976" y="6704"/>
                                <a:pt x="3976" y="6704"/>
                              </a:cubicBezTo>
                              <a:cubicBezTo>
                                <a:pt x="3976" y="6704"/>
                                <a:pt x="3976" y="6704"/>
                                <a:pt x="3976" y="6704"/>
                              </a:cubicBezTo>
                              <a:cubicBezTo>
                                <a:pt x="3976" y="6704"/>
                                <a:pt x="3976" y="6704"/>
                                <a:pt x="3976" y="6704"/>
                              </a:cubicBezTo>
                              <a:cubicBezTo>
                                <a:pt x="3976" y="6704"/>
                                <a:pt x="3976" y="6704"/>
                                <a:pt x="3976" y="6704"/>
                              </a:cubicBezTo>
                              <a:cubicBezTo>
                                <a:pt x="3976" y="6704"/>
                                <a:pt x="4012" y="6555"/>
                                <a:pt x="4012" y="6555"/>
                              </a:cubicBezTo>
                              <a:cubicBezTo>
                                <a:pt x="4012" y="6555"/>
                                <a:pt x="4048" y="6406"/>
                                <a:pt x="4048" y="6257"/>
                              </a:cubicBezTo>
                              <a:cubicBezTo>
                                <a:pt x="4048" y="6108"/>
                                <a:pt x="4048" y="6108"/>
                                <a:pt x="4012" y="5959"/>
                              </a:cubicBezTo>
                              <a:cubicBezTo>
                                <a:pt x="4012" y="5959"/>
                                <a:pt x="3976" y="5810"/>
                                <a:pt x="3940" y="5810"/>
                              </a:cubicBezTo>
                              <a:cubicBezTo>
                                <a:pt x="3940" y="5810"/>
                                <a:pt x="3940" y="5810"/>
                                <a:pt x="3905" y="5810"/>
                              </a:cubicBezTo>
                              <a:cubicBezTo>
                                <a:pt x="3905" y="5810"/>
                                <a:pt x="3869" y="5810"/>
                                <a:pt x="3869" y="5810"/>
                              </a:cubicBezTo>
                              <a:cubicBezTo>
                                <a:pt x="3797" y="6108"/>
                                <a:pt x="3725" y="6406"/>
                                <a:pt x="3690" y="6853"/>
                              </a:cubicBezTo>
                              <a:cubicBezTo>
                                <a:pt x="3690" y="7001"/>
                                <a:pt x="3654" y="7150"/>
                                <a:pt x="3654" y="7299"/>
                              </a:cubicBezTo>
                              <a:cubicBezTo>
                                <a:pt x="3654" y="7448"/>
                                <a:pt x="3654" y="7448"/>
                                <a:pt x="3654" y="7597"/>
                              </a:cubicBezTo>
                              <a:cubicBezTo>
                                <a:pt x="3511" y="7746"/>
                                <a:pt x="3331" y="8044"/>
                                <a:pt x="3188" y="8193"/>
                              </a:cubicBezTo>
                              <a:cubicBezTo>
                                <a:pt x="3188" y="8193"/>
                                <a:pt x="3188" y="8044"/>
                                <a:pt x="3188" y="8044"/>
                              </a:cubicBezTo>
                              <a:cubicBezTo>
                                <a:pt x="3188" y="7895"/>
                                <a:pt x="3224" y="7746"/>
                                <a:pt x="3260" y="7746"/>
                              </a:cubicBezTo>
                              <a:cubicBezTo>
                                <a:pt x="3296" y="7597"/>
                                <a:pt x="3296" y="7448"/>
                                <a:pt x="3331" y="7299"/>
                              </a:cubicBezTo>
                              <a:cubicBezTo>
                                <a:pt x="3331" y="7299"/>
                                <a:pt x="3331" y="7150"/>
                                <a:pt x="3331" y="7001"/>
                              </a:cubicBezTo>
                              <a:cubicBezTo>
                                <a:pt x="3331" y="6852"/>
                                <a:pt x="3331" y="6852"/>
                                <a:pt x="3296" y="6703"/>
                              </a:cubicBezTo>
                              <a:cubicBezTo>
                                <a:pt x="3260" y="6703"/>
                                <a:pt x="3260" y="6555"/>
                                <a:pt x="3224" y="6703"/>
                              </a:cubicBezTo>
                              <a:cubicBezTo>
                                <a:pt x="3188" y="6703"/>
                                <a:pt x="3188" y="6703"/>
                                <a:pt x="3152" y="6852"/>
                              </a:cubicBezTo>
                              <a:cubicBezTo>
                                <a:pt x="3116" y="7001"/>
                                <a:pt x="3081" y="7150"/>
                                <a:pt x="3045" y="7448"/>
                              </a:cubicBezTo>
                              <a:cubicBezTo>
                                <a:pt x="3009" y="7597"/>
                                <a:pt x="3009" y="7895"/>
                                <a:pt x="2973" y="8044"/>
                              </a:cubicBezTo>
                              <a:cubicBezTo>
                                <a:pt x="2973" y="8193"/>
                                <a:pt x="2973" y="8342"/>
                                <a:pt x="2937" y="8491"/>
                              </a:cubicBezTo>
                              <a:cubicBezTo>
                                <a:pt x="2937" y="8491"/>
                                <a:pt x="2937" y="8491"/>
                                <a:pt x="2937" y="8491"/>
                              </a:cubicBezTo>
                              <a:cubicBezTo>
                                <a:pt x="2758" y="8789"/>
                                <a:pt x="2543" y="8938"/>
                                <a:pt x="2364" y="9236"/>
                              </a:cubicBezTo>
                              <a:cubicBezTo>
                                <a:pt x="2364" y="9087"/>
                                <a:pt x="2328" y="9087"/>
                                <a:pt x="2328" y="8938"/>
                              </a:cubicBezTo>
                              <a:cubicBezTo>
                                <a:pt x="2328" y="8789"/>
                                <a:pt x="2293" y="8789"/>
                                <a:pt x="2293" y="8789"/>
                              </a:cubicBezTo>
                              <a:cubicBezTo>
                                <a:pt x="2364" y="8342"/>
                                <a:pt x="2436" y="7746"/>
                                <a:pt x="2508" y="7299"/>
                              </a:cubicBezTo>
                              <a:cubicBezTo>
                                <a:pt x="2543" y="7299"/>
                                <a:pt x="2579" y="7448"/>
                                <a:pt x="2579" y="7448"/>
                              </a:cubicBezTo>
                              <a:cubicBezTo>
                                <a:pt x="2615" y="7597"/>
                                <a:pt x="2687" y="7448"/>
                                <a:pt x="2687" y="7299"/>
                              </a:cubicBezTo>
                              <a:cubicBezTo>
                                <a:pt x="2687" y="7150"/>
                                <a:pt x="2687" y="6852"/>
                                <a:pt x="2651" y="6852"/>
                              </a:cubicBezTo>
                              <a:cubicBezTo>
                                <a:pt x="2615" y="6852"/>
                                <a:pt x="2615" y="6852"/>
                                <a:pt x="2579" y="6703"/>
                              </a:cubicBezTo>
                              <a:cubicBezTo>
                                <a:pt x="2651" y="6257"/>
                                <a:pt x="2687" y="5959"/>
                                <a:pt x="2758" y="5661"/>
                              </a:cubicBezTo>
                              <a:cubicBezTo>
                                <a:pt x="2758" y="5661"/>
                                <a:pt x="2758" y="5661"/>
                                <a:pt x="2794" y="5810"/>
                              </a:cubicBezTo>
                              <a:cubicBezTo>
                                <a:pt x="2830" y="5959"/>
                                <a:pt x="2902" y="5959"/>
                                <a:pt x="2902" y="5661"/>
                              </a:cubicBezTo>
                              <a:cubicBezTo>
                                <a:pt x="2937" y="5512"/>
                                <a:pt x="2937" y="5214"/>
                                <a:pt x="2866" y="5214"/>
                              </a:cubicBezTo>
                              <a:cubicBezTo>
                                <a:pt x="2866" y="5214"/>
                                <a:pt x="2830" y="5065"/>
                                <a:pt x="2830" y="5065"/>
                              </a:cubicBezTo>
                              <a:cubicBezTo>
                                <a:pt x="2937" y="4469"/>
                                <a:pt x="3045" y="3873"/>
                                <a:pt x="3152" y="3277"/>
                              </a:cubicBezTo>
                              <a:cubicBezTo>
                                <a:pt x="3152" y="3277"/>
                                <a:pt x="3152" y="3277"/>
                                <a:pt x="3152" y="3277"/>
                              </a:cubicBezTo>
                              <a:cubicBezTo>
                                <a:pt x="3224" y="3128"/>
                                <a:pt x="3331" y="3128"/>
                                <a:pt x="3403" y="2979"/>
                              </a:cubicBezTo>
                              <a:cubicBezTo>
                                <a:pt x="3475" y="2979"/>
                                <a:pt x="3582" y="2830"/>
                                <a:pt x="3654" y="2830"/>
                              </a:cubicBezTo>
                              <a:cubicBezTo>
                                <a:pt x="3690" y="2830"/>
                                <a:pt x="3725" y="2532"/>
                                <a:pt x="3725" y="2383"/>
                              </a:cubicBezTo>
                              <a:cubicBezTo>
                                <a:pt x="3725" y="2234"/>
                                <a:pt x="3690" y="2085"/>
                                <a:pt x="3618" y="2085"/>
                              </a:cubicBezTo>
                              <a:cubicBezTo>
                                <a:pt x="3546" y="2085"/>
                                <a:pt x="3439" y="2234"/>
                                <a:pt x="3367" y="2234"/>
                              </a:cubicBezTo>
                              <a:cubicBezTo>
                                <a:pt x="3331" y="2234"/>
                                <a:pt x="3331" y="2234"/>
                                <a:pt x="3296" y="2234"/>
                              </a:cubicBezTo>
                              <a:cubicBezTo>
                                <a:pt x="3403" y="1788"/>
                                <a:pt x="3475" y="1192"/>
                                <a:pt x="3582" y="745"/>
                              </a:cubicBezTo>
                              <a:cubicBezTo>
                                <a:pt x="3618" y="596"/>
                                <a:pt x="3582" y="298"/>
                                <a:pt x="3546" y="298"/>
                              </a:cubicBezTo>
                              <a:cubicBezTo>
                                <a:pt x="3510" y="298"/>
                                <a:pt x="3510" y="149"/>
                                <a:pt x="3475" y="298"/>
                              </a:cubicBezTo>
                              <a:cubicBezTo>
                                <a:pt x="3439" y="298"/>
                                <a:pt x="3439" y="298"/>
                                <a:pt x="3403" y="447"/>
                              </a:cubicBezTo>
                              <a:cubicBezTo>
                                <a:pt x="3331" y="894"/>
                                <a:pt x="3224" y="1341"/>
                                <a:pt x="3152" y="1788"/>
                              </a:cubicBezTo>
                              <a:cubicBezTo>
                                <a:pt x="3152" y="1639"/>
                                <a:pt x="3152" y="1490"/>
                                <a:pt x="3152" y="1192"/>
                              </a:cubicBezTo>
                              <a:cubicBezTo>
                                <a:pt x="3152" y="894"/>
                                <a:pt x="3152" y="745"/>
                                <a:pt x="3152" y="447"/>
                              </a:cubicBezTo>
                              <a:cubicBezTo>
                                <a:pt x="3152" y="298"/>
                                <a:pt x="3152" y="298"/>
                                <a:pt x="3116" y="149"/>
                              </a:cubicBezTo>
                              <a:cubicBezTo>
                                <a:pt x="3116" y="149"/>
                                <a:pt x="3081" y="0"/>
                                <a:pt x="3045" y="0"/>
                              </a:cubicBezTo>
                              <a:cubicBezTo>
                                <a:pt x="3045" y="0"/>
                                <a:pt x="3045" y="0"/>
                                <a:pt x="3009" y="0"/>
                              </a:cubicBezTo>
                              <a:cubicBezTo>
                                <a:pt x="2973" y="0"/>
                                <a:pt x="2937" y="149"/>
                                <a:pt x="2937" y="298"/>
                              </a:cubicBezTo>
                              <a:cubicBezTo>
                                <a:pt x="2937" y="1043"/>
                                <a:pt x="2937" y="1788"/>
                                <a:pt x="2973" y="2532"/>
                              </a:cubicBezTo>
                              <a:cubicBezTo>
                                <a:pt x="2866" y="3277"/>
                                <a:pt x="2722" y="3873"/>
                                <a:pt x="2615" y="4618"/>
                              </a:cubicBezTo>
                              <a:cubicBezTo>
                                <a:pt x="2579" y="4469"/>
                                <a:pt x="2543" y="4469"/>
                                <a:pt x="2543" y="4320"/>
                              </a:cubicBezTo>
                              <a:cubicBezTo>
                                <a:pt x="2543" y="4320"/>
                                <a:pt x="2507" y="4171"/>
                                <a:pt x="2472" y="4320"/>
                              </a:cubicBezTo>
                              <a:cubicBezTo>
                                <a:pt x="2436" y="4320"/>
                                <a:pt x="2436" y="4320"/>
                                <a:pt x="2400" y="4469"/>
                              </a:cubicBezTo>
                              <a:cubicBezTo>
                                <a:pt x="2400" y="4618"/>
                                <a:pt x="2364" y="4618"/>
                                <a:pt x="2400" y="4767"/>
                              </a:cubicBezTo>
                              <a:cubicBezTo>
                                <a:pt x="2400" y="4916"/>
                                <a:pt x="2400" y="4916"/>
                                <a:pt x="2436" y="5065"/>
                              </a:cubicBezTo>
                              <a:cubicBezTo>
                                <a:pt x="2472" y="5214"/>
                                <a:pt x="2507" y="5214"/>
                                <a:pt x="2543" y="5363"/>
                              </a:cubicBezTo>
                              <a:cubicBezTo>
                                <a:pt x="2472" y="5810"/>
                                <a:pt x="2436" y="6108"/>
                                <a:pt x="2364" y="6554"/>
                              </a:cubicBezTo>
                              <a:cubicBezTo>
                                <a:pt x="2364" y="6554"/>
                                <a:pt x="2364" y="6554"/>
                                <a:pt x="2364" y="6554"/>
                              </a:cubicBezTo>
                              <a:cubicBezTo>
                                <a:pt x="2328" y="6406"/>
                                <a:pt x="2328" y="6406"/>
                                <a:pt x="2293" y="6257"/>
                              </a:cubicBezTo>
                              <a:cubicBezTo>
                                <a:pt x="2257" y="6108"/>
                                <a:pt x="2257" y="6108"/>
                                <a:pt x="2221" y="6108"/>
                              </a:cubicBezTo>
                              <a:cubicBezTo>
                                <a:pt x="2221" y="6108"/>
                                <a:pt x="2185" y="6108"/>
                                <a:pt x="2185" y="6257"/>
                              </a:cubicBezTo>
                              <a:cubicBezTo>
                                <a:pt x="2149" y="6406"/>
                                <a:pt x="2149" y="6554"/>
                                <a:pt x="2185" y="6703"/>
                              </a:cubicBezTo>
                              <a:cubicBezTo>
                                <a:pt x="2221" y="6852"/>
                                <a:pt x="2221" y="7001"/>
                                <a:pt x="2257" y="7001"/>
                              </a:cubicBezTo>
                              <a:cubicBezTo>
                                <a:pt x="2257" y="7150"/>
                                <a:pt x="2293" y="7150"/>
                                <a:pt x="2328" y="7299"/>
                              </a:cubicBezTo>
                              <a:cubicBezTo>
                                <a:pt x="2257" y="7746"/>
                                <a:pt x="2185" y="8342"/>
                                <a:pt x="2113" y="8789"/>
                              </a:cubicBezTo>
                              <a:cubicBezTo>
                                <a:pt x="2113" y="8789"/>
                                <a:pt x="2078" y="8789"/>
                                <a:pt x="2078" y="8789"/>
                              </a:cubicBezTo>
                              <a:cubicBezTo>
                                <a:pt x="2078" y="8640"/>
                                <a:pt x="2042" y="8640"/>
                                <a:pt x="2006" y="8640"/>
                              </a:cubicBezTo>
                              <a:cubicBezTo>
                                <a:pt x="2006" y="8640"/>
                                <a:pt x="2006" y="8640"/>
                                <a:pt x="2006" y="8640"/>
                              </a:cubicBezTo>
                              <a:cubicBezTo>
                                <a:pt x="1970" y="8044"/>
                                <a:pt x="1934" y="7448"/>
                                <a:pt x="1899" y="6852"/>
                              </a:cubicBezTo>
                              <a:cubicBezTo>
                                <a:pt x="1899" y="6852"/>
                                <a:pt x="1899" y="6852"/>
                                <a:pt x="1899" y="6852"/>
                              </a:cubicBezTo>
                              <a:cubicBezTo>
                                <a:pt x="1899" y="6852"/>
                                <a:pt x="1934" y="6852"/>
                                <a:pt x="1934" y="6703"/>
                              </a:cubicBezTo>
                              <a:cubicBezTo>
                                <a:pt x="1934" y="6703"/>
                                <a:pt x="1970" y="6554"/>
                                <a:pt x="1970" y="6554"/>
                              </a:cubicBezTo>
                              <a:cubicBezTo>
                                <a:pt x="2006" y="6405"/>
                                <a:pt x="2006" y="6256"/>
                                <a:pt x="2006" y="6108"/>
                              </a:cubicBezTo>
                              <a:cubicBezTo>
                                <a:pt x="2042" y="5959"/>
                                <a:pt x="2042" y="5661"/>
                                <a:pt x="2042" y="5363"/>
                              </a:cubicBezTo>
                              <a:cubicBezTo>
                                <a:pt x="2042" y="5214"/>
                                <a:pt x="2006" y="4916"/>
                                <a:pt x="1970" y="4916"/>
                              </a:cubicBezTo>
                              <a:cubicBezTo>
                                <a:pt x="1970" y="4916"/>
                                <a:pt x="1970" y="4916"/>
                                <a:pt x="1934" y="4916"/>
                              </a:cubicBezTo>
                              <a:cubicBezTo>
                                <a:pt x="1899" y="4916"/>
                                <a:pt x="1863" y="5065"/>
                                <a:pt x="1863" y="5214"/>
                              </a:cubicBezTo>
                              <a:cubicBezTo>
                                <a:pt x="1863" y="5363"/>
                                <a:pt x="1863" y="5363"/>
                                <a:pt x="1863" y="5512"/>
                              </a:cubicBezTo>
                              <a:cubicBezTo>
                                <a:pt x="1863" y="5512"/>
                                <a:pt x="1863" y="5512"/>
                                <a:pt x="1863" y="5512"/>
                              </a:cubicBezTo>
                              <a:cubicBezTo>
                                <a:pt x="1863" y="5512"/>
                                <a:pt x="1863" y="5661"/>
                                <a:pt x="1863" y="5661"/>
                              </a:cubicBezTo>
                              <a:cubicBezTo>
                                <a:pt x="1863" y="5810"/>
                                <a:pt x="1863" y="5810"/>
                                <a:pt x="1827" y="5959"/>
                              </a:cubicBezTo>
                              <a:cubicBezTo>
                                <a:pt x="1827" y="5959"/>
                                <a:pt x="1827" y="5959"/>
                                <a:pt x="1827" y="5959"/>
                              </a:cubicBezTo>
                              <a:cubicBezTo>
                                <a:pt x="1791" y="5512"/>
                                <a:pt x="1791" y="5065"/>
                                <a:pt x="1755" y="4618"/>
                              </a:cubicBezTo>
                              <a:cubicBezTo>
                                <a:pt x="1755" y="4618"/>
                                <a:pt x="1791" y="4618"/>
                                <a:pt x="1791" y="4469"/>
                              </a:cubicBezTo>
                              <a:cubicBezTo>
                                <a:pt x="1791" y="4469"/>
                                <a:pt x="1827" y="4320"/>
                                <a:pt x="1827" y="4320"/>
                              </a:cubicBezTo>
                              <a:cubicBezTo>
                                <a:pt x="1827" y="4320"/>
                                <a:pt x="1863" y="4171"/>
                                <a:pt x="1863" y="4022"/>
                              </a:cubicBezTo>
                              <a:cubicBezTo>
                                <a:pt x="1899" y="3873"/>
                                <a:pt x="1899" y="3724"/>
                                <a:pt x="1934" y="3426"/>
                              </a:cubicBezTo>
                              <a:cubicBezTo>
                                <a:pt x="1970" y="3128"/>
                                <a:pt x="1970" y="2830"/>
                                <a:pt x="2006" y="2681"/>
                              </a:cubicBezTo>
                              <a:cubicBezTo>
                                <a:pt x="2006" y="2532"/>
                                <a:pt x="2006" y="2235"/>
                                <a:pt x="1970" y="2235"/>
                              </a:cubicBezTo>
                              <a:cubicBezTo>
                                <a:pt x="1970" y="2235"/>
                                <a:pt x="1934" y="2235"/>
                                <a:pt x="1934" y="2235"/>
                              </a:cubicBezTo>
                              <a:cubicBezTo>
                                <a:pt x="1899" y="2235"/>
                                <a:pt x="1863" y="2384"/>
                                <a:pt x="1863" y="2533"/>
                              </a:cubicBezTo>
                              <a:cubicBezTo>
                                <a:pt x="1827" y="2830"/>
                                <a:pt x="1791" y="3128"/>
                                <a:pt x="1755" y="3575"/>
                              </a:cubicBezTo>
                              <a:cubicBezTo>
                                <a:pt x="1755" y="3575"/>
                                <a:pt x="1719" y="3724"/>
                                <a:pt x="1719" y="3724"/>
                              </a:cubicBezTo>
                              <a:cubicBezTo>
                                <a:pt x="1719" y="3724"/>
                                <a:pt x="1719" y="3724"/>
                                <a:pt x="1719" y="3873"/>
                              </a:cubicBezTo>
                              <a:cubicBezTo>
                                <a:pt x="1684" y="3277"/>
                                <a:pt x="1648" y="2682"/>
                                <a:pt x="1612" y="2086"/>
                              </a:cubicBezTo>
                              <a:cubicBezTo>
                                <a:pt x="1612" y="1937"/>
                                <a:pt x="1576" y="1788"/>
                                <a:pt x="1504" y="1788"/>
                              </a:cubicBezTo>
                              <a:cubicBezTo>
                                <a:pt x="1469" y="1788"/>
                                <a:pt x="1433" y="1937"/>
                                <a:pt x="1433" y="2235"/>
                              </a:cubicBezTo>
                              <a:cubicBezTo>
                                <a:pt x="1469" y="2830"/>
                                <a:pt x="1504" y="3426"/>
                                <a:pt x="1540" y="4022"/>
                              </a:cubicBezTo>
                              <a:cubicBezTo>
                                <a:pt x="1540" y="4022"/>
                                <a:pt x="1540" y="4022"/>
                                <a:pt x="1504" y="4022"/>
                              </a:cubicBezTo>
                              <a:cubicBezTo>
                                <a:pt x="1504" y="4022"/>
                                <a:pt x="1504" y="4022"/>
                                <a:pt x="1504" y="4022"/>
                              </a:cubicBezTo>
                              <a:cubicBezTo>
                                <a:pt x="1504" y="4022"/>
                                <a:pt x="1504" y="4022"/>
                                <a:pt x="1469" y="4022"/>
                              </a:cubicBezTo>
                              <a:cubicBezTo>
                                <a:pt x="1469" y="4022"/>
                                <a:pt x="1469" y="4022"/>
                                <a:pt x="1469" y="4022"/>
                              </a:cubicBezTo>
                              <a:cubicBezTo>
                                <a:pt x="1469" y="4022"/>
                                <a:pt x="1469" y="4022"/>
                                <a:pt x="1469" y="4022"/>
                              </a:cubicBezTo>
                              <a:cubicBezTo>
                                <a:pt x="1433" y="4022"/>
                                <a:pt x="1433" y="3873"/>
                                <a:pt x="1397" y="3873"/>
                              </a:cubicBezTo>
                              <a:cubicBezTo>
                                <a:pt x="1361" y="3724"/>
                                <a:pt x="1325" y="3724"/>
                                <a:pt x="1290" y="3575"/>
                              </a:cubicBezTo>
                              <a:cubicBezTo>
                                <a:pt x="1254" y="3426"/>
                                <a:pt x="1182" y="3426"/>
                                <a:pt x="1182" y="3724"/>
                              </a:cubicBezTo>
                              <a:cubicBezTo>
                                <a:pt x="1146" y="3873"/>
                                <a:pt x="1146" y="4171"/>
                                <a:pt x="1218" y="4171"/>
                              </a:cubicBezTo>
                              <a:cubicBezTo>
                                <a:pt x="1254" y="4320"/>
                                <a:pt x="1325" y="4469"/>
                                <a:pt x="1361" y="4618"/>
                              </a:cubicBezTo>
                              <a:cubicBezTo>
                                <a:pt x="1397" y="4767"/>
                                <a:pt x="1469" y="4767"/>
                                <a:pt x="1504" y="4916"/>
                              </a:cubicBezTo>
                              <a:cubicBezTo>
                                <a:pt x="1504" y="4916"/>
                                <a:pt x="1540" y="4916"/>
                                <a:pt x="1576" y="4916"/>
                              </a:cubicBezTo>
                              <a:cubicBezTo>
                                <a:pt x="1612" y="5363"/>
                                <a:pt x="1612" y="5810"/>
                                <a:pt x="1648" y="6257"/>
                              </a:cubicBezTo>
                              <a:cubicBezTo>
                                <a:pt x="1648" y="6257"/>
                                <a:pt x="1648" y="6257"/>
                                <a:pt x="1648" y="6257"/>
                              </a:cubicBezTo>
                              <a:cubicBezTo>
                                <a:pt x="1612" y="6257"/>
                                <a:pt x="1612" y="6108"/>
                                <a:pt x="1576" y="6108"/>
                              </a:cubicBezTo>
                              <a:cubicBezTo>
                                <a:pt x="1576" y="6108"/>
                                <a:pt x="1540" y="5959"/>
                                <a:pt x="1540" y="5959"/>
                              </a:cubicBezTo>
                              <a:cubicBezTo>
                                <a:pt x="1540" y="5959"/>
                                <a:pt x="1504" y="5810"/>
                                <a:pt x="1469" y="5810"/>
                              </a:cubicBezTo>
                              <a:cubicBezTo>
                                <a:pt x="1433" y="5810"/>
                                <a:pt x="1433" y="5810"/>
                                <a:pt x="1397" y="5959"/>
                              </a:cubicBezTo>
                              <a:cubicBezTo>
                                <a:pt x="1397" y="5959"/>
                                <a:pt x="1361" y="6108"/>
                                <a:pt x="1361" y="6257"/>
                              </a:cubicBezTo>
                              <a:cubicBezTo>
                                <a:pt x="1361" y="6406"/>
                                <a:pt x="1361" y="6406"/>
                                <a:pt x="1397" y="6555"/>
                              </a:cubicBezTo>
                              <a:cubicBezTo>
                                <a:pt x="1433" y="6703"/>
                                <a:pt x="1469" y="6852"/>
                                <a:pt x="1504" y="7001"/>
                              </a:cubicBezTo>
                              <a:cubicBezTo>
                                <a:pt x="1540" y="7150"/>
                                <a:pt x="1576" y="7150"/>
                                <a:pt x="1612" y="7299"/>
                              </a:cubicBezTo>
                              <a:cubicBezTo>
                                <a:pt x="1648" y="7299"/>
                                <a:pt x="1684" y="7448"/>
                                <a:pt x="1684" y="7448"/>
                              </a:cubicBezTo>
                              <a:cubicBezTo>
                                <a:pt x="1719" y="8044"/>
                                <a:pt x="1755" y="8640"/>
                                <a:pt x="1755" y="9236"/>
                              </a:cubicBezTo>
                              <a:cubicBezTo>
                                <a:pt x="1719" y="9236"/>
                                <a:pt x="1684" y="9385"/>
                                <a:pt x="1648" y="9534"/>
                              </a:cubicBezTo>
                              <a:cubicBezTo>
                                <a:pt x="1648" y="9534"/>
                                <a:pt x="1648" y="9534"/>
                                <a:pt x="1648" y="9534"/>
                              </a:cubicBezTo>
                              <a:cubicBezTo>
                                <a:pt x="1576" y="9385"/>
                                <a:pt x="1540" y="9087"/>
                                <a:pt x="1469" y="8938"/>
                              </a:cubicBezTo>
                              <a:cubicBezTo>
                                <a:pt x="1469" y="8938"/>
                                <a:pt x="1469" y="8938"/>
                                <a:pt x="1469" y="8938"/>
                              </a:cubicBezTo>
                              <a:cubicBezTo>
                                <a:pt x="1504" y="8789"/>
                                <a:pt x="1469" y="8491"/>
                                <a:pt x="1433" y="8491"/>
                              </a:cubicBezTo>
                              <a:cubicBezTo>
                                <a:pt x="1397" y="8491"/>
                                <a:pt x="1397" y="8342"/>
                                <a:pt x="1361" y="8491"/>
                              </a:cubicBezTo>
                              <a:cubicBezTo>
                                <a:pt x="1325" y="8491"/>
                                <a:pt x="1325" y="8491"/>
                                <a:pt x="1325" y="8640"/>
                              </a:cubicBezTo>
                              <a:cubicBezTo>
                                <a:pt x="1290" y="8491"/>
                                <a:pt x="1290" y="8491"/>
                                <a:pt x="1254" y="8342"/>
                              </a:cubicBezTo>
                              <a:cubicBezTo>
                                <a:pt x="1290" y="8193"/>
                                <a:pt x="1325" y="8044"/>
                                <a:pt x="1325" y="7895"/>
                              </a:cubicBezTo>
                              <a:cubicBezTo>
                                <a:pt x="1325" y="7895"/>
                                <a:pt x="1361" y="7746"/>
                                <a:pt x="1325" y="7597"/>
                              </a:cubicBezTo>
                              <a:cubicBezTo>
                                <a:pt x="1325" y="7448"/>
                                <a:pt x="1325" y="7448"/>
                                <a:pt x="1290" y="7299"/>
                              </a:cubicBezTo>
                              <a:cubicBezTo>
                                <a:pt x="1254" y="7299"/>
                                <a:pt x="1254" y="7150"/>
                                <a:pt x="1218" y="7299"/>
                              </a:cubicBezTo>
                              <a:cubicBezTo>
                                <a:pt x="1182" y="7299"/>
                                <a:pt x="1182" y="7299"/>
                                <a:pt x="1146" y="7448"/>
                              </a:cubicBezTo>
                              <a:cubicBezTo>
                                <a:pt x="1110" y="7597"/>
                                <a:pt x="1110" y="7597"/>
                                <a:pt x="1075" y="7746"/>
                              </a:cubicBezTo>
                              <a:cubicBezTo>
                                <a:pt x="967" y="7299"/>
                                <a:pt x="860" y="7001"/>
                                <a:pt x="788" y="6555"/>
                              </a:cubicBezTo>
                              <a:cubicBezTo>
                                <a:pt x="788" y="6555"/>
                                <a:pt x="788" y="6555"/>
                                <a:pt x="788" y="6555"/>
                              </a:cubicBezTo>
                              <a:cubicBezTo>
                                <a:pt x="788" y="6257"/>
                                <a:pt x="752" y="5959"/>
                                <a:pt x="752" y="5512"/>
                              </a:cubicBezTo>
                              <a:cubicBezTo>
                                <a:pt x="752" y="5214"/>
                                <a:pt x="716" y="4767"/>
                                <a:pt x="681" y="4469"/>
                              </a:cubicBezTo>
                              <a:cubicBezTo>
                                <a:pt x="681" y="4320"/>
                                <a:pt x="645" y="4320"/>
                                <a:pt x="645" y="4320"/>
                              </a:cubicBezTo>
                              <a:cubicBezTo>
                                <a:pt x="645" y="4320"/>
                                <a:pt x="609" y="4320"/>
                                <a:pt x="609" y="4320"/>
                              </a:cubicBezTo>
                              <a:cubicBezTo>
                                <a:pt x="609" y="4320"/>
                                <a:pt x="609" y="4320"/>
                                <a:pt x="573" y="4320"/>
                              </a:cubicBezTo>
                              <a:cubicBezTo>
                                <a:pt x="537" y="4320"/>
                                <a:pt x="537" y="4469"/>
                                <a:pt x="537" y="4469"/>
                              </a:cubicBezTo>
                              <a:cubicBezTo>
                                <a:pt x="537" y="4618"/>
                                <a:pt x="537" y="4618"/>
                                <a:pt x="537" y="4767"/>
                              </a:cubicBezTo>
                              <a:cubicBezTo>
                                <a:pt x="537" y="4767"/>
                                <a:pt x="537" y="4916"/>
                                <a:pt x="537" y="4916"/>
                              </a:cubicBezTo>
                              <a:cubicBezTo>
                                <a:pt x="537" y="5065"/>
                                <a:pt x="573" y="5363"/>
                                <a:pt x="573" y="5512"/>
                              </a:cubicBezTo>
                              <a:cubicBezTo>
                                <a:pt x="501" y="5214"/>
                                <a:pt x="430" y="4916"/>
                                <a:pt x="394" y="4618"/>
                              </a:cubicBezTo>
                              <a:cubicBezTo>
                                <a:pt x="358" y="4469"/>
                                <a:pt x="358" y="4469"/>
                                <a:pt x="322" y="4469"/>
                              </a:cubicBezTo>
                              <a:cubicBezTo>
                                <a:pt x="322" y="4469"/>
                                <a:pt x="287" y="4469"/>
                                <a:pt x="287" y="4618"/>
                              </a:cubicBezTo>
                              <a:cubicBezTo>
                                <a:pt x="251" y="4767"/>
                                <a:pt x="251" y="4916"/>
                                <a:pt x="287" y="5065"/>
                              </a:cubicBezTo>
                              <a:cubicBezTo>
                                <a:pt x="358" y="5512"/>
                                <a:pt x="466" y="5810"/>
                                <a:pt x="537" y="6257"/>
                              </a:cubicBezTo>
                              <a:cubicBezTo>
                                <a:pt x="430" y="6257"/>
                                <a:pt x="358" y="6257"/>
                                <a:pt x="251" y="6257"/>
                              </a:cubicBezTo>
                              <a:cubicBezTo>
                                <a:pt x="215" y="6257"/>
                                <a:pt x="143" y="6406"/>
                                <a:pt x="143" y="6555"/>
                              </a:cubicBezTo>
                              <a:cubicBezTo>
                                <a:pt x="143" y="6704"/>
                                <a:pt x="179" y="7001"/>
                                <a:pt x="215" y="7001"/>
                              </a:cubicBezTo>
                              <a:cubicBezTo>
                                <a:pt x="358" y="7001"/>
                                <a:pt x="537" y="7001"/>
                                <a:pt x="681" y="7001"/>
                              </a:cubicBezTo>
                              <a:cubicBezTo>
                                <a:pt x="788" y="7448"/>
                                <a:pt x="895" y="7895"/>
                                <a:pt x="1003" y="8342"/>
                              </a:cubicBezTo>
                              <a:cubicBezTo>
                                <a:pt x="967" y="8491"/>
                                <a:pt x="967" y="8491"/>
                                <a:pt x="931" y="8640"/>
                              </a:cubicBezTo>
                              <a:cubicBezTo>
                                <a:pt x="931" y="8640"/>
                                <a:pt x="895" y="8789"/>
                                <a:pt x="931" y="8938"/>
                              </a:cubicBezTo>
                              <a:cubicBezTo>
                                <a:pt x="931" y="9087"/>
                                <a:pt x="931" y="9087"/>
                                <a:pt x="967" y="9236"/>
                              </a:cubicBezTo>
                              <a:cubicBezTo>
                                <a:pt x="1003" y="9236"/>
                                <a:pt x="1003" y="9385"/>
                                <a:pt x="1039" y="9236"/>
                              </a:cubicBezTo>
                              <a:cubicBezTo>
                                <a:pt x="1075" y="9236"/>
                                <a:pt x="1075" y="9236"/>
                                <a:pt x="1110" y="9087"/>
                              </a:cubicBezTo>
                              <a:cubicBezTo>
                                <a:pt x="1110" y="8938"/>
                                <a:pt x="1146" y="8938"/>
                                <a:pt x="1146" y="8789"/>
                              </a:cubicBezTo>
                              <a:cubicBezTo>
                                <a:pt x="1182" y="8938"/>
                                <a:pt x="1182" y="8938"/>
                                <a:pt x="1218" y="9087"/>
                              </a:cubicBezTo>
                              <a:cubicBezTo>
                                <a:pt x="1182" y="9236"/>
                                <a:pt x="1182" y="9236"/>
                                <a:pt x="1146" y="9385"/>
                              </a:cubicBezTo>
                              <a:cubicBezTo>
                                <a:pt x="1110" y="9534"/>
                                <a:pt x="1146" y="9832"/>
                                <a:pt x="1182" y="9832"/>
                              </a:cubicBezTo>
                              <a:cubicBezTo>
                                <a:pt x="1218" y="9832"/>
                                <a:pt x="1218" y="9981"/>
                                <a:pt x="1254" y="9832"/>
                              </a:cubicBezTo>
                              <a:cubicBezTo>
                                <a:pt x="1290" y="9832"/>
                                <a:pt x="1290" y="9832"/>
                                <a:pt x="1325" y="9683"/>
                              </a:cubicBezTo>
                              <a:cubicBezTo>
                                <a:pt x="1361" y="9534"/>
                                <a:pt x="1361" y="9534"/>
                                <a:pt x="1397" y="9385"/>
                              </a:cubicBezTo>
                              <a:cubicBezTo>
                                <a:pt x="1469" y="9683"/>
                                <a:pt x="1540" y="9832"/>
                                <a:pt x="1612" y="10130"/>
                              </a:cubicBezTo>
                              <a:cubicBezTo>
                                <a:pt x="1612" y="10279"/>
                                <a:pt x="1576" y="10428"/>
                                <a:pt x="1576" y="10726"/>
                              </a:cubicBezTo>
                              <a:cubicBezTo>
                                <a:pt x="1576" y="10875"/>
                                <a:pt x="1576" y="11024"/>
                                <a:pt x="1576" y="11172"/>
                              </a:cubicBezTo>
                              <a:cubicBezTo>
                                <a:pt x="1469" y="11321"/>
                                <a:pt x="1397" y="11321"/>
                                <a:pt x="1290" y="11470"/>
                              </a:cubicBezTo>
                              <a:cubicBezTo>
                                <a:pt x="1254" y="11470"/>
                                <a:pt x="1254" y="11321"/>
                                <a:pt x="1218" y="11321"/>
                              </a:cubicBezTo>
                              <a:cubicBezTo>
                                <a:pt x="1182" y="11172"/>
                                <a:pt x="1146" y="11172"/>
                                <a:pt x="1110" y="11023"/>
                              </a:cubicBezTo>
                              <a:cubicBezTo>
                                <a:pt x="1039" y="10874"/>
                                <a:pt x="1003" y="10577"/>
                                <a:pt x="931" y="10428"/>
                              </a:cubicBezTo>
                              <a:cubicBezTo>
                                <a:pt x="931" y="10428"/>
                                <a:pt x="896" y="10279"/>
                                <a:pt x="860" y="10428"/>
                              </a:cubicBezTo>
                              <a:cubicBezTo>
                                <a:pt x="824" y="10428"/>
                                <a:pt x="824" y="10428"/>
                                <a:pt x="788" y="10577"/>
                              </a:cubicBezTo>
                              <a:cubicBezTo>
                                <a:pt x="752" y="10726"/>
                                <a:pt x="788" y="11023"/>
                                <a:pt x="824" y="11023"/>
                              </a:cubicBezTo>
                              <a:cubicBezTo>
                                <a:pt x="896" y="11172"/>
                                <a:pt x="967" y="11470"/>
                                <a:pt x="1003" y="11619"/>
                              </a:cubicBezTo>
                              <a:cubicBezTo>
                                <a:pt x="1003" y="11619"/>
                                <a:pt x="1039" y="11768"/>
                                <a:pt x="1039" y="11768"/>
                              </a:cubicBezTo>
                              <a:cubicBezTo>
                                <a:pt x="896" y="11917"/>
                                <a:pt x="716" y="12066"/>
                                <a:pt x="573" y="12215"/>
                              </a:cubicBezTo>
                              <a:cubicBezTo>
                                <a:pt x="537" y="12066"/>
                                <a:pt x="466" y="11917"/>
                                <a:pt x="430" y="11768"/>
                              </a:cubicBezTo>
                              <a:cubicBezTo>
                                <a:pt x="358" y="11619"/>
                                <a:pt x="287" y="11321"/>
                                <a:pt x="215" y="11172"/>
                              </a:cubicBezTo>
                              <a:cubicBezTo>
                                <a:pt x="215" y="11172"/>
                                <a:pt x="179" y="11172"/>
                                <a:pt x="179" y="11172"/>
                              </a:cubicBezTo>
                              <a:cubicBezTo>
                                <a:pt x="143" y="11172"/>
                                <a:pt x="107" y="11321"/>
                                <a:pt x="107" y="11470"/>
                              </a:cubicBezTo>
                              <a:cubicBezTo>
                                <a:pt x="107" y="11619"/>
                                <a:pt x="107" y="11619"/>
                                <a:pt x="107" y="11768"/>
                              </a:cubicBezTo>
                              <a:cubicBezTo>
                                <a:pt x="107" y="11917"/>
                                <a:pt x="143" y="11917"/>
                                <a:pt x="143" y="11917"/>
                              </a:cubicBezTo>
                              <a:cubicBezTo>
                                <a:pt x="143" y="11917"/>
                                <a:pt x="179" y="11917"/>
                                <a:pt x="179" y="12066"/>
                              </a:cubicBezTo>
                              <a:cubicBezTo>
                                <a:pt x="215" y="12215"/>
                                <a:pt x="251" y="12364"/>
                                <a:pt x="322" y="12513"/>
                              </a:cubicBezTo>
                              <a:cubicBezTo>
                                <a:pt x="322" y="12513"/>
                                <a:pt x="358" y="12513"/>
                                <a:pt x="358" y="12662"/>
                              </a:cubicBezTo>
                              <a:cubicBezTo>
                                <a:pt x="287" y="12662"/>
                                <a:pt x="251" y="12811"/>
                                <a:pt x="179" y="12811"/>
                              </a:cubicBezTo>
                              <a:cubicBezTo>
                                <a:pt x="179" y="12662"/>
                                <a:pt x="179" y="12662"/>
                                <a:pt x="179" y="12513"/>
                              </a:cubicBezTo>
                              <a:cubicBezTo>
                                <a:pt x="179" y="12364"/>
                                <a:pt x="143" y="12215"/>
                                <a:pt x="72" y="12215"/>
                              </a:cubicBezTo>
                              <a:cubicBezTo>
                                <a:pt x="36" y="12215"/>
                                <a:pt x="0" y="12364"/>
                                <a:pt x="0" y="12662"/>
                              </a:cubicBezTo>
                              <a:cubicBezTo>
                                <a:pt x="0" y="12811"/>
                                <a:pt x="0" y="12960"/>
                                <a:pt x="36" y="13109"/>
                              </a:cubicBezTo>
                              <a:cubicBezTo>
                                <a:pt x="0" y="13258"/>
                                <a:pt x="0" y="13258"/>
                                <a:pt x="0" y="13407"/>
                              </a:cubicBezTo>
                              <a:cubicBezTo>
                                <a:pt x="0" y="13556"/>
                                <a:pt x="36" y="13705"/>
                                <a:pt x="72" y="13705"/>
                              </a:cubicBezTo>
                              <a:cubicBezTo>
                                <a:pt x="72" y="13705"/>
                                <a:pt x="72" y="13705"/>
                                <a:pt x="72" y="13854"/>
                              </a:cubicBezTo>
                              <a:cubicBezTo>
                                <a:pt x="72" y="14003"/>
                                <a:pt x="72" y="14003"/>
                                <a:pt x="107" y="14152"/>
                              </a:cubicBezTo>
                              <a:cubicBezTo>
                                <a:pt x="143" y="14152"/>
                                <a:pt x="143" y="14301"/>
                                <a:pt x="179" y="14152"/>
                              </a:cubicBezTo>
                              <a:cubicBezTo>
                                <a:pt x="215" y="14152"/>
                                <a:pt x="215" y="14152"/>
                                <a:pt x="251" y="14003"/>
                              </a:cubicBezTo>
                              <a:cubicBezTo>
                                <a:pt x="251" y="14003"/>
                                <a:pt x="287" y="13854"/>
                                <a:pt x="251" y="13705"/>
                              </a:cubicBezTo>
                              <a:cubicBezTo>
                                <a:pt x="251" y="13705"/>
                                <a:pt x="251" y="13705"/>
                                <a:pt x="251" y="13556"/>
                              </a:cubicBezTo>
                              <a:cubicBezTo>
                                <a:pt x="322" y="13556"/>
                                <a:pt x="358" y="13407"/>
                                <a:pt x="430" y="13407"/>
                              </a:cubicBezTo>
                              <a:cubicBezTo>
                                <a:pt x="394" y="13556"/>
                                <a:pt x="394" y="13854"/>
                                <a:pt x="358" y="14003"/>
                              </a:cubicBezTo>
                              <a:cubicBezTo>
                                <a:pt x="358" y="14152"/>
                                <a:pt x="322" y="14152"/>
                                <a:pt x="322" y="14301"/>
                              </a:cubicBezTo>
                              <a:cubicBezTo>
                                <a:pt x="287" y="14450"/>
                                <a:pt x="287" y="14748"/>
                                <a:pt x="358" y="14748"/>
                              </a:cubicBezTo>
                              <a:cubicBezTo>
                                <a:pt x="394" y="14897"/>
                                <a:pt x="466" y="14897"/>
                                <a:pt x="466" y="14599"/>
                              </a:cubicBezTo>
                              <a:cubicBezTo>
                                <a:pt x="501" y="14450"/>
                                <a:pt x="501" y="14450"/>
                                <a:pt x="501" y="14301"/>
                              </a:cubicBezTo>
                              <a:cubicBezTo>
                                <a:pt x="537" y="14152"/>
                                <a:pt x="537" y="14003"/>
                                <a:pt x="537" y="13854"/>
                              </a:cubicBezTo>
                              <a:cubicBezTo>
                                <a:pt x="573" y="13556"/>
                                <a:pt x="573" y="13407"/>
                                <a:pt x="609" y="13109"/>
                              </a:cubicBezTo>
                              <a:cubicBezTo>
                                <a:pt x="752" y="12960"/>
                                <a:pt x="896" y="12811"/>
                                <a:pt x="1039" y="12662"/>
                              </a:cubicBezTo>
                              <a:cubicBezTo>
                                <a:pt x="1039" y="12662"/>
                                <a:pt x="1039" y="12811"/>
                                <a:pt x="1003" y="12811"/>
                              </a:cubicBezTo>
                              <a:cubicBezTo>
                                <a:pt x="931" y="13109"/>
                                <a:pt x="896" y="13556"/>
                                <a:pt x="860" y="14003"/>
                              </a:cubicBezTo>
                              <a:cubicBezTo>
                                <a:pt x="824" y="14152"/>
                                <a:pt x="860" y="14450"/>
                                <a:pt x="896" y="14450"/>
                              </a:cubicBezTo>
                              <a:cubicBezTo>
                                <a:pt x="931" y="14450"/>
                                <a:pt x="1003" y="14450"/>
                                <a:pt x="1003" y="14301"/>
                              </a:cubicBezTo>
                              <a:cubicBezTo>
                                <a:pt x="1039" y="14152"/>
                                <a:pt x="1039" y="13854"/>
                                <a:pt x="1075" y="13705"/>
                              </a:cubicBezTo>
                              <a:cubicBezTo>
                                <a:pt x="1075" y="13705"/>
                                <a:pt x="1075" y="13705"/>
                                <a:pt x="1075" y="13705"/>
                              </a:cubicBezTo>
                              <a:cubicBezTo>
                                <a:pt x="1075" y="13705"/>
                                <a:pt x="1075" y="13705"/>
                                <a:pt x="1075" y="13705"/>
                              </a:cubicBezTo>
                              <a:cubicBezTo>
                                <a:pt x="1075" y="13705"/>
                                <a:pt x="1075" y="13705"/>
                                <a:pt x="1075" y="13705"/>
                              </a:cubicBezTo>
                              <a:cubicBezTo>
                                <a:pt x="1075" y="13705"/>
                                <a:pt x="1075" y="13705"/>
                                <a:pt x="1075" y="13705"/>
                              </a:cubicBezTo>
                              <a:cubicBezTo>
                                <a:pt x="1110" y="13556"/>
                                <a:pt x="1110" y="13258"/>
                                <a:pt x="1146" y="13109"/>
                              </a:cubicBezTo>
                              <a:cubicBezTo>
                                <a:pt x="1182" y="12811"/>
                                <a:pt x="1218" y="12662"/>
                                <a:pt x="1254" y="12513"/>
                              </a:cubicBezTo>
                              <a:cubicBezTo>
                                <a:pt x="1361" y="12364"/>
                                <a:pt x="1469" y="12215"/>
                                <a:pt x="1576" y="12215"/>
                              </a:cubicBezTo>
                              <a:cubicBezTo>
                                <a:pt x="1576" y="12215"/>
                                <a:pt x="1612" y="12364"/>
                                <a:pt x="1612" y="12364"/>
                              </a:cubicBezTo>
                              <a:cubicBezTo>
                                <a:pt x="1648" y="12513"/>
                                <a:pt x="1648" y="12513"/>
                                <a:pt x="1684" y="12662"/>
                              </a:cubicBezTo>
                              <a:cubicBezTo>
                                <a:pt x="1576" y="13556"/>
                                <a:pt x="1433" y="14450"/>
                                <a:pt x="1290" y="15343"/>
                              </a:cubicBezTo>
                              <a:cubicBezTo>
                                <a:pt x="1254" y="15343"/>
                                <a:pt x="1218" y="15194"/>
                                <a:pt x="1218" y="15045"/>
                              </a:cubicBezTo>
                              <a:cubicBezTo>
                                <a:pt x="1182" y="15045"/>
                                <a:pt x="1182" y="14897"/>
                                <a:pt x="1146" y="15045"/>
                              </a:cubicBezTo>
                              <a:cubicBezTo>
                                <a:pt x="1110" y="15045"/>
                                <a:pt x="1110" y="15045"/>
                                <a:pt x="1075" y="15194"/>
                              </a:cubicBezTo>
                              <a:cubicBezTo>
                                <a:pt x="1075" y="15343"/>
                                <a:pt x="1039" y="15343"/>
                                <a:pt x="1075" y="15492"/>
                              </a:cubicBezTo>
                              <a:cubicBezTo>
                                <a:pt x="1075" y="15641"/>
                                <a:pt x="1075" y="15641"/>
                                <a:pt x="1110" y="15790"/>
                              </a:cubicBezTo>
                              <a:cubicBezTo>
                                <a:pt x="1146" y="15939"/>
                                <a:pt x="1182" y="15939"/>
                                <a:pt x="1218" y="16088"/>
                              </a:cubicBezTo>
                              <a:cubicBezTo>
                                <a:pt x="1182" y="16237"/>
                                <a:pt x="1182" y="16386"/>
                                <a:pt x="1146" y="16535"/>
                              </a:cubicBezTo>
                              <a:cubicBezTo>
                                <a:pt x="1110" y="16386"/>
                                <a:pt x="1075" y="16386"/>
                                <a:pt x="1039" y="16237"/>
                              </a:cubicBezTo>
                              <a:cubicBezTo>
                                <a:pt x="1003" y="16237"/>
                                <a:pt x="1003" y="16088"/>
                                <a:pt x="967" y="16237"/>
                              </a:cubicBezTo>
                              <a:cubicBezTo>
                                <a:pt x="931" y="16237"/>
                                <a:pt x="931" y="16237"/>
                                <a:pt x="896" y="16386"/>
                              </a:cubicBezTo>
                              <a:cubicBezTo>
                                <a:pt x="860" y="16535"/>
                                <a:pt x="860" y="16833"/>
                                <a:pt x="931" y="16833"/>
                              </a:cubicBezTo>
                              <a:cubicBezTo>
                                <a:pt x="967" y="16982"/>
                                <a:pt x="1003" y="16982"/>
                                <a:pt x="1039" y="17131"/>
                              </a:cubicBezTo>
                              <a:cubicBezTo>
                                <a:pt x="1003" y="17429"/>
                                <a:pt x="967" y="17578"/>
                                <a:pt x="931" y="17876"/>
                              </a:cubicBezTo>
                              <a:cubicBezTo>
                                <a:pt x="931" y="17876"/>
                                <a:pt x="931" y="17876"/>
                                <a:pt x="931" y="17876"/>
                              </a:cubicBezTo>
                              <a:cubicBezTo>
                                <a:pt x="896" y="17876"/>
                                <a:pt x="860" y="17727"/>
                                <a:pt x="824" y="17727"/>
                              </a:cubicBezTo>
                              <a:cubicBezTo>
                                <a:pt x="788" y="17727"/>
                                <a:pt x="752" y="17727"/>
                                <a:pt x="681" y="17727"/>
                              </a:cubicBezTo>
                              <a:cubicBezTo>
                                <a:pt x="645" y="17727"/>
                                <a:pt x="609" y="17727"/>
                                <a:pt x="573" y="17727"/>
                              </a:cubicBezTo>
                              <a:cubicBezTo>
                                <a:pt x="537" y="17727"/>
                                <a:pt x="537" y="17727"/>
                                <a:pt x="501" y="17727"/>
                              </a:cubicBezTo>
                              <a:cubicBezTo>
                                <a:pt x="466" y="17727"/>
                                <a:pt x="430" y="17876"/>
                                <a:pt x="430" y="18174"/>
                              </a:cubicBezTo>
                              <a:cubicBezTo>
                                <a:pt x="430" y="18323"/>
                                <a:pt x="466" y="18472"/>
                                <a:pt x="537" y="18472"/>
                              </a:cubicBezTo>
                              <a:cubicBezTo>
                                <a:pt x="609" y="18472"/>
                                <a:pt x="645" y="18323"/>
                                <a:pt x="716" y="18323"/>
                              </a:cubicBezTo>
                              <a:cubicBezTo>
                                <a:pt x="752" y="18323"/>
                                <a:pt x="788" y="18323"/>
                                <a:pt x="824" y="18323"/>
                              </a:cubicBezTo>
                              <a:cubicBezTo>
                                <a:pt x="824" y="18323"/>
                                <a:pt x="824" y="18323"/>
                                <a:pt x="824" y="18323"/>
                              </a:cubicBezTo>
                              <a:cubicBezTo>
                                <a:pt x="752" y="18621"/>
                                <a:pt x="716" y="19068"/>
                                <a:pt x="645" y="19365"/>
                              </a:cubicBezTo>
                              <a:cubicBezTo>
                                <a:pt x="609" y="19514"/>
                                <a:pt x="609" y="19812"/>
                                <a:pt x="681" y="19812"/>
                              </a:cubicBezTo>
                              <a:cubicBezTo>
                                <a:pt x="716" y="19961"/>
                                <a:pt x="788" y="19961"/>
                                <a:pt x="788" y="19663"/>
                              </a:cubicBezTo>
                              <a:cubicBezTo>
                                <a:pt x="860" y="19365"/>
                                <a:pt x="896" y="18919"/>
                                <a:pt x="931" y="18621"/>
                              </a:cubicBezTo>
                              <a:cubicBezTo>
                                <a:pt x="931" y="18770"/>
                                <a:pt x="967" y="18919"/>
                                <a:pt x="967" y="19067"/>
                              </a:cubicBezTo>
                              <a:cubicBezTo>
                                <a:pt x="967" y="19216"/>
                                <a:pt x="1003" y="19514"/>
                                <a:pt x="1003" y="19663"/>
                              </a:cubicBezTo>
                              <a:cubicBezTo>
                                <a:pt x="1003" y="19812"/>
                                <a:pt x="1039" y="19961"/>
                                <a:pt x="1110" y="19961"/>
                              </a:cubicBezTo>
                              <a:cubicBezTo>
                                <a:pt x="1146" y="19961"/>
                                <a:pt x="1182" y="19812"/>
                                <a:pt x="1182" y="19514"/>
                              </a:cubicBezTo>
                              <a:cubicBezTo>
                                <a:pt x="1182" y="19216"/>
                                <a:pt x="1146" y="18770"/>
                                <a:pt x="1110" y="18472"/>
                              </a:cubicBezTo>
                              <a:cubicBezTo>
                                <a:pt x="1110" y="18323"/>
                                <a:pt x="1075" y="18174"/>
                                <a:pt x="1039" y="18025"/>
                              </a:cubicBezTo>
                              <a:cubicBezTo>
                                <a:pt x="1039" y="18025"/>
                                <a:pt x="1039" y="18025"/>
                                <a:pt x="1003" y="17876"/>
                              </a:cubicBezTo>
                              <a:cubicBezTo>
                                <a:pt x="1039" y="17578"/>
                                <a:pt x="1075" y="17429"/>
                                <a:pt x="1110" y="17131"/>
                              </a:cubicBezTo>
                              <a:cubicBezTo>
                                <a:pt x="1110" y="17131"/>
                                <a:pt x="1146" y="17131"/>
                                <a:pt x="1146" y="17280"/>
                              </a:cubicBezTo>
                              <a:cubicBezTo>
                                <a:pt x="1182" y="17429"/>
                                <a:pt x="1254" y="17429"/>
                                <a:pt x="1254" y="17131"/>
                              </a:cubicBezTo>
                              <a:cubicBezTo>
                                <a:pt x="1290" y="16982"/>
                                <a:pt x="1290" y="16684"/>
                                <a:pt x="1218" y="16684"/>
                              </a:cubicBezTo>
                              <a:cubicBezTo>
                                <a:pt x="1218" y="16684"/>
                                <a:pt x="1182" y="16535"/>
                                <a:pt x="1182" y="16535"/>
                              </a:cubicBezTo>
                              <a:cubicBezTo>
                                <a:pt x="1218" y="16386"/>
                                <a:pt x="1218" y="16237"/>
                                <a:pt x="1254" y="16088"/>
                              </a:cubicBezTo>
                              <a:cubicBezTo>
                                <a:pt x="1290" y="16088"/>
                                <a:pt x="1290" y="16237"/>
                                <a:pt x="1325" y="16237"/>
                              </a:cubicBezTo>
                              <a:cubicBezTo>
                                <a:pt x="1361" y="16386"/>
                                <a:pt x="1433" y="16386"/>
                                <a:pt x="1433" y="16088"/>
                              </a:cubicBezTo>
                              <a:cubicBezTo>
                                <a:pt x="1469" y="15939"/>
                                <a:pt x="1469" y="15641"/>
                                <a:pt x="1397" y="15641"/>
                              </a:cubicBezTo>
                              <a:cubicBezTo>
                                <a:pt x="1361" y="15492"/>
                                <a:pt x="1325" y="15492"/>
                                <a:pt x="1325" y="15492"/>
                              </a:cubicBezTo>
                              <a:cubicBezTo>
                                <a:pt x="1469" y="14599"/>
                                <a:pt x="1576" y="13556"/>
                                <a:pt x="1719" y="12662"/>
                              </a:cubicBezTo>
                              <a:cubicBezTo>
                                <a:pt x="1719" y="12662"/>
                                <a:pt x="1755" y="12662"/>
                                <a:pt x="1755" y="12662"/>
                              </a:cubicBezTo>
                              <a:cubicBezTo>
                                <a:pt x="1791" y="13258"/>
                                <a:pt x="1827" y="14003"/>
                                <a:pt x="1863" y="14599"/>
                              </a:cubicBezTo>
                              <a:cubicBezTo>
                                <a:pt x="1827" y="14748"/>
                                <a:pt x="1791" y="14897"/>
                                <a:pt x="1791" y="15045"/>
                              </a:cubicBezTo>
                              <a:cubicBezTo>
                                <a:pt x="1755" y="15343"/>
                                <a:pt x="1684" y="15641"/>
                                <a:pt x="1648" y="16088"/>
                              </a:cubicBezTo>
                              <a:cubicBezTo>
                                <a:pt x="1612" y="16237"/>
                                <a:pt x="1648" y="16535"/>
                                <a:pt x="1684" y="16535"/>
                              </a:cubicBezTo>
                              <a:cubicBezTo>
                                <a:pt x="1719" y="16535"/>
                                <a:pt x="1719" y="16535"/>
                                <a:pt x="1755" y="16535"/>
                              </a:cubicBezTo>
                              <a:cubicBezTo>
                                <a:pt x="1791" y="16535"/>
                                <a:pt x="1791" y="16386"/>
                                <a:pt x="1791" y="16386"/>
                              </a:cubicBezTo>
                              <a:cubicBezTo>
                                <a:pt x="1791" y="16237"/>
                                <a:pt x="1827" y="16088"/>
                                <a:pt x="1827" y="15939"/>
                              </a:cubicBezTo>
                              <a:cubicBezTo>
                                <a:pt x="1827" y="15790"/>
                                <a:pt x="1863" y="15641"/>
                                <a:pt x="1898" y="15492"/>
                              </a:cubicBezTo>
                              <a:cubicBezTo>
                                <a:pt x="1934" y="15939"/>
                                <a:pt x="1934" y="16386"/>
                                <a:pt x="1970" y="16833"/>
                              </a:cubicBezTo>
                              <a:cubicBezTo>
                                <a:pt x="2006" y="17131"/>
                                <a:pt x="2006" y="17578"/>
                                <a:pt x="2042" y="17876"/>
                              </a:cubicBezTo>
                              <a:cubicBezTo>
                                <a:pt x="2042" y="17876"/>
                                <a:pt x="2006" y="18025"/>
                                <a:pt x="2006" y="18025"/>
                              </a:cubicBezTo>
                              <a:cubicBezTo>
                                <a:pt x="1970" y="18174"/>
                                <a:pt x="1934" y="18323"/>
                                <a:pt x="1934" y="18621"/>
                              </a:cubicBezTo>
                              <a:cubicBezTo>
                                <a:pt x="1898" y="18919"/>
                                <a:pt x="1827" y="19217"/>
                                <a:pt x="1791" y="19514"/>
                              </a:cubicBezTo>
                              <a:cubicBezTo>
                                <a:pt x="1755" y="19663"/>
                                <a:pt x="1755" y="19961"/>
                                <a:pt x="1827" y="19961"/>
                              </a:cubicBezTo>
                              <a:cubicBezTo>
                                <a:pt x="1863" y="20110"/>
                                <a:pt x="1934" y="20110"/>
                                <a:pt x="1934" y="19812"/>
                              </a:cubicBezTo>
                              <a:cubicBezTo>
                                <a:pt x="1970" y="19514"/>
                                <a:pt x="2042" y="19217"/>
                                <a:pt x="2078" y="18919"/>
                              </a:cubicBezTo>
                              <a:cubicBezTo>
                                <a:pt x="2078" y="18770"/>
                                <a:pt x="2113" y="18770"/>
                                <a:pt x="2113" y="18770"/>
                              </a:cubicBezTo>
                              <a:cubicBezTo>
                                <a:pt x="2113" y="18919"/>
                                <a:pt x="2113" y="18919"/>
                                <a:pt x="2113" y="19068"/>
                              </a:cubicBezTo>
                              <a:cubicBezTo>
                                <a:pt x="2149" y="19812"/>
                                <a:pt x="2221" y="20557"/>
                                <a:pt x="2293" y="21302"/>
                              </a:cubicBezTo>
                              <a:cubicBezTo>
                                <a:pt x="2293" y="21451"/>
                                <a:pt x="2364" y="21600"/>
                                <a:pt x="2400" y="21600"/>
                              </a:cubicBezTo>
                              <a:cubicBezTo>
                                <a:pt x="2472" y="21600"/>
                                <a:pt x="2472" y="21302"/>
                                <a:pt x="2472" y="21153"/>
                              </a:cubicBezTo>
                              <a:cubicBezTo>
                                <a:pt x="2436" y="20408"/>
                                <a:pt x="2436" y="19663"/>
                                <a:pt x="2400" y="18919"/>
                              </a:cubicBezTo>
                              <a:cubicBezTo>
                                <a:pt x="2400" y="18770"/>
                                <a:pt x="2400" y="18621"/>
                                <a:pt x="2364" y="18472"/>
                              </a:cubicBezTo>
                              <a:cubicBezTo>
                                <a:pt x="2436" y="18621"/>
                                <a:pt x="2507" y="18919"/>
                                <a:pt x="2543" y="19068"/>
                              </a:cubicBezTo>
                              <a:cubicBezTo>
                                <a:pt x="2579" y="19217"/>
                                <a:pt x="2651" y="19068"/>
                                <a:pt x="2651" y="18919"/>
                              </a:cubicBezTo>
                              <a:cubicBezTo>
                                <a:pt x="2651" y="18770"/>
                                <a:pt x="2687" y="18770"/>
                                <a:pt x="2651" y="18621"/>
                              </a:cubicBezTo>
                              <a:cubicBezTo>
                                <a:pt x="2651" y="18472"/>
                                <a:pt x="2651" y="18472"/>
                                <a:pt x="2615" y="18323"/>
                              </a:cubicBezTo>
                              <a:cubicBezTo>
                                <a:pt x="2543" y="18174"/>
                                <a:pt x="2507" y="17876"/>
                                <a:pt x="2436" y="17727"/>
                              </a:cubicBezTo>
                              <a:cubicBezTo>
                                <a:pt x="2400" y="17578"/>
                                <a:pt x="2364" y="17578"/>
                                <a:pt x="2328" y="17429"/>
                              </a:cubicBezTo>
                              <a:cubicBezTo>
                                <a:pt x="2328" y="17429"/>
                                <a:pt x="2293" y="17429"/>
                                <a:pt x="2293" y="17429"/>
                              </a:cubicBezTo>
                              <a:cubicBezTo>
                                <a:pt x="2293" y="17131"/>
                                <a:pt x="2257" y="16833"/>
                                <a:pt x="2257" y="16535"/>
                              </a:cubicBezTo>
                              <a:cubicBezTo>
                                <a:pt x="2221" y="16088"/>
                                <a:pt x="2221" y="15641"/>
                                <a:pt x="2185" y="15194"/>
                              </a:cubicBezTo>
                              <a:cubicBezTo>
                                <a:pt x="2257" y="15343"/>
                                <a:pt x="2292" y="15641"/>
                                <a:pt x="2364" y="15790"/>
                              </a:cubicBezTo>
                              <a:cubicBezTo>
                                <a:pt x="2364" y="15790"/>
                                <a:pt x="2400" y="15939"/>
                                <a:pt x="2436" y="15790"/>
                              </a:cubicBezTo>
                              <a:cubicBezTo>
                                <a:pt x="2472" y="15790"/>
                                <a:pt x="2472" y="15790"/>
                                <a:pt x="2507" y="15641"/>
                              </a:cubicBezTo>
                              <a:cubicBezTo>
                                <a:pt x="2507" y="15492"/>
                                <a:pt x="2543" y="15492"/>
                                <a:pt x="2507" y="15343"/>
                              </a:cubicBezTo>
                              <a:cubicBezTo>
                                <a:pt x="2507" y="15194"/>
                                <a:pt x="2507" y="15194"/>
                                <a:pt x="2472" y="15045"/>
                              </a:cubicBezTo>
                              <a:cubicBezTo>
                                <a:pt x="2364" y="14599"/>
                                <a:pt x="2257" y="14301"/>
                                <a:pt x="2149" y="13854"/>
                              </a:cubicBezTo>
                              <a:cubicBezTo>
                                <a:pt x="2113" y="13258"/>
                                <a:pt x="2078" y="12513"/>
                                <a:pt x="2042" y="11917"/>
                              </a:cubicBezTo>
                              <a:cubicBezTo>
                                <a:pt x="2042" y="11917"/>
                                <a:pt x="2042" y="11917"/>
                                <a:pt x="2042" y="11917"/>
                              </a:cubicBezTo>
                              <a:cubicBezTo>
                                <a:pt x="2149" y="12215"/>
                                <a:pt x="2257" y="12662"/>
                                <a:pt x="2364" y="12960"/>
                              </a:cubicBezTo>
                              <a:cubicBezTo>
                                <a:pt x="2364" y="13109"/>
                                <a:pt x="2328" y="13109"/>
                                <a:pt x="2328" y="13258"/>
                              </a:cubicBezTo>
                              <a:cubicBezTo>
                                <a:pt x="2293" y="13407"/>
                                <a:pt x="2293" y="13705"/>
                                <a:pt x="2364" y="13705"/>
                              </a:cubicBezTo>
                              <a:cubicBezTo>
                                <a:pt x="2400" y="13854"/>
                                <a:pt x="2472" y="13854"/>
                                <a:pt x="2472" y="13556"/>
                              </a:cubicBezTo>
                              <a:cubicBezTo>
                                <a:pt x="2472" y="13407"/>
                                <a:pt x="2507" y="13407"/>
                                <a:pt x="2507" y="13258"/>
                              </a:cubicBezTo>
                              <a:cubicBezTo>
                                <a:pt x="2543" y="13407"/>
                                <a:pt x="2615" y="13556"/>
                                <a:pt x="2651" y="13705"/>
                              </a:cubicBezTo>
                              <a:cubicBezTo>
                                <a:pt x="2651" y="13854"/>
                                <a:pt x="2615" y="14003"/>
                                <a:pt x="2615" y="14003"/>
                              </a:cubicBezTo>
                              <a:cubicBezTo>
                                <a:pt x="2615" y="14152"/>
                                <a:pt x="2615" y="14152"/>
                                <a:pt x="2615" y="14301"/>
                              </a:cubicBezTo>
                              <a:cubicBezTo>
                                <a:pt x="2615" y="14450"/>
                                <a:pt x="2651" y="14450"/>
                                <a:pt x="2651" y="14450"/>
                              </a:cubicBezTo>
                              <a:cubicBezTo>
                                <a:pt x="2687" y="14450"/>
                                <a:pt x="2687" y="14450"/>
                                <a:pt x="2722" y="14450"/>
                              </a:cubicBezTo>
                              <a:cubicBezTo>
                                <a:pt x="2758" y="14450"/>
                                <a:pt x="2758" y="14301"/>
                                <a:pt x="2758" y="14301"/>
                              </a:cubicBezTo>
                              <a:cubicBezTo>
                                <a:pt x="2758" y="14301"/>
                                <a:pt x="2758" y="14152"/>
                                <a:pt x="2794" y="14152"/>
                              </a:cubicBezTo>
                              <a:cubicBezTo>
                                <a:pt x="2866" y="14450"/>
                                <a:pt x="2937" y="14599"/>
                                <a:pt x="3009" y="14897"/>
                              </a:cubicBezTo>
                              <a:cubicBezTo>
                                <a:pt x="3045" y="15492"/>
                                <a:pt x="3045" y="16088"/>
                                <a:pt x="3081" y="16684"/>
                              </a:cubicBezTo>
                              <a:cubicBezTo>
                                <a:pt x="3081" y="16833"/>
                                <a:pt x="3116" y="16982"/>
                                <a:pt x="3188" y="16982"/>
                              </a:cubicBezTo>
                              <a:cubicBezTo>
                                <a:pt x="3224" y="16982"/>
                                <a:pt x="3260" y="16684"/>
                                <a:pt x="3260" y="16535"/>
                              </a:cubicBezTo>
                              <a:cubicBezTo>
                                <a:pt x="3224" y="16237"/>
                                <a:pt x="3224" y="15790"/>
                                <a:pt x="3224" y="15492"/>
                              </a:cubicBezTo>
                              <a:cubicBezTo>
                                <a:pt x="3331" y="15790"/>
                                <a:pt x="3439" y="16237"/>
                                <a:pt x="3546" y="16535"/>
                              </a:cubicBezTo>
                              <a:cubicBezTo>
                                <a:pt x="3582" y="16684"/>
                                <a:pt x="3654" y="16684"/>
                                <a:pt x="3654" y="16386"/>
                              </a:cubicBezTo>
                              <a:cubicBezTo>
                                <a:pt x="3690" y="16237"/>
                                <a:pt x="3654" y="15939"/>
                                <a:pt x="3618" y="15939"/>
                              </a:cubicBezTo>
                              <a:cubicBezTo>
                                <a:pt x="3510" y="15492"/>
                                <a:pt x="3403" y="15194"/>
                                <a:pt x="3260" y="14748"/>
                              </a:cubicBezTo>
                              <a:cubicBezTo>
                                <a:pt x="3295" y="14748"/>
                                <a:pt x="3367" y="14748"/>
                                <a:pt x="3403" y="14748"/>
                              </a:cubicBezTo>
                              <a:cubicBezTo>
                                <a:pt x="3439" y="14748"/>
                                <a:pt x="3475" y="14748"/>
                                <a:pt x="3510" y="14748"/>
                              </a:cubicBezTo>
                              <a:cubicBezTo>
                                <a:pt x="3546" y="14748"/>
                                <a:pt x="3618" y="14599"/>
                                <a:pt x="3618" y="14450"/>
                              </a:cubicBezTo>
                              <a:cubicBezTo>
                                <a:pt x="3618" y="14301"/>
                                <a:pt x="3582" y="14003"/>
                                <a:pt x="3546" y="14003"/>
                              </a:cubicBezTo>
                              <a:cubicBezTo>
                                <a:pt x="3510" y="14003"/>
                                <a:pt x="3475" y="14003"/>
                                <a:pt x="3439" y="14003"/>
                              </a:cubicBezTo>
                              <a:cubicBezTo>
                                <a:pt x="3403" y="14003"/>
                                <a:pt x="3403" y="14003"/>
                                <a:pt x="3367" y="14003"/>
                              </a:cubicBezTo>
                              <a:cubicBezTo>
                                <a:pt x="3331" y="14003"/>
                                <a:pt x="3295" y="14003"/>
                                <a:pt x="3260" y="14003"/>
                              </a:cubicBezTo>
                              <a:cubicBezTo>
                                <a:pt x="3224" y="14003"/>
                                <a:pt x="3152" y="14003"/>
                                <a:pt x="3116" y="14003"/>
                              </a:cubicBezTo>
                              <a:cubicBezTo>
                                <a:pt x="3045" y="13705"/>
                                <a:pt x="2973" y="13556"/>
                                <a:pt x="2901" y="13258"/>
                              </a:cubicBezTo>
                              <a:cubicBezTo>
                                <a:pt x="2901" y="13258"/>
                                <a:pt x="2937" y="13109"/>
                                <a:pt x="2937" y="13109"/>
                              </a:cubicBezTo>
                              <a:cubicBezTo>
                                <a:pt x="2937" y="12960"/>
                                <a:pt x="2973" y="12960"/>
                                <a:pt x="2937" y="12811"/>
                              </a:cubicBezTo>
                              <a:cubicBezTo>
                                <a:pt x="2937" y="12662"/>
                                <a:pt x="2937" y="12662"/>
                                <a:pt x="2901" y="12513"/>
                              </a:cubicBezTo>
                              <a:cubicBezTo>
                                <a:pt x="2866" y="12513"/>
                                <a:pt x="2866" y="12364"/>
                                <a:pt x="2830" y="12513"/>
                              </a:cubicBezTo>
                              <a:cubicBezTo>
                                <a:pt x="2794" y="12513"/>
                                <a:pt x="2794" y="12513"/>
                                <a:pt x="2758" y="12662"/>
                              </a:cubicBezTo>
                              <a:cubicBezTo>
                                <a:pt x="2758" y="12662"/>
                                <a:pt x="2758" y="12811"/>
                                <a:pt x="2722" y="12811"/>
                              </a:cubicBezTo>
                              <a:cubicBezTo>
                                <a:pt x="2687" y="12662"/>
                                <a:pt x="2651" y="12513"/>
                                <a:pt x="2615" y="12364"/>
                              </a:cubicBezTo>
                              <a:cubicBezTo>
                                <a:pt x="2651" y="12215"/>
                                <a:pt x="2651" y="12066"/>
                                <a:pt x="2687" y="12066"/>
                              </a:cubicBezTo>
                              <a:cubicBezTo>
                                <a:pt x="2722" y="11917"/>
                                <a:pt x="2722" y="11619"/>
                                <a:pt x="2651" y="11619"/>
                              </a:cubicBezTo>
                              <a:cubicBezTo>
                                <a:pt x="2615" y="11619"/>
                                <a:pt x="2615" y="11470"/>
                                <a:pt x="2579" y="11619"/>
                              </a:cubicBezTo>
                              <a:cubicBezTo>
                                <a:pt x="2543" y="11619"/>
                                <a:pt x="2543" y="11619"/>
                                <a:pt x="2507" y="11768"/>
                              </a:cubicBezTo>
                              <a:cubicBezTo>
                                <a:pt x="2472" y="11917"/>
                                <a:pt x="2472" y="11917"/>
                                <a:pt x="2472" y="12066"/>
                              </a:cubicBezTo>
                              <a:cubicBezTo>
                                <a:pt x="2364" y="11768"/>
                                <a:pt x="2292" y="11470"/>
                                <a:pt x="2185" y="11024"/>
                              </a:cubicBezTo>
                              <a:cubicBezTo>
                                <a:pt x="2221" y="10875"/>
                                <a:pt x="2221" y="10726"/>
                                <a:pt x="2257" y="10577"/>
                              </a:cubicBezTo>
                              <a:cubicBezTo>
                                <a:pt x="2257" y="10428"/>
                                <a:pt x="2257" y="10428"/>
                                <a:pt x="2257" y="10279"/>
                              </a:cubicBezTo>
                              <a:cubicBezTo>
                                <a:pt x="2436" y="9981"/>
                                <a:pt x="2651" y="9832"/>
                                <a:pt x="2830" y="9534"/>
                              </a:cubicBezTo>
                              <a:cubicBezTo>
                                <a:pt x="2830" y="9534"/>
                                <a:pt x="2830" y="9534"/>
                                <a:pt x="2830" y="9683"/>
                              </a:cubicBezTo>
                              <a:cubicBezTo>
                                <a:pt x="2866" y="9832"/>
                                <a:pt x="2901" y="9981"/>
                                <a:pt x="2901" y="10130"/>
                              </a:cubicBezTo>
                              <a:cubicBezTo>
                                <a:pt x="2937" y="10279"/>
                                <a:pt x="3009" y="10428"/>
                                <a:pt x="3045" y="10577"/>
                              </a:cubicBezTo>
                              <a:cubicBezTo>
                                <a:pt x="3116" y="10726"/>
                                <a:pt x="3152" y="10875"/>
                                <a:pt x="3224" y="10875"/>
                              </a:cubicBezTo>
                              <a:cubicBezTo>
                                <a:pt x="3260" y="11024"/>
                                <a:pt x="3331" y="10875"/>
                                <a:pt x="3331" y="10726"/>
                              </a:cubicBezTo>
                              <a:cubicBezTo>
                                <a:pt x="3331" y="10577"/>
                                <a:pt x="3331" y="10279"/>
                                <a:pt x="3295" y="10279"/>
                              </a:cubicBezTo>
                              <a:cubicBezTo>
                                <a:pt x="3260" y="10130"/>
                                <a:pt x="3188" y="10130"/>
                                <a:pt x="3152" y="9981"/>
                              </a:cubicBezTo>
                              <a:cubicBezTo>
                                <a:pt x="3116" y="9832"/>
                                <a:pt x="3045" y="9683"/>
                                <a:pt x="3009" y="9534"/>
                              </a:cubicBezTo>
                              <a:cubicBezTo>
                                <a:pt x="3009" y="9534"/>
                                <a:pt x="3009" y="9534"/>
                                <a:pt x="3009" y="9534"/>
                              </a:cubicBezTo>
                              <a:cubicBezTo>
                                <a:pt x="3009" y="9534"/>
                                <a:pt x="3009" y="9534"/>
                                <a:pt x="3009" y="9385"/>
                              </a:cubicBezTo>
                              <a:cubicBezTo>
                                <a:pt x="3152" y="9236"/>
                                <a:pt x="3331" y="8938"/>
                                <a:pt x="3475" y="8789"/>
                              </a:cubicBezTo>
                              <a:cubicBezTo>
                                <a:pt x="3475" y="8938"/>
                                <a:pt x="3510" y="9087"/>
                                <a:pt x="3546" y="9236"/>
                              </a:cubicBezTo>
                              <a:cubicBezTo>
                                <a:pt x="3582" y="9385"/>
                                <a:pt x="3582" y="9534"/>
                                <a:pt x="3618" y="9534"/>
                              </a:cubicBezTo>
                              <a:cubicBezTo>
                                <a:pt x="3690" y="9683"/>
                                <a:pt x="3725" y="9981"/>
                                <a:pt x="3797" y="10130"/>
                              </a:cubicBezTo>
                              <a:cubicBezTo>
                                <a:pt x="3833" y="10279"/>
                                <a:pt x="3904" y="10279"/>
                                <a:pt x="3904" y="9981"/>
                              </a:cubicBezTo>
                              <a:cubicBezTo>
                                <a:pt x="3940" y="9832"/>
                                <a:pt x="3940" y="9534"/>
                                <a:pt x="3869" y="9534"/>
                              </a:cubicBezTo>
                              <a:cubicBezTo>
                                <a:pt x="3797" y="9385"/>
                                <a:pt x="3761" y="9236"/>
                                <a:pt x="3690" y="8938"/>
                              </a:cubicBezTo>
                              <a:cubicBezTo>
                                <a:pt x="3654" y="8789"/>
                                <a:pt x="3618" y="8640"/>
                                <a:pt x="3618" y="8491"/>
                              </a:cubicBezTo>
                              <a:cubicBezTo>
                                <a:pt x="3618" y="8491"/>
                                <a:pt x="3618" y="8491"/>
                                <a:pt x="3618" y="8491"/>
                              </a:cubicBezTo>
                              <a:cubicBezTo>
                                <a:pt x="3618" y="8491"/>
                                <a:pt x="3618" y="8491"/>
                                <a:pt x="3618" y="8491"/>
                              </a:cubicBezTo>
                              <a:cubicBezTo>
                                <a:pt x="3725" y="8342"/>
                                <a:pt x="3833" y="8193"/>
                                <a:pt x="3940" y="8044"/>
                              </a:cubicBezTo>
                              <a:cubicBezTo>
                                <a:pt x="3940" y="8193"/>
                                <a:pt x="3940" y="8342"/>
                                <a:pt x="3976" y="8491"/>
                              </a:cubicBezTo>
                              <a:cubicBezTo>
                                <a:pt x="3976" y="8640"/>
                                <a:pt x="3976" y="8640"/>
                                <a:pt x="4012" y="8789"/>
                              </a:cubicBezTo>
                              <a:cubicBezTo>
                                <a:pt x="4048" y="8789"/>
                                <a:pt x="4048" y="8938"/>
                                <a:pt x="4084" y="8789"/>
                              </a:cubicBezTo>
                              <a:cubicBezTo>
                                <a:pt x="4119" y="8789"/>
                                <a:pt x="4155" y="8640"/>
                                <a:pt x="4155" y="8342"/>
                              </a:cubicBezTo>
                              <a:cubicBezTo>
                                <a:pt x="4155" y="8193"/>
                                <a:pt x="4155" y="7895"/>
                                <a:pt x="4119" y="7746"/>
                              </a:cubicBezTo>
                              <a:cubicBezTo>
                                <a:pt x="4119" y="7746"/>
                                <a:pt x="4119" y="7746"/>
                                <a:pt x="4155" y="7746"/>
                              </a:cubicBezTo>
                              <a:cubicBezTo>
                                <a:pt x="4406" y="7300"/>
                                <a:pt x="4442" y="7002"/>
                                <a:pt x="4406" y="6853"/>
                              </a:cubicBezTo>
                              <a:close/>
                              <a:moveTo>
                                <a:pt x="12573" y="6555"/>
                              </a:moveTo>
                              <a:cubicBezTo>
                                <a:pt x="12573" y="6555"/>
                                <a:pt x="12573" y="6555"/>
                                <a:pt x="12573" y="6555"/>
                              </a:cubicBezTo>
                              <a:cubicBezTo>
                                <a:pt x="12573" y="6555"/>
                                <a:pt x="12573" y="6555"/>
                                <a:pt x="12573" y="6555"/>
                              </a:cubicBezTo>
                              <a:lnTo>
                                <a:pt x="12573" y="6555"/>
                              </a:lnTo>
                              <a:close/>
                            </a:path>
                          </a:pathLst>
                        </a:custGeom>
                        <a:grpFill/>
                        <a:ln w="12700">
                          <a:miter lim="400000"/>
                        </a:ln>
                      </wps:spPr>
                      <wps:bodyPr lIns="38100" tIns="38100" rIns="38100" bIns="38100" anchor="ctr"/>
                    </wps:wsp>
                    <wps:wsp>
                      <wps:cNvPr id="6" name="Shape"/>
                      <wps:cNvSpPr/>
                      <wps:spPr>
                        <a:xfrm>
                          <a:off x="2882900" y="3962399"/>
                          <a:ext cx="765069" cy="184153"/>
                        </a:xfrm>
                        <a:custGeom>
                          <a:avLst/>
                          <a:gdLst/>
                          <a:ahLst/>
                          <a:cxnLst>
                            <a:cxn ang="0">
                              <a:pos x="wd2" y="hd2"/>
                            </a:cxn>
                            <a:cxn ang="5400000">
                              <a:pos x="wd2" y="hd2"/>
                            </a:cxn>
                            <a:cxn ang="10800000">
                              <a:pos x="wd2" y="hd2"/>
                            </a:cxn>
                            <a:cxn ang="16200000">
                              <a:pos x="wd2" y="hd2"/>
                            </a:cxn>
                          </a:cxnLst>
                          <a:rect l="0" t="0" r="r" b="b"/>
                          <a:pathLst>
                            <a:path w="21579" h="21600" extrusionOk="0">
                              <a:moveTo>
                                <a:pt x="18340" y="12066"/>
                              </a:moveTo>
                              <a:cubicBezTo>
                                <a:pt x="18340" y="12066"/>
                                <a:pt x="18340" y="12066"/>
                                <a:pt x="18340" y="12066"/>
                              </a:cubicBezTo>
                              <a:cubicBezTo>
                                <a:pt x="18340" y="12066"/>
                                <a:pt x="18340" y="12066"/>
                                <a:pt x="18340" y="12066"/>
                              </a:cubicBezTo>
                              <a:cubicBezTo>
                                <a:pt x="18340" y="12066"/>
                                <a:pt x="18340" y="12066"/>
                                <a:pt x="18340" y="12066"/>
                              </a:cubicBezTo>
                              <a:close/>
                              <a:moveTo>
                                <a:pt x="3976" y="6555"/>
                              </a:moveTo>
                              <a:cubicBezTo>
                                <a:pt x="3976" y="6555"/>
                                <a:pt x="3976" y="6555"/>
                                <a:pt x="3976" y="6555"/>
                              </a:cubicBezTo>
                              <a:cubicBezTo>
                                <a:pt x="3976" y="6555"/>
                                <a:pt x="3976" y="6555"/>
                                <a:pt x="3976" y="6555"/>
                              </a:cubicBezTo>
                              <a:cubicBezTo>
                                <a:pt x="3976" y="6555"/>
                                <a:pt x="3976" y="6555"/>
                                <a:pt x="3976" y="6555"/>
                              </a:cubicBezTo>
                              <a:close/>
                              <a:moveTo>
                                <a:pt x="1612" y="3129"/>
                              </a:moveTo>
                              <a:cubicBezTo>
                                <a:pt x="1612" y="3129"/>
                                <a:pt x="1612" y="3129"/>
                                <a:pt x="1612" y="3129"/>
                              </a:cubicBezTo>
                              <a:cubicBezTo>
                                <a:pt x="1612" y="3129"/>
                                <a:pt x="1612" y="3129"/>
                                <a:pt x="1612" y="3129"/>
                              </a:cubicBezTo>
                              <a:cubicBezTo>
                                <a:pt x="1612" y="3129"/>
                                <a:pt x="1612" y="3129"/>
                                <a:pt x="1612" y="3129"/>
                              </a:cubicBezTo>
                              <a:close/>
                              <a:moveTo>
                                <a:pt x="21528" y="7300"/>
                              </a:moveTo>
                              <a:cubicBezTo>
                                <a:pt x="21564" y="7300"/>
                                <a:pt x="21600" y="7002"/>
                                <a:pt x="21564" y="6853"/>
                              </a:cubicBezTo>
                              <a:cubicBezTo>
                                <a:pt x="21564" y="6704"/>
                                <a:pt x="21528" y="6704"/>
                                <a:pt x="21528" y="6704"/>
                              </a:cubicBezTo>
                              <a:cubicBezTo>
                                <a:pt x="21528" y="6704"/>
                                <a:pt x="21493" y="6704"/>
                                <a:pt x="21493" y="6704"/>
                              </a:cubicBezTo>
                              <a:cubicBezTo>
                                <a:pt x="21493" y="6704"/>
                                <a:pt x="21493" y="6704"/>
                                <a:pt x="21493" y="6704"/>
                              </a:cubicBezTo>
                              <a:cubicBezTo>
                                <a:pt x="21493" y="6555"/>
                                <a:pt x="21493" y="6555"/>
                                <a:pt x="21493" y="6406"/>
                              </a:cubicBezTo>
                              <a:cubicBezTo>
                                <a:pt x="21493" y="6257"/>
                                <a:pt x="21421" y="6108"/>
                                <a:pt x="21385" y="6108"/>
                              </a:cubicBezTo>
                              <a:cubicBezTo>
                                <a:pt x="21349" y="6108"/>
                                <a:pt x="21313" y="6257"/>
                                <a:pt x="21313" y="6555"/>
                              </a:cubicBezTo>
                              <a:cubicBezTo>
                                <a:pt x="21313" y="6704"/>
                                <a:pt x="21313" y="6853"/>
                                <a:pt x="21313" y="7002"/>
                              </a:cubicBezTo>
                              <a:cubicBezTo>
                                <a:pt x="21206" y="7151"/>
                                <a:pt x="21134" y="7300"/>
                                <a:pt x="21027" y="7448"/>
                              </a:cubicBezTo>
                              <a:cubicBezTo>
                                <a:pt x="21027" y="7448"/>
                                <a:pt x="21027" y="7448"/>
                                <a:pt x="21027" y="7299"/>
                              </a:cubicBezTo>
                              <a:cubicBezTo>
                                <a:pt x="21027" y="7151"/>
                                <a:pt x="21063" y="7151"/>
                                <a:pt x="21063" y="7002"/>
                              </a:cubicBezTo>
                              <a:cubicBezTo>
                                <a:pt x="21099" y="6853"/>
                                <a:pt x="21099" y="6853"/>
                                <a:pt x="21134" y="6704"/>
                              </a:cubicBezTo>
                              <a:cubicBezTo>
                                <a:pt x="21134" y="6704"/>
                                <a:pt x="21134" y="6704"/>
                                <a:pt x="21134" y="6704"/>
                              </a:cubicBezTo>
                              <a:cubicBezTo>
                                <a:pt x="21134" y="6704"/>
                                <a:pt x="21134" y="6704"/>
                                <a:pt x="21134" y="6704"/>
                              </a:cubicBezTo>
                              <a:cubicBezTo>
                                <a:pt x="21134" y="6704"/>
                                <a:pt x="21134" y="6704"/>
                                <a:pt x="21134" y="6704"/>
                              </a:cubicBezTo>
                              <a:cubicBezTo>
                                <a:pt x="21134" y="6704"/>
                                <a:pt x="21134" y="6704"/>
                                <a:pt x="21134" y="6704"/>
                              </a:cubicBezTo>
                              <a:cubicBezTo>
                                <a:pt x="21134" y="6704"/>
                                <a:pt x="21170" y="6555"/>
                                <a:pt x="21170" y="6555"/>
                              </a:cubicBezTo>
                              <a:cubicBezTo>
                                <a:pt x="21170" y="6555"/>
                                <a:pt x="21206" y="6406"/>
                                <a:pt x="21206" y="6257"/>
                              </a:cubicBezTo>
                              <a:cubicBezTo>
                                <a:pt x="21206" y="6108"/>
                                <a:pt x="21206" y="6108"/>
                                <a:pt x="21170" y="5959"/>
                              </a:cubicBezTo>
                              <a:cubicBezTo>
                                <a:pt x="21170" y="5959"/>
                                <a:pt x="21134" y="5810"/>
                                <a:pt x="21099" y="5810"/>
                              </a:cubicBezTo>
                              <a:cubicBezTo>
                                <a:pt x="21099" y="5810"/>
                                <a:pt x="21099" y="5810"/>
                                <a:pt x="21063" y="5810"/>
                              </a:cubicBezTo>
                              <a:cubicBezTo>
                                <a:pt x="21063" y="5810"/>
                                <a:pt x="21027" y="5810"/>
                                <a:pt x="21027" y="5810"/>
                              </a:cubicBezTo>
                              <a:cubicBezTo>
                                <a:pt x="20955" y="6108"/>
                                <a:pt x="20884" y="6406"/>
                                <a:pt x="20848" y="6853"/>
                              </a:cubicBezTo>
                              <a:cubicBezTo>
                                <a:pt x="20848" y="7002"/>
                                <a:pt x="20812" y="7150"/>
                                <a:pt x="20812" y="7299"/>
                              </a:cubicBezTo>
                              <a:cubicBezTo>
                                <a:pt x="20812" y="7448"/>
                                <a:pt x="20812" y="7448"/>
                                <a:pt x="20812" y="7597"/>
                              </a:cubicBezTo>
                              <a:cubicBezTo>
                                <a:pt x="20669" y="7746"/>
                                <a:pt x="20490" y="8044"/>
                                <a:pt x="20346" y="8193"/>
                              </a:cubicBezTo>
                              <a:cubicBezTo>
                                <a:pt x="20346" y="8193"/>
                                <a:pt x="20346" y="8044"/>
                                <a:pt x="20346" y="8044"/>
                              </a:cubicBezTo>
                              <a:cubicBezTo>
                                <a:pt x="20346" y="7895"/>
                                <a:pt x="20382" y="7746"/>
                                <a:pt x="20418" y="7746"/>
                              </a:cubicBezTo>
                              <a:cubicBezTo>
                                <a:pt x="20454" y="7597"/>
                                <a:pt x="20454" y="7448"/>
                                <a:pt x="20490" y="7299"/>
                              </a:cubicBezTo>
                              <a:cubicBezTo>
                                <a:pt x="20490" y="7299"/>
                                <a:pt x="20490" y="7150"/>
                                <a:pt x="20490" y="7001"/>
                              </a:cubicBezTo>
                              <a:cubicBezTo>
                                <a:pt x="20490" y="6852"/>
                                <a:pt x="20490" y="6852"/>
                                <a:pt x="20454" y="6704"/>
                              </a:cubicBezTo>
                              <a:cubicBezTo>
                                <a:pt x="20418" y="6555"/>
                                <a:pt x="20418" y="6555"/>
                                <a:pt x="20382" y="6704"/>
                              </a:cubicBezTo>
                              <a:cubicBezTo>
                                <a:pt x="20346" y="6704"/>
                                <a:pt x="20346" y="6704"/>
                                <a:pt x="20310" y="6852"/>
                              </a:cubicBezTo>
                              <a:cubicBezTo>
                                <a:pt x="20275" y="7001"/>
                                <a:pt x="20239" y="7150"/>
                                <a:pt x="20203" y="7448"/>
                              </a:cubicBezTo>
                              <a:cubicBezTo>
                                <a:pt x="20167" y="7597"/>
                                <a:pt x="20167" y="7895"/>
                                <a:pt x="20131" y="8044"/>
                              </a:cubicBezTo>
                              <a:cubicBezTo>
                                <a:pt x="20131" y="8193"/>
                                <a:pt x="20131" y="8342"/>
                                <a:pt x="20096" y="8491"/>
                              </a:cubicBezTo>
                              <a:cubicBezTo>
                                <a:pt x="20096" y="8491"/>
                                <a:pt x="20096" y="8491"/>
                                <a:pt x="20096" y="8491"/>
                              </a:cubicBezTo>
                              <a:cubicBezTo>
                                <a:pt x="19916" y="8789"/>
                                <a:pt x="19701" y="8938"/>
                                <a:pt x="19522" y="9236"/>
                              </a:cubicBezTo>
                              <a:cubicBezTo>
                                <a:pt x="19522" y="9087"/>
                                <a:pt x="19487" y="9087"/>
                                <a:pt x="19487" y="8938"/>
                              </a:cubicBezTo>
                              <a:cubicBezTo>
                                <a:pt x="19487" y="8789"/>
                                <a:pt x="19451" y="8789"/>
                                <a:pt x="19451" y="8789"/>
                              </a:cubicBezTo>
                              <a:cubicBezTo>
                                <a:pt x="19522" y="8342"/>
                                <a:pt x="19594" y="7746"/>
                                <a:pt x="19666" y="7299"/>
                              </a:cubicBezTo>
                              <a:cubicBezTo>
                                <a:pt x="19701" y="7299"/>
                                <a:pt x="19737" y="7448"/>
                                <a:pt x="19737" y="7448"/>
                              </a:cubicBezTo>
                              <a:cubicBezTo>
                                <a:pt x="19773" y="7597"/>
                                <a:pt x="19845" y="7448"/>
                                <a:pt x="19845" y="7299"/>
                              </a:cubicBezTo>
                              <a:cubicBezTo>
                                <a:pt x="19845" y="7150"/>
                                <a:pt x="19845" y="6852"/>
                                <a:pt x="19809" y="6852"/>
                              </a:cubicBezTo>
                              <a:cubicBezTo>
                                <a:pt x="19773" y="6852"/>
                                <a:pt x="19773" y="6852"/>
                                <a:pt x="19737" y="6703"/>
                              </a:cubicBezTo>
                              <a:cubicBezTo>
                                <a:pt x="19809" y="6257"/>
                                <a:pt x="19845" y="5959"/>
                                <a:pt x="19916" y="5661"/>
                              </a:cubicBezTo>
                              <a:cubicBezTo>
                                <a:pt x="19916" y="5661"/>
                                <a:pt x="19916" y="5661"/>
                                <a:pt x="19952" y="5810"/>
                              </a:cubicBezTo>
                              <a:cubicBezTo>
                                <a:pt x="19988" y="5959"/>
                                <a:pt x="20060" y="5959"/>
                                <a:pt x="20060" y="5661"/>
                              </a:cubicBezTo>
                              <a:cubicBezTo>
                                <a:pt x="20096" y="5512"/>
                                <a:pt x="20096" y="5214"/>
                                <a:pt x="20024" y="5214"/>
                              </a:cubicBezTo>
                              <a:cubicBezTo>
                                <a:pt x="20024" y="5214"/>
                                <a:pt x="19988" y="5065"/>
                                <a:pt x="19988" y="5065"/>
                              </a:cubicBezTo>
                              <a:cubicBezTo>
                                <a:pt x="20096" y="4469"/>
                                <a:pt x="20203" y="3873"/>
                                <a:pt x="20310" y="3277"/>
                              </a:cubicBezTo>
                              <a:cubicBezTo>
                                <a:pt x="20310" y="3277"/>
                                <a:pt x="20310" y="3277"/>
                                <a:pt x="20310" y="3277"/>
                              </a:cubicBezTo>
                              <a:cubicBezTo>
                                <a:pt x="20382" y="3128"/>
                                <a:pt x="20490" y="3128"/>
                                <a:pt x="20561" y="2979"/>
                              </a:cubicBezTo>
                              <a:cubicBezTo>
                                <a:pt x="20633" y="2979"/>
                                <a:pt x="20740" y="2830"/>
                                <a:pt x="20812" y="2830"/>
                              </a:cubicBezTo>
                              <a:cubicBezTo>
                                <a:pt x="20848" y="2830"/>
                                <a:pt x="20884" y="2532"/>
                                <a:pt x="20884" y="2383"/>
                              </a:cubicBezTo>
                              <a:cubicBezTo>
                                <a:pt x="20884" y="2234"/>
                                <a:pt x="20848" y="2085"/>
                                <a:pt x="20776" y="2085"/>
                              </a:cubicBezTo>
                              <a:cubicBezTo>
                                <a:pt x="20704" y="2085"/>
                                <a:pt x="20597" y="2234"/>
                                <a:pt x="20525" y="2234"/>
                              </a:cubicBezTo>
                              <a:cubicBezTo>
                                <a:pt x="20490" y="2234"/>
                                <a:pt x="20490" y="2234"/>
                                <a:pt x="20454" y="2234"/>
                              </a:cubicBezTo>
                              <a:cubicBezTo>
                                <a:pt x="20561" y="1788"/>
                                <a:pt x="20633" y="1192"/>
                                <a:pt x="20740" y="745"/>
                              </a:cubicBezTo>
                              <a:cubicBezTo>
                                <a:pt x="20776" y="596"/>
                                <a:pt x="20740" y="298"/>
                                <a:pt x="20704" y="298"/>
                              </a:cubicBezTo>
                              <a:cubicBezTo>
                                <a:pt x="20669" y="298"/>
                                <a:pt x="20669" y="149"/>
                                <a:pt x="20633" y="298"/>
                              </a:cubicBezTo>
                              <a:cubicBezTo>
                                <a:pt x="20597" y="298"/>
                                <a:pt x="20597" y="298"/>
                                <a:pt x="20561" y="447"/>
                              </a:cubicBezTo>
                              <a:cubicBezTo>
                                <a:pt x="20490" y="894"/>
                                <a:pt x="20382" y="1341"/>
                                <a:pt x="20310" y="1788"/>
                              </a:cubicBezTo>
                              <a:cubicBezTo>
                                <a:pt x="20310" y="1639"/>
                                <a:pt x="20310" y="1490"/>
                                <a:pt x="20310" y="1192"/>
                              </a:cubicBezTo>
                              <a:cubicBezTo>
                                <a:pt x="20310" y="894"/>
                                <a:pt x="20310" y="745"/>
                                <a:pt x="20310" y="447"/>
                              </a:cubicBezTo>
                              <a:cubicBezTo>
                                <a:pt x="20310" y="298"/>
                                <a:pt x="20310" y="298"/>
                                <a:pt x="20275" y="149"/>
                              </a:cubicBezTo>
                              <a:cubicBezTo>
                                <a:pt x="20275" y="149"/>
                                <a:pt x="20239" y="0"/>
                                <a:pt x="20203" y="0"/>
                              </a:cubicBezTo>
                              <a:cubicBezTo>
                                <a:pt x="20203" y="0"/>
                                <a:pt x="20203" y="0"/>
                                <a:pt x="20167" y="0"/>
                              </a:cubicBezTo>
                              <a:cubicBezTo>
                                <a:pt x="20131" y="0"/>
                                <a:pt x="20095" y="149"/>
                                <a:pt x="20095" y="298"/>
                              </a:cubicBezTo>
                              <a:cubicBezTo>
                                <a:pt x="20095" y="1043"/>
                                <a:pt x="20095" y="1788"/>
                                <a:pt x="20131" y="2532"/>
                              </a:cubicBezTo>
                              <a:cubicBezTo>
                                <a:pt x="20024" y="3277"/>
                                <a:pt x="19881" y="3873"/>
                                <a:pt x="19773" y="4618"/>
                              </a:cubicBezTo>
                              <a:cubicBezTo>
                                <a:pt x="19737" y="4469"/>
                                <a:pt x="19701" y="4469"/>
                                <a:pt x="19701" y="4320"/>
                              </a:cubicBezTo>
                              <a:cubicBezTo>
                                <a:pt x="19701" y="4320"/>
                                <a:pt x="19666" y="4171"/>
                                <a:pt x="19630" y="4320"/>
                              </a:cubicBezTo>
                              <a:cubicBezTo>
                                <a:pt x="19594" y="4320"/>
                                <a:pt x="19594" y="4320"/>
                                <a:pt x="19558" y="4469"/>
                              </a:cubicBezTo>
                              <a:cubicBezTo>
                                <a:pt x="19558" y="4618"/>
                                <a:pt x="19522" y="4618"/>
                                <a:pt x="19558" y="4767"/>
                              </a:cubicBezTo>
                              <a:cubicBezTo>
                                <a:pt x="19558" y="4916"/>
                                <a:pt x="19558" y="4916"/>
                                <a:pt x="19594" y="5065"/>
                              </a:cubicBezTo>
                              <a:cubicBezTo>
                                <a:pt x="19630" y="5214"/>
                                <a:pt x="19666" y="5214"/>
                                <a:pt x="19701" y="5363"/>
                              </a:cubicBezTo>
                              <a:cubicBezTo>
                                <a:pt x="19630" y="5810"/>
                                <a:pt x="19594" y="6108"/>
                                <a:pt x="19522" y="6554"/>
                              </a:cubicBezTo>
                              <a:cubicBezTo>
                                <a:pt x="19522" y="6554"/>
                                <a:pt x="19522" y="6554"/>
                                <a:pt x="19522" y="6554"/>
                              </a:cubicBezTo>
                              <a:cubicBezTo>
                                <a:pt x="19487" y="6406"/>
                                <a:pt x="19487" y="6406"/>
                                <a:pt x="19451" y="6257"/>
                              </a:cubicBezTo>
                              <a:cubicBezTo>
                                <a:pt x="19415" y="6108"/>
                                <a:pt x="19415" y="6108"/>
                                <a:pt x="19379" y="6108"/>
                              </a:cubicBezTo>
                              <a:cubicBezTo>
                                <a:pt x="19379" y="6108"/>
                                <a:pt x="19343" y="6108"/>
                                <a:pt x="19343" y="6257"/>
                              </a:cubicBezTo>
                              <a:cubicBezTo>
                                <a:pt x="19307" y="6406"/>
                                <a:pt x="19307" y="6554"/>
                                <a:pt x="19343" y="6703"/>
                              </a:cubicBezTo>
                              <a:cubicBezTo>
                                <a:pt x="19379" y="6852"/>
                                <a:pt x="19379" y="7001"/>
                                <a:pt x="19415" y="7001"/>
                              </a:cubicBezTo>
                              <a:cubicBezTo>
                                <a:pt x="19415" y="7150"/>
                                <a:pt x="19451" y="7150"/>
                                <a:pt x="19487" y="7299"/>
                              </a:cubicBezTo>
                              <a:cubicBezTo>
                                <a:pt x="19415" y="7746"/>
                                <a:pt x="19343" y="8342"/>
                                <a:pt x="19272" y="8789"/>
                              </a:cubicBezTo>
                              <a:cubicBezTo>
                                <a:pt x="19272" y="8789"/>
                                <a:pt x="19236" y="8789"/>
                                <a:pt x="19236" y="8789"/>
                              </a:cubicBezTo>
                              <a:cubicBezTo>
                                <a:pt x="19236" y="8640"/>
                                <a:pt x="19200" y="8640"/>
                                <a:pt x="19164" y="8640"/>
                              </a:cubicBezTo>
                              <a:cubicBezTo>
                                <a:pt x="19164" y="8640"/>
                                <a:pt x="19164" y="8640"/>
                                <a:pt x="19164" y="8640"/>
                              </a:cubicBezTo>
                              <a:cubicBezTo>
                                <a:pt x="19128" y="8044"/>
                                <a:pt x="19092" y="7448"/>
                                <a:pt x="19057" y="6852"/>
                              </a:cubicBezTo>
                              <a:cubicBezTo>
                                <a:pt x="19057" y="6852"/>
                                <a:pt x="19057" y="6852"/>
                                <a:pt x="19057" y="6852"/>
                              </a:cubicBezTo>
                              <a:cubicBezTo>
                                <a:pt x="19057" y="6852"/>
                                <a:pt x="19092" y="6852"/>
                                <a:pt x="19092" y="6703"/>
                              </a:cubicBezTo>
                              <a:cubicBezTo>
                                <a:pt x="19092" y="6703"/>
                                <a:pt x="19128" y="6554"/>
                                <a:pt x="19128" y="6554"/>
                              </a:cubicBezTo>
                              <a:cubicBezTo>
                                <a:pt x="19164" y="6405"/>
                                <a:pt x="19164" y="6256"/>
                                <a:pt x="19164" y="6108"/>
                              </a:cubicBezTo>
                              <a:cubicBezTo>
                                <a:pt x="19200" y="5959"/>
                                <a:pt x="19200" y="5661"/>
                                <a:pt x="19200" y="5363"/>
                              </a:cubicBezTo>
                              <a:cubicBezTo>
                                <a:pt x="19200" y="5214"/>
                                <a:pt x="19164" y="4916"/>
                                <a:pt x="19128" y="4916"/>
                              </a:cubicBezTo>
                              <a:cubicBezTo>
                                <a:pt x="19128" y="4916"/>
                                <a:pt x="19128" y="4916"/>
                                <a:pt x="19092" y="4916"/>
                              </a:cubicBezTo>
                              <a:cubicBezTo>
                                <a:pt x="19057" y="4916"/>
                                <a:pt x="19021" y="5065"/>
                                <a:pt x="19021" y="5214"/>
                              </a:cubicBezTo>
                              <a:cubicBezTo>
                                <a:pt x="19021" y="5363"/>
                                <a:pt x="19021" y="5363"/>
                                <a:pt x="19021" y="5512"/>
                              </a:cubicBezTo>
                              <a:cubicBezTo>
                                <a:pt x="19021" y="5512"/>
                                <a:pt x="19021" y="5512"/>
                                <a:pt x="19021" y="5512"/>
                              </a:cubicBezTo>
                              <a:cubicBezTo>
                                <a:pt x="19021" y="5512"/>
                                <a:pt x="19021" y="5661"/>
                                <a:pt x="19021" y="5661"/>
                              </a:cubicBezTo>
                              <a:cubicBezTo>
                                <a:pt x="19021" y="5810"/>
                                <a:pt x="19021" y="5810"/>
                                <a:pt x="18985" y="5959"/>
                              </a:cubicBezTo>
                              <a:cubicBezTo>
                                <a:pt x="18985" y="5959"/>
                                <a:pt x="18985" y="5959"/>
                                <a:pt x="18985" y="5959"/>
                              </a:cubicBezTo>
                              <a:cubicBezTo>
                                <a:pt x="18949" y="5512"/>
                                <a:pt x="18949" y="5065"/>
                                <a:pt x="18913" y="4618"/>
                              </a:cubicBezTo>
                              <a:cubicBezTo>
                                <a:pt x="18913" y="4618"/>
                                <a:pt x="18949" y="4618"/>
                                <a:pt x="18949" y="4469"/>
                              </a:cubicBezTo>
                              <a:cubicBezTo>
                                <a:pt x="18949" y="4469"/>
                                <a:pt x="18985" y="4320"/>
                                <a:pt x="18985" y="4320"/>
                              </a:cubicBezTo>
                              <a:cubicBezTo>
                                <a:pt x="18985" y="4320"/>
                                <a:pt x="19021" y="4171"/>
                                <a:pt x="19021" y="4022"/>
                              </a:cubicBezTo>
                              <a:cubicBezTo>
                                <a:pt x="19057" y="3873"/>
                                <a:pt x="19057" y="3724"/>
                                <a:pt x="19092" y="3426"/>
                              </a:cubicBezTo>
                              <a:cubicBezTo>
                                <a:pt x="19128" y="3128"/>
                                <a:pt x="19128" y="2830"/>
                                <a:pt x="19164" y="2681"/>
                              </a:cubicBezTo>
                              <a:cubicBezTo>
                                <a:pt x="19164" y="2532"/>
                                <a:pt x="19164" y="2235"/>
                                <a:pt x="19128" y="2235"/>
                              </a:cubicBezTo>
                              <a:cubicBezTo>
                                <a:pt x="19128" y="2235"/>
                                <a:pt x="19092" y="2235"/>
                                <a:pt x="19092" y="2235"/>
                              </a:cubicBezTo>
                              <a:cubicBezTo>
                                <a:pt x="19057" y="2235"/>
                                <a:pt x="19021" y="2384"/>
                                <a:pt x="19021" y="2533"/>
                              </a:cubicBezTo>
                              <a:cubicBezTo>
                                <a:pt x="18985" y="2830"/>
                                <a:pt x="18949" y="3128"/>
                                <a:pt x="18913" y="3575"/>
                              </a:cubicBezTo>
                              <a:cubicBezTo>
                                <a:pt x="18913" y="3575"/>
                                <a:pt x="18878" y="3724"/>
                                <a:pt x="18878" y="3724"/>
                              </a:cubicBezTo>
                              <a:cubicBezTo>
                                <a:pt x="18878" y="3724"/>
                                <a:pt x="18878" y="3724"/>
                                <a:pt x="18878" y="3873"/>
                              </a:cubicBezTo>
                              <a:cubicBezTo>
                                <a:pt x="18842" y="3277"/>
                                <a:pt x="18806" y="2682"/>
                                <a:pt x="18770" y="2086"/>
                              </a:cubicBezTo>
                              <a:cubicBezTo>
                                <a:pt x="18770" y="1937"/>
                                <a:pt x="18734" y="1788"/>
                                <a:pt x="18663" y="1788"/>
                              </a:cubicBezTo>
                              <a:cubicBezTo>
                                <a:pt x="18627" y="1788"/>
                                <a:pt x="18591" y="1937"/>
                                <a:pt x="18591" y="2235"/>
                              </a:cubicBezTo>
                              <a:cubicBezTo>
                                <a:pt x="18627" y="2830"/>
                                <a:pt x="18663" y="3426"/>
                                <a:pt x="18698" y="4022"/>
                              </a:cubicBezTo>
                              <a:cubicBezTo>
                                <a:pt x="18698" y="4022"/>
                                <a:pt x="18698" y="4022"/>
                                <a:pt x="18663" y="4022"/>
                              </a:cubicBezTo>
                              <a:cubicBezTo>
                                <a:pt x="18663" y="4022"/>
                                <a:pt x="18663" y="4022"/>
                                <a:pt x="18663" y="4022"/>
                              </a:cubicBezTo>
                              <a:cubicBezTo>
                                <a:pt x="18663" y="4022"/>
                                <a:pt x="18663" y="4022"/>
                                <a:pt x="18627" y="4022"/>
                              </a:cubicBezTo>
                              <a:cubicBezTo>
                                <a:pt x="18627" y="4022"/>
                                <a:pt x="18627" y="4022"/>
                                <a:pt x="18627" y="4022"/>
                              </a:cubicBezTo>
                              <a:cubicBezTo>
                                <a:pt x="18627" y="4022"/>
                                <a:pt x="18627" y="4022"/>
                                <a:pt x="18627" y="4022"/>
                              </a:cubicBezTo>
                              <a:cubicBezTo>
                                <a:pt x="18591" y="4022"/>
                                <a:pt x="18591" y="3873"/>
                                <a:pt x="18555" y="3873"/>
                              </a:cubicBezTo>
                              <a:cubicBezTo>
                                <a:pt x="18519" y="3724"/>
                                <a:pt x="18484" y="3724"/>
                                <a:pt x="18448" y="3575"/>
                              </a:cubicBezTo>
                              <a:cubicBezTo>
                                <a:pt x="18412" y="3426"/>
                                <a:pt x="18340" y="3426"/>
                                <a:pt x="18340" y="3724"/>
                              </a:cubicBezTo>
                              <a:cubicBezTo>
                                <a:pt x="18304" y="3873"/>
                                <a:pt x="18304" y="4171"/>
                                <a:pt x="18376" y="4171"/>
                              </a:cubicBezTo>
                              <a:cubicBezTo>
                                <a:pt x="18412" y="4320"/>
                                <a:pt x="18484" y="4469"/>
                                <a:pt x="18519" y="4618"/>
                              </a:cubicBezTo>
                              <a:cubicBezTo>
                                <a:pt x="18555" y="4767"/>
                                <a:pt x="18627" y="4767"/>
                                <a:pt x="18663" y="4916"/>
                              </a:cubicBezTo>
                              <a:cubicBezTo>
                                <a:pt x="18663" y="4916"/>
                                <a:pt x="18698" y="4916"/>
                                <a:pt x="18734" y="4916"/>
                              </a:cubicBezTo>
                              <a:cubicBezTo>
                                <a:pt x="18770" y="5363"/>
                                <a:pt x="18770" y="5810"/>
                                <a:pt x="18806" y="6257"/>
                              </a:cubicBezTo>
                              <a:cubicBezTo>
                                <a:pt x="18806" y="6257"/>
                                <a:pt x="18806" y="6257"/>
                                <a:pt x="18806" y="6257"/>
                              </a:cubicBezTo>
                              <a:cubicBezTo>
                                <a:pt x="18770" y="6257"/>
                                <a:pt x="18770" y="6108"/>
                                <a:pt x="18734" y="6108"/>
                              </a:cubicBezTo>
                              <a:cubicBezTo>
                                <a:pt x="18734" y="6108"/>
                                <a:pt x="18698" y="5959"/>
                                <a:pt x="18698" y="5959"/>
                              </a:cubicBezTo>
                              <a:cubicBezTo>
                                <a:pt x="18698" y="5959"/>
                                <a:pt x="18663" y="5810"/>
                                <a:pt x="18627" y="5810"/>
                              </a:cubicBezTo>
                              <a:cubicBezTo>
                                <a:pt x="18591" y="5810"/>
                                <a:pt x="18591" y="5810"/>
                                <a:pt x="18555" y="5959"/>
                              </a:cubicBezTo>
                              <a:cubicBezTo>
                                <a:pt x="18555" y="5959"/>
                                <a:pt x="18519" y="6108"/>
                                <a:pt x="18519" y="6257"/>
                              </a:cubicBezTo>
                              <a:cubicBezTo>
                                <a:pt x="18519" y="6406"/>
                                <a:pt x="18519" y="6406"/>
                                <a:pt x="18555" y="6555"/>
                              </a:cubicBezTo>
                              <a:cubicBezTo>
                                <a:pt x="18591" y="6704"/>
                                <a:pt x="18627" y="6852"/>
                                <a:pt x="18663" y="7001"/>
                              </a:cubicBezTo>
                              <a:cubicBezTo>
                                <a:pt x="18698" y="7150"/>
                                <a:pt x="18734" y="7150"/>
                                <a:pt x="18770" y="7299"/>
                              </a:cubicBezTo>
                              <a:cubicBezTo>
                                <a:pt x="18806" y="7299"/>
                                <a:pt x="18842" y="7448"/>
                                <a:pt x="18842" y="7448"/>
                              </a:cubicBezTo>
                              <a:cubicBezTo>
                                <a:pt x="18878" y="8044"/>
                                <a:pt x="18913" y="8640"/>
                                <a:pt x="18913" y="9236"/>
                              </a:cubicBezTo>
                              <a:cubicBezTo>
                                <a:pt x="18878" y="9236"/>
                                <a:pt x="18842" y="9385"/>
                                <a:pt x="18806" y="9534"/>
                              </a:cubicBezTo>
                              <a:cubicBezTo>
                                <a:pt x="18806" y="9534"/>
                                <a:pt x="18806" y="9534"/>
                                <a:pt x="18806" y="9534"/>
                              </a:cubicBezTo>
                              <a:cubicBezTo>
                                <a:pt x="18734" y="9385"/>
                                <a:pt x="18698" y="9087"/>
                                <a:pt x="18627" y="8938"/>
                              </a:cubicBezTo>
                              <a:cubicBezTo>
                                <a:pt x="18627" y="8938"/>
                                <a:pt x="18627" y="8938"/>
                                <a:pt x="18627" y="8938"/>
                              </a:cubicBezTo>
                              <a:cubicBezTo>
                                <a:pt x="18663" y="8789"/>
                                <a:pt x="18627" y="8491"/>
                                <a:pt x="18591" y="8491"/>
                              </a:cubicBezTo>
                              <a:cubicBezTo>
                                <a:pt x="18555" y="8491"/>
                                <a:pt x="18555" y="8342"/>
                                <a:pt x="18519" y="8491"/>
                              </a:cubicBezTo>
                              <a:cubicBezTo>
                                <a:pt x="18484" y="8491"/>
                                <a:pt x="18484" y="8491"/>
                                <a:pt x="18484" y="8640"/>
                              </a:cubicBezTo>
                              <a:cubicBezTo>
                                <a:pt x="18448" y="8491"/>
                                <a:pt x="18448" y="8491"/>
                                <a:pt x="18412" y="8342"/>
                              </a:cubicBezTo>
                              <a:cubicBezTo>
                                <a:pt x="18448" y="8193"/>
                                <a:pt x="18484" y="8044"/>
                                <a:pt x="18484" y="7895"/>
                              </a:cubicBezTo>
                              <a:cubicBezTo>
                                <a:pt x="18484" y="7895"/>
                                <a:pt x="18519" y="7746"/>
                                <a:pt x="18484" y="7597"/>
                              </a:cubicBezTo>
                              <a:cubicBezTo>
                                <a:pt x="18484" y="7448"/>
                                <a:pt x="18484" y="7448"/>
                                <a:pt x="18448" y="7299"/>
                              </a:cubicBezTo>
                              <a:cubicBezTo>
                                <a:pt x="18412" y="7150"/>
                                <a:pt x="18412" y="7150"/>
                                <a:pt x="18376" y="7299"/>
                              </a:cubicBezTo>
                              <a:cubicBezTo>
                                <a:pt x="18340" y="7299"/>
                                <a:pt x="18340" y="7299"/>
                                <a:pt x="18304" y="7448"/>
                              </a:cubicBezTo>
                              <a:cubicBezTo>
                                <a:pt x="18269" y="7597"/>
                                <a:pt x="18269" y="7597"/>
                                <a:pt x="18233" y="7746"/>
                              </a:cubicBezTo>
                              <a:cubicBezTo>
                                <a:pt x="18125" y="7299"/>
                                <a:pt x="18018" y="7002"/>
                                <a:pt x="17946" y="6555"/>
                              </a:cubicBezTo>
                              <a:cubicBezTo>
                                <a:pt x="17946" y="6555"/>
                                <a:pt x="17946" y="6555"/>
                                <a:pt x="17946" y="6555"/>
                              </a:cubicBezTo>
                              <a:cubicBezTo>
                                <a:pt x="17946" y="6257"/>
                                <a:pt x="17910" y="5959"/>
                                <a:pt x="17910" y="5512"/>
                              </a:cubicBezTo>
                              <a:cubicBezTo>
                                <a:pt x="17910" y="5214"/>
                                <a:pt x="17875" y="4767"/>
                                <a:pt x="17839" y="4469"/>
                              </a:cubicBezTo>
                              <a:cubicBezTo>
                                <a:pt x="17839" y="4320"/>
                                <a:pt x="17803" y="4320"/>
                                <a:pt x="17803" y="4320"/>
                              </a:cubicBezTo>
                              <a:cubicBezTo>
                                <a:pt x="17803" y="4320"/>
                                <a:pt x="17767" y="4320"/>
                                <a:pt x="17767" y="4320"/>
                              </a:cubicBezTo>
                              <a:cubicBezTo>
                                <a:pt x="17767" y="4320"/>
                                <a:pt x="17767" y="4320"/>
                                <a:pt x="17731" y="4320"/>
                              </a:cubicBezTo>
                              <a:cubicBezTo>
                                <a:pt x="17695" y="4320"/>
                                <a:pt x="17695" y="4469"/>
                                <a:pt x="17695" y="4469"/>
                              </a:cubicBezTo>
                              <a:cubicBezTo>
                                <a:pt x="17695" y="4618"/>
                                <a:pt x="17695" y="4618"/>
                                <a:pt x="17695" y="4767"/>
                              </a:cubicBezTo>
                              <a:cubicBezTo>
                                <a:pt x="17695" y="4767"/>
                                <a:pt x="17695" y="4916"/>
                                <a:pt x="17695" y="4916"/>
                              </a:cubicBezTo>
                              <a:cubicBezTo>
                                <a:pt x="17695" y="5065"/>
                                <a:pt x="17731" y="5363"/>
                                <a:pt x="17731" y="5512"/>
                              </a:cubicBezTo>
                              <a:cubicBezTo>
                                <a:pt x="17660" y="5214"/>
                                <a:pt x="17588" y="4916"/>
                                <a:pt x="17552" y="4618"/>
                              </a:cubicBezTo>
                              <a:cubicBezTo>
                                <a:pt x="17516" y="4469"/>
                                <a:pt x="17516" y="4469"/>
                                <a:pt x="17481" y="4469"/>
                              </a:cubicBezTo>
                              <a:cubicBezTo>
                                <a:pt x="17481" y="4469"/>
                                <a:pt x="17445" y="4469"/>
                                <a:pt x="17445" y="4618"/>
                              </a:cubicBezTo>
                              <a:cubicBezTo>
                                <a:pt x="17409" y="4767"/>
                                <a:pt x="17409" y="4916"/>
                                <a:pt x="17445" y="5065"/>
                              </a:cubicBezTo>
                              <a:cubicBezTo>
                                <a:pt x="17516" y="5512"/>
                                <a:pt x="17624" y="5810"/>
                                <a:pt x="17695" y="6257"/>
                              </a:cubicBezTo>
                              <a:cubicBezTo>
                                <a:pt x="17588" y="6257"/>
                                <a:pt x="17516" y="6257"/>
                                <a:pt x="17409" y="6257"/>
                              </a:cubicBezTo>
                              <a:cubicBezTo>
                                <a:pt x="17373" y="6257"/>
                                <a:pt x="17301" y="6406"/>
                                <a:pt x="17301" y="6555"/>
                              </a:cubicBezTo>
                              <a:cubicBezTo>
                                <a:pt x="17301" y="6704"/>
                                <a:pt x="17337" y="7001"/>
                                <a:pt x="17373" y="7001"/>
                              </a:cubicBezTo>
                              <a:cubicBezTo>
                                <a:pt x="17516" y="7001"/>
                                <a:pt x="17695" y="7001"/>
                                <a:pt x="17839" y="7001"/>
                              </a:cubicBezTo>
                              <a:cubicBezTo>
                                <a:pt x="17946" y="7448"/>
                                <a:pt x="18054" y="7895"/>
                                <a:pt x="18161" y="8342"/>
                              </a:cubicBezTo>
                              <a:cubicBezTo>
                                <a:pt x="18125" y="8491"/>
                                <a:pt x="18125" y="8491"/>
                                <a:pt x="18089" y="8640"/>
                              </a:cubicBezTo>
                              <a:cubicBezTo>
                                <a:pt x="18089" y="8640"/>
                                <a:pt x="18054" y="8789"/>
                                <a:pt x="18089" y="8938"/>
                              </a:cubicBezTo>
                              <a:cubicBezTo>
                                <a:pt x="18089" y="9087"/>
                                <a:pt x="18089" y="9087"/>
                                <a:pt x="18125" y="9236"/>
                              </a:cubicBezTo>
                              <a:cubicBezTo>
                                <a:pt x="18161" y="9236"/>
                                <a:pt x="18161" y="9385"/>
                                <a:pt x="18197" y="9236"/>
                              </a:cubicBezTo>
                              <a:cubicBezTo>
                                <a:pt x="18233" y="9236"/>
                                <a:pt x="18233" y="9236"/>
                                <a:pt x="18269" y="9087"/>
                              </a:cubicBezTo>
                              <a:cubicBezTo>
                                <a:pt x="18269" y="8938"/>
                                <a:pt x="18304" y="8938"/>
                                <a:pt x="18304" y="8789"/>
                              </a:cubicBezTo>
                              <a:cubicBezTo>
                                <a:pt x="18340" y="8938"/>
                                <a:pt x="18340" y="8938"/>
                                <a:pt x="18376" y="9087"/>
                              </a:cubicBezTo>
                              <a:cubicBezTo>
                                <a:pt x="18340" y="9236"/>
                                <a:pt x="18340" y="9236"/>
                                <a:pt x="18304" y="9385"/>
                              </a:cubicBezTo>
                              <a:cubicBezTo>
                                <a:pt x="18269" y="9534"/>
                                <a:pt x="18304" y="9832"/>
                                <a:pt x="18340" y="9832"/>
                              </a:cubicBezTo>
                              <a:cubicBezTo>
                                <a:pt x="18376" y="9832"/>
                                <a:pt x="18376" y="9981"/>
                                <a:pt x="18412" y="9832"/>
                              </a:cubicBezTo>
                              <a:cubicBezTo>
                                <a:pt x="18448" y="9832"/>
                                <a:pt x="18448" y="9832"/>
                                <a:pt x="18484" y="9683"/>
                              </a:cubicBezTo>
                              <a:cubicBezTo>
                                <a:pt x="18519" y="9534"/>
                                <a:pt x="18519" y="9534"/>
                                <a:pt x="18555" y="9385"/>
                              </a:cubicBezTo>
                              <a:cubicBezTo>
                                <a:pt x="18627" y="9683"/>
                                <a:pt x="18698" y="9832"/>
                                <a:pt x="18770" y="10130"/>
                              </a:cubicBezTo>
                              <a:cubicBezTo>
                                <a:pt x="18770" y="10279"/>
                                <a:pt x="18734" y="10428"/>
                                <a:pt x="18734" y="10726"/>
                              </a:cubicBezTo>
                              <a:cubicBezTo>
                                <a:pt x="18734" y="10875"/>
                                <a:pt x="18734" y="11024"/>
                                <a:pt x="18734" y="11172"/>
                              </a:cubicBezTo>
                              <a:cubicBezTo>
                                <a:pt x="18627" y="11321"/>
                                <a:pt x="18555" y="11321"/>
                                <a:pt x="18448" y="11470"/>
                              </a:cubicBezTo>
                              <a:cubicBezTo>
                                <a:pt x="18412" y="11470"/>
                                <a:pt x="18412" y="11321"/>
                                <a:pt x="18376" y="11321"/>
                              </a:cubicBezTo>
                              <a:cubicBezTo>
                                <a:pt x="18340" y="11172"/>
                                <a:pt x="18304" y="11172"/>
                                <a:pt x="18269" y="11023"/>
                              </a:cubicBezTo>
                              <a:cubicBezTo>
                                <a:pt x="18197" y="10875"/>
                                <a:pt x="18161" y="10577"/>
                                <a:pt x="18089" y="10428"/>
                              </a:cubicBezTo>
                              <a:cubicBezTo>
                                <a:pt x="18089" y="10428"/>
                                <a:pt x="18054" y="10279"/>
                                <a:pt x="18018" y="10428"/>
                              </a:cubicBezTo>
                              <a:cubicBezTo>
                                <a:pt x="17982" y="10428"/>
                                <a:pt x="17982" y="10428"/>
                                <a:pt x="17946" y="10577"/>
                              </a:cubicBezTo>
                              <a:cubicBezTo>
                                <a:pt x="17910" y="10726"/>
                                <a:pt x="17946" y="11023"/>
                                <a:pt x="17982" y="11023"/>
                              </a:cubicBezTo>
                              <a:cubicBezTo>
                                <a:pt x="18054" y="11172"/>
                                <a:pt x="18125" y="11470"/>
                                <a:pt x="18161" y="11619"/>
                              </a:cubicBezTo>
                              <a:cubicBezTo>
                                <a:pt x="18161" y="11619"/>
                                <a:pt x="18197" y="11768"/>
                                <a:pt x="18197" y="11768"/>
                              </a:cubicBezTo>
                              <a:cubicBezTo>
                                <a:pt x="18054" y="11917"/>
                                <a:pt x="17875" y="12066"/>
                                <a:pt x="17731" y="12215"/>
                              </a:cubicBezTo>
                              <a:cubicBezTo>
                                <a:pt x="17695" y="12066"/>
                                <a:pt x="17624" y="11917"/>
                                <a:pt x="17588" y="11768"/>
                              </a:cubicBezTo>
                              <a:cubicBezTo>
                                <a:pt x="17516" y="11619"/>
                                <a:pt x="17445" y="11321"/>
                                <a:pt x="17373" y="11172"/>
                              </a:cubicBezTo>
                              <a:cubicBezTo>
                                <a:pt x="17373" y="11172"/>
                                <a:pt x="17337" y="11172"/>
                                <a:pt x="17337" y="11172"/>
                              </a:cubicBezTo>
                              <a:cubicBezTo>
                                <a:pt x="17301" y="11172"/>
                                <a:pt x="17266" y="11321"/>
                                <a:pt x="17266" y="11470"/>
                              </a:cubicBezTo>
                              <a:cubicBezTo>
                                <a:pt x="17266" y="11619"/>
                                <a:pt x="17266" y="11619"/>
                                <a:pt x="17266" y="11768"/>
                              </a:cubicBezTo>
                              <a:cubicBezTo>
                                <a:pt x="17266" y="11917"/>
                                <a:pt x="17301" y="11917"/>
                                <a:pt x="17301" y="11917"/>
                              </a:cubicBezTo>
                              <a:cubicBezTo>
                                <a:pt x="17301" y="11917"/>
                                <a:pt x="17337" y="11917"/>
                                <a:pt x="17337" y="12066"/>
                              </a:cubicBezTo>
                              <a:cubicBezTo>
                                <a:pt x="17373" y="12215"/>
                                <a:pt x="17409" y="12364"/>
                                <a:pt x="17481" y="12513"/>
                              </a:cubicBezTo>
                              <a:cubicBezTo>
                                <a:pt x="17481" y="12513"/>
                                <a:pt x="17516" y="12513"/>
                                <a:pt x="17516" y="12662"/>
                              </a:cubicBezTo>
                              <a:cubicBezTo>
                                <a:pt x="17445" y="12662"/>
                                <a:pt x="17409" y="12811"/>
                                <a:pt x="17337" y="12811"/>
                              </a:cubicBezTo>
                              <a:cubicBezTo>
                                <a:pt x="17337" y="12662"/>
                                <a:pt x="17337" y="12662"/>
                                <a:pt x="17337" y="12513"/>
                              </a:cubicBezTo>
                              <a:cubicBezTo>
                                <a:pt x="17337" y="12364"/>
                                <a:pt x="17301" y="12215"/>
                                <a:pt x="17230" y="12215"/>
                              </a:cubicBezTo>
                              <a:cubicBezTo>
                                <a:pt x="17194" y="12215"/>
                                <a:pt x="17158" y="12364"/>
                                <a:pt x="17158" y="12662"/>
                              </a:cubicBezTo>
                              <a:cubicBezTo>
                                <a:pt x="17158" y="12811"/>
                                <a:pt x="17158" y="12960"/>
                                <a:pt x="17194" y="13109"/>
                              </a:cubicBezTo>
                              <a:cubicBezTo>
                                <a:pt x="17158" y="13258"/>
                                <a:pt x="17158" y="13258"/>
                                <a:pt x="17158" y="13407"/>
                              </a:cubicBezTo>
                              <a:cubicBezTo>
                                <a:pt x="17158" y="13556"/>
                                <a:pt x="17194" y="13705"/>
                                <a:pt x="17230" y="13705"/>
                              </a:cubicBezTo>
                              <a:cubicBezTo>
                                <a:pt x="17230" y="13705"/>
                                <a:pt x="17230" y="13705"/>
                                <a:pt x="17230" y="13854"/>
                              </a:cubicBezTo>
                              <a:cubicBezTo>
                                <a:pt x="17230" y="14003"/>
                                <a:pt x="17230" y="14003"/>
                                <a:pt x="17266" y="14152"/>
                              </a:cubicBezTo>
                              <a:cubicBezTo>
                                <a:pt x="17301" y="14152"/>
                                <a:pt x="17301" y="14301"/>
                                <a:pt x="17337" y="14152"/>
                              </a:cubicBezTo>
                              <a:cubicBezTo>
                                <a:pt x="17373" y="14152"/>
                                <a:pt x="17373" y="14152"/>
                                <a:pt x="17409" y="14003"/>
                              </a:cubicBezTo>
                              <a:cubicBezTo>
                                <a:pt x="17409" y="14003"/>
                                <a:pt x="17445" y="13854"/>
                                <a:pt x="17409" y="13705"/>
                              </a:cubicBezTo>
                              <a:cubicBezTo>
                                <a:pt x="17409" y="13705"/>
                                <a:pt x="17409" y="13705"/>
                                <a:pt x="17409" y="13556"/>
                              </a:cubicBezTo>
                              <a:cubicBezTo>
                                <a:pt x="17481" y="13556"/>
                                <a:pt x="17516" y="13407"/>
                                <a:pt x="17588" y="13407"/>
                              </a:cubicBezTo>
                              <a:cubicBezTo>
                                <a:pt x="17552" y="13556"/>
                                <a:pt x="17552" y="13854"/>
                                <a:pt x="17516" y="14003"/>
                              </a:cubicBezTo>
                              <a:cubicBezTo>
                                <a:pt x="17516" y="14152"/>
                                <a:pt x="17481" y="14152"/>
                                <a:pt x="17481" y="14301"/>
                              </a:cubicBezTo>
                              <a:cubicBezTo>
                                <a:pt x="17445" y="14450"/>
                                <a:pt x="17445" y="14748"/>
                                <a:pt x="17516" y="14748"/>
                              </a:cubicBezTo>
                              <a:cubicBezTo>
                                <a:pt x="17552" y="14897"/>
                                <a:pt x="17624" y="14897"/>
                                <a:pt x="17624" y="14599"/>
                              </a:cubicBezTo>
                              <a:cubicBezTo>
                                <a:pt x="17660" y="14450"/>
                                <a:pt x="17660" y="14450"/>
                                <a:pt x="17660" y="14301"/>
                              </a:cubicBezTo>
                              <a:cubicBezTo>
                                <a:pt x="17695" y="14152"/>
                                <a:pt x="17695" y="14003"/>
                                <a:pt x="17695" y="13854"/>
                              </a:cubicBezTo>
                              <a:cubicBezTo>
                                <a:pt x="17731" y="13556"/>
                                <a:pt x="17731" y="13407"/>
                                <a:pt x="17767" y="13109"/>
                              </a:cubicBezTo>
                              <a:cubicBezTo>
                                <a:pt x="17910" y="12960"/>
                                <a:pt x="18054" y="12811"/>
                                <a:pt x="18197" y="12662"/>
                              </a:cubicBezTo>
                              <a:cubicBezTo>
                                <a:pt x="18197" y="12662"/>
                                <a:pt x="18197" y="12811"/>
                                <a:pt x="18161" y="12811"/>
                              </a:cubicBezTo>
                              <a:cubicBezTo>
                                <a:pt x="18090" y="13109"/>
                                <a:pt x="18054" y="13556"/>
                                <a:pt x="18018" y="14003"/>
                              </a:cubicBezTo>
                              <a:cubicBezTo>
                                <a:pt x="17982" y="14152"/>
                                <a:pt x="18018" y="14450"/>
                                <a:pt x="18054" y="14450"/>
                              </a:cubicBezTo>
                              <a:cubicBezTo>
                                <a:pt x="18090" y="14450"/>
                                <a:pt x="18161" y="14450"/>
                                <a:pt x="18161" y="14301"/>
                              </a:cubicBezTo>
                              <a:cubicBezTo>
                                <a:pt x="18197" y="14152"/>
                                <a:pt x="18197" y="13854"/>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33" y="13705"/>
                                <a:pt x="18233" y="13705"/>
                                <a:pt x="18233" y="13705"/>
                              </a:cubicBezTo>
                              <a:cubicBezTo>
                                <a:pt x="18269" y="13556"/>
                                <a:pt x="18269" y="13258"/>
                                <a:pt x="18304" y="13109"/>
                              </a:cubicBezTo>
                              <a:cubicBezTo>
                                <a:pt x="18340" y="12811"/>
                                <a:pt x="18376" y="12662"/>
                                <a:pt x="18412" y="12513"/>
                              </a:cubicBezTo>
                              <a:cubicBezTo>
                                <a:pt x="18519" y="12364"/>
                                <a:pt x="18627" y="12215"/>
                                <a:pt x="18734" y="12215"/>
                              </a:cubicBezTo>
                              <a:cubicBezTo>
                                <a:pt x="18734" y="12215"/>
                                <a:pt x="18770" y="12364"/>
                                <a:pt x="18770" y="12364"/>
                              </a:cubicBezTo>
                              <a:cubicBezTo>
                                <a:pt x="18806" y="12513"/>
                                <a:pt x="18806" y="12513"/>
                                <a:pt x="18842" y="12662"/>
                              </a:cubicBezTo>
                              <a:cubicBezTo>
                                <a:pt x="18734" y="13556"/>
                                <a:pt x="18591" y="14450"/>
                                <a:pt x="18448" y="15343"/>
                              </a:cubicBezTo>
                              <a:cubicBezTo>
                                <a:pt x="18412" y="15343"/>
                                <a:pt x="18376" y="15194"/>
                                <a:pt x="18376" y="15046"/>
                              </a:cubicBezTo>
                              <a:cubicBezTo>
                                <a:pt x="18340" y="15046"/>
                                <a:pt x="18340" y="14897"/>
                                <a:pt x="18304" y="15046"/>
                              </a:cubicBezTo>
                              <a:cubicBezTo>
                                <a:pt x="18269" y="15046"/>
                                <a:pt x="18269" y="15046"/>
                                <a:pt x="18233" y="15194"/>
                              </a:cubicBezTo>
                              <a:cubicBezTo>
                                <a:pt x="18233" y="15343"/>
                                <a:pt x="18197" y="15343"/>
                                <a:pt x="18233" y="15492"/>
                              </a:cubicBezTo>
                              <a:cubicBezTo>
                                <a:pt x="18233" y="15641"/>
                                <a:pt x="18233" y="15641"/>
                                <a:pt x="18269" y="15790"/>
                              </a:cubicBezTo>
                              <a:cubicBezTo>
                                <a:pt x="18304" y="15939"/>
                                <a:pt x="18340" y="15939"/>
                                <a:pt x="18376" y="16088"/>
                              </a:cubicBezTo>
                              <a:cubicBezTo>
                                <a:pt x="18340" y="16237"/>
                                <a:pt x="18340" y="16386"/>
                                <a:pt x="18304" y="16535"/>
                              </a:cubicBezTo>
                              <a:cubicBezTo>
                                <a:pt x="18269" y="16386"/>
                                <a:pt x="18233" y="16386"/>
                                <a:pt x="18197" y="16237"/>
                              </a:cubicBezTo>
                              <a:cubicBezTo>
                                <a:pt x="18161" y="16237"/>
                                <a:pt x="18161" y="16088"/>
                                <a:pt x="18125" y="16237"/>
                              </a:cubicBezTo>
                              <a:cubicBezTo>
                                <a:pt x="18089" y="16237"/>
                                <a:pt x="18089" y="16237"/>
                                <a:pt x="18054" y="16386"/>
                              </a:cubicBezTo>
                              <a:cubicBezTo>
                                <a:pt x="18018" y="16535"/>
                                <a:pt x="18018" y="16833"/>
                                <a:pt x="18089" y="16833"/>
                              </a:cubicBezTo>
                              <a:cubicBezTo>
                                <a:pt x="18125" y="16982"/>
                                <a:pt x="18161" y="16982"/>
                                <a:pt x="18197" y="17131"/>
                              </a:cubicBezTo>
                              <a:cubicBezTo>
                                <a:pt x="18161" y="17429"/>
                                <a:pt x="18125" y="17578"/>
                                <a:pt x="18089" y="17876"/>
                              </a:cubicBezTo>
                              <a:cubicBezTo>
                                <a:pt x="18089" y="17876"/>
                                <a:pt x="18089" y="17876"/>
                                <a:pt x="18089" y="17876"/>
                              </a:cubicBezTo>
                              <a:cubicBezTo>
                                <a:pt x="18054" y="17876"/>
                                <a:pt x="18018" y="17727"/>
                                <a:pt x="17982" y="17727"/>
                              </a:cubicBezTo>
                              <a:cubicBezTo>
                                <a:pt x="17946" y="17727"/>
                                <a:pt x="17910" y="17727"/>
                                <a:pt x="17839" y="17727"/>
                              </a:cubicBezTo>
                              <a:cubicBezTo>
                                <a:pt x="17803" y="17727"/>
                                <a:pt x="17767" y="17727"/>
                                <a:pt x="17731" y="17727"/>
                              </a:cubicBezTo>
                              <a:cubicBezTo>
                                <a:pt x="17695" y="17727"/>
                                <a:pt x="17695" y="17727"/>
                                <a:pt x="17660" y="17727"/>
                              </a:cubicBezTo>
                              <a:cubicBezTo>
                                <a:pt x="17624" y="17727"/>
                                <a:pt x="17588" y="17876"/>
                                <a:pt x="17588" y="18174"/>
                              </a:cubicBezTo>
                              <a:cubicBezTo>
                                <a:pt x="17588" y="18323"/>
                                <a:pt x="17624" y="18472"/>
                                <a:pt x="17695" y="18472"/>
                              </a:cubicBezTo>
                              <a:cubicBezTo>
                                <a:pt x="17767" y="18472"/>
                                <a:pt x="17803" y="18323"/>
                                <a:pt x="17875" y="18323"/>
                              </a:cubicBezTo>
                              <a:cubicBezTo>
                                <a:pt x="17910" y="18323"/>
                                <a:pt x="17946" y="18323"/>
                                <a:pt x="17982" y="18323"/>
                              </a:cubicBezTo>
                              <a:cubicBezTo>
                                <a:pt x="17982" y="18323"/>
                                <a:pt x="17982" y="18323"/>
                                <a:pt x="17982" y="18323"/>
                              </a:cubicBezTo>
                              <a:cubicBezTo>
                                <a:pt x="17910" y="18621"/>
                                <a:pt x="17875" y="19068"/>
                                <a:pt x="17803" y="19366"/>
                              </a:cubicBezTo>
                              <a:cubicBezTo>
                                <a:pt x="17767" y="19515"/>
                                <a:pt x="17767" y="19812"/>
                                <a:pt x="17839" y="19812"/>
                              </a:cubicBezTo>
                              <a:cubicBezTo>
                                <a:pt x="17875" y="19961"/>
                                <a:pt x="17946" y="19961"/>
                                <a:pt x="17946" y="19663"/>
                              </a:cubicBezTo>
                              <a:cubicBezTo>
                                <a:pt x="18018" y="19365"/>
                                <a:pt x="18054" y="18919"/>
                                <a:pt x="18089" y="18621"/>
                              </a:cubicBezTo>
                              <a:cubicBezTo>
                                <a:pt x="18089" y="18770"/>
                                <a:pt x="18125" y="18919"/>
                                <a:pt x="18125" y="19068"/>
                              </a:cubicBezTo>
                              <a:cubicBezTo>
                                <a:pt x="18125" y="19217"/>
                                <a:pt x="18161" y="19514"/>
                                <a:pt x="18161" y="19663"/>
                              </a:cubicBezTo>
                              <a:cubicBezTo>
                                <a:pt x="18161" y="19812"/>
                                <a:pt x="18197" y="19961"/>
                                <a:pt x="18269" y="19961"/>
                              </a:cubicBezTo>
                              <a:cubicBezTo>
                                <a:pt x="18304" y="19961"/>
                                <a:pt x="18340" y="19812"/>
                                <a:pt x="18340" y="19514"/>
                              </a:cubicBezTo>
                              <a:cubicBezTo>
                                <a:pt x="18340" y="19217"/>
                                <a:pt x="18304" y="18770"/>
                                <a:pt x="18269" y="18472"/>
                              </a:cubicBezTo>
                              <a:cubicBezTo>
                                <a:pt x="18269" y="18323"/>
                                <a:pt x="18233" y="18174"/>
                                <a:pt x="18197" y="18025"/>
                              </a:cubicBezTo>
                              <a:cubicBezTo>
                                <a:pt x="18197" y="18025"/>
                                <a:pt x="18197" y="18025"/>
                                <a:pt x="18161" y="17876"/>
                              </a:cubicBezTo>
                              <a:cubicBezTo>
                                <a:pt x="18197" y="17578"/>
                                <a:pt x="18233" y="17429"/>
                                <a:pt x="18269" y="17131"/>
                              </a:cubicBezTo>
                              <a:cubicBezTo>
                                <a:pt x="18269" y="17131"/>
                                <a:pt x="18304" y="17131"/>
                                <a:pt x="18304" y="17280"/>
                              </a:cubicBezTo>
                              <a:cubicBezTo>
                                <a:pt x="18340" y="17429"/>
                                <a:pt x="18412" y="17429"/>
                                <a:pt x="18412" y="17131"/>
                              </a:cubicBezTo>
                              <a:cubicBezTo>
                                <a:pt x="18448" y="16982"/>
                                <a:pt x="18448" y="16684"/>
                                <a:pt x="18376" y="16684"/>
                              </a:cubicBezTo>
                              <a:cubicBezTo>
                                <a:pt x="18376" y="16684"/>
                                <a:pt x="18340" y="16535"/>
                                <a:pt x="18340" y="16535"/>
                              </a:cubicBezTo>
                              <a:cubicBezTo>
                                <a:pt x="18376" y="16386"/>
                                <a:pt x="18376" y="16237"/>
                                <a:pt x="18412" y="16088"/>
                              </a:cubicBezTo>
                              <a:cubicBezTo>
                                <a:pt x="18448" y="16088"/>
                                <a:pt x="18448" y="16237"/>
                                <a:pt x="18483" y="16237"/>
                              </a:cubicBezTo>
                              <a:cubicBezTo>
                                <a:pt x="18519" y="16386"/>
                                <a:pt x="18591" y="16386"/>
                                <a:pt x="18591" y="16088"/>
                              </a:cubicBezTo>
                              <a:cubicBezTo>
                                <a:pt x="18627" y="15939"/>
                                <a:pt x="18627" y="15641"/>
                                <a:pt x="18555" y="15641"/>
                              </a:cubicBezTo>
                              <a:cubicBezTo>
                                <a:pt x="18519" y="15492"/>
                                <a:pt x="18483" y="15492"/>
                                <a:pt x="18483" y="15492"/>
                              </a:cubicBezTo>
                              <a:cubicBezTo>
                                <a:pt x="18627" y="14599"/>
                                <a:pt x="18734" y="13556"/>
                                <a:pt x="18878" y="12662"/>
                              </a:cubicBezTo>
                              <a:cubicBezTo>
                                <a:pt x="18878" y="12662"/>
                                <a:pt x="18913" y="12662"/>
                                <a:pt x="18913" y="12662"/>
                              </a:cubicBezTo>
                              <a:cubicBezTo>
                                <a:pt x="18949" y="13258"/>
                                <a:pt x="18985" y="14003"/>
                                <a:pt x="19021" y="14599"/>
                              </a:cubicBezTo>
                              <a:cubicBezTo>
                                <a:pt x="18985" y="14748"/>
                                <a:pt x="18949" y="14897"/>
                                <a:pt x="18949" y="15046"/>
                              </a:cubicBezTo>
                              <a:cubicBezTo>
                                <a:pt x="18913" y="15343"/>
                                <a:pt x="18842" y="15641"/>
                                <a:pt x="18806" y="16088"/>
                              </a:cubicBezTo>
                              <a:cubicBezTo>
                                <a:pt x="18770" y="16237"/>
                                <a:pt x="18806" y="16535"/>
                                <a:pt x="18842" y="16535"/>
                              </a:cubicBezTo>
                              <a:cubicBezTo>
                                <a:pt x="18878" y="16535"/>
                                <a:pt x="18878" y="16535"/>
                                <a:pt x="18913" y="16535"/>
                              </a:cubicBezTo>
                              <a:cubicBezTo>
                                <a:pt x="18949" y="16535"/>
                                <a:pt x="18949" y="16386"/>
                                <a:pt x="18949" y="16386"/>
                              </a:cubicBezTo>
                              <a:cubicBezTo>
                                <a:pt x="18949" y="16237"/>
                                <a:pt x="18985" y="16088"/>
                                <a:pt x="18985" y="15939"/>
                              </a:cubicBezTo>
                              <a:cubicBezTo>
                                <a:pt x="18985" y="15790"/>
                                <a:pt x="19021" y="15641"/>
                                <a:pt x="19057" y="15492"/>
                              </a:cubicBezTo>
                              <a:cubicBezTo>
                                <a:pt x="19092" y="15939"/>
                                <a:pt x="19092" y="16386"/>
                                <a:pt x="19128" y="16833"/>
                              </a:cubicBezTo>
                              <a:cubicBezTo>
                                <a:pt x="19164" y="17131"/>
                                <a:pt x="19164" y="17578"/>
                                <a:pt x="19200" y="17876"/>
                              </a:cubicBezTo>
                              <a:cubicBezTo>
                                <a:pt x="19200" y="17876"/>
                                <a:pt x="19164" y="18025"/>
                                <a:pt x="19164" y="18025"/>
                              </a:cubicBezTo>
                              <a:cubicBezTo>
                                <a:pt x="19128" y="18174"/>
                                <a:pt x="19092" y="18323"/>
                                <a:pt x="19092" y="18621"/>
                              </a:cubicBezTo>
                              <a:cubicBezTo>
                                <a:pt x="19057" y="18919"/>
                                <a:pt x="18985" y="19217"/>
                                <a:pt x="18949" y="19515"/>
                              </a:cubicBezTo>
                              <a:cubicBezTo>
                                <a:pt x="18913" y="19663"/>
                                <a:pt x="18913" y="19961"/>
                                <a:pt x="18985" y="19961"/>
                              </a:cubicBezTo>
                              <a:cubicBezTo>
                                <a:pt x="19021" y="20110"/>
                                <a:pt x="19092" y="20110"/>
                                <a:pt x="19092" y="19812"/>
                              </a:cubicBezTo>
                              <a:cubicBezTo>
                                <a:pt x="19128" y="19514"/>
                                <a:pt x="19200" y="19217"/>
                                <a:pt x="19236" y="18919"/>
                              </a:cubicBezTo>
                              <a:cubicBezTo>
                                <a:pt x="19236" y="18770"/>
                                <a:pt x="19272" y="18770"/>
                                <a:pt x="19272" y="18770"/>
                              </a:cubicBezTo>
                              <a:cubicBezTo>
                                <a:pt x="19272" y="18919"/>
                                <a:pt x="19272" y="18919"/>
                                <a:pt x="19272" y="19068"/>
                              </a:cubicBezTo>
                              <a:cubicBezTo>
                                <a:pt x="19307" y="19812"/>
                                <a:pt x="19379" y="20557"/>
                                <a:pt x="19451" y="21302"/>
                              </a:cubicBezTo>
                              <a:cubicBezTo>
                                <a:pt x="19451" y="21451"/>
                                <a:pt x="19522" y="21600"/>
                                <a:pt x="19558" y="21600"/>
                              </a:cubicBezTo>
                              <a:cubicBezTo>
                                <a:pt x="19630" y="21600"/>
                                <a:pt x="19630" y="21302"/>
                                <a:pt x="19630" y="21153"/>
                              </a:cubicBezTo>
                              <a:cubicBezTo>
                                <a:pt x="19594" y="20408"/>
                                <a:pt x="19594" y="19663"/>
                                <a:pt x="19558" y="18919"/>
                              </a:cubicBezTo>
                              <a:cubicBezTo>
                                <a:pt x="19558" y="18770"/>
                                <a:pt x="19558" y="18621"/>
                                <a:pt x="19522" y="18472"/>
                              </a:cubicBezTo>
                              <a:cubicBezTo>
                                <a:pt x="19594" y="18621"/>
                                <a:pt x="19666" y="18919"/>
                                <a:pt x="19701" y="19068"/>
                              </a:cubicBezTo>
                              <a:cubicBezTo>
                                <a:pt x="19737" y="19217"/>
                                <a:pt x="19809" y="19068"/>
                                <a:pt x="19809" y="18919"/>
                              </a:cubicBezTo>
                              <a:cubicBezTo>
                                <a:pt x="19809" y="18770"/>
                                <a:pt x="19845" y="18770"/>
                                <a:pt x="19809" y="18621"/>
                              </a:cubicBezTo>
                              <a:cubicBezTo>
                                <a:pt x="19809" y="18472"/>
                                <a:pt x="19809" y="18472"/>
                                <a:pt x="19773" y="18323"/>
                              </a:cubicBezTo>
                              <a:cubicBezTo>
                                <a:pt x="19701" y="18174"/>
                                <a:pt x="19666" y="17876"/>
                                <a:pt x="19594" y="17727"/>
                              </a:cubicBezTo>
                              <a:cubicBezTo>
                                <a:pt x="19558" y="17578"/>
                                <a:pt x="19522" y="17578"/>
                                <a:pt x="19486" y="17429"/>
                              </a:cubicBezTo>
                              <a:cubicBezTo>
                                <a:pt x="19486" y="17429"/>
                                <a:pt x="19451" y="17429"/>
                                <a:pt x="19451" y="17429"/>
                              </a:cubicBezTo>
                              <a:cubicBezTo>
                                <a:pt x="19451" y="17131"/>
                                <a:pt x="19415" y="16833"/>
                                <a:pt x="19415" y="16535"/>
                              </a:cubicBezTo>
                              <a:cubicBezTo>
                                <a:pt x="19379" y="16088"/>
                                <a:pt x="19379" y="15641"/>
                                <a:pt x="19343" y="15194"/>
                              </a:cubicBezTo>
                              <a:cubicBezTo>
                                <a:pt x="19415" y="15343"/>
                                <a:pt x="19451" y="15641"/>
                                <a:pt x="19522" y="15790"/>
                              </a:cubicBezTo>
                              <a:cubicBezTo>
                                <a:pt x="19522" y="15790"/>
                                <a:pt x="19558" y="15939"/>
                                <a:pt x="19594" y="15790"/>
                              </a:cubicBezTo>
                              <a:cubicBezTo>
                                <a:pt x="19630" y="15790"/>
                                <a:pt x="19630" y="15790"/>
                                <a:pt x="19666" y="15641"/>
                              </a:cubicBezTo>
                              <a:cubicBezTo>
                                <a:pt x="19666" y="15492"/>
                                <a:pt x="19701" y="15492"/>
                                <a:pt x="19666" y="15343"/>
                              </a:cubicBezTo>
                              <a:cubicBezTo>
                                <a:pt x="19666" y="15194"/>
                                <a:pt x="19666" y="15194"/>
                                <a:pt x="19630" y="15045"/>
                              </a:cubicBezTo>
                              <a:cubicBezTo>
                                <a:pt x="19522" y="14599"/>
                                <a:pt x="19415" y="14301"/>
                                <a:pt x="19307" y="13854"/>
                              </a:cubicBezTo>
                              <a:cubicBezTo>
                                <a:pt x="19272" y="13258"/>
                                <a:pt x="19236" y="12513"/>
                                <a:pt x="19200" y="11917"/>
                              </a:cubicBezTo>
                              <a:cubicBezTo>
                                <a:pt x="19200" y="11917"/>
                                <a:pt x="19200" y="11917"/>
                                <a:pt x="19200" y="11917"/>
                              </a:cubicBezTo>
                              <a:cubicBezTo>
                                <a:pt x="19307" y="12215"/>
                                <a:pt x="19415" y="12662"/>
                                <a:pt x="19522" y="12960"/>
                              </a:cubicBezTo>
                              <a:cubicBezTo>
                                <a:pt x="19522" y="13109"/>
                                <a:pt x="19486" y="13109"/>
                                <a:pt x="19486" y="13258"/>
                              </a:cubicBezTo>
                              <a:cubicBezTo>
                                <a:pt x="19451" y="13407"/>
                                <a:pt x="19451" y="13705"/>
                                <a:pt x="19522" y="13705"/>
                              </a:cubicBezTo>
                              <a:cubicBezTo>
                                <a:pt x="19558" y="13854"/>
                                <a:pt x="19630" y="13854"/>
                                <a:pt x="19630" y="13556"/>
                              </a:cubicBezTo>
                              <a:cubicBezTo>
                                <a:pt x="19630" y="13407"/>
                                <a:pt x="19666" y="13407"/>
                                <a:pt x="19666" y="13258"/>
                              </a:cubicBezTo>
                              <a:cubicBezTo>
                                <a:pt x="19701" y="13407"/>
                                <a:pt x="19773" y="13556"/>
                                <a:pt x="19809" y="13705"/>
                              </a:cubicBezTo>
                              <a:cubicBezTo>
                                <a:pt x="19809" y="13854"/>
                                <a:pt x="19773" y="14003"/>
                                <a:pt x="19773" y="14003"/>
                              </a:cubicBezTo>
                              <a:cubicBezTo>
                                <a:pt x="19773" y="14152"/>
                                <a:pt x="19773" y="14152"/>
                                <a:pt x="19773" y="14301"/>
                              </a:cubicBezTo>
                              <a:cubicBezTo>
                                <a:pt x="19773" y="14450"/>
                                <a:pt x="19809" y="14450"/>
                                <a:pt x="19809" y="14450"/>
                              </a:cubicBezTo>
                              <a:cubicBezTo>
                                <a:pt x="19845" y="14450"/>
                                <a:pt x="19845" y="14450"/>
                                <a:pt x="19881" y="14450"/>
                              </a:cubicBezTo>
                              <a:cubicBezTo>
                                <a:pt x="19916" y="14450"/>
                                <a:pt x="19916" y="14301"/>
                                <a:pt x="19916" y="14301"/>
                              </a:cubicBezTo>
                              <a:cubicBezTo>
                                <a:pt x="19916" y="14301"/>
                                <a:pt x="19916" y="14152"/>
                                <a:pt x="19952" y="14152"/>
                              </a:cubicBezTo>
                              <a:cubicBezTo>
                                <a:pt x="20024" y="14450"/>
                                <a:pt x="20095" y="14599"/>
                                <a:pt x="20167" y="14897"/>
                              </a:cubicBezTo>
                              <a:cubicBezTo>
                                <a:pt x="20203" y="15492"/>
                                <a:pt x="20203" y="16088"/>
                                <a:pt x="20239" y="16684"/>
                              </a:cubicBezTo>
                              <a:cubicBezTo>
                                <a:pt x="20239" y="16833"/>
                                <a:pt x="20275" y="16982"/>
                                <a:pt x="20346" y="16982"/>
                              </a:cubicBezTo>
                              <a:cubicBezTo>
                                <a:pt x="20382" y="16982"/>
                                <a:pt x="20418" y="16684"/>
                                <a:pt x="20418" y="16535"/>
                              </a:cubicBezTo>
                              <a:cubicBezTo>
                                <a:pt x="20382" y="16237"/>
                                <a:pt x="20382" y="15790"/>
                                <a:pt x="20382" y="15492"/>
                              </a:cubicBezTo>
                              <a:cubicBezTo>
                                <a:pt x="20489" y="15790"/>
                                <a:pt x="20597" y="16237"/>
                                <a:pt x="20704" y="16535"/>
                              </a:cubicBezTo>
                              <a:cubicBezTo>
                                <a:pt x="20740" y="16684"/>
                                <a:pt x="20812" y="16684"/>
                                <a:pt x="20812" y="16386"/>
                              </a:cubicBezTo>
                              <a:cubicBezTo>
                                <a:pt x="20848" y="16237"/>
                                <a:pt x="20812" y="15939"/>
                                <a:pt x="20776" y="15939"/>
                              </a:cubicBezTo>
                              <a:cubicBezTo>
                                <a:pt x="20669" y="15492"/>
                                <a:pt x="20561" y="15195"/>
                                <a:pt x="20418" y="14748"/>
                              </a:cubicBezTo>
                              <a:cubicBezTo>
                                <a:pt x="20454" y="14748"/>
                                <a:pt x="20525" y="14748"/>
                                <a:pt x="20561" y="14748"/>
                              </a:cubicBezTo>
                              <a:cubicBezTo>
                                <a:pt x="20597" y="14748"/>
                                <a:pt x="20633" y="14748"/>
                                <a:pt x="20669" y="14748"/>
                              </a:cubicBezTo>
                              <a:cubicBezTo>
                                <a:pt x="20704" y="14748"/>
                                <a:pt x="20776" y="14599"/>
                                <a:pt x="20776" y="14450"/>
                              </a:cubicBezTo>
                              <a:cubicBezTo>
                                <a:pt x="20776" y="14301"/>
                                <a:pt x="20740" y="14003"/>
                                <a:pt x="20704" y="14003"/>
                              </a:cubicBezTo>
                              <a:cubicBezTo>
                                <a:pt x="20669" y="14003"/>
                                <a:pt x="20633" y="14003"/>
                                <a:pt x="20597" y="14003"/>
                              </a:cubicBezTo>
                              <a:cubicBezTo>
                                <a:pt x="20561" y="14003"/>
                                <a:pt x="20561" y="14003"/>
                                <a:pt x="20525" y="14003"/>
                              </a:cubicBezTo>
                              <a:cubicBezTo>
                                <a:pt x="20489" y="14003"/>
                                <a:pt x="20454" y="14003"/>
                                <a:pt x="20418" y="14003"/>
                              </a:cubicBezTo>
                              <a:cubicBezTo>
                                <a:pt x="20382" y="14003"/>
                                <a:pt x="20310" y="14003"/>
                                <a:pt x="20275" y="14003"/>
                              </a:cubicBezTo>
                              <a:cubicBezTo>
                                <a:pt x="20203" y="13705"/>
                                <a:pt x="20131" y="13556"/>
                                <a:pt x="20060" y="13258"/>
                              </a:cubicBezTo>
                              <a:cubicBezTo>
                                <a:pt x="20060" y="13258"/>
                                <a:pt x="20095" y="13109"/>
                                <a:pt x="20095" y="13109"/>
                              </a:cubicBezTo>
                              <a:cubicBezTo>
                                <a:pt x="20095" y="12960"/>
                                <a:pt x="20131" y="12960"/>
                                <a:pt x="20095" y="12811"/>
                              </a:cubicBezTo>
                              <a:cubicBezTo>
                                <a:pt x="20095" y="12662"/>
                                <a:pt x="20095" y="12662"/>
                                <a:pt x="20060" y="12513"/>
                              </a:cubicBezTo>
                              <a:cubicBezTo>
                                <a:pt x="20024" y="12513"/>
                                <a:pt x="20024" y="12364"/>
                                <a:pt x="19988" y="12513"/>
                              </a:cubicBezTo>
                              <a:cubicBezTo>
                                <a:pt x="19952" y="12513"/>
                                <a:pt x="19952" y="12513"/>
                                <a:pt x="19916" y="12662"/>
                              </a:cubicBezTo>
                              <a:cubicBezTo>
                                <a:pt x="19916" y="12662"/>
                                <a:pt x="19916" y="12811"/>
                                <a:pt x="19880" y="12811"/>
                              </a:cubicBezTo>
                              <a:cubicBezTo>
                                <a:pt x="19845" y="12662"/>
                                <a:pt x="19809" y="12513"/>
                                <a:pt x="19773" y="12364"/>
                              </a:cubicBezTo>
                              <a:cubicBezTo>
                                <a:pt x="19809" y="12215"/>
                                <a:pt x="19809" y="12066"/>
                                <a:pt x="19845" y="12066"/>
                              </a:cubicBezTo>
                              <a:cubicBezTo>
                                <a:pt x="19880" y="11917"/>
                                <a:pt x="19880" y="11619"/>
                                <a:pt x="19809" y="11619"/>
                              </a:cubicBezTo>
                              <a:cubicBezTo>
                                <a:pt x="19773" y="11619"/>
                                <a:pt x="19773" y="11470"/>
                                <a:pt x="19737" y="11619"/>
                              </a:cubicBezTo>
                              <a:cubicBezTo>
                                <a:pt x="19701" y="11619"/>
                                <a:pt x="19701" y="11619"/>
                                <a:pt x="19666" y="11768"/>
                              </a:cubicBezTo>
                              <a:cubicBezTo>
                                <a:pt x="19630" y="11917"/>
                                <a:pt x="19630" y="11917"/>
                                <a:pt x="19630" y="12066"/>
                              </a:cubicBezTo>
                              <a:cubicBezTo>
                                <a:pt x="19522" y="11768"/>
                                <a:pt x="19451" y="11470"/>
                                <a:pt x="19343" y="11024"/>
                              </a:cubicBezTo>
                              <a:cubicBezTo>
                                <a:pt x="19379" y="10875"/>
                                <a:pt x="19379" y="10726"/>
                                <a:pt x="19415" y="10577"/>
                              </a:cubicBezTo>
                              <a:cubicBezTo>
                                <a:pt x="19415" y="10428"/>
                                <a:pt x="19415" y="10428"/>
                                <a:pt x="19415" y="10279"/>
                              </a:cubicBezTo>
                              <a:cubicBezTo>
                                <a:pt x="19594" y="9981"/>
                                <a:pt x="19809" y="9832"/>
                                <a:pt x="19988" y="9534"/>
                              </a:cubicBezTo>
                              <a:cubicBezTo>
                                <a:pt x="19988" y="9534"/>
                                <a:pt x="19988" y="9534"/>
                                <a:pt x="19988" y="9683"/>
                              </a:cubicBezTo>
                              <a:cubicBezTo>
                                <a:pt x="20024" y="9832"/>
                                <a:pt x="20060" y="9981"/>
                                <a:pt x="20060" y="10130"/>
                              </a:cubicBezTo>
                              <a:cubicBezTo>
                                <a:pt x="20095" y="10279"/>
                                <a:pt x="20167" y="10428"/>
                                <a:pt x="20203" y="10577"/>
                              </a:cubicBezTo>
                              <a:cubicBezTo>
                                <a:pt x="20275" y="10726"/>
                                <a:pt x="20310" y="10875"/>
                                <a:pt x="20382" y="10875"/>
                              </a:cubicBezTo>
                              <a:cubicBezTo>
                                <a:pt x="20418" y="11024"/>
                                <a:pt x="20489" y="10875"/>
                                <a:pt x="20489" y="10726"/>
                              </a:cubicBezTo>
                              <a:cubicBezTo>
                                <a:pt x="20489" y="10577"/>
                                <a:pt x="20489" y="10279"/>
                                <a:pt x="20454" y="10279"/>
                              </a:cubicBezTo>
                              <a:cubicBezTo>
                                <a:pt x="20418" y="10130"/>
                                <a:pt x="20346" y="10130"/>
                                <a:pt x="20310" y="9981"/>
                              </a:cubicBezTo>
                              <a:cubicBezTo>
                                <a:pt x="20275" y="9832"/>
                                <a:pt x="20203" y="9683"/>
                                <a:pt x="20167" y="9534"/>
                              </a:cubicBezTo>
                              <a:cubicBezTo>
                                <a:pt x="20167" y="9534"/>
                                <a:pt x="20167" y="9534"/>
                                <a:pt x="20167" y="9534"/>
                              </a:cubicBezTo>
                              <a:cubicBezTo>
                                <a:pt x="20167" y="9534"/>
                                <a:pt x="20167" y="9534"/>
                                <a:pt x="20167" y="9385"/>
                              </a:cubicBezTo>
                              <a:cubicBezTo>
                                <a:pt x="20310" y="9236"/>
                                <a:pt x="20489" y="8938"/>
                                <a:pt x="20633" y="8789"/>
                              </a:cubicBezTo>
                              <a:cubicBezTo>
                                <a:pt x="20633" y="8938"/>
                                <a:pt x="20669" y="9087"/>
                                <a:pt x="20704" y="9236"/>
                              </a:cubicBezTo>
                              <a:cubicBezTo>
                                <a:pt x="20740" y="9385"/>
                                <a:pt x="20740" y="9534"/>
                                <a:pt x="20776" y="9534"/>
                              </a:cubicBezTo>
                              <a:cubicBezTo>
                                <a:pt x="20848" y="9683"/>
                                <a:pt x="20883" y="9981"/>
                                <a:pt x="20955" y="10130"/>
                              </a:cubicBezTo>
                              <a:cubicBezTo>
                                <a:pt x="20991" y="10279"/>
                                <a:pt x="21063" y="10279"/>
                                <a:pt x="21063" y="9981"/>
                              </a:cubicBezTo>
                              <a:cubicBezTo>
                                <a:pt x="21098" y="9832"/>
                                <a:pt x="21098" y="9534"/>
                                <a:pt x="21027" y="9534"/>
                              </a:cubicBezTo>
                              <a:cubicBezTo>
                                <a:pt x="20955" y="9385"/>
                                <a:pt x="20919" y="9236"/>
                                <a:pt x="20848" y="8938"/>
                              </a:cubicBezTo>
                              <a:cubicBezTo>
                                <a:pt x="20812" y="8789"/>
                                <a:pt x="20776" y="8640"/>
                                <a:pt x="20776" y="8491"/>
                              </a:cubicBezTo>
                              <a:cubicBezTo>
                                <a:pt x="20776" y="8491"/>
                                <a:pt x="20776" y="8491"/>
                                <a:pt x="20776" y="8491"/>
                              </a:cubicBezTo>
                              <a:cubicBezTo>
                                <a:pt x="20776" y="8491"/>
                                <a:pt x="20776" y="8491"/>
                                <a:pt x="20776" y="8491"/>
                              </a:cubicBezTo>
                              <a:cubicBezTo>
                                <a:pt x="20883" y="8342"/>
                                <a:pt x="20991" y="8193"/>
                                <a:pt x="21098" y="8044"/>
                              </a:cubicBezTo>
                              <a:cubicBezTo>
                                <a:pt x="21098" y="8193"/>
                                <a:pt x="21098" y="8342"/>
                                <a:pt x="21134" y="8491"/>
                              </a:cubicBezTo>
                              <a:cubicBezTo>
                                <a:pt x="21134" y="8640"/>
                                <a:pt x="21134" y="8640"/>
                                <a:pt x="21170" y="8789"/>
                              </a:cubicBezTo>
                              <a:cubicBezTo>
                                <a:pt x="21206" y="8789"/>
                                <a:pt x="21206" y="8938"/>
                                <a:pt x="21242" y="8789"/>
                              </a:cubicBezTo>
                              <a:cubicBezTo>
                                <a:pt x="21278" y="8789"/>
                                <a:pt x="21313" y="8640"/>
                                <a:pt x="21313" y="8342"/>
                              </a:cubicBezTo>
                              <a:cubicBezTo>
                                <a:pt x="21528" y="7746"/>
                                <a:pt x="21493" y="7598"/>
                                <a:pt x="21528" y="7300"/>
                              </a:cubicBezTo>
                              <a:cubicBezTo>
                                <a:pt x="21493" y="7300"/>
                                <a:pt x="21528" y="7300"/>
                                <a:pt x="21528" y="7300"/>
                              </a:cubicBezTo>
                              <a:close/>
                              <a:moveTo>
                                <a:pt x="21134" y="6555"/>
                              </a:moveTo>
                              <a:cubicBezTo>
                                <a:pt x="21134" y="6555"/>
                                <a:pt x="21134" y="6555"/>
                                <a:pt x="21134" y="6555"/>
                              </a:cubicBezTo>
                              <a:cubicBezTo>
                                <a:pt x="21134" y="6555"/>
                                <a:pt x="21134" y="6555"/>
                                <a:pt x="21134" y="6555"/>
                              </a:cubicBezTo>
                              <a:cubicBezTo>
                                <a:pt x="21134" y="6555"/>
                                <a:pt x="21134" y="6555"/>
                                <a:pt x="21134" y="6555"/>
                              </a:cubicBezTo>
                              <a:close/>
                              <a:moveTo>
                                <a:pt x="18770" y="3129"/>
                              </a:moveTo>
                              <a:cubicBezTo>
                                <a:pt x="18770" y="3129"/>
                                <a:pt x="18770" y="3129"/>
                                <a:pt x="18770" y="3129"/>
                              </a:cubicBezTo>
                              <a:cubicBezTo>
                                <a:pt x="18770" y="3129"/>
                                <a:pt x="18770" y="3129"/>
                                <a:pt x="18770" y="3129"/>
                              </a:cubicBezTo>
                              <a:cubicBezTo>
                                <a:pt x="18770" y="3129"/>
                                <a:pt x="18770" y="3129"/>
                                <a:pt x="18770" y="3129"/>
                              </a:cubicBezTo>
                              <a:close/>
                              <a:moveTo>
                                <a:pt x="1182" y="12066"/>
                              </a:moveTo>
                              <a:cubicBezTo>
                                <a:pt x="1182" y="12066"/>
                                <a:pt x="1182" y="12066"/>
                                <a:pt x="1182" y="12066"/>
                              </a:cubicBezTo>
                              <a:cubicBezTo>
                                <a:pt x="1182" y="12066"/>
                                <a:pt x="1182" y="12066"/>
                                <a:pt x="1182" y="12066"/>
                              </a:cubicBezTo>
                              <a:cubicBezTo>
                                <a:pt x="1182" y="12066"/>
                                <a:pt x="1182" y="12066"/>
                                <a:pt x="1182" y="12066"/>
                              </a:cubicBezTo>
                              <a:close/>
                              <a:moveTo>
                                <a:pt x="13003" y="6853"/>
                              </a:moveTo>
                              <a:cubicBezTo>
                                <a:pt x="13003" y="6704"/>
                                <a:pt x="12967" y="6704"/>
                                <a:pt x="12967" y="6704"/>
                              </a:cubicBezTo>
                              <a:cubicBezTo>
                                <a:pt x="12967" y="6704"/>
                                <a:pt x="12931" y="6704"/>
                                <a:pt x="12931" y="6704"/>
                              </a:cubicBezTo>
                              <a:cubicBezTo>
                                <a:pt x="12931" y="6704"/>
                                <a:pt x="12931" y="6704"/>
                                <a:pt x="12931" y="6704"/>
                              </a:cubicBezTo>
                              <a:cubicBezTo>
                                <a:pt x="12931" y="6555"/>
                                <a:pt x="12931" y="6555"/>
                                <a:pt x="12931" y="6406"/>
                              </a:cubicBezTo>
                              <a:cubicBezTo>
                                <a:pt x="12931" y="6257"/>
                                <a:pt x="12860" y="6108"/>
                                <a:pt x="12824" y="6108"/>
                              </a:cubicBezTo>
                              <a:cubicBezTo>
                                <a:pt x="12788" y="6108"/>
                                <a:pt x="12752" y="6257"/>
                                <a:pt x="12752" y="6555"/>
                              </a:cubicBezTo>
                              <a:cubicBezTo>
                                <a:pt x="12752" y="6704"/>
                                <a:pt x="12752" y="6853"/>
                                <a:pt x="12752" y="7002"/>
                              </a:cubicBezTo>
                              <a:cubicBezTo>
                                <a:pt x="12645" y="7151"/>
                                <a:pt x="12573" y="7300"/>
                                <a:pt x="12466" y="7448"/>
                              </a:cubicBezTo>
                              <a:cubicBezTo>
                                <a:pt x="12466" y="7448"/>
                                <a:pt x="12466" y="7448"/>
                                <a:pt x="12466" y="7299"/>
                              </a:cubicBezTo>
                              <a:cubicBezTo>
                                <a:pt x="12466" y="7151"/>
                                <a:pt x="12502" y="7151"/>
                                <a:pt x="12502" y="7002"/>
                              </a:cubicBezTo>
                              <a:cubicBezTo>
                                <a:pt x="12537" y="6853"/>
                                <a:pt x="12537" y="6853"/>
                                <a:pt x="12573" y="6704"/>
                              </a:cubicBezTo>
                              <a:cubicBezTo>
                                <a:pt x="12573" y="6704"/>
                                <a:pt x="12573" y="6704"/>
                                <a:pt x="12573" y="6704"/>
                              </a:cubicBezTo>
                              <a:cubicBezTo>
                                <a:pt x="12573" y="6704"/>
                                <a:pt x="12573" y="6704"/>
                                <a:pt x="12573" y="6704"/>
                              </a:cubicBezTo>
                              <a:cubicBezTo>
                                <a:pt x="12573" y="6704"/>
                                <a:pt x="12573" y="6704"/>
                                <a:pt x="12573" y="6704"/>
                              </a:cubicBezTo>
                              <a:cubicBezTo>
                                <a:pt x="12573" y="6704"/>
                                <a:pt x="12573" y="6704"/>
                                <a:pt x="12573" y="6704"/>
                              </a:cubicBezTo>
                              <a:cubicBezTo>
                                <a:pt x="12573" y="6704"/>
                                <a:pt x="12609" y="6555"/>
                                <a:pt x="12609" y="6555"/>
                              </a:cubicBezTo>
                              <a:cubicBezTo>
                                <a:pt x="12609" y="6555"/>
                                <a:pt x="12645" y="6406"/>
                                <a:pt x="12645" y="6257"/>
                              </a:cubicBezTo>
                              <a:cubicBezTo>
                                <a:pt x="12645" y="6108"/>
                                <a:pt x="12645" y="6108"/>
                                <a:pt x="12609" y="5959"/>
                              </a:cubicBezTo>
                              <a:cubicBezTo>
                                <a:pt x="12609" y="5959"/>
                                <a:pt x="12573" y="5810"/>
                                <a:pt x="12537" y="5810"/>
                              </a:cubicBezTo>
                              <a:cubicBezTo>
                                <a:pt x="12537" y="5810"/>
                                <a:pt x="12537" y="5810"/>
                                <a:pt x="12502" y="5810"/>
                              </a:cubicBezTo>
                              <a:cubicBezTo>
                                <a:pt x="12502" y="5810"/>
                                <a:pt x="12466" y="5810"/>
                                <a:pt x="12466" y="5810"/>
                              </a:cubicBezTo>
                              <a:cubicBezTo>
                                <a:pt x="12394" y="6108"/>
                                <a:pt x="12322" y="6406"/>
                                <a:pt x="12287" y="6853"/>
                              </a:cubicBezTo>
                              <a:cubicBezTo>
                                <a:pt x="12287" y="7002"/>
                                <a:pt x="12251" y="7150"/>
                                <a:pt x="12251" y="7299"/>
                              </a:cubicBezTo>
                              <a:cubicBezTo>
                                <a:pt x="12251" y="7448"/>
                                <a:pt x="12251" y="7448"/>
                                <a:pt x="12251" y="7597"/>
                              </a:cubicBezTo>
                              <a:cubicBezTo>
                                <a:pt x="12107" y="7746"/>
                                <a:pt x="11928" y="8044"/>
                                <a:pt x="11785" y="8193"/>
                              </a:cubicBezTo>
                              <a:cubicBezTo>
                                <a:pt x="11785" y="8193"/>
                                <a:pt x="11785" y="8044"/>
                                <a:pt x="11785" y="8044"/>
                              </a:cubicBezTo>
                              <a:cubicBezTo>
                                <a:pt x="11785" y="7895"/>
                                <a:pt x="11821" y="7746"/>
                                <a:pt x="11857" y="7746"/>
                              </a:cubicBezTo>
                              <a:cubicBezTo>
                                <a:pt x="11893" y="7597"/>
                                <a:pt x="11893" y="7448"/>
                                <a:pt x="11928" y="7299"/>
                              </a:cubicBezTo>
                              <a:cubicBezTo>
                                <a:pt x="11928" y="7299"/>
                                <a:pt x="11928" y="7150"/>
                                <a:pt x="11928" y="7001"/>
                              </a:cubicBezTo>
                              <a:cubicBezTo>
                                <a:pt x="11928" y="6852"/>
                                <a:pt x="11928" y="6852"/>
                                <a:pt x="11893" y="6704"/>
                              </a:cubicBezTo>
                              <a:cubicBezTo>
                                <a:pt x="11857" y="6704"/>
                                <a:pt x="11857" y="6555"/>
                                <a:pt x="11821" y="6704"/>
                              </a:cubicBezTo>
                              <a:cubicBezTo>
                                <a:pt x="11785" y="6704"/>
                                <a:pt x="11785" y="6704"/>
                                <a:pt x="11749" y="6852"/>
                              </a:cubicBezTo>
                              <a:cubicBezTo>
                                <a:pt x="11713" y="7001"/>
                                <a:pt x="11678" y="7150"/>
                                <a:pt x="11642" y="7448"/>
                              </a:cubicBezTo>
                              <a:cubicBezTo>
                                <a:pt x="11606" y="7597"/>
                                <a:pt x="11606" y="7895"/>
                                <a:pt x="11570" y="8044"/>
                              </a:cubicBezTo>
                              <a:cubicBezTo>
                                <a:pt x="11570" y="8193"/>
                                <a:pt x="11570" y="8342"/>
                                <a:pt x="11534" y="8491"/>
                              </a:cubicBezTo>
                              <a:cubicBezTo>
                                <a:pt x="11534" y="8491"/>
                                <a:pt x="11534" y="8491"/>
                                <a:pt x="11534" y="8491"/>
                              </a:cubicBezTo>
                              <a:cubicBezTo>
                                <a:pt x="11355" y="8789"/>
                                <a:pt x="11140" y="8938"/>
                                <a:pt x="10961" y="9236"/>
                              </a:cubicBezTo>
                              <a:cubicBezTo>
                                <a:pt x="10961" y="9087"/>
                                <a:pt x="10925" y="9087"/>
                                <a:pt x="10925" y="8938"/>
                              </a:cubicBezTo>
                              <a:cubicBezTo>
                                <a:pt x="10925" y="8789"/>
                                <a:pt x="10890" y="8789"/>
                                <a:pt x="10890" y="8789"/>
                              </a:cubicBezTo>
                              <a:cubicBezTo>
                                <a:pt x="10961" y="8342"/>
                                <a:pt x="11033" y="7746"/>
                                <a:pt x="11105" y="7299"/>
                              </a:cubicBezTo>
                              <a:cubicBezTo>
                                <a:pt x="11140" y="7299"/>
                                <a:pt x="11176" y="7448"/>
                                <a:pt x="11176" y="7448"/>
                              </a:cubicBezTo>
                              <a:cubicBezTo>
                                <a:pt x="11212" y="7597"/>
                                <a:pt x="11284" y="7448"/>
                                <a:pt x="11284" y="7299"/>
                              </a:cubicBezTo>
                              <a:cubicBezTo>
                                <a:pt x="11284" y="7150"/>
                                <a:pt x="11284" y="6852"/>
                                <a:pt x="11248" y="6852"/>
                              </a:cubicBezTo>
                              <a:cubicBezTo>
                                <a:pt x="11212" y="6852"/>
                                <a:pt x="11212" y="6852"/>
                                <a:pt x="11176" y="6703"/>
                              </a:cubicBezTo>
                              <a:cubicBezTo>
                                <a:pt x="11248" y="6257"/>
                                <a:pt x="11284" y="5959"/>
                                <a:pt x="11355" y="5661"/>
                              </a:cubicBezTo>
                              <a:cubicBezTo>
                                <a:pt x="11355" y="5661"/>
                                <a:pt x="11355" y="5661"/>
                                <a:pt x="11391" y="5810"/>
                              </a:cubicBezTo>
                              <a:cubicBezTo>
                                <a:pt x="11427" y="5959"/>
                                <a:pt x="11499" y="5959"/>
                                <a:pt x="11499" y="5661"/>
                              </a:cubicBezTo>
                              <a:cubicBezTo>
                                <a:pt x="11534" y="5512"/>
                                <a:pt x="11534" y="5214"/>
                                <a:pt x="11463" y="5214"/>
                              </a:cubicBezTo>
                              <a:cubicBezTo>
                                <a:pt x="11463" y="5214"/>
                                <a:pt x="11427" y="5065"/>
                                <a:pt x="11427" y="5065"/>
                              </a:cubicBezTo>
                              <a:cubicBezTo>
                                <a:pt x="11534" y="4469"/>
                                <a:pt x="11642" y="3873"/>
                                <a:pt x="11749" y="3277"/>
                              </a:cubicBezTo>
                              <a:cubicBezTo>
                                <a:pt x="11749" y="3277"/>
                                <a:pt x="11749" y="3277"/>
                                <a:pt x="11749" y="3277"/>
                              </a:cubicBezTo>
                              <a:cubicBezTo>
                                <a:pt x="11821" y="3128"/>
                                <a:pt x="11928" y="3128"/>
                                <a:pt x="12000" y="2979"/>
                              </a:cubicBezTo>
                              <a:cubicBezTo>
                                <a:pt x="12072" y="2979"/>
                                <a:pt x="12179" y="2830"/>
                                <a:pt x="12251" y="2830"/>
                              </a:cubicBezTo>
                              <a:cubicBezTo>
                                <a:pt x="12287" y="2830"/>
                                <a:pt x="12322" y="2532"/>
                                <a:pt x="12322" y="2383"/>
                              </a:cubicBezTo>
                              <a:cubicBezTo>
                                <a:pt x="12322" y="2234"/>
                                <a:pt x="12287" y="2085"/>
                                <a:pt x="12215" y="2085"/>
                              </a:cubicBezTo>
                              <a:cubicBezTo>
                                <a:pt x="12143" y="2085"/>
                                <a:pt x="12036" y="2234"/>
                                <a:pt x="11964" y="2234"/>
                              </a:cubicBezTo>
                              <a:cubicBezTo>
                                <a:pt x="11928" y="2234"/>
                                <a:pt x="11928" y="2234"/>
                                <a:pt x="11893" y="2234"/>
                              </a:cubicBezTo>
                              <a:cubicBezTo>
                                <a:pt x="12000" y="1788"/>
                                <a:pt x="12072" y="1192"/>
                                <a:pt x="12179" y="745"/>
                              </a:cubicBezTo>
                              <a:cubicBezTo>
                                <a:pt x="12215" y="596"/>
                                <a:pt x="12179" y="298"/>
                                <a:pt x="12143" y="298"/>
                              </a:cubicBezTo>
                              <a:cubicBezTo>
                                <a:pt x="12107" y="298"/>
                                <a:pt x="12107" y="149"/>
                                <a:pt x="12072" y="298"/>
                              </a:cubicBezTo>
                              <a:cubicBezTo>
                                <a:pt x="12036" y="298"/>
                                <a:pt x="12036" y="298"/>
                                <a:pt x="12000" y="447"/>
                              </a:cubicBezTo>
                              <a:cubicBezTo>
                                <a:pt x="11928" y="894"/>
                                <a:pt x="11821" y="1341"/>
                                <a:pt x="11749" y="1788"/>
                              </a:cubicBezTo>
                              <a:cubicBezTo>
                                <a:pt x="11749" y="1639"/>
                                <a:pt x="11749" y="1490"/>
                                <a:pt x="11749" y="1192"/>
                              </a:cubicBezTo>
                              <a:cubicBezTo>
                                <a:pt x="11749" y="894"/>
                                <a:pt x="11749" y="745"/>
                                <a:pt x="11749" y="447"/>
                              </a:cubicBezTo>
                              <a:cubicBezTo>
                                <a:pt x="11749" y="298"/>
                                <a:pt x="11749" y="298"/>
                                <a:pt x="11713" y="149"/>
                              </a:cubicBezTo>
                              <a:cubicBezTo>
                                <a:pt x="11713" y="149"/>
                                <a:pt x="11678" y="0"/>
                                <a:pt x="11642" y="0"/>
                              </a:cubicBezTo>
                              <a:cubicBezTo>
                                <a:pt x="11642" y="0"/>
                                <a:pt x="11642" y="0"/>
                                <a:pt x="11606" y="0"/>
                              </a:cubicBezTo>
                              <a:cubicBezTo>
                                <a:pt x="11570" y="0"/>
                                <a:pt x="11534" y="149"/>
                                <a:pt x="11534" y="298"/>
                              </a:cubicBezTo>
                              <a:cubicBezTo>
                                <a:pt x="11534" y="1043"/>
                                <a:pt x="11534" y="1788"/>
                                <a:pt x="11570" y="2532"/>
                              </a:cubicBezTo>
                              <a:cubicBezTo>
                                <a:pt x="11463" y="3277"/>
                                <a:pt x="11319" y="3873"/>
                                <a:pt x="11212" y="4618"/>
                              </a:cubicBezTo>
                              <a:cubicBezTo>
                                <a:pt x="11176" y="4469"/>
                                <a:pt x="11140" y="4469"/>
                                <a:pt x="11140" y="4320"/>
                              </a:cubicBezTo>
                              <a:cubicBezTo>
                                <a:pt x="11140" y="4320"/>
                                <a:pt x="11104" y="4171"/>
                                <a:pt x="11069" y="4320"/>
                              </a:cubicBezTo>
                              <a:cubicBezTo>
                                <a:pt x="11033" y="4320"/>
                                <a:pt x="11033" y="4320"/>
                                <a:pt x="10997" y="4469"/>
                              </a:cubicBezTo>
                              <a:cubicBezTo>
                                <a:pt x="10997" y="4618"/>
                                <a:pt x="10961" y="4618"/>
                                <a:pt x="10997" y="4767"/>
                              </a:cubicBezTo>
                              <a:cubicBezTo>
                                <a:pt x="10997" y="4916"/>
                                <a:pt x="10997" y="4916"/>
                                <a:pt x="11033" y="5065"/>
                              </a:cubicBezTo>
                              <a:cubicBezTo>
                                <a:pt x="11069" y="5214"/>
                                <a:pt x="11104" y="5214"/>
                                <a:pt x="11140" y="5363"/>
                              </a:cubicBezTo>
                              <a:cubicBezTo>
                                <a:pt x="11069" y="5810"/>
                                <a:pt x="11033" y="6108"/>
                                <a:pt x="10961" y="6554"/>
                              </a:cubicBezTo>
                              <a:cubicBezTo>
                                <a:pt x="10961" y="6554"/>
                                <a:pt x="10961" y="6554"/>
                                <a:pt x="10961" y="6554"/>
                              </a:cubicBezTo>
                              <a:cubicBezTo>
                                <a:pt x="10925" y="6406"/>
                                <a:pt x="10925" y="6406"/>
                                <a:pt x="10890" y="6257"/>
                              </a:cubicBezTo>
                              <a:cubicBezTo>
                                <a:pt x="10854" y="6108"/>
                                <a:pt x="10854" y="6108"/>
                                <a:pt x="10818" y="6108"/>
                              </a:cubicBezTo>
                              <a:cubicBezTo>
                                <a:pt x="10818" y="6108"/>
                                <a:pt x="10782" y="6108"/>
                                <a:pt x="10782" y="6257"/>
                              </a:cubicBezTo>
                              <a:cubicBezTo>
                                <a:pt x="10746" y="6406"/>
                                <a:pt x="10746" y="6554"/>
                                <a:pt x="10782" y="6703"/>
                              </a:cubicBezTo>
                              <a:cubicBezTo>
                                <a:pt x="10818" y="6852"/>
                                <a:pt x="10818" y="7001"/>
                                <a:pt x="10854" y="7001"/>
                              </a:cubicBezTo>
                              <a:cubicBezTo>
                                <a:pt x="10854" y="7150"/>
                                <a:pt x="10890" y="7150"/>
                                <a:pt x="10925" y="7299"/>
                              </a:cubicBezTo>
                              <a:cubicBezTo>
                                <a:pt x="10854" y="7746"/>
                                <a:pt x="10782" y="8342"/>
                                <a:pt x="10710" y="8789"/>
                              </a:cubicBezTo>
                              <a:cubicBezTo>
                                <a:pt x="10710" y="8789"/>
                                <a:pt x="10675" y="8789"/>
                                <a:pt x="10675" y="8789"/>
                              </a:cubicBezTo>
                              <a:cubicBezTo>
                                <a:pt x="10675" y="8640"/>
                                <a:pt x="10639" y="8640"/>
                                <a:pt x="10603" y="8640"/>
                              </a:cubicBezTo>
                              <a:cubicBezTo>
                                <a:pt x="10603" y="8640"/>
                                <a:pt x="10603" y="8640"/>
                                <a:pt x="10603" y="8640"/>
                              </a:cubicBezTo>
                              <a:cubicBezTo>
                                <a:pt x="10567" y="8044"/>
                                <a:pt x="10531" y="7448"/>
                                <a:pt x="10495" y="6852"/>
                              </a:cubicBezTo>
                              <a:cubicBezTo>
                                <a:pt x="10495" y="6852"/>
                                <a:pt x="10495" y="6852"/>
                                <a:pt x="10495" y="6852"/>
                              </a:cubicBezTo>
                              <a:cubicBezTo>
                                <a:pt x="10495" y="6852"/>
                                <a:pt x="10531" y="6852"/>
                                <a:pt x="10531" y="6703"/>
                              </a:cubicBezTo>
                              <a:cubicBezTo>
                                <a:pt x="10531" y="6703"/>
                                <a:pt x="10567" y="6554"/>
                                <a:pt x="10567" y="6554"/>
                              </a:cubicBezTo>
                              <a:cubicBezTo>
                                <a:pt x="10603" y="6405"/>
                                <a:pt x="10603" y="6256"/>
                                <a:pt x="10603" y="6108"/>
                              </a:cubicBezTo>
                              <a:cubicBezTo>
                                <a:pt x="10639" y="5959"/>
                                <a:pt x="10639" y="5661"/>
                                <a:pt x="10639" y="5363"/>
                              </a:cubicBezTo>
                              <a:cubicBezTo>
                                <a:pt x="10639" y="5214"/>
                                <a:pt x="10603" y="4916"/>
                                <a:pt x="10567" y="4916"/>
                              </a:cubicBezTo>
                              <a:cubicBezTo>
                                <a:pt x="10567" y="4916"/>
                                <a:pt x="10567" y="4916"/>
                                <a:pt x="10531" y="4916"/>
                              </a:cubicBezTo>
                              <a:cubicBezTo>
                                <a:pt x="10495" y="4916"/>
                                <a:pt x="10460" y="5065"/>
                                <a:pt x="10460" y="5214"/>
                              </a:cubicBezTo>
                              <a:cubicBezTo>
                                <a:pt x="10460" y="5363"/>
                                <a:pt x="10460" y="5363"/>
                                <a:pt x="10460" y="5512"/>
                              </a:cubicBezTo>
                              <a:cubicBezTo>
                                <a:pt x="10460" y="5512"/>
                                <a:pt x="10460" y="5512"/>
                                <a:pt x="10460" y="5512"/>
                              </a:cubicBezTo>
                              <a:cubicBezTo>
                                <a:pt x="10460" y="5512"/>
                                <a:pt x="10460" y="5661"/>
                                <a:pt x="10460" y="5661"/>
                              </a:cubicBezTo>
                              <a:cubicBezTo>
                                <a:pt x="10460" y="5810"/>
                                <a:pt x="10460" y="5810"/>
                                <a:pt x="10424" y="5959"/>
                              </a:cubicBezTo>
                              <a:cubicBezTo>
                                <a:pt x="10424" y="5959"/>
                                <a:pt x="10424" y="5959"/>
                                <a:pt x="10424" y="5959"/>
                              </a:cubicBezTo>
                              <a:cubicBezTo>
                                <a:pt x="10388" y="5512"/>
                                <a:pt x="10388" y="5065"/>
                                <a:pt x="10352" y="4618"/>
                              </a:cubicBezTo>
                              <a:cubicBezTo>
                                <a:pt x="10352" y="4618"/>
                                <a:pt x="10388" y="4618"/>
                                <a:pt x="10388" y="4469"/>
                              </a:cubicBezTo>
                              <a:cubicBezTo>
                                <a:pt x="10388" y="4469"/>
                                <a:pt x="10424" y="4320"/>
                                <a:pt x="10424" y="4320"/>
                              </a:cubicBezTo>
                              <a:cubicBezTo>
                                <a:pt x="10424" y="4320"/>
                                <a:pt x="10460" y="4171"/>
                                <a:pt x="10460" y="4022"/>
                              </a:cubicBezTo>
                              <a:cubicBezTo>
                                <a:pt x="10495" y="3873"/>
                                <a:pt x="10495" y="3724"/>
                                <a:pt x="10531" y="3426"/>
                              </a:cubicBezTo>
                              <a:cubicBezTo>
                                <a:pt x="10567" y="3128"/>
                                <a:pt x="10567" y="2830"/>
                                <a:pt x="10603" y="2681"/>
                              </a:cubicBezTo>
                              <a:cubicBezTo>
                                <a:pt x="10603" y="2532"/>
                                <a:pt x="10603" y="2235"/>
                                <a:pt x="10567" y="2235"/>
                              </a:cubicBezTo>
                              <a:cubicBezTo>
                                <a:pt x="10567" y="2235"/>
                                <a:pt x="10531" y="2235"/>
                                <a:pt x="10531" y="2235"/>
                              </a:cubicBezTo>
                              <a:cubicBezTo>
                                <a:pt x="10495" y="2235"/>
                                <a:pt x="10460" y="2384"/>
                                <a:pt x="10460" y="2533"/>
                              </a:cubicBezTo>
                              <a:cubicBezTo>
                                <a:pt x="10424" y="2830"/>
                                <a:pt x="10388" y="3128"/>
                                <a:pt x="10352" y="3575"/>
                              </a:cubicBezTo>
                              <a:cubicBezTo>
                                <a:pt x="10352" y="3575"/>
                                <a:pt x="10316" y="3724"/>
                                <a:pt x="10316" y="3724"/>
                              </a:cubicBezTo>
                              <a:cubicBezTo>
                                <a:pt x="10316" y="3724"/>
                                <a:pt x="10316" y="3724"/>
                                <a:pt x="10316" y="3873"/>
                              </a:cubicBezTo>
                              <a:cubicBezTo>
                                <a:pt x="10281" y="3277"/>
                                <a:pt x="10245" y="2682"/>
                                <a:pt x="10209" y="2086"/>
                              </a:cubicBezTo>
                              <a:cubicBezTo>
                                <a:pt x="10209" y="1937"/>
                                <a:pt x="10173" y="1788"/>
                                <a:pt x="10101" y="1788"/>
                              </a:cubicBezTo>
                              <a:cubicBezTo>
                                <a:pt x="10066" y="1788"/>
                                <a:pt x="10030" y="1937"/>
                                <a:pt x="10030" y="2235"/>
                              </a:cubicBezTo>
                              <a:cubicBezTo>
                                <a:pt x="10066" y="2830"/>
                                <a:pt x="10101" y="3426"/>
                                <a:pt x="10137" y="4022"/>
                              </a:cubicBezTo>
                              <a:cubicBezTo>
                                <a:pt x="10137" y="4022"/>
                                <a:pt x="10137" y="4022"/>
                                <a:pt x="10101" y="4022"/>
                              </a:cubicBezTo>
                              <a:cubicBezTo>
                                <a:pt x="10101" y="4022"/>
                                <a:pt x="10101" y="4022"/>
                                <a:pt x="10101" y="4022"/>
                              </a:cubicBezTo>
                              <a:cubicBezTo>
                                <a:pt x="10101" y="4022"/>
                                <a:pt x="10101" y="4022"/>
                                <a:pt x="10066" y="4022"/>
                              </a:cubicBezTo>
                              <a:cubicBezTo>
                                <a:pt x="10066" y="4022"/>
                                <a:pt x="10066" y="4022"/>
                                <a:pt x="10066" y="4022"/>
                              </a:cubicBezTo>
                              <a:cubicBezTo>
                                <a:pt x="10066" y="4022"/>
                                <a:pt x="10066" y="4022"/>
                                <a:pt x="10066" y="4022"/>
                              </a:cubicBezTo>
                              <a:cubicBezTo>
                                <a:pt x="10030" y="4022"/>
                                <a:pt x="10030" y="3873"/>
                                <a:pt x="9994" y="3873"/>
                              </a:cubicBezTo>
                              <a:cubicBezTo>
                                <a:pt x="9958" y="3724"/>
                                <a:pt x="9922" y="3724"/>
                                <a:pt x="9887" y="3575"/>
                              </a:cubicBezTo>
                              <a:cubicBezTo>
                                <a:pt x="9851" y="3426"/>
                                <a:pt x="9779" y="3426"/>
                                <a:pt x="9779" y="3724"/>
                              </a:cubicBezTo>
                              <a:cubicBezTo>
                                <a:pt x="9743" y="3873"/>
                                <a:pt x="9743" y="4171"/>
                                <a:pt x="9815" y="4171"/>
                              </a:cubicBezTo>
                              <a:cubicBezTo>
                                <a:pt x="9851" y="4320"/>
                                <a:pt x="9922" y="4469"/>
                                <a:pt x="9958" y="4618"/>
                              </a:cubicBezTo>
                              <a:cubicBezTo>
                                <a:pt x="9994" y="4767"/>
                                <a:pt x="10066" y="4767"/>
                                <a:pt x="10101" y="4916"/>
                              </a:cubicBezTo>
                              <a:cubicBezTo>
                                <a:pt x="10101" y="4916"/>
                                <a:pt x="10137" y="4916"/>
                                <a:pt x="10173" y="4916"/>
                              </a:cubicBezTo>
                              <a:cubicBezTo>
                                <a:pt x="10209" y="5363"/>
                                <a:pt x="10209" y="5810"/>
                                <a:pt x="10245" y="6257"/>
                              </a:cubicBezTo>
                              <a:cubicBezTo>
                                <a:pt x="10245" y="6257"/>
                                <a:pt x="10245" y="6257"/>
                                <a:pt x="10245" y="6257"/>
                              </a:cubicBezTo>
                              <a:cubicBezTo>
                                <a:pt x="10209" y="6257"/>
                                <a:pt x="10209" y="6108"/>
                                <a:pt x="10173" y="6108"/>
                              </a:cubicBezTo>
                              <a:cubicBezTo>
                                <a:pt x="10173" y="6108"/>
                                <a:pt x="10137" y="5959"/>
                                <a:pt x="10137" y="5959"/>
                              </a:cubicBezTo>
                              <a:cubicBezTo>
                                <a:pt x="10137" y="5959"/>
                                <a:pt x="10101" y="5810"/>
                                <a:pt x="10066" y="5810"/>
                              </a:cubicBezTo>
                              <a:cubicBezTo>
                                <a:pt x="10030" y="5810"/>
                                <a:pt x="10030" y="5810"/>
                                <a:pt x="9994" y="5959"/>
                              </a:cubicBezTo>
                              <a:cubicBezTo>
                                <a:pt x="9994" y="5959"/>
                                <a:pt x="9958" y="6108"/>
                                <a:pt x="9958" y="6257"/>
                              </a:cubicBezTo>
                              <a:cubicBezTo>
                                <a:pt x="9958" y="6406"/>
                                <a:pt x="9958" y="6406"/>
                                <a:pt x="9994" y="6555"/>
                              </a:cubicBezTo>
                              <a:cubicBezTo>
                                <a:pt x="10030" y="6704"/>
                                <a:pt x="10066" y="6852"/>
                                <a:pt x="10101" y="7001"/>
                              </a:cubicBezTo>
                              <a:cubicBezTo>
                                <a:pt x="10137" y="7150"/>
                                <a:pt x="10173" y="7150"/>
                                <a:pt x="10209" y="7299"/>
                              </a:cubicBezTo>
                              <a:cubicBezTo>
                                <a:pt x="10245" y="7299"/>
                                <a:pt x="10281" y="7448"/>
                                <a:pt x="10281" y="7448"/>
                              </a:cubicBezTo>
                              <a:cubicBezTo>
                                <a:pt x="10316" y="8044"/>
                                <a:pt x="10352" y="8640"/>
                                <a:pt x="10352" y="9236"/>
                              </a:cubicBezTo>
                              <a:cubicBezTo>
                                <a:pt x="10316" y="9236"/>
                                <a:pt x="10281" y="9385"/>
                                <a:pt x="10245" y="9534"/>
                              </a:cubicBezTo>
                              <a:cubicBezTo>
                                <a:pt x="10245" y="9534"/>
                                <a:pt x="10245" y="9534"/>
                                <a:pt x="10245" y="9534"/>
                              </a:cubicBezTo>
                              <a:cubicBezTo>
                                <a:pt x="10173" y="9385"/>
                                <a:pt x="10137" y="9087"/>
                                <a:pt x="10066" y="8938"/>
                              </a:cubicBezTo>
                              <a:cubicBezTo>
                                <a:pt x="10066" y="8938"/>
                                <a:pt x="10066" y="8938"/>
                                <a:pt x="10066" y="8938"/>
                              </a:cubicBezTo>
                              <a:cubicBezTo>
                                <a:pt x="10101" y="8789"/>
                                <a:pt x="10066" y="8491"/>
                                <a:pt x="10030" y="8491"/>
                              </a:cubicBezTo>
                              <a:cubicBezTo>
                                <a:pt x="9994" y="8491"/>
                                <a:pt x="9994" y="8342"/>
                                <a:pt x="9958" y="8491"/>
                              </a:cubicBezTo>
                              <a:cubicBezTo>
                                <a:pt x="9922" y="8491"/>
                                <a:pt x="9922" y="8491"/>
                                <a:pt x="9922" y="8640"/>
                              </a:cubicBezTo>
                              <a:cubicBezTo>
                                <a:pt x="9887" y="8491"/>
                                <a:pt x="9887" y="8491"/>
                                <a:pt x="9851" y="8342"/>
                              </a:cubicBezTo>
                              <a:cubicBezTo>
                                <a:pt x="9887" y="8193"/>
                                <a:pt x="9922" y="8044"/>
                                <a:pt x="9922" y="7895"/>
                              </a:cubicBezTo>
                              <a:cubicBezTo>
                                <a:pt x="9922" y="7895"/>
                                <a:pt x="9958" y="7746"/>
                                <a:pt x="9922" y="7597"/>
                              </a:cubicBezTo>
                              <a:cubicBezTo>
                                <a:pt x="9922" y="7448"/>
                                <a:pt x="9922" y="7448"/>
                                <a:pt x="9887" y="7299"/>
                              </a:cubicBezTo>
                              <a:cubicBezTo>
                                <a:pt x="9851" y="7299"/>
                                <a:pt x="9851" y="7150"/>
                                <a:pt x="9815" y="7299"/>
                              </a:cubicBezTo>
                              <a:cubicBezTo>
                                <a:pt x="9779" y="7299"/>
                                <a:pt x="9779" y="7299"/>
                                <a:pt x="9743" y="7448"/>
                              </a:cubicBezTo>
                              <a:cubicBezTo>
                                <a:pt x="9707" y="7597"/>
                                <a:pt x="9707" y="7597"/>
                                <a:pt x="9672" y="7746"/>
                              </a:cubicBezTo>
                              <a:cubicBezTo>
                                <a:pt x="9564" y="7299"/>
                                <a:pt x="9457" y="7002"/>
                                <a:pt x="9385" y="6555"/>
                              </a:cubicBezTo>
                              <a:cubicBezTo>
                                <a:pt x="9385" y="6555"/>
                                <a:pt x="9385" y="6555"/>
                                <a:pt x="9385" y="6555"/>
                              </a:cubicBezTo>
                              <a:cubicBezTo>
                                <a:pt x="9385" y="6257"/>
                                <a:pt x="9349" y="5959"/>
                                <a:pt x="9349" y="5512"/>
                              </a:cubicBezTo>
                              <a:cubicBezTo>
                                <a:pt x="9349" y="5214"/>
                                <a:pt x="9313" y="4767"/>
                                <a:pt x="9278" y="4469"/>
                              </a:cubicBezTo>
                              <a:cubicBezTo>
                                <a:pt x="9278" y="4320"/>
                                <a:pt x="9242" y="4320"/>
                                <a:pt x="9242" y="4320"/>
                              </a:cubicBezTo>
                              <a:cubicBezTo>
                                <a:pt x="9242" y="4320"/>
                                <a:pt x="9206" y="4320"/>
                                <a:pt x="9206" y="4320"/>
                              </a:cubicBezTo>
                              <a:cubicBezTo>
                                <a:pt x="9206" y="4320"/>
                                <a:pt x="9206" y="4320"/>
                                <a:pt x="9170" y="4320"/>
                              </a:cubicBezTo>
                              <a:cubicBezTo>
                                <a:pt x="9134" y="4320"/>
                                <a:pt x="9134" y="4469"/>
                                <a:pt x="9134" y="4469"/>
                              </a:cubicBezTo>
                              <a:cubicBezTo>
                                <a:pt x="9134" y="4618"/>
                                <a:pt x="9134" y="4618"/>
                                <a:pt x="9134" y="4767"/>
                              </a:cubicBezTo>
                              <a:cubicBezTo>
                                <a:pt x="9134" y="4767"/>
                                <a:pt x="9134" y="4916"/>
                                <a:pt x="9134" y="4916"/>
                              </a:cubicBezTo>
                              <a:cubicBezTo>
                                <a:pt x="9134" y="5065"/>
                                <a:pt x="9170" y="5363"/>
                                <a:pt x="9170" y="5512"/>
                              </a:cubicBezTo>
                              <a:cubicBezTo>
                                <a:pt x="9098" y="5214"/>
                                <a:pt x="9027" y="4916"/>
                                <a:pt x="8991" y="4618"/>
                              </a:cubicBezTo>
                              <a:cubicBezTo>
                                <a:pt x="8955" y="4469"/>
                                <a:pt x="8955" y="4469"/>
                                <a:pt x="8919" y="4469"/>
                              </a:cubicBezTo>
                              <a:cubicBezTo>
                                <a:pt x="8919" y="4469"/>
                                <a:pt x="8884" y="4469"/>
                                <a:pt x="8884" y="4618"/>
                              </a:cubicBezTo>
                              <a:cubicBezTo>
                                <a:pt x="8848" y="4767"/>
                                <a:pt x="8848" y="4916"/>
                                <a:pt x="8884" y="5065"/>
                              </a:cubicBezTo>
                              <a:cubicBezTo>
                                <a:pt x="8955" y="5512"/>
                                <a:pt x="9063" y="5810"/>
                                <a:pt x="9134" y="6257"/>
                              </a:cubicBezTo>
                              <a:cubicBezTo>
                                <a:pt x="9027" y="6257"/>
                                <a:pt x="8955" y="6257"/>
                                <a:pt x="8848" y="6257"/>
                              </a:cubicBezTo>
                              <a:cubicBezTo>
                                <a:pt x="8812" y="6257"/>
                                <a:pt x="8740" y="6406"/>
                                <a:pt x="8740" y="6555"/>
                              </a:cubicBezTo>
                              <a:cubicBezTo>
                                <a:pt x="8740" y="6704"/>
                                <a:pt x="8776" y="7001"/>
                                <a:pt x="8812" y="7001"/>
                              </a:cubicBezTo>
                              <a:cubicBezTo>
                                <a:pt x="8955" y="7001"/>
                                <a:pt x="9134" y="7001"/>
                                <a:pt x="9278" y="7001"/>
                              </a:cubicBezTo>
                              <a:cubicBezTo>
                                <a:pt x="9385" y="7448"/>
                                <a:pt x="9492" y="7895"/>
                                <a:pt x="9600" y="8342"/>
                              </a:cubicBezTo>
                              <a:cubicBezTo>
                                <a:pt x="9564" y="8491"/>
                                <a:pt x="9564" y="8491"/>
                                <a:pt x="9528" y="8640"/>
                              </a:cubicBezTo>
                              <a:cubicBezTo>
                                <a:pt x="9528" y="8640"/>
                                <a:pt x="9492" y="8789"/>
                                <a:pt x="9528" y="8938"/>
                              </a:cubicBezTo>
                              <a:cubicBezTo>
                                <a:pt x="9528" y="9087"/>
                                <a:pt x="9528" y="9087"/>
                                <a:pt x="9564" y="9236"/>
                              </a:cubicBezTo>
                              <a:cubicBezTo>
                                <a:pt x="9600" y="9236"/>
                                <a:pt x="9600" y="9385"/>
                                <a:pt x="9636" y="9236"/>
                              </a:cubicBezTo>
                              <a:cubicBezTo>
                                <a:pt x="9672" y="9236"/>
                                <a:pt x="9672" y="9236"/>
                                <a:pt x="9707" y="9087"/>
                              </a:cubicBezTo>
                              <a:cubicBezTo>
                                <a:pt x="9707" y="8938"/>
                                <a:pt x="9743" y="8938"/>
                                <a:pt x="9743" y="8789"/>
                              </a:cubicBezTo>
                              <a:cubicBezTo>
                                <a:pt x="9779" y="8938"/>
                                <a:pt x="9779" y="8938"/>
                                <a:pt x="9815" y="9087"/>
                              </a:cubicBezTo>
                              <a:cubicBezTo>
                                <a:pt x="9779" y="9236"/>
                                <a:pt x="9779" y="9236"/>
                                <a:pt x="9743" y="9385"/>
                              </a:cubicBezTo>
                              <a:cubicBezTo>
                                <a:pt x="9707" y="9534"/>
                                <a:pt x="9743" y="9832"/>
                                <a:pt x="9779" y="9832"/>
                              </a:cubicBezTo>
                              <a:cubicBezTo>
                                <a:pt x="9815" y="9832"/>
                                <a:pt x="9815" y="9981"/>
                                <a:pt x="9851" y="9832"/>
                              </a:cubicBezTo>
                              <a:cubicBezTo>
                                <a:pt x="9887" y="9832"/>
                                <a:pt x="9887" y="9832"/>
                                <a:pt x="9922" y="9683"/>
                              </a:cubicBezTo>
                              <a:cubicBezTo>
                                <a:pt x="9958" y="9534"/>
                                <a:pt x="9958" y="9534"/>
                                <a:pt x="9994" y="9385"/>
                              </a:cubicBezTo>
                              <a:cubicBezTo>
                                <a:pt x="10066" y="9683"/>
                                <a:pt x="10137" y="9832"/>
                                <a:pt x="10209" y="10130"/>
                              </a:cubicBezTo>
                              <a:cubicBezTo>
                                <a:pt x="10209" y="10279"/>
                                <a:pt x="10173" y="10428"/>
                                <a:pt x="10173" y="10726"/>
                              </a:cubicBezTo>
                              <a:cubicBezTo>
                                <a:pt x="10173" y="10875"/>
                                <a:pt x="10173" y="11024"/>
                                <a:pt x="10173" y="11172"/>
                              </a:cubicBezTo>
                              <a:cubicBezTo>
                                <a:pt x="10066" y="11321"/>
                                <a:pt x="9994" y="11321"/>
                                <a:pt x="9887" y="11470"/>
                              </a:cubicBezTo>
                              <a:cubicBezTo>
                                <a:pt x="9851" y="11470"/>
                                <a:pt x="9851" y="11321"/>
                                <a:pt x="9815" y="11321"/>
                              </a:cubicBezTo>
                              <a:cubicBezTo>
                                <a:pt x="9779" y="11172"/>
                                <a:pt x="9743" y="11172"/>
                                <a:pt x="9707" y="11023"/>
                              </a:cubicBezTo>
                              <a:cubicBezTo>
                                <a:pt x="9636" y="10875"/>
                                <a:pt x="9600" y="10577"/>
                                <a:pt x="9528" y="10428"/>
                              </a:cubicBezTo>
                              <a:cubicBezTo>
                                <a:pt x="9528" y="10428"/>
                                <a:pt x="9493" y="10279"/>
                                <a:pt x="9457" y="10428"/>
                              </a:cubicBezTo>
                              <a:cubicBezTo>
                                <a:pt x="9421" y="10428"/>
                                <a:pt x="9421" y="10428"/>
                                <a:pt x="9385" y="10577"/>
                              </a:cubicBezTo>
                              <a:cubicBezTo>
                                <a:pt x="9349" y="10726"/>
                                <a:pt x="9385" y="11023"/>
                                <a:pt x="9421" y="11023"/>
                              </a:cubicBezTo>
                              <a:cubicBezTo>
                                <a:pt x="9493" y="11172"/>
                                <a:pt x="9564" y="11470"/>
                                <a:pt x="9600" y="11619"/>
                              </a:cubicBezTo>
                              <a:cubicBezTo>
                                <a:pt x="9600" y="11619"/>
                                <a:pt x="9636" y="11768"/>
                                <a:pt x="9636" y="11768"/>
                              </a:cubicBezTo>
                              <a:cubicBezTo>
                                <a:pt x="9493" y="11917"/>
                                <a:pt x="9313" y="12066"/>
                                <a:pt x="9170" y="12215"/>
                              </a:cubicBezTo>
                              <a:cubicBezTo>
                                <a:pt x="9134" y="12066"/>
                                <a:pt x="9063" y="11917"/>
                                <a:pt x="9027" y="11768"/>
                              </a:cubicBezTo>
                              <a:cubicBezTo>
                                <a:pt x="8955" y="11619"/>
                                <a:pt x="8884" y="11321"/>
                                <a:pt x="8812" y="11172"/>
                              </a:cubicBezTo>
                              <a:cubicBezTo>
                                <a:pt x="8812" y="11172"/>
                                <a:pt x="8776" y="11172"/>
                                <a:pt x="8776" y="11172"/>
                              </a:cubicBezTo>
                              <a:cubicBezTo>
                                <a:pt x="8740" y="11172"/>
                                <a:pt x="8704" y="11321"/>
                                <a:pt x="8704" y="11470"/>
                              </a:cubicBezTo>
                              <a:cubicBezTo>
                                <a:pt x="8704" y="11619"/>
                                <a:pt x="8704" y="11619"/>
                                <a:pt x="8704" y="11768"/>
                              </a:cubicBezTo>
                              <a:cubicBezTo>
                                <a:pt x="8704" y="11917"/>
                                <a:pt x="8740" y="11917"/>
                                <a:pt x="8740" y="11917"/>
                              </a:cubicBezTo>
                              <a:cubicBezTo>
                                <a:pt x="8740" y="11917"/>
                                <a:pt x="8776" y="11917"/>
                                <a:pt x="8776" y="12066"/>
                              </a:cubicBezTo>
                              <a:cubicBezTo>
                                <a:pt x="8812" y="12215"/>
                                <a:pt x="8848" y="12364"/>
                                <a:pt x="8919" y="12513"/>
                              </a:cubicBezTo>
                              <a:cubicBezTo>
                                <a:pt x="8919" y="12513"/>
                                <a:pt x="8955" y="12513"/>
                                <a:pt x="8955" y="12662"/>
                              </a:cubicBezTo>
                              <a:cubicBezTo>
                                <a:pt x="8884" y="12662"/>
                                <a:pt x="8848" y="12811"/>
                                <a:pt x="8776" y="12811"/>
                              </a:cubicBezTo>
                              <a:cubicBezTo>
                                <a:pt x="8776" y="12662"/>
                                <a:pt x="8776" y="12662"/>
                                <a:pt x="8776" y="12513"/>
                              </a:cubicBezTo>
                              <a:cubicBezTo>
                                <a:pt x="8776" y="12364"/>
                                <a:pt x="8740" y="12215"/>
                                <a:pt x="8669" y="12215"/>
                              </a:cubicBezTo>
                              <a:cubicBezTo>
                                <a:pt x="8633" y="12215"/>
                                <a:pt x="8597" y="12364"/>
                                <a:pt x="8597" y="12662"/>
                              </a:cubicBezTo>
                              <a:cubicBezTo>
                                <a:pt x="8597" y="12811"/>
                                <a:pt x="8597" y="12960"/>
                                <a:pt x="8633" y="13109"/>
                              </a:cubicBezTo>
                              <a:cubicBezTo>
                                <a:pt x="8597" y="13258"/>
                                <a:pt x="8597" y="13258"/>
                                <a:pt x="8597" y="13407"/>
                              </a:cubicBezTo>
                              <a:cubicBezTo>
                                <a:pt x="8597" y="13556"/>
                                <a:pt x="8633" y="13705"/>
                                <a:pt x="8669" y="13705"/>
                              </a:cubicBezTo>
                              <a:cubicBezTo>
                                <a:pt x="8669" y="13705"/>
                                <a:pt x="8669" y="13705"/>
                                <a:pt x="8669" y="13854"/>
                              </a:cubicBezTo>
                              <a:cubicBezTo>
                                <a:pt x="8669" y="14003"/>
                                <a:pt x="8669" y="14003"/>
                                <a:pt x="8704" y="14152"/>
                              </a:cubicBezTo>
                              <a:cubicBezTo>
                                <a:pt x="8740" y="14152"/>
                                <a:pt x="8740" y="14301"/>
                                <a:pt x="8776" y="14152"/>
                              </a:cubicBezTo>
                              <a:cubicBezTo>
                                <a:pt x="8812" y="14152"/>
                                <a:pt x="8812" y="14152"/>
                                <a:pt x="8848" y="14003"/>
                              </a:cubicBezTo>
                              <a:cubicBezTo>
                                <a:pt x="8848" y="14003"/>
                                <a:pt x="8884" y="13854"/>
                                <a:pt x="8848" y="13705"/>
                              </a:cubicBezTo>
                              <a:cubicBezTo>
                                <a:pt x="8848" y="13705"/>
                                <a:pt x="8848" y="13705"/>
                                <a:pt x="8848" y="13556"/>
                              </a:cubicBezTo>
                              <a:cubicBezTo>
                                <a:pt x="8919" y="13556"/>
                                <a:pt x="8955" y="13407"/>
                                <a:pt x="9027" y="13407"/>
                              </a:cubicBezTo>
                              <a:cubicBezTo>
                                <a:pt x="8991" y="13556"/>
                                <a:pt x="8991" y="13854"/>
                                <a:pt x="8955" y="14003"/>
                              </a:cubicBezTo>
                              <a:cubicBezTo>
                                <a:pt x="8955" y="14152"/>
                                <a:pt x="8919" y="14152"/>
                                <a:pt x="8919" y="14301"/>
                              </a:cubicBezTo>
                              <a:cubicBezTo>
                                <a:pt x="8884" y="14450"/>
                                <a:pt x="8884" y="14748"/>
                                <a:pt x="8955" y="14748"/>
                              </a:cubicBezTo>
                              <a:cubicBezTo>
                                <a:pt x="8991" y="14897"/>
                                <a:pt x="9063" y="14897"/>
                                <a:pt x="9063" y="14599"/>
                              </a:cubicBezTo>
                              <a:cubicBezTo>
                                <a:pt x="9098" y="14450"/>
                                <a:pt x="9098" y="14450"/>
                                <a:pt x="9098" y="14301"/>
                              </a:cubicBezTo>
                              <a:cubicBezTo>
                                <a:pt x="9134" y="14152"/>
                                <a:pt x="9134" y="14003"/>
                                <a:pt x="9134" y="13854"/>
                              </a:cubicBezTo>
                              <a:cubicBezTo>
                                <a:pt x="9170" y="13556"/>
                                <a:pt x="9170" y="13407"/>
                                <a:pt x="9206" y="13109"/>
                              </a:cubicBezTo>
                              <a:cubicBezTo>
                                <a:pt x="9349" y="12960"/>
                                <a:pt x="9493" y="12811"/>
                                <a:pt x="9636" y="12662"/>
                              </a:cubicBezTo>
                              <a:cubicBezTo>
                                <a:pt x="9636" y="12662"/>
                                <a:pt x="9636" y="12811"/>
                                <a:pt x="9600" y="12811"/>
                              </a:cubicBezTo>
                              <a:cubicBezTo>
                                <a:pt x="9528" y="13109"/>
                                <a:pt x="9493" y="13556"/>
                                <a:pt x="9457" y="14003"/>
                              </a:cubicBezTo>
                              <a:cubicBezTo>
                                <a:pt x="9421" y="14152"/>
                                <a:pt x="9457" y="14450"/>
                                <a:pt x="9493" y="14450"/>
                              </a:cubicBezTo>
                              <a:cubicBezTo>
                                <a:pt x="9528" y="14450"/>
                                <a:pt x="9600" y="14450"/>
                                <a:pt x="9600" y="14301"/>
                              </a:cubicBezTo>
                              <a:cubicBezTo>
                                <a:pt x="9636" y="14152"/>
                                <a:pt x="9636" y="13854"/>
                                <a:pt x="9672" y="13705"/>
                              </a:cubicBezTo>
                              <a:cubicBezTo>
                                <a:pt x="9672" y="13705"/>
                                <a:pt x="9672" y="13705"/>
                                <a:pt x="9672" y="13705"/>
                              </a:cubicBezTo>
                              <a:cubicBezTo>
                                <a:pt x="9672" y="13705"/>
                                <a:pt x="9672" y="13705"/>
                                <a:pt x="9672" y="13705"/>
                              </a:cubicBezTo>
                              <a:cubicBezTo>
                                <a:pt x="9672" y="13705"/>
                                <a:pt x="9672" y="13705"/>
                                <a:pt x="9672" y="13705"/>
                              </a:cubicBezTo>
                              <a:cubicBezTo>
                                <a:pt x="9672" y="13705"/>
                                <a:pt x="9672" y="13705"/>
                                <a:pt x="9672" y="13705"/>
                              </a:cubicBezTo>
                              <a:cubicBezTo>
                                <a:pt x="9707" y="13556"/>
                                <a:pt x="9707" y="13258"/>
                                <a:pt x="9743" y="13109"/>
                              </a:cubicBezTo>
                              <a:cubicBezTo>
                                <a:pt x="9779" y="12811"/>
                                <a:pt x="9815" y="12662"/>
                                <a:pt x="9851" y="12513"/>
                              </a:cubicBezTo>
                              <a:cubicBezTo>
                                <a:pt x="9958" y="12364"/>
                                <a:pt x="10066" y="12215"/>
                                <a:pt x="10173" y="12215"/>
                              </a:cubicBezTo>
                              <a:cubicBezTo>
                                <a:pt x="10173" y="12215"/>
                                <a:pt x="10209" y="12364"/>
                                <a:pt x="10209" y="12364"/>
                              </a:cubicBezTo>
                              <a:cubicBezTo>
                                <a:pt x="10245" y="12513"/>
                                <a:pt x="10245" y="12513"/>
                                <a:pt x="10281" y="12662"/>
                              </a:cubicBezTo>
                              <a:cubicBezTo>
                                <a:pt x="10173" y="13556"/>
                                <a:pt x="10030" y="14450"/>
                                <a:pt x="9887" y="15343"/>
                              </a:cubicBezTo>
                              <a:cubicBezTo>
                                <a:pt x="9851" y="15343"/>
                                <a:pt x="9815" y="15194"/>
                                <a:pt x="9815" y="15046"/>
                              </a:cubicBezTo>
                              <a:cubicBezTo>
                                <a:pt x="9779" y="15046"/>
                                <a:pt x="9779" y="14897"/>
                                <a:pt x="9743" y="15046"/>
                              </a:cubicBezTo>
                              <a:cubicBezTo>
                                <a:pt x="9707" y="15046"/>
                                <a:pt x="9707" y="15046"/>
                                <a:pt x="9672" y="15194"/>
                              </a:cubicBezTo>
                              <a:cubicBezTo>
                                <a:pt x="9672" y="15343"/>
                                <a:pt x="9636" y="15343"/>
                                <a:pt x="9672" y="15492"/>
                              </a:cubicBezTo>
                              <a:cubicBezTo>
                                <a:pt x="9672" y="15641"/>
                                <a:pt x="9672" y="15641"/>
                                <a:pt x="9707" y="15790"/>
                              </a:cubicBezTo>
                              <a:cubicBezTo>
                                <a:pt x="9743" y="15939"/>
                                <a:pt x="9779" y="15939"/>
                                <a:pt x="9815" y="16088"/>
                              </a:cubicBezTo>
                              <a:cubicBezTo>
                                <a:pt x="9779" y="16237"/>
                                <a:pt x="9779" y="16386"/>
                                <a:pt x="9743" y="16535"/>
                              </a:cubicBezTo>
                              <a:cubicBezTo>
                                <a:pt x="9707" y="16386"/>
                                <a:pt x="9672" y="16386"/>
                                <a:pt x="9636" y="16237"/>
                              </a:cubicBezTo>
                              <a:cubicBezTo>
                                <a:pt x="9600" y="16237"/>
                                <a:pt x="9600" y="16088"/>
                                <a:pt x="9564" y="16237"/>
                              </a:cubicBezTo>
                              <a:cubicBezTo>
                                <a:pt x="9528" y="16237"/>
                                <a:pt x="9528" y="16237"/>
                                <a:pt x="9493" y="16386"/>
                              </a:cubicBezTo>
                              <a:cubicBezTo>
                                <a:pt x="9457" y="16535"/>
                                <a:pt x="9457" y="16833"/>
                                <a:pt x="9528" y="16833"/>
                              </a:cubicBezTo>
                              <a:cubicBezTo>
                                <a:pt x="9564" y="16982"/>
                                <a:pt x="9600" y="16982"/>
                                <a:pt x="9636" y="17131"/>
                              </a:cubicBezTo>
                              <a:cubicBezTo>
                                <a:pt x="9600" y="17429"/>
                                <a:pt x="9564" y="17578"/>
                                <a:pt x="9528" y="17876"/>
                              </a:cubicBezTo>
                              <a:cubicBezTo>
                                <a:pt x="9528" y="17876"/>
                                <a:pt x="9528" y="17876"/>
                                <a:pt x="9528" y="17876"/>
                              </a:cubicBezTo>
                              <a:cubicBezTo>
                                <a:pt x="9493" y="17876"/>
                                <a:pt x="9457" y="17727"/>
                                <a:pt x="9421" y="17727"/>
                              </a:cubicBezTo>
                              <a:cubicBezTo>
                                <a:pt x="9385" y="17727"/>
                                <a:pt x="9349" y="17727"/>
                                <a:pt x="9278" y="17727"/>
                              </a:cubicBezTo>
                              <a:cubicBezTo>
                                <a:pt x="9242" y="17727"/>
                                <a:pt x="9206" y="17727"/>
                                <a:pt x="9170" y="17727"/>
                              </a:cubicBezTo>
                              <a:cubicBezTo>
                                <a:pt x="9134" y="17727"/>
                                <a:pt x="9134" y="17727"/>
                                <a:pt x="9098" y="17727"/>
                              </a:cubicBezTo>
                              <a:cubicBezTo>
                                <a:pt x="9063" y="17727"/>
                                <a:pt x="9027" y="17876"/>
                                <a:pt x="9027" y="18174"/>
                              </a:cubicBezTo>
                              <a:cubicBezTo>
                                <a:pt x="9027" y="18323"/>
                                <a:pt x="9063" y="18472"/>
                                <a:pt x="9134" y="18472"/>
                              </a:cubicBezTo>
                              <a:cubicBezTo>
                                <a:pt x="9206" y="18472"/>
                                <a:pt x="9242" y="18323"/>
                                <a:pt x="9313" y="18323"/>
                              </a:cubicBezTo>
                              <a:cubicBezTo>
                                <a:pt x="9349" y="18323"/>
                                <a:pt x="9385" y="18323"/>
                                <a:pt x="9421" y="18323"/>
                              </a:cubicBezTo>
                              <a:cubicBezTo>
                                <a:pt x="9421" y="18323"/>
                                <a:pt x="9421" y="18323"/>
                                <a:pt x="9421" y="18323"/>
                              </a:cubicBezTo>
                              <a:cubicBezTo>
                                <a:pt x="9349" y="18621"/>
                                <a:pt x="9313" y="19068"/>
                                <a:pt x="9242" y="19366"/>
                              </a:cubicBezTo>
                              <a:cubicBezTo>
                                <a:pt x="9206" y="19515"/>
                                <a:pt x="9206" y="19812"/>
                                <a:pt x="9278" y="19812"/>
                              </a:cubicBezTo>
                              <a:cubicBezTo>
                                <a:pt x="9313" y="19961"/>
                                <a:pt x="9385" y="19961"/>
                                <a:pt x="9385" y="19663"/>
                              </a:cubicBezTo>
                              <a:cubicBezTo>
                                <a:pt x="9457" y="19365"/>
                                <a:pt x="9492" y="18919"/>
                                <a:pt x="9528" y="18621"/>
                              </a:cubicBezTo>
                              <a:cubicBezTo>
                                <a:pt x="9528" y="18770"/>
                                <a:pt x="9564" y="18919"/>
                                <a:pt x="9564" y="19068"/>
                              </a:cubicBezTo>
                              <a:cubicBezTo>
                                <a:pt x="9564" y="19217"/>
                                <a:pt x="9600" y="19514"/>
                                <a:pt x="9600" y="19663"/>
                              </a:cubicBezTo>
                              <a:cubicBezTo>
                                <a:pt x="9600" y="19812"/>
                                <a:pt x="9636" y="19961"/>
                                <a:pt x="9707" y="19961"/>
                              </a:cubicBezTo>
                              <a:cubicBezTo>
                                <a:pt x="9743" y="19961"/>
                                <a:pt x="9779" y="19812"/>
                                <a:pt x="9779" y="19514"/>
                              </a:cubicBezTo>
                              <a:cubicBezTo>
                                <a:pt x="9779" y="19217"/>
                                <a:pt x="9743" y="18770"/>
                                <a:pt x="9707" y="18472"/>
                              </a:cubicBezTo>
                              <a:cubicBezTo>
                                <a:pt x="9707" y="18323"/>
                                <a:pt x="9672" y="18174"/>
                                <a:pt x="9636" y="18025"/>
                              </a:cubicBezTo>
                              <a:cubicBezTo>
                                <a:pt x="9636" y="18025"/>
                                <a:pt x="9636" y="18025"/>
                                <a:pt x="9600" y="17876"/>
                              </a:cubicBezTo>
                              <a:cubicBezTo>
                                <a:pt x="9636" y="17578"/>
                                <a:pt x="9672" y="17429"/>
                                <a:pt x="9707" y="17131"/>
                              </a:cubicBezTo>
                              <a:cubicBezTo>
                                <a:pt x="9707" y="17131"/>
                                <a:pt x="9743" y="17131"/>
                                <a:pt x="9743" y="17280"/>
                              </a:cubicBezTo>
                              <a:cubicBezTo>
                                <a:pt x="9779" y="17429"/>
                                <a:pt x="9851" y="17429"/>
                                <a:pt x="9851" y="17131"/>
                              </a:cubicBezTo>
                              <a:cubicBezTo>
                                <a:pt x="9887" y="16982"/>
                                <a:pt x="9887" y="16684"/>
                                <a:pt x="9815" y="16684"/>
                              </a:cubicBezTo>
                              <a:cubicBezTo>
                                <a:pt x="9815" y="16684"/>
                                <a:pt x="9779" y="16535"/>
                                <a:pt x="9779" y="16535"/>
                              </a:cubicBezTo>
                              <a:cubicBezTo>
                                <a:pt x="9815" y="16386"/>
                                <a:pt x="9815" y="16237"/>
                                <a:pt x="9851" y="16088"/>
                              </a:cubicBezTo>
                              <a:cubicBezTo>
                                <a:pt x="9887" y="16088"/>
                                <a:pt x="9887" y="16237"/>
                                <a:pt x="9922" y="16237"/>
                              </a:cubicBezTo>
                              <a:cubicBezTo>
                                <a:pt x="9958" y="16386"/>
                                <a:pt x="10030" y="16386"/>
                                <a:pt x="10030" y="16088"/>
                              </a:cubicBezTo>
                              <a:cubicBezTo>
                                <a:pt x="10066" y="15939"/>
                                <a:pt x="10066" y="15641"/>
                                <a:pt x="9994" y="15641"/>
                              </a:cubicBezTo>
                              <a:cubicBezTo>
                                <a:pt x="9958" y="15492"/>
                                <a:pt x="9922" y="15492"/>
                                <a:pt x="9922" y="15492"/>
                              </a:cubicBezTo>
                              <a:cubicBezTo>
                                <a:pt x="10066" y="14599"/>
                                <a:pt x="10173" y="13556"/>
                                <a:pt x="10316" y="12662"/>
                              </a:cubicBezTo>
                              <a:cubicBezTo>
                                <a:pt x="10316" y="12662"/>
                                <a:pt x="10352" y="12662"/>
                                <a:pt x="10352" y="12662"/>
                              </a:cubicBezTo>
                              <a:cubicBezTo>
                                <a:pt x="10388" y="13258"/>
                                <a:pt x="10424" y="14003"/>
                                <a:pt x="10460" y="14599"/>
                              </a:cubicBezTo>
                              <a:cubicBezTo>
                                <a:pt x="10424" y="14748"/>
                                <a:pt x="10388" y="14897"/>
                                <a:pt x="10388" y="15046"/>
                              </a:cubicBezTo>
                              <a:cubicBezTo>
                                <a:pt x="10352" y="15343"/>
                                <a:pt x="10281" y="15641"/>
                                <a:pt x="10245" y="16088"/>
                              </a:cubicBezTo>
                              <a:cubicBezTo>
                                <a:pt x="10209" y="16237"/>
                                <a:pt x="10245" y="16535"/>
                                <a:pt x="10281" y="16535"/>
                              </a:cubicBezTo>
                              <a:cubicBezTo>
                                <a:pt x="10316" y="16535"/>
                                <a:pt x="10316" y="16535"/>
                                <a:pt x="10352" y="16535"/>
                              </a:cubicBezTo>
                              <a:cubicBezTo>
                                <a:pt x="10388" y="16535"/>
                                <a:pt x="10388" y="16386"/>
                                <a:pt x="10388" y="16386"/>
                              </a:cubicBezTo>
                              <a:cubicBezTo>
                                <a:pt x="10388" y="16237"/>
                                <a:pt x="10424" y="16088"/>
                                <a:pt x="10424" y="15939"/>
                              </a:cubicBezTo>
                              <a:cubicBezTo>
                                <a:pt x="10424" y="15790"/>
                                <a:pt x="10460" y="15641"/>
                                <a:pt x="10495" y="15492"/>
                              </a:cubicBezTo>
                              <a:cubicBezTo>
                                <a:pt x="10531" y="15939"/>
                                <a:pt x="10531" y="16386"/>
                                <a:pt x="10567" y="16833"/>
                              </a:cubicBezTo>
                              <a:cubicBezTo>
                                <a:pt x="10603" y="17131"/>
                                <a:pt x="10603" y="17578"/>
                                <a:pt x="10639" y="17876"/>
                              </a:cubicBezTo>
                              <a:cubicBezTo>
                                <a:pt x="10639" y="17876"/>
                                <a:pt x="10603" y="18025"/>
                                <a:pt x="10603" y="18025"/>
                              </a:cubicBezTo>
                              <a:cubicBezTo>
                                <a:pt x="10567" y="18174"/>
                                <a:pt x="10531" y="18323"/>
                                <a:pt x="10531" y="18621"/>
                              </a:cubicBezTo>
                              <a:cubicBezTo>
                                <a:pt x="10495" y="18919"/>
                                <a:pt x="10424" y="19217"/>
                                <a:pt x="10388" y="19515"/>
                              </a:cubicBezTo>
                              <a:cubicBezTo>
                                <a:pt x="10352" y="19663"/>
                                <a:pt x="10352" y="19961"/>
                                <a:pt x="10424" y="19961"/>
                              </a:cubicBezTo>
                              <a:cubicBezTo>
                                <a:pt x="10460" y="20110"/>
                                <a:pt x="10531" y="20110"/>
                                <a:pt x="10531" y="19812"/>
                              </a:cubicBezTo>
                              <a:cubicBezTo>
                                <a:pt x="10567" y="19514"/>
                                <a:pt x="10639" y="19217"/>
                                <a:pt x="10675" y="18919"/>
                              </a:cubicBezTo>
                              <a:cubicBezTo>
                                <a:pt x="10675" y="18770"/>
                                <a:pt x="10710" y="18770"/>
                                <a:pt x="10710" y="18770"/>
                              </a:cubicBezTo>
                              <a:cubicBezTo>
                                <a:pt x="10710" y="18919"/>
                                <a:pt x="10710" y="18919"/>
                                <a:pt x="10710" y="19068"/>
                              </a:cubicBezTo>
                              <a:cubicBezTo>
                                <a:pt x="10746" y="19812"/>
                                <a:pt x="10818" y="20557"/>
                                <a:pt x="10890" y="21302"/>
                              </a:cubicBezTo>
                              <a:cubicBezTo>
                                <a:pt x="10890" y="21451"/>
                                <a:pt x="10961" y="21600"/>
                                <a:pt x="10997" y="21600"/>
                              </a:cubicBezTo>
                              <a:cubicBezTo>
                                <a:pt x="11069" y="21600"/>
                                <a:pt x="11069" y="21302"/>
                                <a:pt x="11069" y="21153"/>
                              </a:cubicBezTo>
                              <a:cubicBezTo>
                                <a:pt x="11033" y="20408"/>
                                <a:pt x="11033" y="19663"/>
                                <a:pt x="10997" y="18919"/>
                              </a:cubicBezTo>
                              <a:cubicBezTo>
                                <a:pt x="10997" y="18770"/>
                                <a:pt x="10997" y="18621"/>
                                <a:pt x="10961" y="18472"/>
                              </a:cubicBezTo>
                              <a:cubicBezTo>
                                <a:pt x="11033" y="18621"/>
                                <a:pt x="11104" y="18919"/>
                                <a:pt x="11140" y="19068"/>
                              </a:cubicBezTo>
                              <a:cubicBezTo>
                                <a:pt x="11176" y="19217"/>
                                <a:pt x="11248" y="19068"/>
                                <a:pt x="11248" y="18919"/>
                              </a:cubicBezTo>
                              <a:cubicBezTo>
                                <a:pt x="11248" y="18770"/>
                                <a:pt x="11284" y="18770"/>
                                <a:pt x="11248" y="18621"/>
                              </a:cubicBezTo>
                              <a:cubicBezTo>
                                <a:pt x="11248" y="18472"/>
                                <a:pt x="11248" y="18472"/>
                                <a:pt x="11212" y="18323"/>
                              </a:cubicBezTo>
                              <a:cubicBezTo>
                                <a:pt x="11140" y="18174"/>
                                <a:pt x="11104" y="17876"/>
                                <a:pt x="11033" y="17727"/>
                              </a:cubicBezTo>
                              <a:cubicBezTo>
                                <a:pt x="10997" y="17578"/>
                                <a:pt x="10961" y="17578"/>
                                <a:pt x="10925" y="17429"/>
                              </a:cubicBezTo>
                              <a:cubicBezTo>
                                <a:pt x="10925" y="17429"/>
                                <a:pt x="10889" y="17429"/>
                                <a:pt x="10889" y="17429"/>
                              </a:cubicBezTo>
                              <a:cubicBezTo>
                                <a:pt x="10889" y="17131"/>
                                <a:pt x="10854" y="16833"/>
                                <a:pt x="10854" y="16535"/>
                              </a:cubicBezTo>
                              <a:cubicBezTo>
                                <a:pt x="10818" y="16088"/>
                                <a:pt x="10818" y="15641"/>
                                <a:pt x="10782" y="15194"/>
                              </a:cubicBezTo>
                              <a:cubicBezTo>
                                <a:pt x="10854" y="15343"/>
                                <a:pt x="10889" y="15641"/>
                                <a:pt x="10961" y="15790"/>
                              </a:cubicBezTo>
                              <a:cubicBezTo>
                                <a:pt x="10961" y="15790"/>
                                <a:pt x="10997" y="15939"/>
                                <a:pt x="11033" y="15790"/>
                              </a:cubicBezTo>
                              <a:cubicBezTo>
                                <a:pt x="11069" y="15790"/>
                                <a:pt x="11069" y="15790"/>
                                <a:pt x="11104" y="15641"/>
                              </a:cubicBezTo>
                              <a:cubicBezTo>
                                <a:pt x="11104" y="15492"/>
                                <a:pt x="11140" y="15492"/>
                                <a:pt x="11104" y="15343"/>
                              </a:cubicBezTo>
                              <a:cubicBezTo>
                                <a:pt x="11104" y="15194"/>
                                <a:pt x="11104" y="15194"/>
                                <a:pt x="11069" y="15045"/>
                              </a:cubicBezTo>
                              <a:cubicBezTo>
                                <a:pt x="10961" y="14599"/>
                                <a:pt x="10854" y="14301"/>
                                <a:pt x="10746" y="13854"/>
                              </a:cubicBezTo>
                              <a:cubicBezTo>
                                <a:pt x="10710" y="13258"/>
                                <a:pt x="10675" y="12513"/>
                                <a:pt x="10639" y="11917"/>
                              </a:cubicBezTo>
                              <a:cubicBezTo>
                                <a:pt x="10639" y="11917"/>
                                <a:pt x="10639" y="11917"/>
                                <a:pt x="10639" y="11917"/>
                              </a:cubicBezTo>
                              <a:cubicBezTo>
                                <a:pt x="10746" y="12215"/>
                                <a:pt x="10854" y="12662"/>
                                <a:pt x="10961" y="12960"/>
                              </a:cubicBezTo>
                              <a:cubicBezTo>
                                <a:pt x="10961" y="13109"/>
                                <a:pt x="10925" y="13109"/>
                                <a:pt x="10925" y="13258"/>
                              </a:cubicBezTo>
                              <a:cubicBezTo>
                                <a:pt x="10889" y="13407"/>
                                <a:pt x="10889" y="13705"/>
                                <a:pt x="10961" y="13705"/>
                              </a:cubicBezTo>
                              <a:cubicBezTo>
                                <a:pt x="10997" y="13854"/>
                                <a:pt x="11069" y="13854"/>
                                <a:pt x="11069" y="13556"/>
                              </a:cubicBezTo>
                              <a:cubicBezTo>
                                <a:pt x="11069" y="13407"/>
                                <a:pt x="11104" y="13407"/>
                                <a:pt x="11104" y="13258"/>
                              </a:cubicBezTo>
                              <a:cubicBezTo>
                                <a:pt x="11140" y="13407"/>
                                <a:pt x="11212" y="13556"/>
                                <a:pt x="11248" y="13705"/>
                              </a:cubicBezTo>
                              <a:cubicBezTo>
                                <a:pt x="11248" y="13854"/>
                                <a:pt x="11212" y="14003"/>
                                <a:pt x="11212" y="14003"/>
                              </a:cubicBezTo>
                              <a:cubicBezTo>
                                <a:pt x="11212" y="14152"/>
                                <a:pt x="11212" y="14152"/>
                                <a:pt x="11212" y="14301"/>
                              </a:cubicBezTo>
                              <a:cubicBezTo>
                                <a:pt x="11212" y="14450"/>
                                <a:pt x="11248" y="14450"/>
                                <a:pt x="11248" y="14450"/>
                              </a:cubicBezTo>
                              <a:cubicBezTo>
                                <a:pt x="11284" y="14450"/>
                                <a:pt x="11284" y="14450"/>
                                <a:pt x="11319" y="14450"/>
                              </a:cubicBezTo>
                              <a:cubicBezTo>
                                <a:pt x="11355" y="14450"/>
                                <a:pt x="11355" y="14301"/>
                                <a:pt x="11355" y="14301"/>
                              </a:cubicBezTo>
                              <a:cubicBezTo>
                                <a:pt x="11355" y="14301"/>
                                <a:pt x="11355" y="14152"/>
                                <a:pt x="11391" y="14152"/>
                              </a:cubicBezTo>
                              <a:cubicBezTo>
                                <a:pt x="11463" y="14450"/>
                                <a:pt x="11534" y="14599"/>
                                <a:pt x="11606" y="14897"/>
                              </a:cubicBezTo>
                              <a:cubicBezTo>
                                <a:pt x="11642" y="15492"/>
                                <a:pt x="11642" y="16088"/>
                                <a:pt x="11678" y="16684"/>
                              </a:cubicBezTo>
                              <a:cubicBezTo>
                                <a:pt x="11678" y="16833"/>
                                <a:pt x="11713" y="16982"/>
                                <a:pt x="11785" y="16982"/>
                              </a:cubicBezTo>
                              <a:cubicBezTo>
                                <a:pt x="11821" y="16982"/>
                                <a:pt x="11857" y="16684"/>
                                <a:pt x="11857" y="16535"/>
                              </a:cubicBezTo>
                              <a:cubicBezTo>
                                <a:pt x="11821" y="16237"/>
                                <a:pt x="11821" y="15790"/>
                                <a:pt x="11821" y="15492"/>
                              </a:cubicBezTo>
                              <a:cubicBezTo>
                                <a:pt x="11928" y="15790"/>
                                <a:pt x="12036" y="16237"/>
                                <a:pt x="12143" y="16535"/>
                              </a:cubicBezTo>
                              <a:cubicBezTo>
                                <a:pt x="12179" y="16684"/>
                                <a:pt x="12251" y="16684"/>
                                <a:pt x="12251" y="16386"/>
                              </a:cubicBezTo>
                              <a:cubicBezTo>
                                <a:pt x="12287" y="16237"/>
                                <a:pt x="12251" y="15939"/>
                                <a:pt x="12215" y="15939"/>
                              </a:cubicBezTo>
                              <a:cubicBezTo>
                                <a:pt x="12107" y="15492"/>
                                <a:pt x="12000" y="15195"/>
                                <a:pt x="11857" y="14748"/>
                              </a:cubicBezTo>
                              <a:cubicBezTo>
                                <a:pt x="11892" y="14748"/>
                                <a:pt x="11964" y="14748"/>
                                <a:pt x="12000" y="14748"/>
                              </a:cubicBezTo>
                              <a:cubicBezTo>
                                <a:pt x="12036" y="14748"/>
                                <a:pt x="12072" y="14748"/>
                                <a:pt x="12107" y="14748"/>
                              </a:cubicBezTo>
                              <a:cubicBezTo>
                                <a:pt x="12143" y="14748"/>
                                <a:pt x="12215" y="14599"/>
                                <a:pt x="12215" y="14450"/>
                              </a:cubicBezTo>
                              <a:cubicBezTo>
                                <a:pt x="12215" y="14301"/>
                                <a:pt x="12179" y="14003"/>
                                <a:pt x="12143" y="14003"/>
                              </a:cubicBezTo>
                              <a:cubicBezTo>
                                <a:pt x="12107" y="14003"/>
                                <a:pt x="12072" y="14003"/>
                                <a:pt x="12036" y="14003"/>
                              </a:cubicBezTo>
                              <a:cubicBezTo>
                                <a:pt x="12000" y="14003"/>
                                <a:pt x="12000" y="14003"/>
                                <a:pt x="11964" y="14003"/>
                              </a:cubicBezTo>
                              <a:cubicBezTo>
                                <a:pt x="11928" y="14003"/>
                                <a:pt x="11892" y="14003"/>
                                <a:pt x="11857" y="14003"/>
                              </a:cubicBezTo>
                              <a:cubicBezTo>
                                <a:pt x="11821" y="14003"/>
                                <a:pt x="11749" y="14003"/>
                                <a:pt x="11713" y="14003"/>
                              </a:cubicBezTo>
                              <a:cubicBezTo>
                                <a:pt x="11642" y="13705"/>
                                <a:pt x="11570" y="13556"/>
                                <a:pt x="11498" y="13258"/>
                              </a:cubicBezTo>
                              <a:cubicBezTo>
                                <a:pt x="11498" y="13258"/>
                                <a:pt x="11534" y="13109"/>
                                <a:pt x="11534" y="13109"/>
                              </a:cubicBezTo>
                              <a:cubicBezTo>
                                <a:pt x="11534" y="12960"/>
                                <a:pt x="11570" y="12960"/>
                                <a:pt x="11534" y="12811"/>
                              </a:cubicBezTo>
                              <a:cubicBezTo>
                                <a:pt x="11534" y="12662"/>
                                <a:pt x="11534" y="12662"/>
                                <a:pt x="11498" y="12513"/>
                              </a:cubicBezTo>
                              <a:cubicBezTo>
                                <a:pt x="11463" y="12513"/>
                                <a:pt x="11463" y="12364"/>
                                <a:pt x="11427" y="12513"/>
                              </a:cubicBezTo>
                              <a:cubicBezTo>
                                <a:pt x="11391" y="12513"/>
                                <a:pt x="11391" y="12513"/>
                                <a:pt x="11355" y="12662"/>
                              </a:cubicBezTo>
                              <a:cubicBezTo>
                                <a:pt x="11355" y="12662"/>
                                <a:pt x="11355" y="12811"/>
                                <a:pt x="11319" y="12811"/>
                              </a:cubicBezTo>
                              <a:cubicBezTo>
                                <a:pt x="11283" y="12662"/>
                                <a:pt x="11248" y="12513"/>
                                <a:pt x="11212" y="12364"/>
                              </a:cubicBezTo>
                              <a:cubicBezTo>
                                <a:pt x="11248" y="12215"/>
                                <a:pt x="11248" y="12066"/>
                                <a:pt x="11284" y="12066"/>
                              </a:cubicBezTo>
                              <a:cubicBezTo>
                                <a:pt x="11319" y="11917"/>
                                <a:pt x="11319" y="11619"/>
                                <a:pt x="11248" y="11619"/>
                              </a:cubicBezTo>
                              <a:cubicBezTo>
                                <a:pt x="11212" y="11619"/>
                                <a:pt x="11212" y="11470"/>
                                <a:pt x="11176" y="11619"/>
                              </a:cubicBezTo>
                              <a:cubicBezTo>
                                <a:pt x="11140" y="11619"/>
                                <a:pt x="11140" y="11619"/>
                                <a:pt x="11104" y="11768"/>
                              </a:cubicBezTo>
                              <a:cubicBezTo>
                                <a:pt x="11069" y="11917"/>
                                <a:pt x="11069" y="11917"/>
                                <a:pt x="11069" y="12066"/>
                              </a:cubicBezTo>
                              <a:cubicBezTo>
                                <a:pt x="10961" y="11768"/>
                                <a:pt x="10889" y="11470"/>
                                <a:pt x="10782" y="11024"/>
                              </a:cubicBezTo>
                              <a:cubicBezTo>
                                <a:pt x="10818" y="10875"/>
                                <a:pt x="10818" y="10726"/>
                                <a:pt x="10854" y="10577"/>
                              </a:cubicBezTo>
                              <a:cubicBezTo>
                                <a:pt x="10854" y="10428"/>
                                <a:pt x="10854" y="10428"/>
                                <a:pt x="10854" y="10279"/>
                              </a:cubicBezTo>
                              <a:cubicBezTo>
                                <a:pt x="11033" y="9981"/>
                                <a:pt x="11248" y="9832"/>
                                <a:pt x="11427" y="9534"/>
                              </a:cubicBezTo>
                              <a:cubicBezTo>
                                <a:pt x="11427" y="9534"/>
                                <a:pt x="11427" y="9534"/>
                                <a:pt x="11427" y="9683"/>
                              </a:cubicBezTo>
                              <a:cubicBezTo>
                                <a:pt x="11463" y="9832"/>
                                <a:pt x="11498" y="9981"/>
                                <a:pt x="11498" y="10130"/>
                              </a:cubicBezTo>
                              <a:cubicBezTo>
                                <a:pt x="11534" y="10279"/>
                                <a:pt x="11606" y="10428"/>
                                <a:pt x="11642" y="10577"/>
                              </a:cubicBezTo>
                              <a:cubicBezTo>
                                <a:pt x="11713" y="10726"/>
                                <a:pt x="11749" y="10875"/>
                                <a:pt x="11821" y="10875"/>
                              </a:cubicBezTo>
                              <a:cubicBezTo>
                                <a:pt x="11857" y="11024"/>
                                <a:pt x="11928" y="10875"/>
                                <a:pt x="11928" y="10726"/>
                              </a:cubicBezTo>
                              <a:cubicBezTo>
                                <a:pt x="11928" y="10577"/>
                                <a:pt x="11928" y="10279"/>
                                <a:pt x="11892" y="10279"/>
                              </a:cubicBezTo>
                              <a:cubicBezTo>
                                <a:pt x="11857" y="10130"/>
                                <a:pt x="11785" y="10130"/>
                                <a:pt x="11749" y="9981"/>
                              </a:cubicBezTo>
                              <a:cubicBezTo>
                                <a:pt x="11713" y="9832"/>
                                <a:pt x="11642" y="9683"/>
                                <a:pt x="11606" y="9534"/>
                              </a:cubicBezTo>
                              <a:cubicBezTo>
                                <a:pt x="11606" y="9534"/>
                                <a:pt x="11606" y="9534"/>
                                <a:pt x="11606" y="9534"/>
                              </a:cubicBezTo>
                              <a:cubicBezTo>
                                <a:pt x="11606" y="9534"/>
                                <a:pt x="11606" y="9534"/>
                                <a:pt x="11606" y="9385"/>
                              </a:cubicBezTo>
                              <a:cubicBezTo>
                                <a:pt x="11749" y="9236"/>
                                <a:pt x="11928" y="8938"/>
                                <a:pt x="12072" y="8789"/>
                              </a:cubicBezTo>
                              <a:cubicBezTo>
                                <a:pt x="12072" y="8938"/>
                                <a:pt x="12107" y="9087"/>
                                <a:pt x="12143" y="9236"/>
                              </a:cubicBezTo>
                              <a:cubicBezTo>
                                <a:pt x="12179" y="9385"/>
                                <a:pt x="12179" y="9534"/>
                                <a:pt x="12215" y="9534"/>
                              </a:cubicBezTo>
                              <a:cubicBezTo>
                                <a:pt x="12286" y="9683"/>
                                <a:pt x="12322" y="9981"/>
                                <a:pt x="12394" y="10130"/>
                              </a:cubicBezTo>
                              <a:cubicBezTo>
                                <a:pt x="12430" y="10279"/>
                                <a:pt x="12501" y="10279"/>
                                <a:pt x="12501" y="9981"/>
                              </a:cubicBezTo>
                              <a:cubicBezTo>
                                <a:pt x="12537" y="9832"/>
                                <a:pt x="12537" y="9534"/>
                                <a:pt x="12466" y="9534"/>
                              </a:cubicBezTo>
                              <a:cubicBezTo>
                                <a:pt x="12394" y="9385"/>
                                <a:pt x="12358" y="9236"/>
                                <a:pt x="12286" y="8938"/>
                              </a:cubicBezTo>
                              <a:cubicBezTo>
                                <a:pt x="12251" y="8789"/>
                                <a:pt x="12215" y="8640"/>
                                <a:pt x="12215" y="8491"/>
                              </a:cubicBezTo>
                              <a:cubicBezTo>
                                <a:pt x="12215" y="8491"/>
                                <a:pt x="12215" y="8491"/>
                                <a:pt x="12215" y="8491"/>
                              </a:cubicBezTo>
                              <a:cubicBezTo>
                                <a:pt x="12215" y="8491"/>
                                <a:pt x="12215" y="8491"/>
                                <a:pt x="12215" y="8491"/>
                              </a:cubicBezTo>
                              <a:cubicBezTo>
                                <a:pt x="12322" y="8342"/>
                                <a:pt x="12430" y="8193"/>
                                <a:pt x="12537" y="8044"/>
                              </a:cubicBezTo>
                              <a:cubicBezTo>
                                <a:pt x="12537" y="8193"/>
                                <a:pt x="12537" y="8342"/>
                                <a:pt x="12573" y="8491"/>
                              </a:cubicBezTo>
                              <a:cubicBezTo>
                                <a:pt x="12573" y="8640"/>
                                <a:pt x="12573" y="8640"/>
                                <a:pt x="12609" y="8789"/>
                              </a:cubicBezTo>
                              <a:cubicBezTo>
                                <a:pt x="12645" y="8789"/>
                                <a:pt x="12645" y="8938"/>
                                <a:pt x="12681" y="8789"/>
                              </a:cubicBezTo>
                              <a:cubicBezTo>
                                <a:pt x="12716" y="8789"/>
                                <a:pt x="12752" y="8640"/>
                                <a:pt x="12752" y="8342"/>
                              </a:cubicBezTo>
                              <a:cubicBezTo>
                                <a:pt x="12752" y="8193"/>
                                <a:pt x="12752" y="7895"/>
                                <a:pt x="12716" y="7746"/>
                              </a:cubicBezTo>
                              <a:cubicBezTo>
                                <a:pt x="12716" y="7746"/>
                                <a:pt x="12716" y="7746"/>
                                <a:pt x="12752" y="7746"/>
                              </a:cubicBezTo>
                              <a:cubicBezTo>
                                <a:pt x="13003" y="7300"/>
                                <a:pt x="13003" y="7002"/>
                                <a:pt x="13003" y="6853"/>
                              </a:cubicBezTo>
                              <a:close/>
                              <a:moveTo>
                                <a:pt x="10209" y="3129"/>
                              </a:moveTo>
                              <a:cubicBezTo>
                                <a:pt x="10209" y="3129"/>
                                <a:pt x="10173" y="3129"/>
                                <a:pt x="10209" y="3129"/>
                              </a:cubicBezTo>
                              <a:lnTo>
                                <a:pt x="10209" y="3129"/>
                              </a:lnTo>
                              <a:cubicBezTo>
                                <a:pt x="10173" y="3129"/>
                                <a:pt x="10209" y="3129"/>
                                <a:pt x="10209" y="3129"/>
                              </a:cubicBezTo>
                              <a:close/>
                              <a:moveTo>
                                <a:pt x="12573" y="6555"/>
                              </a:moveTo>
                              <a:cubicBezTo>
                                <a:pt x="12573" y="6555"/>
                                <a:pt x="12573" y="6555"/>
                                <a:pt x="12573" y="6555"/>
                              </a:cubicBezTo>
                              <a:cubicBezTo>
                                <a:pt x="12573" y="6555"/>
                                <a:pt x="12573" y="6555"/>
                                <a:pt x="12573" y="6555"/>
                              </a:cubicBezTo>
                              <a:cubicBezTo>
                                <a:pt x="12573" y="6555"/>
                                <a:pt x="12573" y="6555"/>
                                <a:pt x="12573" y="6555"/>
                              </a:cubicBezTo>
                              <a:close/>
                              <a:moveTo>
                                <a:pt x="4406" y="6853"/>
                              </a:moveTo>
                              <a:cubicBezTo>
                                <a:pt x="4406" y="6704"/>
                                <a:pt x="4370" y="6704"/>
                                <a:pt x="4370" y="6704"/>
                              </a:cubicBezTo>
                              <a:cubicBezTo>
                                <a:pt x="4370" y="6704"/>
                                <a:pt x="4334" y="6704"/>
                                <a:pt x="4334" y="6704"/>
                              </a:cubicBezTo>
                              <a:cubicBezTo>
                                <a:pt x="4334" y="6704"/>
                                <a:pt x="4334" y="6704"/>
                                <a:pt x="4334" y="6704"/>
                              </a:cubicBezTo>
                              <a:cubicBezTo>
                                <a:pt x="4334" y="6555"/>
                                <a:pt x="4334" y="6555"/>
                                <a:pt x="4334" y="6406"/>
                              </a:cubicBezTo>
                              <a:cubicBezTo>
                                <a:pt x="4334" y="6257"/>
                                <a:pt x="4263" y="6108"/>
                                <a:pt x="4227" y="6108"/>
                              </a:cubicBezTo>
                              <a:cubicBezTo>
                                <a:pt x="4191" y="6108"/>
                                <a:pt x="4155" y="6257"/>
                                <a:pt x="4155" y="6555"/>
                              </a:cubicBezTo>
                              <a:cubicBezTo>
                                <a:pt x="4155" y="6704"/>
                                <a:pt x="4155" y="6853"/>
                                <a:pt x="4155" y="7002"/>
                              </a:cubicBezTo>
                              <a:cubicBezTo>
                                <a:pt x="4048" y="7151"/>
                                <a:pt x="3976" y="7300"/>
                                <a:pt x="3869" y="7448"/>
                              </a:cubicBezTo>
                              <a:cubicBezTo>
                                <a:pt x="3869" y="7448"/>
                                <a:pt x="3869" y="7448"/>
                                <a:pt x="3869" y="7299"/>
                              </a:cubicBezTo>
                              <a:cubicBezTo>
                                <a:pt x="3869" y="7151"/>
                                <a:pt x="3905" y="7151"/>
                                <a:pt x="3905" y="7002"/>
                              </a:cubicBezTo>
                              <a:cubicBezTo>
                                <a:pt x="3940" y="6853"/>
                                <a:pt x="3940" y="6853"/>
                                <a:pt x="3976" y="6704"/>
                              </a:cubicBezTo>
                              <a:cubicBezTo>
                                <a:pt x="3976" y="6704"/>
                                <a:pt x="3976" y="6704"/>
                                <a:pt x="3976" y="6704"/>
                              </a:cubicBezTo>
                              <a:cubicBezTo>
                                <a:pt x="3976" y="6704"/>
                                <a:pt x="3976" y="6704"/>
                                <a:pt x="3976" y="6704"/>
                              </a:cubicBezTo>
                              <a:cubicBezTo>
                                <a:pt x="3976" y="6704"/>
                                <a:pt x="3976" y="6704"/>
                                <a:pt x="3976" y="6704"/>
                              </a:cubicBezTo>
                              <a:cubicBezTo>
                                <a:pt x="3976" y="6704"/>
                                <a:pt x="3976" y="6704"/>
                                <a:pt x="3976" y="6704"/>
                              </a:cubicBezTo>
                              <a:cubicBezTo>
                                <a:pt x="3976" y="6704"/>
                                <a:pt x="4012" y="6555"/>
                                <a:pt x="4012" y="6555"/>
                              </a:cubicBezTo>
                              <a:cubicBezTo>
                                <a:pt x="4012" y="6555"/>
                                <a:pt x="4048" y="6406"/>
                                <a:pt x="4048" y="6257"/>
                              </a:cubicBezTo>
                              <a:cubicBezTo>
                                <a:pt x="4048" y="6108"/>
                                <a:pt x="4048" y="6108"/>
                                <a:pt x="4012" y="5959"/>
                              </a:cubicBezTo>
                              <a:cubicBezTo>
                                <a:pt x="4012" y="5959"/>
                                <a:pt x="3976" y="5810"/>
                                <a:pt x="3940" y="5810"/>
                              </a:cubicBezTo>
                              <a:cubicBezTo>
                                <a:pt x="3940" y="5810"/>
                                <a:pt x="3940" y="5810"/>
                                <a:pt x="3905" y="5810"/>
                              </a:cubicBezTo>
                              <a:cubicBezTo>
                                <a:pt x="3905" y="5810"/>
                                <a:pt x="3869" y="5810"/>
                                <a:pt x="3869" y="5810"/>
                              </a:cubicBezTo>
                              <a:cubicBezTo>
                                <a:pt x="3797" y="6108"/>
                                <a:pt x="3725" y="6406"/>
                                <a:pt x="3690" y="6853"/>
                              </a:cubicBezTo>
                              <a:cubicBezTo>
                                <a:pt x="3690" y="7002"/>
                                <a:pt x="3654" y="7150"/>
                                <a:pt x="3654" y="7299"/>
                              </a:cubicBezTo>
                              <a:cubicBezTo>
                                <a:pt x="3654" y="7448"/>
                                <a:pt x="3654" y="7448"/>
                                <a:pt x="3654" y="7597"/>
                              </a:cubicBezTo>
                              <a:cubicBezTo>
                                <a:pt x="3511" y="7746"/>
                                <a:pt x="3331" y="8044"/>
                                <a:pt x="3188" y="8193"/>
                              </a:cubicBezTo>
                              <a:cubicBezTo>
                                <a:pt x="3188" y="8193"/>
                                <a:pt x="3188" y="8044"/>
                                <a:pt x="3188" y="8044"/>
                              </a:cubicBezTo>
                              <a:cubicBezTo>
                                <a:pt x="3188" y="7895"/>
                                <a:pt x="3224" y="7746"/>
                                <a:pt x="3260" y="7746"/>
                              </a:cubicBezTo>
                              <a:cubicBezTo>
                                <a:pt x="3296" y="7597"/>
                                <a:pt x="3296" y="7448"/>
                                <a:pt x="3331" y="7299"/>
                              </a:cubicBezTo>
                              <a:cubicBezTo>
                                <a:pt x="3331" y="7299"/>
                                <a:pt x="3331" y="7150"/>
                                <a:pt x="3331" y="7001"/>
                              </a:cubicBezTo>
                              <a:cubicBezTo>
                                <a:pt x="3331" y="6852"/>
                                <a:pt x="3331" y="6852"/>
                                <a:pt x="3296" y="6704"/>
                              </a:cubicBezTo>
                              <a:cubicBezTo>
                                <a:pt x="3260" y="6704"/>
                                <a:pt x="3260" y="6555"/>
                                <a:pt x="3224" y="6704"/>
                              </a:cubicBezTo>
                              <a:cubicBezTo>
                                <a:pt x="3188" y="6704"/>
                                <a:pt x="3188" y="6704"/>
                                <a:pt x="3152" y="6852"/>
                              </a:cubicBezTo>
                              <a:cubicBezTo>
                                <a:pt x="3116" y="7001"/>
                                <a:pt x="3081" y="7150"/>
                                <a:pt x="3045" y="7448"/>
                              </a:cubicBezTo>
                              <a:cubicBezTo>
                                <a:pt x="3009" y="7597"/>
                                <a:pt x="3009" y="7895"/>
                                <a:pt x="2973" y="8044"/>
                              </a:cubicBezTo>
                              <a:cubicBezTo>
                                <a:pt x="2973" y="8193"/>
                                <a:pt x="2973" y="8342"/>
                                <a:pt x="2937" y="8491"/>
                              </a:cubicBezTo>
                              <a:cubicBezTo>
                                <a:pt x="2937" y="8491"/>
                                <a:pt x="2937" y="8491"/>
                                <a:pt x="2937" y="8491"/>
                              </a:cubicBezTo>
                              <a:cubicBezTo>
                                <a:pt x="2758" y="8789"/>
                                <a:pt x="2543" y="8938"/>
                                <a:pt x="2364" y="9236"/>
                              </a:cubicBezTo>
                              <a:cubicBezTo>
                                <a:pt x="2364" y="9087"/>
                                <a:pt x="2328" y="9087"/>
                                <a:pt x="2328" y="8938"/>
                              </a:cubicBezTo>
                              <a:cubicBezTo>
                                <a:pt x="2328" y="8789"/>
                                <a:pt x="2293" y="8789"/>
                                <a:pt x="2293" y="8789"/>
                              </a:cubicBezTo>
                              <a:cubicBezTo>
                                <a:pt x="2364" y="8342"/>
                                <a:pt x="2436" y="7746"/>
                                <a:pt x="2508" y="7299"/>
                              </a:cubicBezTo>
                              <a:cubicBezTo>
                                <a:pt x="2543" y="7299"/>
                                <a:pt x="2579" y="7448"/>
                                <a:pt x="2579" y="7448"/>
                              </a:cubicBezTo>
                              <a:cubicBezTo>
                                <a:pt x="2615" y="7597"/>
                                <a:pt x="2687" y="7448"/>
                                <a:pt x="2687" y="7299"/>
                              </a:cubicBezTo>
                              <a:cubicBezTo>
                                <a:pt x="2687" y="7150"/>
                                <a:pt x="2687" y="6852"/>
                                <a:pt x="2651" y="6852"/>
                              </a:cubicBezTo>
                              <a:cubicBezTo>
                                <a:pt x="2615" y="6852"/>
                                <a:pt x="2615" y="6852"/>
                                <a:pt x="2579" y="6703"/>
                              </a:cubicBezTo>
                              <a:cubicBezTo>
                                <a:pt x="2651" y="6257"/>
                                <a:pt x="2687" y="5959"/>
                                <a:pt x="2758" y="5661"/>
                              </a:cubicBezTo>
                              <a:cubicBezTo>
                                <a:pt x="2758" y="5661"/>
                                <a:pt x="2758" y="5661"/>
                                <a:pt x="2794" y="5810"/>
                              </a:cubicBezTo>
                              <a:cubicBezTo>
                                <a:pt x="2830" y="5959"/>
                                <a:pt x="2902" y="5959"/>
                                <a:pt x="2902" y="5661"/>
                              </a:cubicBezTo>
                              <a:cubicBezTo>
                                <a:pt x="2937" y="5512"/>
                                <a:pt x="2937" y="5214"/>
                                <a:pt x="2866" y="5214"/>
                              </a:cubicBezTo>
                              <a:cubicBezTo>
                                <a:pt x="2866" y="5214"/>
                                <a:pt x="2830" y="5065"/>
                                <a:pt x="2830" y="5065"/>
                              </a:cubicBezTo>
                              <a:cubicBezTo>
                                <a:pt x="2937" y="4469"/>
                                <a:pt x="3045" y="3873"/>
                                <a:pt x="3152" y="3277"/>
                              </a:cubicBezTo>
                              <a:cubicBezTo>
                                <a:pt x="3152" y="3277"/>
                                <a:pt x="3152" y="3277"/>
                                <a:pt x="3152" y="3277"/>
                              </a:cubicBezTo>
                              <a:cubicBezTo>
                                <a:pt x="3224" y="3128"/>
                                <a:pt x="3331" y="3128"/>
                                <a:pt x="3403" y="2979"/>
                              </a:cubicBezTo>
                              <a:cubicBezTo>
                                <a:pt x="3475" y="2979"/>
                                <a:pt x="3582" y="2830"/>
                                <a:pt x="3654" y="2830"/>
                              </a:cubicBezTo>
                              <a:cubicBezTo>
                                <a:pt x="3690" y="2830"/>
                                <a:pt x="3725" y="2532"/>
                                <a:pt x="3725" y="2383"/>
                              </a:cubicBezTo>
                              <a:cubicBezTo>
                                <a:pt x="3725" y="2234"/>
                                <a:pt x="3690" y="2085"/>
                                <a:pt x="3618" y="2085"/>
                              </a:cubicBezTo>
                              <a:cubicBezTo>
                                <a:pt x="3546" y="2085"/>
                                <a:pt x="3439" y="2234"/>
                                <a:pt x="3367" y="2234"/>
                              </a:cubicBezTo>
                              <a:cubicBezTo>
                                <a:pt x="3331" y="2234"/>
                                <a:pt x="3331" y="2234"/>
                                <a:pt x="3296" y="2234"/>
                              </a:cubicBezTo>
                              <a:cubicBezTo>
                                <a:pt x="3403" y="1788"/>
                                <a:pt x="3475" y="1192"/>
                                <a:pt x="3582" y="745"/>
                              </a:cubicBezTo>
                              <a:cubicBezTo>
                                <a:pt x="3618" y="596"/>
                                <a:pt x="3582" y="298"/>
                                <a:pt x="3546" y="298"/>
                              </a:cubicBezTo>
                              <a:cubicBezTo>
                                <a:pt x="3510" y="298"/>
                                <a:pt x="3510" y="149"/>
                                <a:pt x="3475" y="298"/>
                              </a:cubicBezTo>
                              <a:cubicBezTo>
                                <a:pt x="3439" y="298"/>
                                <a:pt x="3439" y="298"/>
                                <a:pt x="3403" y="447"/>
                              </a:cubicBezTo>
                              <a:cubicBezTo>
                                <a:pt x="3331" y="894"/>
                                <a:pt x="3224" y="1341"/>
                                <a:pt x="3152" y="1788"/>
                              </a:cubicBezTo>
                              <a:cubicBezTo>
                                <a:pt x="3152" y="1639"/>
                                <a:pt x="3152" y="1490"/>
                                <a:pt x="3152" y="1192"/>
                              </a:cubicBezTo>
                              <a:cubicBezTo>
                                <a:pt x="3152" y="894"/>
                                <a:pt x="3152" y="745"/>
                                <a:pt x="3152" y="447"/>
                              </a:cubicBezTo>
                              <a:cubicBezTo>
                                <a:pt x="3152" y="298"/>
                                <a:pt x="3152" y="298"/>
                                <a:pt x="3116" y="149"/>
                              </a:cubicBezTo>
                              <a:cubicBezTo>
                                <a:pt x="3116" y="149"/>
                                <a:pt x="3081" y="0"/>
                                <a:pt x="3045" y="0"/>
                              </a:cubicBezTo>
                              <a:cubicBezTo>
                                <a:pt x="3045" y="0"/>
                                <a:pt x="3045" y="0"/>
                                <a:pt x="3009" y="0"/>
                              </a:cubicBezTo>
                              <a:cubicBezTo>
                                <a:pt x="2973" y="0"/>
                                <a:pt x="2937" y="149"/>
                                <a:pt x="2937" y="298"/>
                              </a:cubicBezTo>
                              <a:cubicBezTo>
                                <a:pt x="2937" y="1043"/>
                                <a:pt x="2937" y="1788"/>
                                <a:pt x="2973" y="2532"/>
                              </a:cubicBezTo>
                              <a:cubicBezTo>
                                <a:pt x="2866" y="3277"/>
                                <a:pt x="2722" y="3873"/>
                                <a:pt x="2615" y="4618"/>
                              </a:cubicBezTo>
                              <a:cubicBezTo>
                                <a:pt x="2579" y="4469"/>
                                <a:pt x="2543" y="4469"/>
                                <a:pt x="2543" y="4320"/>
                              </a:cubicBezTo>
                              <a:cubicBezTo>
                                <a:pt x="2543" y="4320"/>
                                <a:pt x="2507" y="4171"/>
                                <a:pt x="2472" y="4320"/>
                              </a:cubicBezTo>
                              <a:cubicBezTo>
                                <a:pt x="2436" y="4320"/>
                                <a:pt x="2436" y="4320"/>
                                <a:pt x="2400" y="4469"/>
                              </a:cubicBezTo>
                              <a:cubicBezTo>
                                <a:pt x="2400" y="4618"/>
                                <a:pt x="2364" y="4618"/>
                                <a:pt x="2400" y="4767"/>
                              </a:cubicBezTo>
                              <a:cubicBezTo>
                                <a:pt x="2400" y="4916"/>
                                <a:pt x="2400" y="4916"/>
                                <a:pt x="2436" y="5065"/>
                              </a:cubicBezTo>
                              <a:cubicBezTo>
                                <a:pt x="2472" y="5214"/>
                                <a:pt x="2507" y="5214"/>
                                <a:pt x="2543" y="5363"/>
                              </a:cubicBezTo>
                              <a:cubicBezTo>
                                <a:pt x="2472" y="5810"/>
                                <a:pt x="2436" y="6108"/>
                                <a:pt x="2364" y="6554"/>
                              </a:cubicBezTo>
                              <a:cubicBezTo>
                                <a:pt x="2364" y="6554"/>
                                <a:pt x="2364" y="6554"/>
                                <a:pt x="2364" y="6554"/>
                              </a:cubicBezTo>
                              <a:cubicBezTo>
                                <a:pt x="2328" y="6406"/>
                                <a:pt x="2328" y="6406"/>
                                <a:pt x="2293" y="6257"/>
                              </a:cubicBezTo>
                              <a:cubicBezTo>
                                <a:pt x="2257" y="6108"/>
                                <a:pt x="2257" y="6108"/>
                                <a:pt x="2221" y="6108"/>
                              </a:cubicBezTo>
                              <a:cubicBezTo>
                                <a:pt x="2221" y="6108"/>
                                <a:pt x="2185" y="6108"/>
                                <a:pt x="2185" y="6257"/>
                              </a:cubicBezTo>
                              <a:cubicBezTo>
                                <a:pt x="2149" y="6406"/>
                                <a:pt x="2149" y="6554"/>
                                <a:pt x="2185" y="6703"/>
                              </a:cubicBezTo>
                              <a:cubicBezTo>
                                <a:pt x="2221" y="6852"/>
                                <a:pt x="2221" y="7001"/>
                                <a:pt x="2257" y="7001"/>
                              </a:cubicBezTo>
                              <a:cubicBezTo>
                                <a:pt x="2257" y="7150"/>
                                <a:pt x="2293" y="7150"/>
                                <a:pt x="2328" y="7299"/>
                              </a:cubicBezTo>
                              <a:cubicBezTo>
                                <a:pt x="2257" y="7746"/>
                                <a:pt x="2185" y="8342"/>
                                <a:pt x="2113" y="8789"/>
                              </a:cubicBezTo>
                              <a:cubicBezTo>
                                <a:pt x="2113" y="8789"/>
                                <a:pt x="2078" y="8789"/>
                                <a:pt x="2078" y="8789"/>
                              </a:cubicBezTo>
                              <a:cubicBezTo>
                                <a:pt x="2078" y="8640"/>
                                <a:pt x="2042" y="8640"/>
                                <a:pt x="2006" y="8640"/>
                              </a:cubicBezTo>
                              <a:cubicBezTo>
                                <a:pt x="2006" y="8640"/>
                                <a:pt x="2006" y="8640"/>
                                <a:pt x="2006" y="8640"/>
                              </a:cubicBezTo>
                              <a:cubicBezTo>
                                <a:pt x="1970" y="8044"/>
                                <a:pt x="1934" y="7448"/>
                                <a:pt x="1899" y="6852"/>
                              </a:cubicBezTo>
                              <a:cubicBezTo>
                                <a:pt x="1899" y="6852"/>
                                <a:pt x="1899" y="6852"/>
                                <a:pt x="1899" y="6852"/>
                              </a:cubicBezTo>
                              <a:cubicBezTo>
                                <a:pt x="1899" y="6852"/>
                                <a:pt x="1934" y="6852"/>
                                <a:pt x="1934" y="6703"/>
                              </a:cubicBezTo>
                              <a:cubicBezTo>
                                <a:pt x="1934" y="6703"/>
                                <a:pt x="1970" y="6554"/>
                                <a:pt x="1970" y="6554"/>
                              </a:cubicBezTo>
                              <a:cubicBezTo>
                                <a:pt x="2006" y="6405"/>
                                <a:pt x="2006" y="6256"/>
                                <a:pt x="2006" y="6108"/>
                              </a:cubicBezTo>
                              <a:cubicBezTo>
                                <a:pt x="2042" y="5959"/>
                                <a:pt x="2042" y="5661"/>
                                <a:pt x="2042" y="5363"/>
                              </a:cubicBezTo>
                              <a:cubicBezTo>
                                <a:pt x="2042" y="5214"/>
                                <a:pt x="2006" y="4916"/>
                                <a:pt x="1970" y="4916"/>
                              </a:cubicBezTo>
                              <a:cubicBezTo>
                                <a:pt x="1970" y="4916"/>
                                <a:pt x="1970" y="4916"/>
                                <a:pt x="1934" y="4916"/>
                              </a:cubicBezTo>
                              <a:cubicBezTo>
                                <a:pt x="1899" y="4916"/>
                                <a:pt x="1863" y="5065"/>
                                <a:pt x="1863" y="5214"/>
                              </a:cubicBezTo>
                              <a:cubicBezTo>
                                <a:pt x="1863" y="5363"/>
                                <a:pt x="1863" y="5363"/>
                                <a:pt x="1863" y="5512"/>
                              </a:cubicBezTo>
                              <a:cubicBezTo>
                                <a:pt x="1863" y="5512"/>
                                <a:pt x="1863" y="5512"/>
                                <a:pt x="1863" y="5512"/>
                              </a:cubicBezTo>
                              <a:cubicBezTo>
                                <a:pt x="1863" y="5512"/>
                                <a:pt x="1863" y="5661"/>
                                <a:pt x="1863" y="5661"/>
                              </a:cubicBezTo>
                              <a:cubicBezTo>
                                <a:pt x="1863" y="5810"/>
                                <a:pt x="1863" y="5810"/>
                                <a:pt x="1827" y="5959"/>
                              </a:cubicBezTo>
                              <a:cubicBezTo>
                                <a:pt x="1827" y="5959"/>
                                <a:pt x="1827" y="5959"/>
                                <a:pt x="1827" y="5959"/>
                              </a:cubicBezTo>
                              <a:cubicBezTo>
                                <a:pt x="1791" y="5512"/>
                                <a:pt x="1791" y="5065"/>
                                <a:pt x="1755" y="4618"/>
                              </a:cubicBezTo>
                              <a:cubicBezTo>
                                <a:pt x="1755" y="4618"/>
                                <a:pt x="1791" y="4618"/>
                                <a:pt x="1791" y="4469"/>
                              </a:cubicBezTo>
                              <a:cubicBezTo>
                                <a:pt x="1791" y="4469"/>
                                <a:pt x="1827" y="4320"/>
                                <a:pt x="1827" y="4320"/>
                              </a:cubicBezTo>
                              <a:cubicBezTo>
                                <a:pt x="1827" y="4320"/>
                                <a:pt x="1863" y="4171"/>
                                <a:pt x="1863" y="4022"/>
                              </a:cubicBezTo>
                              <a:cubicBezTo>
                                <a:pt x="1899" y="3873"/>
                                <a:pt x="1899" y="3724"/>
                                <a:pt x="1934" y="3426"/>
                              </a:cubicBezTo>
                              <a:cubicBezTo>
                                <a:pt x="1970" y="3128"/>
                                <a:pt x="1970" y="2830"/>
                                <a:pt x="2006" y="2681"/>
                              </a:cubicBezTo>
                              <a:cubicBezTo>
                                <a:pt x="2006" y="2532"/>
                                <a:pt x="2006" y="2235"/>
                                <a:pt x="1970" y="2235"/>
                              </a:cubicBezTo>
                              <a:cubicBezTo>
                                <a:pt x="1970" y="2235"/>
                                <a:pt x="1934" y="2235"/>
                                <a:pt x="1934" y="2235"/>
                              </a:cubicBezTo>
                              <a:cubicBezTo>
                                <a:pt x="1899" y="2235"/>
                                <a:pt x="1863" y="2384"/>
                                <a:pt x="1863" y="2533"/>
                              </a:cubicBezTo>
                              <a:cubicBezTo>
                                <a:pt x="1827" y="2830"/>
                                <a:pt x="1791" y="3128"/>
                                <a:pt x="1755" y="3575"/>
                              </a:cubicBezTo>
                              <a:cubicBezTo>
                                <a:pt x="1755" y="3575"/>
                                <a:pt x="1719" y="3724"/>
                                <a:pt x="1719" y="3724"/>
                              </a:cubicBezTo>
                              <a:cubicBezTo>
                                <a:pt x="1719" y="3724"/>
                                <a:pt x="1719" y="3724"/>
                                <a:pt x="1719" y="3873"/>
                              </a:cubicBezTo>
                              <a:cubicBezTo>
                                <a:pt x="1684" y="3277"/>
                                <a:pt x="1648" y="2682"/>
                                <a:pt x="1612" y="2086"/>
                              </a:cubicBezTo>
                              <a:cubicBezTo>
                                <a:pt x="1612" y="1937"/>
                                <a:pt x="1576" y="1788"/>
                                <a:pt x="1504" y="1788"/>
                              </a:cubicBezTo>
                              <a:cubicBezTo>
                                <a:pt x="1469" y="1788"/>
                                <a:pt x="1433" y="1937"/>
                                <a:pt x="1433" y="2235"/>
                              </a:cubicBezTo>
                              <a:cubicBezTo>
                                <a:pt x="1469" y="2830"/>
                                <a:pt x="1504" y="3426"/>
                                <a:pt x="1540" y="4022"/>
                              </a:cubicBezTo>
                              <a:cubicBezTo>
                                <a:pt x="1540" y="4022"/>
                                <a:pt x="1540" y="4022"/>
                                <a:pt x="1504" y="4022"/>
                              </a:cubicBezTo>
                              <a:cubicBezTo>
                                <a:pt x="1504" y="4022"/>
                                <a:pt x="1504" y="4022"/>
                                <a:pt x="1504" y="4022"/>
                              </a:cubicBezTo>
                              <a:cubicBezTo>
                                <a:pt x="1504" y="4022"/>
                                <a:pt x="1504" y="4022"/>
                                <a:pt x="1469" y="4022"/>
                              </a:cubicBezTo>
                              <a:cubicBezTo>
                                <a:pt x="1469" y="4022"/>
                                <a:pt x="1469" y="4022"/>
                                <a:pt x="1469" y="4022"/>
                              </a:cubicBezTo>
                              <a:cubicBezTo>
                                <a:pt x="1469" y="4022"/>
                                <a:pt x="1469" y="4022"/>
                                <a:pt x="1469" y="4022"/>
                              </a:cubicBezTo>
                              <a:cubicBezTo>
                                <a:pt x="1433" y="4022"/>
                                <a:pt x="1433" y="3873"/>
                                <a:pt x="1397" y="3873"/>
                              </a:cubicBezTo>
                              <a:cubicBezTo>
                                <a:pt x="1361" y="3724"/>
                                <a:pt x="1325" y="3724"/>
                                <a:pt x="1290" y="3575"/>
                              </a:cubicBezTo>
                              <a:cubicBezTo>
                                <a:pt x="1254" y="3426"/>
                                <a:pt x="1182" y="3426"/>
                                <a:pt x="1182" y="3724"/>
                              </a:cubicBezTo>
                              <a:cubicBezTo>
                                <a:pt x="1146" y="3873"/>
                                <a:pt x="1146" y="4171"/>
                                <a:pt x="1218" y="4171"/>
                              </a:cubicBezTo>
                              <a:cubicBezTo>
                                <a:pt x="1254" y="4320"/>
                                <a:pt x="1325" y="4469"/>
                                <a:pt x="1361" y="4618"/>
                              </a:cubicBezTo>
                              <a:cubicBezTo>
                                <a:pt x="1397" y="4767"/>
                                <a:pt x="1469" y="4767"/>
                                <a:pt x="1504" y="4916"/>
                              </a:cubicBezTo>
                              <a:cubicBezTo>
                                <a:pt x="1504" y="4916"/>
                                <a:pt x="1540" y="4916"/>
                                <a:pt x="1576" y="4916"/>
                              </a:cubicBezTo>
                              <a:cubicBezTo>
                                <a:pt x="1612" y="5363"/>
                                <a:pt x="1612" y="5810"/>
                                <a:pt x="1648" y="6257"/>
                              </a:cubicBezTo>
                              <a:cubicBezTo>
                                <a:pt x="1648" y="6257"/>
                                <a:pt x="1648" y="6257"/>
                                <a:pt x="1648" y="6257"/>
                              </a:cubicBezTo>
                              <a:cubicBezTo>
                                <a:pt x="1612" y="6257"/>
                                <a:pt x="1612" y="6108"/>
                                <a:pt x="1576" y="6108"/>
                              </a:cubicBezTo>
                              <a:cubicBezTo>
                                <a:pt x="1576" y="6108"/>
                                <a:pt x="1540" y="5959"/>
                                <a:pt x="1540" y="5959"/>
                              </a:cubicBezTo>
                              <a:cubicBezTo>
                                <a:pt x="1540" y="5959"/>
                                <a:pt x="1504" y="5810"/>
                                <a:pt x="1469" y="5810"/>
                              </a:cubicBezTo>
                              <a:cubicBezTo>
                                <a:pt x="1433" y="5810"/>
                                <a:pt x="1433" y="5810"/>
                                <a:pt x="1397" y="5959"/>
                              </a:cubicBezTo>
                              <a:cubicBezTo>
                                <a:pt x="1397" y="5959"/>
                                <a:pt x="1361" y="6108"/>
                                <a:pt x="1361" y="6257"/>
                              </a:cubicBezTo>
                              <a:cubicBezTo>
                                <a:pt x="1361" y="6406"/>
                                <a:pt x="1361" y="6406"/>
                                <a:pt x="1397" y="6555"/>
                              </a:cubicBezTo>
                              <a:cubicBezTo>
                                <a:pt x="1433" y="6704"/>
                                <a:pt x="1469" y="6852"/>
                                <a:pt x="1504" y="7001"/>
                              </a:cubicBezTo>
                              <a:cubicBezTo>
                                <a:pt x="1540" y="7150"/>
                                <a:pt x="1576" y="7150"/>
                                <a:pt x="1612" y="7299"/>
                              </a:cubicBezTo>
                              <a:cubicBezTo>
                                <a:pt x="1648" y="7299"/>
                                <a:pt x="1684" y="7448"/>
                                <a:pt x="1684" y="7448"/>
                              </a:cubicBezTo>
                              <a:cubicBezTo>
                                <a:pt x="1719" y="8044"/>
                                <a:pt x="1755" y="8640"/>
                                <a:pt x="1755" y="9236"/>
                              </a:cubicBezTo>
                              <a:cubicBezTo>
                                <a:pt x="1719" y="9236"/>
                                <a:pt x="1684" y="9385"/>
                                <a:pt x="1648" y="9534"/>
                              </a:cubicBezTo>
                              <a:cubicBezTo>
                                <a:pt x="1648" y="9534"/>
                                <a:pt x="1648" y="9534"/>
                                <a:pt x="1648" y="9534"/>
                              </a:cubicBezTo>
                              <a:cubicBezTo>
                                <a:pt x="1576" y="9385"/>
                                <a:pt x="1540" y="9087"/>
                                <a:pt x="1469" y="8938"/>
                              </a:cubicBezTo>
                              <a:cubicBezTo>
                                <a:pt x="1469" y="8938"/>
                                <a:pt x="1469" y="8938"/>
                                <a:pt x="1469" y="8938"/>
                              </a:cubicBezTo>
                              <a:cubicBezTo>
                                <a:pt x="1504" y="8789"/>
                                <a:pt x="1469" y="8491"/>
                                <a:pt x="1433" y="8491"/>
                              </a:cubicBezTo>
                              <a:cubicBezTo>
                                <a:pt x="1397" y="8491"/>
                                <a:pt x="1397" y="8342"/>
                                <a:pt x="1361" y="8491"/>
                              </a:cubicBezTo>
                              <a:cubicBezTo>
                                <a:pt x="1325" y="8491"/>
                                <a:pt x="1325" y="8491"/>
                                <a:pt x="1325" y="8640"/>
                              </a:cubicBezTo>
                              <a:cubicBezTo>
                                <a:pt x="1290" y="8491"/>
                                <a:pt x="1290" y="8491"/>
                                <a:pt x="1254" y="8342"/>
                              </a:cubicBezTo>
                              <a:cubicBezTo>
                                <a:pt x="1290" y="8193"/>
                                <a:pt x="1325" y="8044"/>
                                <a:pt x="1325" y="7895"/>
                              </a:cubicBezTo>
                              <a:cubicBezTo>
                                <a:pt x="1325" y="7895"/>
                                <a:pt x="1361" y="7746"/>
                                <a:pt x="1325" y="7597"/>
                              </a:cubicBezTo>
                              <a:cubicBezTo>
                                <a:pt x="1325" y="7448"/>
                                <a:pt x="1325" y="7448"/>
                                <a:pt x="1290" y="7299"/>
                              </a:cubicBezTo>
                              <a:cubicBezTo>
                                <a:pt x="1254" y="7299"/>
                                <a:pt x="1254" y="7150"/>
                                <a:pt x="1218" y="7299"/>
                              </a:cubicBezTo>
                              <a:cubicBezTo>
                                <a:pt x="1182" y="7299"/>
                                <a:pt x="1182" y="7299"/>
                                <a:pt x="1146" y="7448"/>
                              </a:cubicBezTo>
                              <a:cubicBezTo>
                                <a:pt x="1110" y="7597"/>
                                <a:pt x="1110" y="7597"/>
                                <a:pt x="1075" y="7746"/>
                              </a:cubicBezTo>
                              <a:cubicBezTo>
                                <a:pt x="967" y="7299"/>
                                <a:pt x="860" y="7002"/>
                                <a:pt x="788" y="6555"/>
                              </a:cubicBezTo>
                              <a:cubicBezTo>
                                <a:pt x="788" y="6555"/>
                                <a:pt x="788" y="6555"/>
                                <a:pt x="788" y="6555"/>
                              </a:cubicBezTo>
                              <a:cubicBezTo>
                                <a:pt x="788" y="6257"/>
                                <a:pt x="752" y="5959"/>
                                <a:pt x="752" y="5512"/>
                              </a:cubicBezTo>
                              <a:cubicBezTo>
                                <a:pt x="752" y="5214"/>
                                <a:pt x="716" y="4767"/>
                                <a:pt x="681" y="4469"/>
                              </a:cubicBezTo>
                              <a:cubicBezTo>
                                <a:pt x="681" y="4320"/>
                                <a:pt x="645" y="4320"/>
                                <a:pt x="645" y="4320"/>
                              </a:cubicBezTo>
                              <a:cubicBezTo>
                                <a:pt x="645" y="4320"/>
                                <a:pt x="609" y="4320"/>
                                <a:pt x="609" y="4320"/>
                              </a:cubicBezTo>
                              <a:cubicBezTo>
                                <a:pt x="609" y="4320"/>
                                <a:pt x="609" y="4320"/>
                                <a:pt x="573" y="4320"/>
                              </a:cubicBezTo>
                              <a:cubicBezTo>
                                <a:pt x="537" y="4320"/>
                                <a:pt x="537" y="4469"/>
                                <a:pt x="537" y="4469"/>
                              </a:cubicBezTo>
                              <a:cubicBezTo>
                                <a:pt x="537" y="4618"/>
                                <a:pt x="537" y="4618"/>
                                <a:pt x="537" y="4767"/>
                              </a:cubicBezTo>
                              <a:cubicBezTo>
                                <a:pt x="537" y="4767"/>
                                <a:pt x="537" y="4916"/>
                                <a:pt x="537" y="4916"/>
                              </a:cubicBezTo>
                              <a:cubicBezTo>
                                <a:pt x="537" y="5065"/>
                                <a:pt x="573" y="5363"/>
                                <a:pt x="573" y="5512"/>
                              </a:cubicBezTo>
                              <a:cubicBezTo>
                                <a:pt x="501" y="5214"/>
                                <a:pt x="430" y="4916"/>
                                <a:pt x="394" y="4618"/>
                              </a:cubicBezTo>
                              <a:cubicBezTo>
                                <a:pt x="358" y="4469"/>
                                <a:pt x="358" y="4469"/>
                                <a:pt x="322" y="4469"/>
                              </a:cubicBezTo>
                              <a:cubicBezTo>
                                <a:pt x="322" y="4469"/>
                                <a:pt x="287" y="4469"/>
                                <a:pt x="287" y="4618"/>
                              </a:cubicBezTo>
                              <a:cubicBezTo>
                                <a:pt x="251" y="4767"/>
                                <a:pt x="251" y="4916"/>
                                <a:pt x="287" y="5065"/>
                              </a:cubicBezTo>
                              <a:cubicBezTo>
                                <a:pt x="358" y="5512"/>
                                <a:pt x="466" y="5810"/>
                                <a:pt x="537" y="6257"/>
                              </a:cubicBezTo>
                              <a:cubicBezTo>
                                <a:pt x="430" y="6257"/>
                                <a:pt x="358" y="6257"/>
                                <a:pt x="251" y="6257"/>
                              </a:cubicBezTo>
                              <a:cubicBezTo>
                                <a:pt x="215" y="6257"/>
                                <a:pt x="143" y="6406"/>
                                <a:pt x="143" y="6555"/>
                              </a:cubicBezTo>
                              <a:cubicBezTo>
                                <a:pt x="143" y="6704"/>
                                <a:pt x="179" y="7001"/>
                                <a:pt x="215" y="7001"/>
                              </a:cubicBezTo>
                              <a:cubicBezTo>
                                <a:pt x="358" y="7001"/>
                                <a:pt x="537" y="7001"/>
                                <a:pt x="681" y="7001"/>
                              </a:cubicBezTo>
                              <a:cubicBezTo>
                                <a:pt x="788" y="7448"/>
                                <a:pt x="895" y="7895"/>
                                <a:pt x="1003" y="8342"/>
                              </a:cubicBezTo>
                              <a:cubicBezTo>
                                <a:pt x="967" y="8491"/>
                                <a:pt x="967" y="8491"/>
                                <a:pt x="931" y="8640"/>
                              </a:cubicBezTo>
                              <a:cubicBezTo>
                                <a:pt x="931" y="8640"/>
                                <a:pt x="895" y="8789"/>
                                <a:pt x="931" y="8938"/>
                              </a:cubicBezTo>
                              <a:cubicBezTo>
                                <a:pt x="931" y="9087"/>
                                <a:pt x="931" y="9087"/>
                                <a:pt x="967" y="9236"/>
                              </a:cubicBezTo>
                              <a:cubicBezTo>
                                <a:pt x="1003" y="9236"/>
                                <a:pt x="1003" y="9385"/>
                                <a:pt x="1039" y="9236"/>
                              </a:cubicBezTo>
                              <a:cubicBezTo>
                                <a:pt x="1075" y="9236"/>
                                <a:pt x="1075" y="9236"/>
                                <a:pt x="1110" y="9087"/>
                              </a:cubicBezTo>
                              <a:cubicBezTo>
                                <a:pt x="1110" y="8938"/>
                                <a:pt x="1146" y="8938"/>
                                <a:pt x="1146" y="8789"/>
                              </a:cubicBezTo>
                              <a:cubicBezTo>
                                <a:pt x="1182" y="8938"/>
                                <a:pt x="1182" y="8938"/>
                                <a:pt x="1218" y="9087"/>
                              </a:cubicBezTo>
                              <a:cubicBezTo>
                                <a:pt x="1182" y="9236"/>
                                <a:pt x="1182" y="9236"/>
                                <a:pt x="1146" y="9385"/>
                              </a:cubicBezTo>
                              <a:cubicBezTo>
                                <a:pt x="1110" y="9534"/>
                                <a:pt x="1146" y="9832"/>
                                <a:pt x="1182" y="9832"/>
                              </a:cubicBezTo>
                              <a:cubicBezTo>
                                <a:pt x="1218" y="9832"/>
                                <a:pt x="1218" y="9981"/>
                                <a:pt x="1254" y="9832"/>
                              </a:cubicBezTo>
                              <a:cubicBezTo>
                                <a:pt x="1290" y="9832"/>
                                <a:pt x="1290" y="9832"/>
                                <a:pt x="1325" y="9683"/>
                              </a:cubicBezTo>
                              <a:cubicBezTo>
                                <a:pt x="1361" y="9534"/>
                                <a:pt x="1361" y="9534"/>
                                <a:pt x="1397" y="9385"/>
                              </a:cubicBezTo>
                              <a:cubicBezTo>
                                <a:pt x="1469" y="9683"/>
                                <a:pt x="1540" y="9832"/>
                                <a:pt x="1612" y="10130"/>
                              </a:cubicBezTo>
                              <a:cubicBezTo>
                                <a:pt x="1612" y="10279"/>
                                <a:pt x="1576" y="10428"/>
                                <a:pt x="1576" y="10726"/>
                              </a:cubicBezTo>
                              <a:cubicBezTo>
                                <a:pt x="1576" y="10875"/>
                                <a:pt x="1576" y="11024"/>
                                <a:pt x="1576" y="11172"/>
                              </a:cubicBezTo>
                              <a:cubicBezTo>
                                <a:pt x="1469" y="11321"/>
                                <a:pt x="1397" y="11321"/>
                                <a:pt x="1290" y="11470"/>
                              </a:cubicBezTo>
                              <a:cubicBezTo>
                                <a:pt x="1254" y="11470"/>
                                <a:pt x="1254" y="11321"/>
                                <a:pt x="1218" y="11321"/>
                              </a:cubicBezTo>
                              <a:cubicBezTo>
                                <a:pt x="1182" y="11172"/>
                                <a:pt x="1146" y="11172"/>
                                <a:pt x="1110" y="11023"/>
                              </a:cubicBezTo>
                              <a:cubicBezTo>
                                <a:pt x="1039" y="10875"/>
                                <a:pt x="1003" y="10577"/>
                                <a:pt x="931" y="10428"/>
                              </a:cubicBezTo>
                              <a:cubicBezTo>
                                <a:pt x="931" y="10428"/>
                                <a:pt x="896" y="10279"/>
                                <a:pt x="860" y="10428"/>
                              </a:cubicBezTo>
                              <a:cubicBezTo>
                                <a:pt x="824" y="10428"/>
                                <a:pt x="824" y="10428"/>
                                <a:pt x="788" y="10577"/>
                              </a:cubicBezTo>
                              <a:cubicBezTo>
                                <a:pt x="752" y="10726"/>
                                <a:pt x="788" y="11023"/>
                                <a:pt x="824" y="11023"/>
                              </a:cubicBezTo>
                              <a:cubicBezTo>
                                <a:pt x="896" y="11172"/>
                                <a:pt x="967" y="11470"/>
                                <a:pt x="1003" y="11619"/>
                              </a:cubicBezTo>
                              <a:cubicBezTo>
                                <a:pt x="1003" y="11619"/>
                                <a:pt x="1039" y="11768"/>
                                <a:pt x="1039" y="11768"/>
                              </a:cubicBezTo>
                              <a:cubicBezTo>
                                <a:pt x="896" y="11917"/>
                                <a:pt x="716" y="12066"/>
                                <a:pt x="573" y="12215"/>
                              </a:cubicBezTo>
                              <a:cubicBezTo>
                                <a:pt x="537" y="12066"/>
                                <a:pt x="466" y="11917"/>
                                <a:pt x="430" y="11768"/>
                              </a:cubicBezTo>
                              <a:cubicBezTo>
                                <a:pt x="358" y="11619"/>
                                <a:pt x="287" y="11321"/>
                                <a:pt x="215" y="11172"/>
                              </a:cubicBezTo>
                              <a:cubicBezTo>
                                <a:pt x="215" y="11172"/>
                                <a:pt x="179" y="11172"/>
                                <a:pt x="179" y="11172"/>
                              </a:cubicBezTo>
                              <a:cubicBezTo>
                                <a:pt x="143" y="11172"/>
                                <a:pt x="107" y="11321"/>
                                <a:pt x="107" y="11470"/>
                              </a:cubicBezTo>
                              <a:cubicBezTo>
                                <a:pt x="107" y="11619"/>
                                <a:pt x="107" y="11619"/>
                                <a:pt x="107" y="11768"/>
                              </a:cubicBezTo>
                              <a:cubicBezTo>
                                <a:pt x="107" y="11917"/>
                                <a:pt x="143" y="11917"/>
                                <a:pt x="143" y="11917"/>
                              </a:cubicBezTo>
                              <a:cubicBezTo>
                                <a:pt x="143" y="11917"/>
                                <a:pt x="179" y="11917"/>
                                <a:pt x="179" y="12066"/>
                              </a:cubicBezTo>
                              <a:cubicBezTo>
                                <a:pt x="215" y="12215"/>
                                <a:pt x="251" y="12364"/>
                                <a:pt x="322" y="12513"/>
                              </a:cubicBezTo>
                              <a:cubicBezTo>
                                <a:pt x="322" y="12513"/>
                                <a:pt x="358" y="12513"/>
                                <a:pt x="358" y="12662"/>
                              </a:cubicBezTo>
                              <a:cubicBezTo>
                                <a:pt x="287" y="12662"/>
                                <a:pt x="251" y="12811"/>
                                <a:pt x="179" y="12811"/>
                              </a:cubicBezTo>
                              <a:cubicBezTo>
                                <a:pt x="179" y="12662"/>
                                <a:pt x="179" y="12662"/>
                                <a:pt x="179" y="12513"/>
                              </a:cubicBezTo>
                              <a:cubicBezTo>
                                <a:pt x="179" y="12364"/>
                                <a:pt x="143" y="12215"/>
                                <a:pt x="72" y="12215"/>
                              </a:cubicBezTo>
                              <a:cubicBezTo>
                                <a:pt x="36" y="12215"/>
                                <a:pt x="0" y="12364"/>
                                <a:pt x="0" y="12662"/>
                              </a:cubicBezTo>
                              <a:cubicBezTo>
                                <a:pt x="0" y="12811"/>
                                <a:pt x="0" y="12960"/>
                                <a:pt x="36" y="13109"/>
                              </a:cubicBezTo>
                              <a:cubicBezTo>
                                <a:pt x="0" y="13258"/>
                                <a:pt x="0" y="13258"/>
                                <a:pt x="0" y="13407"/>
                              </a:cubicBezTo>
                              <a:cubicBezTo>
                                <a:pt x="0" y="13556"/>
                                <a:pt x="36" y="13705"/>
                                <a:pt x="72" y="13705"/>
                              </a:cubicBezTo>
                              <a:cubicBezTo>
                                <a:pt x="72" y="13705"/>
                                <a:pt x="72" y="13705"/>
                                <a:pt x="72" y="13854"/>
                              </a:cubicBezTo>
                              <a:cubicBezTo>
                                <a:pt x="72" y="14003"/>
                                <a:pt x="72" y="14003"/>
                                <a:pt x="107" y="14152"/>
                              </a:cubicBezTo>
                              <a:cubicBezTo>
                                <a:pt x="143" y="14152"/>
                                <a:pt x="143" y="14301"/>
                                <a:pt x="179" y="14152"/>
                              </a:cubicBezTo>
                              <a:cubicBezTo>
                                <a:pt x="215" y="14152"/>
                                <a:pt x="215" y="14152"/>
                                <a:pt x="251" y="14003"/>
                              </a:cubicBezTo>
                              <a:cubicBezTo>
                                <a:pt x="251" y="14003"/>
                                <a:pt x="287" y="13854"/>
                                <a:pt x="251" y="13705"/>
                              </a:cubicBezTo>
                              <a:cubicBezTo>
                                <a:pt x="251" y="13705"/>
                                <a:pt x="251" y="13705"/>
                                <a:pt x="251" y="13556"/>
                              </a:cubicBezTo>
                              <a:cubicBezTo>
                                <a:pt x="322" y="13556"/>
                                <a:pt x="358" y="13407"/>
                                <a:pt x="430" y="13407"/>
                              </a:cubicBezTo>
                              <a:cubicBezTo>
                                <a:pt x="394" y="13556"/>
                                <a:pt x="394" y="13854"/>
                                <a:pt x="358" y="14003"/>
                              </a:cubicBezTo>
                              <a:cubicBezTo>
                                <a:pt x="358" y="14152"/>
                                <a:pt x="322" y="14152"/>
                                <a:pt x="322" y="14301"/>
                              </a:cubicBezTo>
                              <a:cubicBezTo>
                                <a:pt x="287" y="14450"/>
                                <a:pt x="287" y="14748"/>
                                <a:pt x="358" y="14748"/>
                              </a:cubicBezTo>
                              <a:cubicBezTo>
                                <a:pt x="394" y="14897"/>
                                <a:pt x="466" y="14897"/>
                                <a:pt x="466" y="14599"/>
                              </a:cubicBezTo>
                              <a:cubicBezTo>
                                <a:pt x="501" y="14450"/>
                                <a:pt x="501" y="14450"/>
                                <a:pt x="501" y="14301"/>
                              </a:cubicBezTo>
                              <a:cubicBezTo>
                                <a:pt x="537" y="14152"/>
                                <a:pt x="537" y="14003"/>
                                <a:pt x="537" y="13854"/>
                              </a:cubicBezTo>
                              <a:cubicBezTo>
                                <a:pt x="573" y="13556"/>
                                <a:pt x="573" y="13407"/>
                                <a:pt x="609" y="13109"/>
                              </a:cubicBezTo>
                              <a:cubicBezTo>
                                <a:pt x="752" y="12960"/>
                                <a:pt x="896" y="12811"/>
                                <a:pt x="1039" y="12662"/>
                              </a:cubicBezTo>
                              <a:cubicBezTo>
                                <a:pt x="1039" y="12662"/>
                                <a:pt x="1039" y="12811"/>
                                <a:pt x="1003" y="12811"/>
                              </a:cubicBezTo>
                              <a:cubicBezTo>
                                <a:pt x="931" y="13109"/>
                                <a:pt x="896" y="13556"/>
                                <a:pt x="860" y="14003"/>
                              </a:cubicBezTo>
                              <a:cubicBezTo>
                                <a:pt x="824" y="14152"/>
                                <a:pt x="860" y="14450"/>
                                <a:pt x="896" y="14450"/>
                              </a:cubicBezTo>
                              <a:cubicBezTo>
                                <a:pt x="931" y="14450"/>
                                <a:pt x="1003" y="14450"/>
                                <a:pt x="1003" y="14301"/>
                              </a:cubicBezTo>
                              <a:cubicBezTo>
                                <a:pt x="1039" y="14152"/>
                                <a:pt x="1039" y="13854"/>
                                <a:pt x="1075" y="13705"/>
                              </a:cubicBezTo>
                              <a:cubicBezTo>
                                <a:pt x="1075" y="13705"/>
                                <a:pt x="1075" y="13705"/>
                                <a:pt x="1075" y="13705"/>
                              </a:cubicBezTo>
                              <a:cubicBezTo>
                                <a:pt x="1075" y="13705"/>
                                <a:pt x="1075" y="13705"/>
                                <a:pt x="1075" y="13705"/>
                              </a:cubicBezTo>
                              <a:cubicBezTo>
                                <a:pt x="1075" y="13705"/>
                                <a:pt x="1075" y="13705"/>
                                <a:pt x="1075" y="13705"/>
                              </a:cubicBezTo>
                              <a:cubicBezTo>
                                <a:pt x="1075" y="13705"/>
                                <a:pt x="1075" y="13705"/>
                                <a:pt x="1075" y="13705"/>
                              </a:cubicBezTo>
                              <a:cubicBezTo>
                                <a:pt x="1110" y="13556"/>
                                <a:pt x="1110" y="13258"/>
                                <a:pt x="1146" y="13109"/>
                              </a:cubicBezTo>
                              <a:cubicBezTo>
                                <a:pt x="1182" y="12811"/>
                                <a:pt x="1218" y="12662"/>
                                <a:pt x="1254" y="12513"/>
                              </a:cubicBezTo>
                              <a:cubicBezTo>
                                <a:pt x="1361" y="12364"/>
                                <a:pt x="1469" y="12215"/>
                                <a:pt x="1576" y="12215"/>
                              </a:cubicBezTo>
                              <a:cubicBezTo>
                                <a:pt x="1576" y="12215"/>
                                <a:pt x="1612" y="12364"/>
                                <a:pt x="1612" y="12364"/>
                              </a:cubicBezTo>
                              <a:cubicBezTo>
                                <a:pt x="1648" y="12513"/>
                                <a:pt x="1648" y="12513"/>
                                <a:pt x="1684" y="12662"/>
                              </a:cubicBezTo>
                              <a:cubicBezTo>
                                <a:pt x="1576" y="13556"/>
                                <a:pt x="1433" y="14450"/>
                                <a:pt x="1290" y="15343"/>
                              </a:cubicBezTo>
                              <a:cubicBezTo>
                                <a:pt x="1254" y="15343"/>
                                <a:pt x="1218" y="15194"/>
                                <a:pt x="1218" y="15046"/>
                              </a:cubicBezTo>
                              <a:cubicBezTo>
                                <a:pt x="1182" y="15046"/>
                                <a:pt x="1182" y="14897"/>
                                <a:pt x="1146" y="15046"/>
                              </a:cubicBezTo>
                              <a:cubicBezTo>
                                <a:pt x="1110" y="15046"/>
                                <a:pt x="1110" y="15046"/>
                                <a:pt x="1075" y="15194"/>
                              </a:cubicBezTo>
                              <a:cubicBezTo>
                                <a:pt x="1075" y="15343"/>
                                <a:pt x="1039" y="15343"/>
                                <a:pt x="1075" y="15492"/>
                              </a:cubicBezTo>
                              <a:cubicBezTo>
                                <a:pt x="1075" y="15641"/>
                                <a:pt x="1075" y="15641"/>
                                <a:pt x="1110" y="15790"/>
                              </a:cubicBezTo>
                              <a:cubicBezTo>
                                <a:pt x="1146" y="15939"/>
                                <a:pt x="1182" y="15939"/>
                                <a:pt x="1218" y="16088"/>
                              </a:cubicBezTo>
                              <a:cubicBezTo>
                                <a:pt x="1182" y="16237"/>
                                <a:pt x="1182" y="16386"/>
                                <a:pt x="1146" y="16535"/>
                              </a:cubicBezTo>
                              <a:cubicBezTo>
                                <a:pt x="1110" y="16386"/>
                                <a:pt x="1075" y="16386"/>
                                <a:pt x="1039" y="16237"/>
                              </a:cubicBezTo>
                              <a:cubicBezTo>
                                <a:pt x="1003" y="16237"/>
                                <a:pt x="1003" y="16088"/>
                                <a:pt x="967" y="16237"/>
                              </a:cubicBezTo>
                              <a:cubicBezTo>
                                <a:pt x="931" y="16237"/>
                                <a:pt x="931" y="16237"/>
                                <a:pt x="896" y="16386"/>
                              </a:cubicBezTo>
                              <a:cubicBezTo>
                                <a:pt x="860" y="16535"/>
                                <a:pt x="860" y="16833"/>
                                <a:pt x="931" y="16833"/>
                              </a:cubicBezTo>
                              <a:cubicBezTo>
                                <a:pt x="967" y="16982"/>
                                <a:pt x="1003" y="16982"/>
                                <a:pt x="1039" y="17131"/>
                              </a:cubicBezTo>
                              <a:cubicBezTo>
                                <a:pt x="1003" y="17429"/>
                                <a:pt x="967" y="17578"/>
                                <a:pt x="931" y="17876"/>
                              </a:cubicBezTo>
                              <a:cubicBezTo>
                                <a:pt x="931" y="17876"/>
                                <a:pt x="931" y="17876"/>
                                <a:pt x="931" y="17876"/>
                              </a:cubicBezTo>
                              <a:cubicBezTo>
                                <a:pt x="896" y="17876"/>
                                <a:pt x="860" y="17727"/>
                                <a:pt x="824" y="17727"/>
                              </a:cubicBezTo>
                              <a:cubicBezTo>
                                <a:pt x="788" y="17727"/>
                                <a:pt x="752" y="17727"/>
                                <a:pt x="681" y="17727"/>
                              </a:cubicBezTo>
                              <a:cubicBezTo>
                                <a:pt x="645" y="17727"/>
                                <a:pt x="609" y="17727"/>
                                <a:pt x="573" y="17727"/>
                              </a:cubicBezTo>
                              <a:cubicBezTo>
                                <a:pt x="537" y="17727"/>
                                <a:pt x="537" y="17727"/>
                                <a:pt x="501" y="17727"/>
                              </a:cubicBezTo>
                              <a:cubicBezTo>
                                <a:pt x="466" y="17727"/>
                                <a:pt x="430" y="17876"/>
                                <a:pt x="430" y="18174"/>
                              </a:cubicBezTo>
                              <a:cubicBezTo>
                                <a:pt x="430" y="18323"/>
                                <a:pt x="466" y="18472"/>
                                <a:pt x="537" y="18472"/>
                              </a:cubicBezTo>
                              <a:cubicBezTo>
                                <a:pt x="609" y="18472"/>
                                <a:pt x="645" y="18323"/>
                                <a:pt x="716" y="18323"/>
                              </a:cubicBezTo>
                              <a:cubicBezTo>
                                <a:pt x="752" y="18323"/>
                                <a:pt x="788" y="18323"/>
                                <a:pt x="824" y="18323"/>
                              </a:cubicBezTo>
                              <a:cubicBezTo>
                                <a:pt x="824" y="18323"/>
                                <a:pt x="824" y="18323"/>
                                <a:pt x="824" y="18323"/>
                              </a:cubicBezTo>
                              <a:cubicBezTo>
                                <a:pt x="752" y="18621"/>
                                <a:pt x="716" y="19068"/>
                                <a:pt x="645" y="19366"/>
                              </a:cubicBezTo>
                              <a:cubicBezTo>
                                <a:pt x="609" y="19515"/>
                                <a:pt x="609" y="19812"/>
                                <a:pt x="681" y="19812"/>
                              </a:cubicBezTo>
                              <a:cubicBezTo>
                                <a:pt x="716" y="19961"/>
                                <a:pt x="788" y="19961"/>
                                <a:pt x="788" y="19663"/>
                              </a:cubicBezTo>
                              <a:cubicBezTo>
                                <a:pt x="860" y="19365"/>
                                <a:pt x="896" y="18919"/>
                                <a:pt x="931" y="18621"/>
                              </a:cubicBezTo>
                              <a:cubicBezTo>
                                <a:pt x="931" y="18770"/>
                                <a:pt x="967" y="18919"/>
                                <a:pt x="967" y="19068"/>
                              </a:cubicBezTo>
                              <a:cubicBezTo>
                                <a:pt x="967" y="19217"/>
                                <a:pt x="1003" y="19514"/>
                                <a:pt x="1003" y="19663"/>
                              </a:cubicBezTo>
                              <a:cubicBezTo>
                                <a:pt x="1003" y="19812"/>
                                <a:pt x="1039" y="19961"/>
                                <a:pt x="1110" y="19961"/>
                              </a:cubicBezTo>
                              <a:cubicBezTo>
                                <a:pt x="1146" y="19961"/>
                                <a:pt x="1182" y="19812"/>
                                <a:pt x="1182" y="19514"/>
                              </a:cubicBezTo>
                              <a:cubicBezTo>
                                <a:pt x="1182" y="19217"/>
                                <a:pt x="1146" y="18770"/>
                                <a:pt x="1110" y="18472"/>
                              </a:cubicBezTo>
                              <a:cubicBezTo>
                                <a:pt x="1110" y="18323"/>
                                <a:pt x="1075" y="18174"/>
                                <a:pt x="1039" y="18025"/>
                              </a:cubicBezTo>
                              <a:cubicBezTo>
                                <a:pt x="1039" y="18025"/>
                                <a:pt x="1039" y="18025"/>
                                <a:pt x="1003" y="17876"/>
                              </a:cubicBezTo>
                              <a:cubicBezTo>
                                <a:pt x="1039" y="17578"/>
                                <a:pt x="1075" y="17429"/>
                                <a:pt x="1110" y="17131"/>
                              </a:cubicBezTo>
                              <a:cubicBezTo>
                                <a:pt x="1110" y="17131"/>
                                <a:pt x="1146" y="17131"/>
                                <a:pt x="1146" y="17280"/>
                              </a:cubicBezTo>
                              <a:cubicBezTo>
                                <a:pt x="1182" y="17429"/>
                                <a:pt x="1254" y="17429"/>
                                <a:pt x="1254" y="17131"/>
                              </a:cubicBezTo>
                              <a:cubicBezTo>
                                <a:pt x="1290" y="16982"/>
                                <a:pt x="1290" y="16684"/>
                                <a:pt x="1218" y="16684"/>
                              </a:cubicBezTo>
                              <a:cubicBezTo>
                                <a:pt x="1218" y="16684"/>
                                <a:pt x="1182" y="16535"/>
                                <a:pt x="1182" y="16535"/>
                              </a:cubicBezTo>
                              <a:cubicBezTo>
                                <a:pt x="1218" y="16386"/>
                                <a:pt x="1218" y="16237"/>
                                <a:pt x="1254" y="16088"/>
                              </a:cubicBezTo>
                              <a:cubicBezTo>
                                <a:pt x="1290" y="16088"/>
                                <a:pt x="1290" y="16237"/>
                                <a:pt x="1325" y="16237"/>
                              </a:cubicBezTo>
                              <a:cubicBezTo>
                                <a:pt x="1361" y="16386"/>
                                <a:pt x="1433" y="16386"/>
                                <a:pt x="1433" y="16088"/>
                              </a:cubicBezTo>
                              <a:cubicBezTo>
                                <a:pt x="1469" y="15939"/>
                                <a:pt x="1469" y="15641"/>
                                <a:pt x="1397" y="15641"/>
                              </a:cubicBezTo>
                              <a:cubicBezTo>
                                <a:pt x="1361" y="15492"/>
                                <a:pt x="1325" y="15492"/>
                                <a:pt x="1325" y="15492"/>
                              </a:cubicBezTo>
                              <a:cubicBezTo>
                                <a:pt x="1469" y="14599"/>
                                <a:pt x="1576" y="13556"/>
                                <a:pt x="1719" y="12662"/>
                              </a:cubicBezTo>
                              <a:cubicBezTo>
                                <a:pt x="1719" y="12662"/>
                                <a:pt x="1755" y="12662"/>
                                <a:pt x="1755" y="12662"/>
                              </a:cubicBezTo>
                              <a:cubicBezTo>
                                <a:pt x="1791" y="13258"/>
                                <a:pt x="1827" y="14003"/>
                                <a:pt x="1863" y="14599"/>
                              </a:cubicBezTo>
                              <a:cubicBezTo>
                                <a:pt x="1827" y="14748"/>
                                <a:pt x="1791" y="14897"/>
                                <a:pt x="1791" y="15046"/>
                              </a:cubicBezTo>
                              <a:cubicBezTo>
                                <a:pt x="1755" y="15343"/>
                                <a:pt x="1684" y="15641"/>
                                <a:pt x="1648" y="16088"/>
                              </a:cubicBezTo>
                              <a:cubicBezTo>
                                <a:pt x="1612" y="16237"/>
                                <a:pt x="1648" y="16535"/>
                                <a:pt x="1684" y="16535"/>
                              </a:cubicBezTo>
                              <a:cubicBezTo>
                                <a:pt x="1719" y="16535"/>
                                <a:pt x="1719" y="16535"/>
                                <a:pt x="1755" y="16535"/>
                              </a:cubicBezTo>
                              <a:cubicBezTo>
                                <a:pt x="1791" y="16535"/>
                                <a:pt x="1791" y="16386"/>
                                <a:pt x="1791" y="16386"/>
                              </a:cubicBezTo>
                              <a:cubicBezTo>
                                <a:pt x="1791" y="16237"/>
                                <a:pt x="1827" y="16088"/>
                                <a:pt x="1827" y="15939"/>
                              </a:cubicBezTo>
                              <a:cubicBezTo>
                                <a:pt x="1827" y="15790"/>
                                <a:pt x="1863" y="15641"/>
                                <a:pt x="1898" y="15492"/>
                              </a:cubicBezTo>
                              <a:cubicBezTo>
                                <a:pt x="1934" y="15939"/>
                                <a:pt x="1934" y="16386"/>
                                <a:pt x="1970" y="16833"/>
                              </a:cubicBezTo>
                              <a:cubicBezTo>
                                <a:pt x="2006" y="17131"/>
                                <a:pt x="2006" y="17578"/>
                                <a:pt x="2042" y="17876"/>
                              </a:cubicBezTo>
                              <a:cubicBezTo>
                                <a:pt x="2042" y="17876"/>
                                <a:pt x="2006" y="18025"/>
                                <a:pt x="2006" y="18025"/>
                              </a:cubicBezTo>
                              <a:cubicBezTo>
                                <a:pt x="1970" y="18174"/>
                                <a:pt x="1934" y="18323"/>
                                <a:pt x="1934" y="18621"/>
                              </a:cubicBezTo>
                              <a:cubicBezTo>
                                <a:pt x="1898" y="18919"/>
                                <a:pt x="1827" y="19217"/>
                                <a:pt x="1791" y="19515"/>
                              </a:cubicBezTo>
                              <a:cubicBezTo>
                                <a:pt x="1755" y="19663"/>
                                <a:pt x="1755" y="19961"/>
                                <a:pt x="1827" y="19961"/>
                              </a:cubicBezTo>
                              <a:cubicBezTo>
                                <a:pt x="1863" y="20110"/>
                                <a:pt x="1934" y="20110"/>
                                <a:pt x="1934" y="19812"/>
                              </a:cubicBezTo>
                              <a:cubicBezTo>
                                <a:pt x="1970" y="19514"/>
                                <a:pt x="2042" y="19217"/>
                                <a:pt x="2078" y="18919"/>
                              </a:cubicBezTo>
                              <a:cubicBezTo>
                                <a:pt x="2078" y="18770"/>
                                <a:pt x="2113" y="18770"/>
                                <a:pt x="2113" y="18770"/>
                              </a:cubicBezTo>
                              <a:cubicBezTo>
                                <a:pt x="2113" y="18919"/>
                                <a:pt x="2113" y="18919"/>
                                <a:pt x="2113" y="19068"/>
                              </a:cubicBezTo>
                              <a:cubicBezTo>
                                <a:pt x="2149" y="19812"/>
                                <a:pt x="2221" y="20557"/>
                                <a:pt x="2293" y="21302"/>
                              </a:cubicBezTo>
                              <a:cubicBezTo>
                                <a:pt x="2293" y="21451"/>
                                <a:pt x="2364" y="21600"/>
                                <a:pt x="2400" y="21600"/>
                              </a:cubicBezTo>
                              <a:cubicBezTo>
                                <a:pt x="2472" y="21600"/>
                                <a:pt x="2472" y="21302"/>
                                <a:pt x="2472" y="21153"/>
                              </a:cubicBezTo>
                              <a:cubicBezTo>
                                <a:pt x="2436" y="20408"/>
                                <a:pt x="2436" y="19663"/>
                                <a:pt x="2400" y="18919"/>
                              </a:cubicBezTo>
                              <a:cubicBezTo>
                                <a:pt x="2400" y="18770"/>
                                <a:pt x="2400" y="18621"/>
                                <a:pt x="2364" y="18472"/>
                              </a:cubicBezTo>
                              <a:cubicBezTo>
                                <a:pt x="2436" y="18621"/>
                                <a:pt x="2507" y="18919"/>
                                <a:pt x="2543" y="19068"/>
                              </a:cubicBezTo>
                              <a:cubicBezTo>
                                <a:pt x="2579" y="19217"/>
                                <a:pt x="2651" y="19068"/>
                                <a:pt x="2651" y="18919"/>
                              </a:cubicBezTo>
                              <a:cubicBezTo>
                                <a:pt x="2651" y="18770"/>
                                <a:pt x="2687" y="18770"/>
                                <a:pt x="2651" y="18621"/>
                              </a:cubicBezTo>
                              <a:cubicBezTo>
                                <a:pt x="2651" y="18472"/>
                                <a:pt x="2651" y="18472"/>
                                <a:pt x="2615" y="18323"/>
                              </a:cubicBezTo>
                              <a:cubicBezTo>
                                <a:pt x="2543" y="18174"/>
                                <a:pt x="2507" y="17876"/>
                                <a:pt x="2436" y="17727"/>
                              </a:cubicBezTo>
                              <a:cubicBezTo>
                                <a:pt x="2400" y="17578"/>
                                <a:pt x="2364" y="17578"/>
                                <a:pt x="2328" y="17429"/>
                              </a:cubicBezTo>
                              <a:cubicBezTo>
                                <a:pt x="2328" y="17429"/>
                                <a:pt x="2293" y="17429"/>
                                <a:pt x="2293" y="17429"/>
                              </a:cubicBezTo>
                              <a:cubicBezTo>
                                <a:pt x="2293" y="17131"/>
                                <a:pt x="2257" y="16833"/>
                                <a:pt x="2257" y="16535"/>
                              </a:cubicBezTo>
                              <a:cubicBezTo>
                                <a:pt x="2221" y="16088"/>
                                <a:pt x="2221" y="15641"/>
                                <a:pt x="2185" y="15194"/>
                              </a:cubicBezTo>
                              <a:cubicBezTo>
                                <a:pt x="2257" y="15343"/>
                                <a:pt x="2292" y="15641"/>
                                <a:pt x="2364" y="15790"/>
                              </a:cubicBezTo>
                              <a:cubicBezTo>
                                <a:pt x="2364" y="15790"/>
                                <a:pt x="2400" y="15939"/>
                                <a:pt x="2436" y="15790"/>
                              </a:cubicBezTo>
                              <a:cubicBezTo>
                                <a:pt x="2472" y="15790"/>
                                <a:pt x="2472" y="15790"/>
                                <a:pt x="2507" y="15641"/>
                              </a:cubicBezTo>
                              <a:cubicBezTo>
                                <a:pt x="2507" y="15492"/>
                                <a:pt x="2543" y="15492"/>
                                <a:pt x="2507" y="15343"/>
                              </a:cubicBezTo>
                              <a:cubicBezTo>
                                <a:pt x="2507" y="15194"/>
                                <a:pt x="2507" y="15194"/>
                                <a:pt x="2472" y="15045"/>
                              </a:cubicBezTo>
                              <a:cubicBezTo>
                                <a:pt x="2364" y="14599"/>
                                <a:pt x="2257" y="14301"/>
                                <a:pt x="2149" y="13854"/>
                              </a:cubicBezTo>
                              <a:cubicBezTo>
                                <a:pt x="2113" y="13258"/>
                                <a:pt x="2078" y="12513"/>
                                <a:pt x="2042" y="11917"/>
                              </a:cubicBezTo>
                              <a:cubicBezTo>
                                <a:pt x="2042" y="11917"/>
                                <a:pt x="2042" y="11917"/>
                                <a:pt x="2042" y="11917"/>
                              </a:cubicBezTo>
                              <a:cubicBezTo>
                                <a:pt x="2149" y="12215"/>
                                <a:pt x="2257" y="12662"/>
                                <a:pt x="2364" y="12960"/>
                              </a:cubicBezTo>
                              <a:cubicBezTo>
                                <a:pt x="2364" y="13109"/>
                                <a:pt x="2328" y="13109"/>
                                <a:pt x="2328" y="13258"/>
                              </a:cubicBezTo>
                              <a:cubicBezTo>
                                <a:pt x="2293" y="13407"/>
                                <a:pt x="2293" y="13705"/>
                                <a:pt x="2364" y="13705"/>
                              </a:cubicBezTo>
                              <a:cubicBezTo>
                                <a:pt x="2400" y="13854"/>
                                <a:pt x="2472" y="13854"/>
                                <a:pt x="2472" y="13556"/>
                              </a:cubicBezTo>
                              <a:cubicBezTo>
                                <a:pt x="2472" y="13407"/>
                                <a:pt x="2507" y="13407"/>
                                <a:pt x="2507" y="13258"/>
                              </a:cubicBezTo>
                              <a:cubicBezTo>
                                <a:pt x="2543" y="13407"/>
                                <a:pt x="2615" y="13556"/>
                                <a:pt x="2651" y="13705"/>
                              </a:cubicBezTo>
                              <a:cubicBezTo>
                                <a:pt x="2651" y="13854"/>
                                <a:pt x="2615" y="14003"/>
                                <a:pt x="2615" y="14003"/>
                              </a:cubicBezTo>
                              <a:cubicBezTo>
                                <a:pt x="2615" y="14152"/>
                                <a:pt x="2615" y="14152"/>
                                <a:pt x="2615" y="14301"/>
                              </a:cubicBezTo>
                              <a:cubicBezTo>
                                <a:pt x="2615" y="14450"/>
                                <a:pt x="2651" y="14450"/>
                                <a:pt x="2651" y="14450"/>
                              </a:cubicBezTo>
                              <a:cubicBezTo>
                                <a:pt x="2687" y="14450"/>
                                <a:pt x="2687" y="14450"/>
                                <a:pt x="2722" y="14450"/>
                              </a:cubicBezTo>
                              <a:cubicBezTo>
                                <a:pt x="2758" y="14450"/>
                                <a:pt x="2758" y="14301"/>
                                <a:pt x="2758" y="14301"/>
                              </a:cubicBezTo>
                              <a:cubicBezTo>
                                <a:pt x="2758" y="14301"/>
                                <a:pt x="2758" y="14152"/>
                                <a:pt x="2794" y="14152"/>
                              </a:cubicBezTo>
                              <a:cubicBezTo>
                                <a:pt x="2866" y="14450"/>
                                <a:pt x="2937" y="14599"/>
                                <a:pt x="3009" y="14897"/>
                              </a:cubicBezTo>
                              <a:cubicBezTo>
                                <a:pt x="3045" y="15492"/>
                                <a:pt x="3045" y="16088"/>
                                <a:pt x="3081" y="16684"/>
                              </a:cubicBezTo>
                              <a:cubicBezTo>
                                <a:pt x="3081" y="16833"/>
                                <a:pt x="3116" y="16982"/>
                                <a:pt x="3188" y="16982"/>
                              </a:cubicBezTo>
                              <a:cubicBezTo>
                                <a:pt x="3224" y="16982"/>
                                <a:pt x="3260" y="16684"/>
                                <a:pt x="3260" y="16535"/>
                              </a:cubicBezTo>
                              <a:cubicBezTo>
                                <a:pt x="3224" y="16237"/>
                                <a:pt x="3224" y="15790"/>
                                <a:pt x="3224" y="15492"/>
                              </a:cubicBezTo>
                              <a:cubicBezTo>
                                <a:pt x="3331" y="15790"/>
                                <a:pt x="3439" y="16237"/>
                                <a:pt x="3546" y="16535"/>
                              </a:cubicBezTo>
                              <a:cubicBezTo>
                                <a:pt x="3582" y="16684"/>
                                <a:pt x="3654" y="16684"/>
                                <a:pt x="3654" y="16386"/>
                              </a:cubicBezTo>
                              <a:cubicBezTo>
                                <a:pt x="3690" y="16237"/>
                                <a:pt x="3654" y="15939"/>
                                <a:pt x="3618" y="15939"/>
                              </a:cubicBezTo>
                              <a:cubicBezTo>
                                <a:pt x="3510" y="15492"/>
                                <a:pt x="3403" y="15195"/>
                                <a:pt x="3260" y="14748"/>
                              </a:cubicBezTo>
                              <a:cubicBezTo>
                                <a:pt x="3295" y="14748"/>
                                <a:pt x="3367" y="14748"/>
                                <a:pt x="3403" y="14748"/>
                              </a:cubicBezTo>
                              <a:cubicBezTo>
                                <a:pt x="3439" y="14748"/>
                                <a:pt x="3475" y="14748"/>
                                <a:pt x="3510" y="14748"/>
                              </a:cubicBezTo>
                              <a:cubicBezTo>
                                <a:pt x="3546" y="14748"/>
                                <a:pt x="3618" y="14599"/>
                                <a:pt x="3618" y="14450"/>
                              </a:cubicBezTo>
                              <a:cubicBezTo>
                                <a:pt x="3618" y="14301"/>
                                <a:pt x="3582" y="14003"/>
                                <a:pt x="3546" y="14003"/>
                              </a:cubicBezTo>
                              <a:cubicBezTo>
                                <a:pt x="3510" y="14003"/>
                                <a:pt x="3475" y="14003"/>
                                <a:pt x="3439" y="14003"/>
                              </a:cubicBezTo>
                              <a:cubicBezTo>
                                <a:pt x="3403" y="14003"/>
                                <a:pt x="3403" y="14003"/>
                                <a:pt x="3367" y="14003"/>
                              </a:cubicBezTo>
                              <a:cubicBezTo>
                                <a:pt x="3331" y="14003"/>
                                <a:pt x="3295" y="14003"/>
                                <a:pt x="3260" y="14003"/>
                              </a:cubicBezTo>
                              <a:cubicBezTo>
                                <a:pt x="3224" y="14003"/>
                                <a:pt x="3152" y="14003"/>
                                <a:pt x="3116" y="14003"/>
                              </a:cubicBezTo>
                              <a:cubicBezTo>
                                <a:pt x="3045" y="13705"/>
                                <a:pt x="2973" y="13556"/>
                                <a:pt x="2901" y="13258"/>
                              </a:cubicBezTo>
                              <a:cubicBezTo>
                                <a:pt x="2901" y="13258"/>
                                <a:pt x="2937" y="13109"/>
                                <a:pt x="2937" y="13109"/>
                              </a:cubicBezTo>
                              <a:cubicBezTo>
                                <a:pt x="2937" y="12960"/>
                                <a:pt x="2973" y="12960"/>
                                <a:pt x="2937" y="12811"/>
                              </a:cubicBezTo>
                              <a:cubicBezTo>
                                <a:pt x="2937" y="12662"/>
                                <a:pt x="2937" y="12662"/>
                                <a:pt x="2901" y="12513"/>
                              </a:cubicBezTo>
                              <a:cubicBezTo>
                                <a:pt x="2866" y="12513"/>
                                <a:pt x="2866" y="12364"/>
                                <a:pt x="2830" y="12513"/>
                              </a:cubicBezTo>
                              <a:cubicBezTo>
                                <a:pt x="2794" y="12513"/>
                                <a:pt x="2794" y="12513"/>
                                <a:pt x="2758" y="12662"/>
                              </a:cubicBezTo>
                              <a:cubicBezTo>
                                <a:pt x="2758" y="12662"/>
                                <a:pt x="2758" y="12811"/>
                                <a:pt x="2722" y="12811"/>
                              </a:cubicBezTo>
                              <a:cubicBezTo>
                                <a:pt x="2687" y="12662"/>
                                <a:pt x="2651" y="12513"/>
                                <a:pt x="2615" y="12364"/>
                              </a:cubicBezTo>
                              <a:cubicBezTo>
                                <a:pt x="2651" y="12215"/>
                                <a:pt x="2651" y="12066"/>
                                <a:pt x="2687" y="12066"/>
                              </a:cubicBezTo>
                              <a:cubicBezTo>
                                <a:pt x="2722" y="11917"/>
                                <a:pt x="2722" y="11619"/>
                                <a:pt x="2651" y="11619"/>
                              </a:cubicBezTo>
                              <a:cubicBezTo>
                                <a:pt x="2615" y="11619"/>
                                <a:pt x="2615" y="11470"/>
                                <a:pt x="2579" y="11619"/>
                              </a:cubicBezTo>
                              <a:cubicBezTo>
                                <a:pt x="2543" y="11619"/>
                                <a:pt x="2543" y="11619"/>
                                <a:pt x="2507" y="11768"/>
                              </a:cubicBezTo>
                              <a:cubicBezTo>
                                <a:pt x="2472" y="11917"/>
                                <a:pt x="2472" y="11917"/>
                                <a:pt x="2472" y="12066"/>
                              </a:cubicBezTo>
                              <a:cubicBezTo>
                                <a:pt x="2364" y="11768"/>
                                <a:pt x="2292" y="11470"/>
                                <a:pt x="2185" y="11024"/>
                              </a:cubicBezTo>
                              <a:cubicBezTo>
                                <a:pt x="2221" y="10875"/>
                                <a:pt x="2221" y="10726"/>
                                <a:pt x="2257" y="10577"/>
                              </a:cubicBezTo>
                              <a:cubicBezTo>
                                <a:pt x="2257" y="10428"/>
                                <a:pt x="2257" y="10428"/>
                                <a:pt x="2257" y="10279"/>
                              </a:cubicBezTo>
                              <a:cubicBezTo>
                                <a:pt x="2436" y="9981"/>
                                <a:pt x="2651" y="9832"/>
                                <a:pt x="2830" y="9534"/>
                              </a:cubicBezTo>
                              <a:cubicBezTo>
                                <a:pt x="2830" y="9534"/>
                                <a:pt x="2830" y="9534"/>
                                <a:pt x="2830" y="9683"/>
                              </a:cubicBezTo>
                              <a:cubicBezTo>
                                <a:pt x="2866" y="9832"/>
                                <a:pt x="2901" y="9981"/>
                                <a:pt x="2901" y="10130"/>
                              </a:cubicBezTo>
                              <a:cubicBezTo>
                                <a:pt x="2937" y="10279"/>
                                <a:pt x="3009" y="10428"/>
                                <a:pt x="3045" y="10577"/>
                              </a:cubicBezTo>
                              <a:cubicBezTo>
                                <a:pt x="3116" y="10726"/>
                                <a:pt x="3152" y="10875"/>
                                <a:pt x="3224" y="10875"/>
                              </a:cubicBezTo>
                              <a:cubicBezTo>
                                <a:pt x="3260" y="11024"/>
                                <a:pt x="3331" y="10875"/>
                                <a:pt x="3331" y="10726"/>
                              </a:cubicBezTo>
                              <a:cubicBezTo>
                                <a:pt x="3331" y="10577"/>
                                <a:pt x="3331" y="10279"/>
                                <a:pt x="3295" y="10279"/>
                              </a:cubicBezTo>
                              <a:cubicBezTo>
                                <a:pt x="3260" y="10130"/>
                                <a:pt x="3188" y="10130"/>
                                <a:pt x="3152" y="9981"/>
                              </a:cubicBezTo>
                              <a:cubicBezTo>
                                <a:pt x="3116" y="9832"/>
                                <a:pt x="3045" y="9683"/>
                                <a:pt x="3009" y="9534"/>
                              </a:cubicBezTo>
                              <a:cubicBezTo>
                                <a:pt x="3009" y="9534"/>
                                <a:pt x="3009" y="9534"/>
                                <a:pt x="3009" y="9534"/>
                              </a:cubicBezTo>
                              <a:cubicBezTo>
                                <a:pt x="3009" y="9534"/>
                                <a:pt x="3009" y="9534"/>
                                <a:pt x="3009" y="9385"/>
                              </a:cubicBezTo>
                              <a:cubicBezTo>
                                <a:pt x="3152" y="9236"/>
                                <a:pt x="3331" y="8938"/>
                                <a:pt x="3475" y="8789"/>
                              </a:cubicBezTo>
                              <a:cubicBezTo>
                                <a:pt x="3475" y="8938"/>
                                <a:pt x="3510" y="9087"/>
                                <a:pt x="3546" y="9236"/>
                              </a:cubicBezTo>
                              <a:cubicBezTo>
                                <a:pt x="3582" y="9385"/>
                                <a:pt x="3582" y="9534"/>
                                <a:pt x="3618" y="9534"/>
                              </a:cubicBezTo>
                              <a:cubicBezTo>
                                <a:pt x="3690" y="9683"/>
                                <a:pt x="3725" y="9981"/>
                                <a:pt x="3797" y="10130"/>
                              </a:cubicBezTo>
                              <a:cubicBezTo>
                                <a:pt x="3833" y="10279"/>
                                <a:pt x="3904" y="10279"/>
                                <a:pt x="3904" y="9981"/>
                              </a:cubicBezTo>
                              <a:cubicBezTo>
                                <a:pt x="3940" y="9832"/>
                                <a:pt x="3940" y="9534"/>
                                <a:pt x="3869" y="9534"/>
                              </a:cubicBezTo>
                              <a:cubicBezTo>
                                <a:pt x="3797" y="9385"/>
                                <a:pt x="3761" y="9236"/>
                                <a:pt x="3690" y="8938"/>
                              </a:cubicBezTo>
                              <a:cubicBezTo>
                                <a:pt x="3654" y="8789"/>
                                <a:pt x="3618" y="8640"/>
                                <a:pt x="3618" y="8491"/>
                              </a:cubicBezTo>
                              <a:cubicBezTo>
                                <a:pt x="3618" y="8491"/>
                                <a:pt x="3618" y="8491"/>
                                <a:pt x="3618" y="8491"/>
                              </a:cubicBezTo>
                              <a:cubicBezTo>
                                <a:pt x="3618" y="8491"/>
                                <a:pt x="3618" y="8491"/>
                                <a:pt x="3618" y="8491"/>
                              </a:cubicBezTo>
                              <a:cubicBezTo>
                                <a:pt x="3725" y="8342"/>
                                <a:pt x="3833" y="8193"/>
                                <a:pt x="3940" y="8044"/>
                              </a:cubicBezTo>
                              <a:cubicBezTo>
                                <a:pt x="3940" y="8193"/>
                                <a:pt x="3940" y="8342"/>
                                <a:pt x="3976" y="8491"/>
                              </a:cubicBezTo>
                              <a:cubicBezTo>
                                <a:pt x="3976" y="8640"/>
                                <a:pt x="3976" y="8640"/>
                                <a:pt x="4012" y="8789"/>
                              </a:cubicBezTo>
                              <a:cubicBezTo>
                                <a:pt x="4048" y="8789"/>
                                <a:pt x="4048" y="8938"/>
                                <a:pt x="4084" y="8789"/>
                              </a:cubicBezTo>
                              <a:cubicBezTo>
                                <a:pt x="4119" y="8789"/>
                                <a:pt x="4155" y="8640"/>
                                <a:pt x="4155" y="8342"/>
                              </a:cubicBezTo>
                              <a:cubicBezTo>
                                <a:pt x="4155" y="8193"/>
                                <a:pt x="4155" y="7895"/>
                                <a:pt x="4119" y="7746"/>
                              </a:cubicBezTo>
                              <a:cubicBezTo>
                                <a:pt x="4119" y="7746"/>
                                <a:pt x="4119" y="7746"/>
                                <a:pt x="4155" y="7746"/>
                              </a:cubicBezTo>
                              <a:cubicBezTo>
                                <a:pt x="4406" y="7300"/>
                                <a:pt x="4442" y="7002"/>
                                <a:pt x="4406" y="6853"/>
                              </a:cubicBezTo>
                              <a:close/>
                              <a:moveTo>
                                <a:pt x="9779" y="12066"/>
                              </a:moveTo>
                              <a:cubicBezTo>
                                <a:pt x="9779" y="12066"/>
                                <a:pt x="9779" y="12066"/>
                                <a:pt x="9779" y="12066"/>
                              </a:cubicBezTo>
                              <a:cubicBezTo>
                                <a:pt x="9779" y="12066"/>
                                <a:pt x="9779" y="12066"/>
                                <a:pt x="9779" y="12066"/>
                              </a:cubicBezTo>
                              <a:cubicBezTo>
                                <a:pt x="9779" y="12066"/>
                                <a:pt x="9779" y="12066"/>
                                <a:pt x="9779" y="12066"/>
                              </a:cubicBezTo>
                              <a:close/>
                            </a:path>
                          </a:pathLst>
                        </a:custGeom>
                        <a:grpFill/>
                        <a:ln w="12700">
                          <a:miter lim="400000"/>
                        </a:ln>
                      </wps:spPr>
                      <wps:bodyPr lIns="38100" tIns="38100" rIns="38100" bIns="38100" anchor="ctr"/>
                    </wps:wsp>
                  </wpg:wgp>
                </a:graphicData>
              </a:graphic>
              <wp14:sizeRelH relativeFrom="page">
                <wp14:pctWidth>0</wp14:pctWidth>
              </wp14:sizeRelH>
              <wp14:sizeRelV relativeFrom="page">
                <wp14:pctHeight>0</wp14:pctHeight>
              </wp14:sizeRelV>
            </wp:anchor>
          </w:drawing>
        </mc:Choice>
        <mc:Fallback>
          <w:pict>
            <v:group w14:anchorId="72B3077D" id="Group 1" o:spid="_x0000_s1026" style="position:absolute;margin-left:92.45pt;margin-top:95.9pt;width:324pt;height:233.45pt;z-index:251659264;mso-position-horizontal-relative:page;mso-position-vertical-relative:page" coordsize="62810,4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">
              <o:lock v:ext="edit" aspectratio="t"/>
              <v:shape id="Shape" o:spid="_x0000_s1027" style="position:absolute;top:380;width:15417;height:4227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" path="m20995,6352v-18,,-36,7,-36,13c20959,6372,20959,6385,20995,6385v107,13,196,19,303,26c21315,6411,21351,6404,21351,6398v,-7,-18,-20,-36,-20c21280,6378,21226,6372,21191,6372v-89,-13,-143,-13,-196,-20c20995,6352,20995,6352,20995,6352xm20479,5904v89,7,160,20,249,26c20746,5930,20746,5930,20764,5930v18,,18,-6,18,-6c20782,5917,20782,5904,20746,5904v-89,-6,-160,-19,-249,-25c20497,5879,20479,5879,20479,5879v,,-18,,-18,c20443,5879,20443,5885,20443,5885v,7,18,19,36,19xm21031,6586v,,,,,c21013,6586,20977,6592,20977,6599v,6,18,19,36,19c21120,6618,21209,6625,21315,6625v18,,54,-7,54,-13c21369,6605,21351,6592,21333,6592v-107,-6,-213,-6,-302,-6xm20621,6190v72,,125,,196,c20906,6190,20977,6190,21066,6183v18,,36,-12,36,-19c21102,6158,21084,6151,21048,6151v,,,,,c20959,6158,20888,6158,20799,6158v-53,,-106,,-160,c20621,6158,20586,6164,20586,6171v-18,12,,19,35,19xm18611,10693v-214,,-427,6,-658,6c17721,10699,17490,10706,17276,10699v-35,,-53,7,-53,20c17223,10732,17241,10738,17276,10738v196,7,374,7,570,13c18059,10751,18255,10751,18469,10745v409,-7,800,-26,1209,-39c19678,10706,19661,10706,19661,10706v89,,195,-7,284,-7c19981,10699,19999,10693,19999,10680v,-7,-18,-19,-54,-19c19945,10661,19945,10661,19945,10661v-213,6,-427,6,-640,12c19073,10686,18842,10686,18611,10693xm17988,11030v-53,,-124,,-178,c17775,11030,17721,11030,17686,11030v-18,,-54,7,-54,20c17632,11056,17650,11069,17686,11069v106,,195,,302,c18006,11069,18041,11063,18041,11050v-17,-13,-35,-20,-53,-20xm20141,5301v,7,18,20,36,20c20230,5321,20266,5321,20319,5327v18,,53,-6,53,-13c20372,5308,20354,5295,20337,5295v-54,,-89,,-143,-7c20194,5288,20194,5288,20194,5288v-17,,-53,7,-53,13xm16529,10732v,,,,,c16440,10732,16369,10732,16280,10738v-18,,-18,,-36,7c16244,10745,16227,10751,16227,10758v,6,17,19,53,19c16369,10777,16440,10777,16529,10771v18,,18,,36,-7c16565,10764,16583,10758,16583,10751v,-13,-36,-19,-54,-19xm18984,11017v-53,,-106,,-177,c18789,11017,18753,11024,18753,11037v,6,18,19,54,19c18860,11056,18913,11056,18984,11056v18,,54,-6,54,-19c19020,11024,19002,11017,18984,11017xm20906,6878v71,,142,6,196,6c21173,6891,21262,6891,21333,6897v18,,36,-6,53,-13c21386,6878,21386,6865,21351,6858v-71,-6,-142,-13,-214,-19c21066,6832,20977,6832,20906,6826v,,,,,c20870,6826,20853,6832,20853,6845v,26,35,33,53,33xm19518,5042v-18,,-53,6,-53,12c19465,5061,19483,5074,19500,5074v143,6,285,6,427,13c19945,5087,19981,5080,19981,5074v,-7,-18,-20,-36,-20c19803,5048,19661,5048,19518,5042v18,,,,,xm21404,7098v-35,-13,-71,-13,-124,-19c20835,7059,20337,7053,20034,7046r-35,l19963,7046r-36,l19910,7046r-18,l19874,7046r-18,l19839,7046r-18,c19447,7040,19038,7027,18629,7008v-54,,-125,-7,-178,-13l18415,6995r-35,-7c18219,6969,18041,6949,17881,6923r,13l17881,6930r-53,-13l17810,6910v-196,-39,-356,-78,-498,-117l17294,6806v-18,-13,-53,-26,-89,-32c17045,6716,16903,6664,16778,6605v-231,-110,-427,-240,-605,-396c15978,6041,15835,5859,15711,5638v-107,-162,-196,-343,-267,-571l15444,5061v-36,-91,-125,-311,-160,-513c15230,4289,15230,4094,15301,3913v,-13,18,-33,18,-46c15355,3802,15390,3737,15462,3672v17,-13,17,-19,35,-32c15568,3588,15622,3543,15693,3510v53,-26,124,-52,196,-71c15942,3426,15995,3413,16067,3400v35,-7,71,-7,106,-13c16173,3387,16191,3387,16191,3387r18,c16227,3387,16227,3387,16227,3387v17,,17,6,35,6l16298,3406v18,7,35,20,53,26c16369,3452,16387,3471,16405,3504v,32,17,58,17,84c16422,3601,16440,3608,16458,3614v18,33,36,58,71,84c16600,3757,16707,3815,16885,3861v89,32,196,58,320,84c17330,3971,17454,3990,17579,4003v285,46,587,72,943,85c18700,4094,18878,4101,19073,4101v161,,339,,499,-7l19821,4088r18,l19874,4088v231,-7,498,-7,783,-7l20693,4081v89,,177,-26,177,-65c20870,3984,20799,3958,20693,3958r-72,c20426,3958,20248,3958,20052,3958r-71,c19767,3958,19572,3964,19358,3964v-374,,-658,-6,-925,-19c18148,3932,17899,3906,17668,3874v-178,-26,-356,-65,-516,-111c17116,3750,17081,3737,17027,3718v-53,-26,-89,-46,-124,-71c16867,3621,16867,3595,16849,3575v,-19,,-45,,-78c16867,3465,16885,3432,16921,3393r17,-13c16992,3335,17081,3290,17170,3244v124,-58,267,-110,444,-162c17686,3063,17775,3043,17864,3017v284,-39,569,-65,836,-78l18896,2926r17,l18931,2926v,,18,,18,l18967,2926v195,-13,409,-26,622,-45c19607,2881,19607,2881,19625,2874v231,-19,427,-45,605,-77c20390,2771,20550,2732,20675,2686v53,-19,107,-39,160,-65l20853,2621r-18,26l20799,2712r-71,130l20728,2855r-35,6l20657,2874v-36,13,-71,26,-125,39c20443,2939,20337,2959,20230,2978v-142,20,-285,39,-480,59c19607,3050,19447,3056,19216,3076r-214,12c18896,3095,18807,3101,18700,3108v-160,6,-303,19,-427,32c18237,3140,18219,3153,18202,3160v-18,6,-18,19,,26c18219,3205,18255,3212,18308,3212r36,c18522,3192,18718,3179,18896,3173r177,-7c19216,3160,19358,3153,19518,3147v249,-13,445,-26,623,-46c20230,3088,20337,3076,20408,3063v89,-13,178,-26,249,-46c20621,3030,20621,3037,20621,3050v-17,58,-35,116,-35,181l20515,3238r-36,6c20390,3257,20301,3264,20212,3277v-124,13,-249,26,-409,39l19767,3316r-106,6l19643,3322r-36,c19447,3335,19287,3348,19127,3367v-160,20,-338,39,-498,65c18611,3432,18593,3439,18593,3445v,7,,20,,26c18611,3478,18629,3484,18664,3484v18,,36,,36,-6c18718,3471,18753,3471,18789,3465v320,-46,711,-72,961,-91l19767,3374v196,-13,338,-19,516,-39c20390,3329,20461,3322,20532,3309v36,-6,54,-6,72,-13c20604,3296,20604,3303,20604,3303v,45,17,97,53,168c20675,3491,20728,3510,20799,3510v36,,89,-6,107,-19c20924,3478,20942,3465,20942,3458v-36,-123,,-253,53,-382c21013,3050,21013,3011,21031,2978r,-6l21031,2965r,-6c21084,2829,21120,2732,21137,2654v18,-78,18,-156,,-221l21137,2420r,-13c21155,2375,21173,2336,21173,2303v,-64,-71,-123,-178,-175c20799,2031,20479,1966,20034,1934v-195,-13,-391,-26,-640,-26c19376,1908,19358,1908,19323,1908v-143,,-267,6,-427,13c18629,1934,18344,1960,18006,2005v-285,39,-605,84,-979,156c16636,2232,16227,2310,15871,2375r-18,6c15319,2485,14768,2589,14198,2680r-17,l14163,2680v-534,78,-961,123,-1370,149c12633,2835,12490,2842,12366,2842v-107,,-214,,-321,-7c11868,2829,11690,2809,11512,2784v-160,-26,-321,-59,-463,-98c10853,2634,10693,2569,10515,2492v-17,-13,-53,-20,-106,-26c10391,2466,10373,2466,10355,2466v-35,,-71,6,-89,6c10231,2479,10195,2492,10177,2511v,7,,7,,19c10159,2537,10142,2550,10142,2569v,33,,65,17,91l10159,2680v18,32,18,65,54,97c10248,2835,10302,2900,10373,2972v107,110,249,233,463,370l10853,3348r18,7l10871,3361r,7c11138,3614,11458,3854,11832,4075v,130,-36,253,-71,389c11672,4678,11529,4899,11263,5184v-89,98,-178,195,-285,292l10978,5483r-53,58l10907,5554v-54,59,-107,117,-160,169c10711,5755,10693,5788,10675,5814v-17,13,-17,32,-35,52l10640,5879v,13,-18,32,-18,45c10622,5943,10658,5963,10711,5969v18,,18,,36,c10747,5976,10764,5976,10782,5976r18,6c10818,5989,10836,5995,10871,6002v36,6,71,13,107,19l11031,6028v54,6,125,19,196,26l11263,6054v195,19,373,32,640,45c12170,6112,12384,6119,12561,6125v125,,250,7,374,7c13024,6132,13113,6132,13220,6132v53,,107,,160,l13504,6132v196,,410,-7,641,-13l14198,6119v125,6,249,13,374,19l14572,6125r36,7c14839,6151,14999,6164,15159,6190v36,6,89,13,125,19c15337,6216,15390,6229,15444,6248v89,26,178,59,267,91l15729,6346v17,6,35,13,53,19c15871,6450,15995,6527,16138,6612v195,110,427,201,676,272c16921,6917,17027,6943,17152,6969v,13,,32,18,39l17187,7020v72,150,107,299,125,416c17330,7501,17330,7566,17330,7650v,78,,156,,233l17330,7896r,7l17330,7909r,7l17330,7922v,124,,260,18,409c17365,8416,17383,8487,17401,8545v18,39,36,78,71,117l17490,8675v,,,,,c17472,8675,17454,8682,17454,8688v-35,26,-71,52,-89,78c17348,8785,17330,8805,17330,8837v,13,,33,18,52c17348,8896,17365,8902,17383,8915v,7,18,13,18,13c17330,8935,17276,8948,17187,8980v-71,26,-106,52,-142,71c17027,9064,17010,9077,16992,9097v-54,6,-125,19,-232,39c16565,9175,16351,9233,16156,9298v-72,26,-161,52,-267,91c15657,9480,15462,9590,15284,9707v-160,116,-285,240,-356,376c14857,10213,14821,10343,14857,10472v17,130,89,253,213,357c15355,11082,15871,11283,16511,11407v303,58,623,97,961,116c17632,11530,17775,11536,17935,11536v160,,338,-6,534,-13c19145,11485,19767,11355,20230,11173v125,-45,231,-104,320,-162c20639,10959,20728,10901,20817,10823v107,-91,178,-188,231,-292c21048,10531,21048,10531,21048,10531v18,,36,-13,36,-20c21084,10505,21066,10492,21048,10485v18,-13,18,-39,36,-52c21102,10369,21102,10297,21102,10232v,-58,-18,-123,-54,-207c20995,9888,20871,9759,20710,9629v-53,-39,-106,-78,-178,-117c20479,9473,20408,9434,20301,9389v-142,-72,-338,-136,-551,-195c19554,9142,19305,9097,19038,9071v-107,-13,-231,-20,-374,-33c18611,9012,18540,8986,18451,8961v-71,-20,-160,-39,-267,-46c18219,8909,18255,8896,18255,8870v,-13,,-33,-18,-52c18219,8798,18202,8785,18166,8772v-71,-26,-160,-52,-285,-71c17881,8701,17881,8701,17881,8701v18,,18,-6,18,-19c17917,8630,17917,8591,17917,8552v,-85,,-162,-18,-227c17864,8137,17828,7987,17810,7864v-18,-78,-53,-156,-71,-240l17757,7604r,-13c17828,7475,17899,7377,18006,7287v36,-26,71,-59,124,-91c18166,7170,18219,7144,18255,7131v53,6,125,13,303,26c18913,7176,19287,7189,19572,7196v195,6,391,6,587,13l20194,7209v267,6,765,19,1228,32c21493,7241,21529,7228,21547,7222v35,-13,53,-26,53,-46c21458,7124,21440,7111,21404,7098xm15159,3517v-285,194,-462,428,-534,713c14572,4464,14590,4724,14714,5029v54,142,125,285,214,421c14928,5470,14928,5489,14928,5515v,,,7,,13l14928,5535v-36,45,-54,90,-89,123c14803,5684,14768,5710,14714,5736v-53,26,-106,45,-178,65c14447,5820,14358,5840,14252,5859r-18,7l14198,5866v-142,6,-284,19,-409,26l13771,5892v-284,12,-569,19,-836,19c12793,5911,12650,5911,12508,5904r-53,-6c12366,5885,12295,5866,12223,5846v-53,-19,-106,-32,-160,-58c12010,5762,11974,5736,11939,5710v-36,-39,-71,-78,-89,-130c11832,5541,11832,5509,11832,5463r,-6l11850,5437v124,-149,231,-285,338,-415c12330,4814,12419,4646,12472,4496v18,-77,36,-162,18,-246l12490,4211r,-19c12490,4185,12490,4172,12490,4166r,-26c12490,4120,12490,4101,12472,4088r,-13c12472,4055,12455,4036,12437,4016v-36,-52,-89,-97,-142,-149c12241,3822,12170,3770,12099,3711v-143,-110,-303,-207,-427,-285l11565,3355r-18,-7l11529,3342v-106,-72,-231,-143,-338,-215c11156,3069,11120,3030,11102,2991v-17,-26,-17,-52,,-71c11102,2913,11102,2907,11120,2900r18,-13c11191,2887,11191,2887,11209,2887v18,,36,,54,l11298,2887v196,33,374,52,570,72c12063,2972,12259,2978,12455,2978v409,,872,-32,1387,-91c14145,2855,14465,2803,14874,2738v392,-65,766,-136,1015,-182l16280,2479r36,-7l16333,2466r18,-7c16351,2459,16351,2459,16351,2459v,,,,,c16351,2459,16351,2459,16351,2459r18,-6l16405,2446v391,-78,943,-182,1441,-259l17899,2180r36,-6c18380,2109,18735,2070,19056,2050v124,-6,231,-6,373,-6c19572,2044,19714,2044,19821,2050v213,13,373,26,516,46c20426,2109,20497,2128,20568,2148v53,19,89,32,107,45c20693,2206,20710,2219,20746,2232v18,13,18,26,36,45c20782,2297,20782,2316,20782,2336v-18,26,-36,58,-72,97c20657,2479,20604,2511,20532,2543v-53,26,-106,46,-195,72c20230,2647,20105,2673,19963,2693v-427,65,-872,91,-1317,110l18646,2816v-17,-7,-35,-7,-53,-7c18522,2809,18451,2809,18397,2816r-17,l18362,2816v-249,13,-534,26,-801,45c17223,2887,16885,2926,16565,2991v-303,59,-570,130,-801,221c15497,3309,15319,3406,15159,3517xm15159,10524v-18,-84,-35,-162,-18,-246c15177,10252,15230,10226,15266,10200v71,-46,142,-85,213,-130c15479,10077,15515,10077,15533,10077v89,,178,,249,l15764,10077v-18,13,-53,25,-71,38c15551,10206,15426,10304,15319,10388r-18,6l15284,10401r-18,13l15266,10440r-89,71l15159,10524xm18397,10161v54,58,125,117,178,175l18611,10375r35,39l18700,10466r18,13l18771,10524r-36,-6l18575,10518r-35,-46l18522,10459v-36,-32,-89,-65,-142,-97c18380,10356,18362,10356,18344,10349v,,,-6,-18,-6c18326,10336,18308,10336,18291,10336v-36,,-54,7,-72,13c18166,10381,18130,10407,18095,10433v-36,26,-54,59,-89,91l17970,10518r-124,l17686,10518v53,-39,106,-78,160,-124l17864,10375r17,-19l17899,10343r71,-52c18041,10239,18095,10193,18166,10148v36,-26,71,-46,107,-71l18308,10051r,13c18344,10115,18362,10141,18397,10161xm19732,10485v-18,-13,-36,-26,-54,-39c19643,10414,19589,10381,19518,10349v-18,-6,-35,-13,-53,-13c19447,10336,19447,10336,19429,10343v-17,,-17,6,-17,13c19412,10356,19412,10356,19412,10356v,,,,-18,6c19340,10414,19287,10466,19234,10511r-72,l19073,10511r-53,c19073,10472,19127,10427,19198,10343r71,-78c19323,10206,19376,10141,19447,10083r18,-26l19483,10044r,20l19518,10090r89,77l19696,10232r36,20l19750,10265r17,6c19821,10310,19856,10343,19910,10381v53,33,106,72,160,104l20034,10479r,c19963,10479,19892,10479,19803,10485r-71,c19732,10485,19732,10485,19732,10485xm19376,10025r-18,13c19287,10096,19234,10154,19180,10206r,7l19180,10219r-18,13l19127,10271v-54,52,-107,111,-160,162c18949,10453,18913,10479,18896,10498v,-26,-18,-45,-36,-65c18824,10382,18771,10336,18735,10291v-89,-98,-195,-182,-302,-266c18451,10031,18451,10031,18451,10031r89,l18664,10031r,20l18753,10141r18,20c18807,10193,18842,10226,18878,10258v,7,18,13,53,20c18931,10278,18931,10278,18931,10278v,,,,,c18967,10278,19002,10271,19002,10265v54,-46,125,-98,178,-143l19216,10090v18,-20,53,-39,71,-65l19305,10025r71,c19394,10018,19376,10025,19376,10025xm18041,10109v-71,52,-142,104,-177,143l17846,10265r-54,45l17775,10317r-18,6c17686,10394,17597,10459,17526,10518v17,-26,17,-46,,-65c17490,10401,17472,10356,17437,10310v-36,-58,-89,-117,-143,-175l17276,10109r-53,-71l17241,10044r89,l17472,10044r18,20l17526,10096r17,19c17579,10141,17597,10167,17632,10193v,7,,7,18,13c17668,10213,17686,10213,17703,10213v18,,18,,36,-7c17757,10206,17757,10200,17775,10193r17,-6c17828,10161,17846,10135,17881,10109v36,-26,72,-52,107,-78l18166,10031v-53,33,-89,59,-125,78xm17276,10317v72,90,125,162,178,240c17437,10550,17419,10550,17383,10550r-71,l17241,10550r-71,c17170,10524,17134,10492,17081,10433v-18,-13,-36,-19,-71,-19l16974,10414v-36,6,-53,6,-71,13c16867,10453,16849,10479,16814,10505v-18,13,-36,32,-54,45l16725,10544r-71,l16618,10544v18,-20,36,-33,53,-52l16707,10466v71,-72,142,-136,231,-214l17010,10200r35,-26l17081,10148r35,-20l17134,10122v,26,18,45,36,71l17187,10213r18,32l17276,10317xm16974,10090v-36,25,-71,51,-107,77c16796,10219,16743,10271,16689,10323v-71,65,-142,130,-213,208c16494,10518,16476,10498,16476,10485v-36,-52,-71,-97,-143,-162c16298,10284,16262,10252,16227,10213v-54,-46,-89,-91,-143,-136l16138,10083r195,c16333,10102,16369,10128,16387,10148r18,13c16440,10187,16458,10206,16476,10232v18,7,18,13,53,20c16529,10252,16529,10252,16529,10252v36,,71,-7,71,-13c16636,10219,16654,10193,16671,10174r18,-13l16707,10148r,-7c16725,10122,16743,10102,16778,10083r125,7l17027,10090v-35,-20,-53,-7,-53,xm16351,10557r-35,-7l16209,10544r-160,l16031,10492v-36,-59,-71,-104,-89,-149c15924,10330,15889,10323,15871,10323v-18,-6,-36,-6,-36,-6c15800,10317,15782,10323,15764,10330v-71,39,-142,84,-196,129l15551,10472v-36,20,-54,39,-89,59c15462,10531,15462,10537,15462,10537r-18,l15301,10537r89,-65l15444,10433r,-6c15586,10310,15746,10187,15942,10064r,19l15978,10109r89,91c16173,10330,16280,10440,16351,10557xm18148,11413v-107,7,-231,7,-356,7c17668,11420,17526,11420,17419,11413r-36,l17365,11413r36,c17437,11407,17472,11407,17526,11400r17,l17579,11394r18,c17757,11374,17899,11368,18059,11361r18,-6c18077,11355,18077,11355,18077,11355r,c18202,11348,18344,11348,18486,11348v160,,303,,427,7c18611,11381,18380,11400,18148,11413xm20461,10673v-18,,-53,,-71,c20337,10673,20266,10673,20212,10680v-18,,-35,13,-35,19c20177,10706,20194,10706,20194,10712v18,,18,,36,c20248,10712,20266,10712,20301,10712v36,,89,,125,c20426,10712,20426,10712,20426,10712v,7,-18,13,-18,20c20390,10732,20372,10732,20354,10732v,,-17,,-17,c20301,10732,20266,10732,20212,10738v-35,,-53,13,-53,26c20159,10777,20194,10784,20230,10784v36,,71,-7,124,-7c20337,10784,20337,10797,20319,10803v,7,-18,13,-18,20c20301,10823,20301,10823,20283,10823v,,,,,c20230,10823,20194,10823,20141,10823v-18,,-18,6,-36,6c20105,10836,20105,10836,20105,10842v,7,18,7,18,13c20141,10855,20141,10855,20159,10855v,,18,,18,c20194,10855,20230,10855,20248,10855v-54,33,-89,65,-143,97l19981,10952r-142,l19821,10952r-36,l19767,10952r-17,l19714,10952r-18,l19678,10952v-89,,-160,7,-249,7c19411,10959,19411,10959,19394,10965v-18,7,-18,13,-18,20c19376,10998,19411,11011,19447,11011v125,,231,,338,-7l19874,11004r53,l19999,11004r35,c20034,11004,20016,11004,20016,11011r-35,19c19839,11095,19678,11160,19483,11212v-125,32,-232,58,-338,84c19020,11283,18878,11277,18682,11270v-89,,-178,-6,-249,-6c18344,11264,18237,11264,18148,11270v-160,,-338,13,-534,26c17401,11309,17223,11335,17063,11361v-18,,-36,7,-36,13c17027,11374,17010,11381,17010,11387r-18,-6l16921,11374v-72,-13,-161,-19,-232,-32l16671,11342v-213,-39,-427,-78,-604,-130l16049,11206v-71,-20,-143,-46,-214,-72l15782,11115r18,l15800,11115v35,,71,,89,c15978,11115,16067,11115,16155,11108r72,c16458,11102,16689,11102,16921,11095v53,,89,-13,89,-32c17010,11050,16974,11030,16921,11030v-178,7,-356,7,-516,7c16369,11037,16316,11037,16262,11037v-124,,-231,,-338,-7l15871,11030v-54,,-107,,-160,c15675,11030,15640,11030,15604,11030v-53,-39,-107,-78,-160,-110c15497,10914,15551,10914,15604,10907v18,,36,-13,36,-19c15640,10881,15622,10875,15586,10875v,,,,,c15533,10881,15462,10881,15408,10888v,-7,-18,-13,-18,-20l15373,10862v,-7,,-7,-18,-13c15390,10849,15426,10842,15479,10842v36,,72,,107,c15604,10842,15639,10836,15639,10823v,-7,-17,-20,-35,-20c15604,10803,15604,10803,15604,10803v-53,,-107,,-160,c15408,10803,15373,10810,15337,10810v-18,-13,-18,-26,-36,-33c15462,10777,15622,10777,15782,10777v18,,53,-6,53,-19c15835,10751,15817,10738,15782,10738v-178,,-338,,-516,c15230,10706,15212,10667,15195,10635v53,13,106,13,160,19c15479,10660,15604,10660,15728,10660v89,,161,,250,c16120,10660,16262,10660,16405,10660r17,c16458,10660,16476,10660,16494,10654v355,,782,-13,1459,-32c18095,10615,18237,10615,18362,10609v53,,106,,142,c18504,10609,18522,10609,18522,10609v18,,18,,18,-7c18611,10602,18664,10602,18735,10596v36,,72,,125,-7c18860,10589,18860,10589,18860,10589r,c18860,10589,18860,10589,18860,10589v302,-6,623,-19,925,-32c19785,10557,19785,10557,19785,10557v249,-7,498,-13,747,-7c20532,10602,20497,10641,20461,10673xm20621,10219r-17,26c20604,10278,20604,10304,20604,10336r-18,13l20550,10369v,,,,,c20532,10369,20515,10369,20515,10375v-54,26,-89,58,-143,91l20301,10466r-35,c20301,10446,20337,10420,20372,10394v71,-45,125,-90,160,-129l20550,10252r71,-33xm20515,10018r17,-13l20515,10018r17,7c20550,10044,20550,10064,20568,10083v-18,13,-36,32,-53,52l20515,10141r-54,52c20426,10232,20390,10265,20354,10304v-35,32,-71,65,-106,97c20230,10420,20194,10440,20177,10453r-18,-20l20016,10317r-89,-65l19910,10245v-89,-71,-196,-155,-303,-227c19607,10025,19625,10025,19643,10025v53,,124,,178,l19874,10025r71,c19945,10044,19981,10077,20034,10115v18,20,54,33,71,52c20123,10180,20159,10193,20177,10206v17,7,53,7,53,7l20230,10213v18,,53,-7,53,-13c20372,10148,20443,10090,20515,10038r,-20xm18184,9253v71,-7,142,-20,213,-33c18469,9207,18522,9188,18575,9162v,-7,18,-7,18,-13c18611,9155,18664,9162,18700,9168r71,7c18807,9181,18842,9188,18878,9194v-71,26,-143,46,-232,71c18611,9272,18593,9278,18557,9285v-35,6,-71,13,-106,19c18433,9311,18415,9317,18433,9330v18,7,36,13,71,7c18611,9317,18735,9298,18824,9278v54,-13,89,-25,143,-38c18984,9233,19002,9227,19020,9220v125,26,249,52,374,84c19536,9343,19643,9389,19767,9434v-53,,-106,,-160,7c19589,9441,19589,9447,19572,9447v,7,,7,,13c19572,9467,19589,9467,19589,9473v18,,18,,36,c19678,9473,19750,9467,19803,9467v,,,,-18,c19803,9467,19821,9467,19821,9467v18,6,53,19,71,26l19910,9499v35,13,53,26,71,39l19927,9538r-53,c19839,9538,19803,9538,19785,9538r-71,c19678,9538,19643,9551,19643,9564v,13,35,26,71,26c19785,9590,19856,9590,19927,9590r107,c20052,9590,20070,9590,20088,9590v89,65,160,123,231,169c20337,9772,20355,9791,20372,9804v-694,-26,-1388,-32,-2081,-32c17686,9772,17098,9778,16494,9778v-18,,-54,7,-54,20c16440,9804,16458,9817,16494,9817v1298,,2615,-19,3914,26c20443,9882,20479,9914,20497,9953r-36,-6l20301,9947r-18,l18148,9973r-35,l17935,9973v-374,6,-765,6,-1139,13c16796,9986,16778,9986,16778,9986v-18,,-18,,-35,6l16565,9992r-570,7l15978,9992v-36,,-54,,-72,13l15853,9999r-338,6l15462,10005v-72,,-161,,-232,7l15266,9992v71,-84,142,-156,213,-220c15515,9739,15551,9707,15604,9681v,,18,,36,c15693,9681,15746,9681,15782,9674r89,-6c15942,9668,16013,9661,16102,9661r107,-6c16422,9648,16654,9642,16867,9635v374,-6,819,-19,1370,-19c18273,9616,18308,9603,18308,9590v,-13,-35,-26,-71,-26c17881,9564,17543,9564,17187,9564r-284,l16814,9564v-196,,-374,,-570,c16138,9564,16049,9564,15942,9564r-125,l15728,9564r36,l15800,9551r17,-7l15835,9532v71,-33,107,-59,160,-78c16156,9382,16333,9317,16529,9259v,,18,,18,-6c16636,9272,16743,9285,16849,9298v125,13,232,26,356,32c17312,9337,17437,9343,17543,9343v125,7,267,7,392,13c17953,9356,17988,9350,17988,9337v,-7,-18,-20,-53,-20c17881,9317,17828,9311,17775,9311v-196,-13,-392,-33,-570,-52c17098,9246,17010,9233,16903,9220v-36,-6,-89,-13,-125,-19c16778,9201,16778,9201,16778,9201v71,-13,160,-20,232,-26c17152,9201,17294,9220,17472,9240v142,13,285,19,427,19c17935,9259,17953,9259,17988,9259v18,6,107,6,196,-6xm17721,8746r18,20c17775,8779,17810,8785,17828,8798v18,7,18,7,36,13l17881,8818r,13l17846,8844v-18,6,-36,6,-54,13l17757,8863r,c17739,8863,17721,8863,17703,8870v-17,,-53,,-71,c17614,8870,17597,8870,17579,8870r-36,-7l17526,8857r-18,-7l17508,8844v,-7,,-13,,-20c17508,8811,17526,8792,17543,8772r,-6c17543,8766,17543,8772,17543,8772v18,7,36,7,54,7l17597,8779v53,-7,106,-20,124,-33xm17010,4587v,-6,,-6,,c17010,4581,17010,4581,17010,4587v,,,,,xm16351,4879v178,33,356,52,552,72c17081,4970,17276,4983,17454,4990v196,13,410,13,605,19c18077,5009,18113,5003,18113,4996v,-6,-18,-19,-36,-19c17828,4970,17597,4957,17348,4938v-374,-33,-730,-85,-1068,-150c16280,4788,16280,4788,16280,4788v-107,-19,-196,-38,-302,-64c15960,4717,15942,4717,15924,4717v,,-18,,-18,c15889,4717,15853,4724,15853,4730v-36,13,-18,33,18,45c16013,4821,16173,4853,16351,4879xm15675,4451v107,39,214,78,338,104c16138,4587,16280,4607,16440,4626v285,33,570,46,872,59c17614,4691,17917,4691,18202,4698v302,6,587,6,889,26c19127,4724,19162,4717,19162,4704v,-13,-17,-19,-53,-26c18753,4652,18415,4646,18059,4633v-338,-13,-694,-26,-1032,-52c17027,4581,17027,4581,17027,4581v,,,,-17,c17010,4581,16992,4581,16992,4581v,,,,18,c16743,4555,16476,4522,16244,4477v-71,-13,-124,-26,-195,-39c15978,4425,15924,4406,15853,4393v-18,-7,-53,-7,-71,-7c15764,4386,15728,4386,15711,4393v-71,13,-89,39,-36,58xm20604,3575v-18,,-36,,-72,c20532,3575,20532,3575,20532,3575v-35,,-71,,-106,7c20355,3582,20283,3588,20212,3595v-142,6,-285,19,-409,26c19518,3640,19251,3666,18984,3692v-17,,-35,13,-35,19c18949,3718,18984,3724,19002,3724v54,-6,107,-13,178,-13c19234,3705,19287,3705,19340,3705v214,-13,445,-13,659,-13c20105,3692,20212,3692,20319,3685v53,,124,-6,178,-6c20515,3679,20550,3679,20568,3672v36,,71,-6,89,-13c20693,3653,20710,3640,20710,3627v,-19,-35,-32,-71,-39c20621,3575,20604,3575,20604,3575xm19536,4412v-391,-13,-783,-19,-1192,-32c18148,4373,17953,4367,17739,4360v-196,-6,-374,-19,-569,-32c17170,4328,17170,4328,17170,4328v,,,,,c17170,4328,17152,4328,17152,4328v,,,,18,c16921,4302,16671,4269,16440,4230v-107,-19,-196,-45,-302,-64c16084,4153,16031,4140,15978,4127v-54,-13,-107,-33,-161,-46c15800,4081,15800,4075,15782,4075v-18,,-36,,-36,6c15711,4088,15711,4101,15728,4114v107,52,214,91,339,129c16209,4282,16351,4315,16511,4341v143,26,303,39,445,58c17116,4412,17276,4425,17454,4432v676,32,1353,13,2029,39c19518,4471,19554,4464,19554,4451v35,-26,18,-39,-18,-39xm21155,6735v-18,,-35,6,-53,13c21102,6754,21120,6767,21137,6767v72,7,143,7,232,13c21386,6780,21422,6774,21422,6767v,-6,-18,-19,-36,-19c21315,6741,21244,6735,21155,6735v18,,18,,,xm20479,4652r18,c20515,4652,20515,4652,20532,4646v18,,18,-7,18,-13c20550,4626,20550,4626,20532,4620v,,-17,-7,-35,-7c20479,4613,20443,4613,20426,4613v-36,,-89,,-125,7c20283,4620,20266,4633,20266,4639v,7,35,13,53,13c20372,4652,20426,4652,20479,4652xm16013,5132v89,39,214,72,338,98c16494,5262,16636,5288,16796,5308v160,19,338,38,498,51c17472,5372,17650,5385,17828,5392v658,32,1334,32,1993,39c19856,5431,19892,5424,19910,5405v,-13,-18,-26,-71,-33c19465,5366,19091,5359,18718,5353v-427,-13,-854,-32,-1281,-71c17437,5282,17437,5282,17437,5282v-178,-20,-374,-39,-552,-59c16707,5204,16547,5178,16387,5145v-36,-6,-89,-19,-125,-26c16244,5113,16209,5106,16191,5100v-36,-7,-53,-13,-89,-20c16084,5074,16067,5074,16049,5074v-36,,-54,6,-71,13c15960,5093,15960,5106,15960,5113v18,6,35,13,53,19c16013,5132,16013,5132,16013,5132xm17187,4328v,,,,,c17187,4328,17187,4328,17187,4328v,,,,,xm19073,6547v-177,-13,-355,-26,-533,-39c18451,6501,18344,6495,18255,6488v-89,-6,-196,-13,-285,-13c17970,6475,17970,6475,17970,6475v-35,,-71,7,-71,26c17899,6508,17899,6514,17917,6521v18,6,36,6,53,6c18059,6534,18130,6540,18219,6540v89,7,196,13,285,20c18682,6573,18860,6586,19038,6592v356,26,729,46,1103,52c20159,6644,20194,6638,20194,6631v,-6,-17,-19,-35,-19c19767,6599,19412,6573,19073,6547xm17187,6495v18,,54,6,72,6c17294,6501,17348,6508,17383,6508v36,,71,-7,71,-20c17454,6475,17437,6462,17401,6462v-71,,-125,-6,-196,-6c17205,6456,17205,6456,17205,6456v-18,,-53,6,-53,13c17152,6475,17152,6482,17152,6482v,6,18,13,35,13xm18077,6832v125,13,249,20,374,26c18575,6865,18700,6871,18824,6878v125,6,249,6,392,13c19340,6897,19465,6897,19607,6904v249,6,481,19,730,39c20337,6943,20355,6943,20355,6943v35,,53,,71,-13c20443,6923,20426,6904,20390,6904v-320,-26,-623,-46,-943,-59c19287,6839,19109,6832,18949,6819v-160,-6,-320,-19,-498,-32c18291,6774,18148,6754,18006,6741v-160,-19,-320,-45,-463,-77c17543,6664,17526,6664,17508,6664v-36,,-54,6,-71,13c17401,6690,17419,6709,17454,6722v178,52,392,84,623,110xm18664,5645v-142,-7,-267,-13,-409,-26c18113,5612,17988,5600,17846,5593v-143,-6,-267,-19,-409,-32c17294,5548,17152,5535,17010,5515v-143,-13,-303,-32,-445,-45c16565,5470,16565,5470,16547,5470v-18,,-36,,-53,6c16458,5483,16440,5489,16440,5502v-18,20,,46,71,52c16600,5567,16707,5580,16796,5587v107,13,214,19,320,25c17330,5625,17543,5638,17757,5645v196,13,409,19,605,26c18575,5677,18789,5684,19002,5697v18,,54,-7,54,-13c19056,5677,19038,5664,19020,5664v-124,-6,-231,-13,-356,-19xm20212,4886v-18,,-35,6,-53,13c20159,4905,20177,4918,20194,4918v89,7,178,7,285,13c20497,4931,20532,4925,20532,4918v,-6,-17,-19,-35,-19c20408,4892,20319,4892,20212,4886v18,,,,,xm20515,5749v,-7,17,-7,,-13c20515,5729,20515,5729,20497,5723v-18,,-18,,-36,c20443,5723,20443,5723,20426,5723v-36,,-89,,-125,c20248,5723,20177,5716,20123,5710v,,,,,c20105,5710,20105,5710,20088,5716v-18,,-18,7,-18,13c20070,5736,20070,5736,20088,5742v,7,17,7,35,7c20177,5755,20230,5755,20301,5762v71,,125,,196,c20497,5755,20515,5749,20515,5749xm16796,6203v249,39,516,58,783,78c17721,6287,17846,6294,17988,6300v142,7,285,7,445,13c18575,6313,18700,6320,18842,6320v142,6,285,6,445,13c19572,6346,19839,6359,20123,6378v,,,,,c20141,6378,20159,6378,20177,6385v17,,35,,71,c20266,6385,20283,6378,20301,6365v18,-13,,-32,-53,-39c19981,6300,19714,6281,19429,6268v-284,-13,-569,-26,-836,-39c18308,6216,18041,6203,17757,6183v-143,-6,-285,-19,-427,-32c17187,6138,17045,6125,16903,6119v,,-18,,-18,c16867,6119,16849,6119,16832,6125v-36,7,-54,13,-72,26c16707,6164,16743,6190,16796,6203xm19856,6060v,,,,,c19874,6060,19874,6060,19856,6060v,,,,,xm19020,9616v53,,89,-13,89,-33c19109,9564,19073,9551,19020,9551v-53,,-89,13,-89,32c18931,9603,18984,9616,19020,9616xm16583,5885v35,7,71,7,88,13c16743,5904,16814,5911,16885,5917v142,13,267,20,409,26c17437,5950,17561,5956,17703,5963v143,6,303,6,445,13c18433,5982,18718,5995,19020,6008v285,13,569,33,836,52c19856,6060,19856,6060,19856,6060v,,,,18,c19874,6060,19874,6060,19874,6060v,,,,,c19910,6060,19927,6067,19963,6067v36,,53,,71,-13c20052,6047,20034,6028,19999,6028v-214,-20,-410,-39,-623,-52c19145,5956,18913,5950,18682,5937v-213,-13,-445,-26,-658,-39c17810,5885,17579,5866,17365,5846v-124,-13,-249,-26,-373,-39c16921,5801,16867,5794,16796,5788v-71,-7,-142,-13,-213,-13c16583,5775,16583,5775,16565,5775v-54,,-107,13,-143,32c16422,5814,16405,5827,16422,5833v,13,18,26,54,33c16511,5872,16547,5879,16583,5885xm12722,4912v-18,,-54,6,-54,19c12668,4938,12686,4951,12722,4951v124,,249,6,373,6c13113,4957,13149,4951,13149,4938v,-7,-18,-20,-54,-20c12971,4918,12846,4918,12722,4912v,,,,,xm12419,5437v196,,392,,587,c13024,5437,13060,5431,13060,5418v,-7,-18,-20,-54,-20c12811,5398,12615,5398,12419,5398v,,,,,c12401,5398,12366,5405,12366,5418v18,13,35,19,53,19xm13291,3900v18,,53,-7,53,-20c13344,3874,13327,3861,13291,3861v-107,,-196,,-303,c12953,3861,12917,3861,12882,3861v-18,,-54,6,-54,19c12828,3893,12846,3900,12882,3900v142,-7,267,-7,409,xm13024,4023v196,-7,409,-7,605,-13c13647,4010,13682,4003,13682,3990v,-6,-17,-19,-53,-19c13629,3971,13629,3971,13629,3971v-214,,-409,6,-605,13c13006,3984,13006,3984,12988,3990v,,-17,7,-17,13c12971,4016,13006,4023,13024,4023xm12988,3588v,,,,,c12882,3588,12757,3588,12650,3588v-17,,-53,7,-53,20c12597,3614,12615,3627,12650,3627v107,,232,,338,c13006,3627,13042,3621,13042,3608v-18,-13,-36,-20,-54,-20xm13736,4724v-267,,-552,-7,-819,-13c12917,4711,12917,4711,12917,4711v-18,,-53,6,-53,19c12864,4737,12882,4750,12917,4750v267,6,552,13,819,13c13754,4763,13789,4756,13789,4743v-18,-6,-35,-19,-53,-19xm12241,5528v178,13,374,20,552,26c12988,5561,13184,5567,13380,5567v18,,53,-6,53,-19c13433,5541,13415,5528,13380,5528v-285,-6,-587,-13,-872,-26c12508,5502,12508,5502,12526,5502v-89,-6,-160,-6,-249,-13c12277,5489,12277,5489,12259,5489v,,-18,,-18,c12223,5489,12223,5496,12223,5502v-17,13,,26,18,26xm13149,5087v,-7,-18,-20,-54,-20c13006,5067,12935,5067,12846,5061v,,,,,c12828,5061,12828,5061,12811,5067v,,-18,7,-18,13c12793,5087,12793,5087,12811,5093v17,7,17,7,35,7c12917,5106,13006,5106,13095,5106v36,,54,-6,54,-19xm13149,4419v,6,,19,35,19c13291,4445,13380,4458,13487,4464v17,,53,,53,-13c13540,4445,13540,4432,13504,4432v-106,-7,-213,-13,-302,-26c13202,4406,13202,4406,13184,4406v,,-18,,-35,13xm13593,5697v-231,6,-462,6,-711,c12757,5697,12650,5690,12526,5684v-54,,-125,-7,-178,-7c12277,5677,12206,5671,12134,5671v,,,,,c12099,5671,12063,5684,12063,5697v-18,19,18,32,54,39c12223,5749,12348,5749,12455,5755v124,7,267,7,391,7c12971,5762,13077,5762,13202,5755v125,,249,-6,391,-6c13629,5749,13647,5742,13647,5729v18,-26,-18,-32,-54,-32xm12793,3270v,-6,-18,-19,-54,-19c12579,3251,12401,3251,12241,3251r,c12223,3251,12188,3257,12188,3270v,7,18,20,53,20c12401,3290,12579,3296,12739,3290v36,,54,-7,54,-20xm12988,3672v-17,,-35,,-53,c12882,3672,12811,3672,12757,3672v-18,,-53,7,-53,20c12704,3698,12722,3711,12757,3711v71,,160,,231,c13006,3711,13042,3705,13042,3692v,-13,-18,-20,-54,-20xm12953,4814v,,-18,,-18,c12917,4814,12917,4821,12917,4827v,7,,7,,13c12917,4847,12935,4847,12953,4847v124,6,249,13,374,13c13344,4860,13380,4853,13380,4840v,-13,-18,-19,-53,-19c13238,4821,13166,4814,13077,4814v,,,,18,c13024,4821,12988,4821,12953,4814v,,,,,xm12722,3763v-18,,-54,7,-54,20c12668,3789,12686,3802,12722,3802v106,,231,7,338,7c13077,3809,13113,3802,13113,3789v,-6,,-6,-18,-13c13077,3776,13077,3770,13060,3770v-107,,-214,-7,-338,-7c12722,3763,12722,3763,12722,3763xm13558,3426v18,-7,18,-7,18,-13c13576,3406,13558,3393,13522,3393v,,,,,c13149,3406,12757,3419,12384,3439v-18,,-18,,-36,6c12348,3445,12330,3452,12330,3458v,7,18,20,54,20c12757,3465,13149,3452,13522,3439v,-7,18,-7,36,-13xm12864,3361v18,,18,,35,-6c12899,3355,12917,3348,12917,3342v,-7,,-7,-18,-13c12899,3329,12882,3322,12864,3322v,,,,,c12686,3329,12526,3335,12348,3335v-18,,-53,7,-53,20c12295,3361,12312,3374,12348,3374v160,,338,-7,516,-13xm12117,3134v-54,-7,-107,-7,-161,-13c11956,3121,11939,3121,11939,3121v-36,,-71,6,-71,19c11850,3153,11885,3173,11921,3173v53,6,107,6,160,13c12117,3186,12170,3179,12170,3166v18,-13,,-32,-53,-32xm12597,5288v-18,,-53,7,-53,20c12544,5321,12561,5327,12597,5327v107,,231,,338,6c12953,5333,12988,5327,12988,5314v,-6,-17,-19,-53,-19c12811,5288,12704,5288,12597,5288r,xm13255,4334v160,7,303,7,463,7c13736,4341,13771,4334,13771,4321v,-6,-17,-19,-53,-19c13558,4302,13415,4302,13255,4295v,,,,,c13238,4295,13202,4302,13202,4315v,13,18,19,53,19xm13042,5223v,,18,-6,18,-13c13060,5204,13060,5204,13042,5197v-18,-6,-18,-6,-36,-6c12935,5184,12846,5184,12757,5178v,,,,,c12739,5178,12739,5178,12722,5184v,,-18,7,-18,13c12704,5204,12704,5204,12722,5210v17,7,17,7,35,7c12828,5217,12917,5223,13006,5230v,,18,,36,-7xm13006,4639v,7,,7,18,13c13042,4652,13042,4659,13060,4659v195,6,391,6,569,13c13647,4672,13682,4665,13682,4652v,-6,,-6,-17,-13c13647,4633,13647,4633,13629,4633v-196,-7,-391,-7,-569,-13c13060,4620,13060,4620,13060,4620v-18,,-18,,-36,6c13006,4626,13006,4633,13006,4639xm14056,2998v,,-18,,,c13878,3017,13718,3037,13540,3050v-178,13,-356,26,-534,32c13006,3082,13006,3082,13006,3082v-107,6,-213,6,-320,13c12668,3095,12668,3095,12650,3101v,,-17,7,-17,13c12633,3121,12633,3121,12650,3127v,,18,7,36,7c12917,3127,13131,3114,13362,3101v231,-13,480,-38,712,-64c14092,3037,14109,3024,14109,3017v-17,-13,-35,-19,-53,-19xm13985,4062v,,,,,c13629,4068,13273,4094,12935,4107v-18,,-18,,-36,7c12899,4114,12882,4120,12882,4127v,6,17,19,53,19c13291,4133,13629,4114,13985,4101v18,,53,-7,53,-20c14038,4068,14020,4062,13985,4062xm17170,2556v267,-45,516,-97,800,-136c17970,2420,17970,2420,17970,2420v338,-52,694,-97,1068,-117c19127,2297,19216,2297,19305,2297v89,,195,,284,6c19696,2310,19785,2316,19874,2329v36,7,71,-6,71,-13c19945,2303,19927,2290,19910,2290v-36,-6,-71,-6,-125,-13c19732,2271,19696,2271,19643,2264v-89,-6,-196,-13,-285,-13c19323,2251,19305,2251,19269,2251v-160,,-320,7,-480,20c18593,2284,18397,2303,18202,2329v-178,26,-374,52,-552,85c17472,2446,17312,2479,17134,2511v-196,39,-374,78,-569,110c16173,2693,15782,2764,15390,2829v,,,,,c15106,2874,14821,2913,14536,2946v-17,,-35,13,-35,19c14501,2972,14536,2978,14554,2978v303,-32,605,-71,908,-117c15746,2816,16031,2771,16298,2725v320,-65,605,-117,872,-169xm13077,4522v,,-17,,-17,c13042,4522,13042,4529,13042,4535v,7,,20,35,20c13184,4561,13309,4568,13415,4568v18,,54,-7,54,-20c13469,4535,13451,4529,13415,4529v-53,,-124,-7,-177,-7c13238,4522,13238,4522,13255,4522v-71,7,-106,,-178,c13095,4522,13095,4522,13077,4522xm3452,4600v,,,,,c3452,4600,3452,4600,3452,4600v,,,,,xm4021,3569v,-7,-18,-7,,l4021,3569v-18,-7,,,,xm2260,4633v17,-7,35,-20,17,-33c2277,4594,2277,4594,2277,4587v89,-6,161,-13,250,-19c2509,4594,2473,4613,2438,4633v-18,6,-36,19,-54,26c2349,4678,2366,4704,2402,4717v53,13,125,7,160,-6c2580,4698,2615,4691,2615,4678v18,-13,54,-32,72,-52c2722,4600,2758,4568,2776,4542v195,-13,373,-33,569,-46c3327,4503,3327,4509,3309,4509v-71,39,-142,85,-178,130c3114,4659,3131,4685,3203,4691v53,7,124,,142,-26c3381,4639,3398,4620,3434,4594v,,,,,6c3434,4600,3434,4594,3434,4594v,,,,,-7c3434,4587,3434,4587,3434,4594v36,-20,71,-46,107,-65c3594,4503,3647,4477,3701,4458v142,-13,285,-26,427,-39c4146,4425,4146,4432,4163,4438v18,13,54,20,89,26c4092,4568,3914,4678,3754,4782v-35,-7,-71,-19,-107,-26c3630,4750,3594,4750,3558,4750v-35,,-53,6,-71,19c3470,4775,3470,4788,3470,4801v,13,17,26,53,26c3576,4834,3612,4847,3647,4860v-17,13,-53,32,-71,45c3541,4892,3487,4886,3452,4873v-18,-7,-54,-7,-89,-7c3327,4866,3309,4873,3292,4886v-36,19,-18,45,17,58c3363,4957,3416,4970,3452,4983v-54,26,-89,59,-143,84c3309,5067,3292,5067,3292,5061v-54,-7,-107,-13,-143,-13c3096,5042,3025,5048,2971,5048v-53,,-89,6,-142,6c2811,5054,2776,5061,2740,5061v-53,6,-107,26,-89,45c2669,5126,2722,5145,2776,5139v71,-7,142,-7,213,-13c3043,5126,3096,5126,3149,5132v,,18,,18,c3096,5171,3025,5217,2936,5256v-36,19,-18,45,18,58c3007,5327,3078,5327,3114,5308v71,-39,142,-78,213,-117c3345,5204,3363,5223,3381,5236v17,26,35,52,35,78c3416,5340,3487,5353,3541,5346v71,-6,106,-25,89,-45c3612,5256,3594,5217,3541,5178v-18,-20,-54,-33,-71,-52c3470,5119,3452,5119,3452,5119v53,-32,106,-58,160,-90c3630,5035,3647,5035,3665,5042v54,12,125,6,160,-7c3861,5016,3843,4990,3808,4977v-18,-7,-36,-13,-72,-20c3754,4944,3790,4925,3808,4912v35,6,53,13,89,19c3950,4944,4021,4938,4057,4925v35,-20,17,-46,-18,-59c4003,4860,3968,4847,3932,4840v178,-110,356,-220,516,-331c4466,4509,4484,4509,4519,4509v36,78,89,156,125,234c4608,4763,4573,4782,4537,4801v-71,39,-124,78,-178,117c4324,4938,4377,4964,4430,4970v36,7,54,7,89,c4555,4964,4573,4957,4573,4944v17,-13,35,-32,53,-45c4644,4886,4679,4866,4697,4853v36,52,54,111,89,163c4804,5054,4840,5100,4875,5139v-18,6,-35,13,-53,19c4786,5178,4751,5197,4715,5223v-53,33,-125,72,-196,110c4484,5353,4484,5379,4537,5392v53,13,125,13,160,-7c4768,5353,4822,5314,4893,5275v18,-6,35,-19,53,-26c4946,5256,4964,5269,4964,5275v71,91,125,182,214,266c5195,5561,5267,5574,5320,5567v71,-6,107,-26,107,-52c5409,5424,5356,5340,5302,5256v,-13,-18,-33,-35,-46c5356,5230,5444,5256,5516,5282v53,13,124,6,160,-7c5694,5269,5694,5256,5694,5243v,-13,-18,-20,-54,-26c5569,5191,5480,5171,5409,5145v-53,-13,-107,-26,-160,-32c5231,5106,5213,5106,5195,5106v-17,-32,-35,-71,-53,-103c5106,4951,5071,4905,5053,4853v71,26,160,46,231,72c5302,4931,5338,4931,5373,4931v36,,54,-6,71,-19c5462,4905,5462,4892,5462,4879v,-13,-18,-19,-53,-26c5267,4808,5124,4756,4964,4717v-53,-78,-107,-156,-142,-233c4822,4484,4822,4484,4840,4484v142,38,284,84,427,123c5249,4620,5231,4626,5213,4639v-35,20,-35,46,18,59c5284,4711,5356,4711,5391,4691v18,-6,36,-19,53,-26c5498,4685,5569,4704,5622,4717v-17,13,-35,26,-71,46c5533,4769,5533,4788,5551,4795v18,13,36,19,71,19c5658,4821,5676,4821,5711,4814v36,-6,54,-13,54,-26c5783,4782,5783,4775,5800,4769v107,26,196,58,303,84c6138,4925,6156,4996,6210,5061v17,19,71,39,124,32c6387,5087,6441,5067,6423,5048v-18,-39,-36,-78,-53,-117c6512,4970,6654,5009,6779,5054v53,13,124,7,160,-6c6975,5029,6957,5003,6921,4990v-142,-46,-302,-91,-445,-137c6530,4853,6601,4847,6654,4847v36,,72,,125,c6850,4847,6903,4834,6903,4808v,-20,-35,-45,-106,-45c6743,4763,6708,4763,6654,4763v-35,,-71,,-106,c6494,4763,6441,4769,6405,4769v-53,,-124,6,-178,6c6121,4750,6032,4717,5925,4691v18,-6,18,-19,35,-26c5978,4652,5978,4646,5978,4633v,-13,-18,-20,-53,-26c5907,4600,5871,4600,5836,4600v-36,,-53,7,-71,20c5747,4626,5747,4633,5729,4639v-53,-13,-107,-32,-160,-45c5587,4581,5622,4568,5640,4555v36,-20,18,-46,-18,-59c5605,4490,5569,4490,5533,4490v-35,,-53,6,-71,19c5444,4522,5409,4535,5391,4548v-124,-39,-249,-77,-374,-110c5053,4419,5071,4406,5089,4386v17,-13,17,-26,17,-39c5356,4321,5622,4295,5871,4269v,7,,7,18,13c5925,4302,5960,4315,6014,4328v71,19,124,32,196,52c6281,4393,6352,4406,6441,4419v53,6,124,,142,-26c6601,4373,6583,4347,6512,4341v-71,-13,-125,-20,-196,-33c6245,4295,6192,4282,6138,4263v,,-17,-7,-17,-7c6121,4256,6103,4250,6103,4250v213,-26,409,-46,623,-71c6743,4198,6779,4217,6814,4230v36,13,72,26,107,39c6992,4295,7081,4315,7153,4334v53,13,124,7,160,-6c7348,4308,7348,4282,7295,4269v-71,-19,-160,-39,-231,-65c7028,4192,6992,4179,6957,4159v,,,-6,-18,-6c6939,4153,6939,4153,6939,4153v142,-20,285,-33,427,-52c7384,4120,7384,4140,7402,4159v,13,17,20,53,26c7473,4192,7508,4192,7544,4192v53,-7,107,-26,89,-46c7615,4120,7615,4101,7597,4075v18,,18,,36,-7c7686,4062,7722,4029,7686,4010v-17,-13,-35,-20,-71,-20c7597,3990,7580,3984,7562,3990v,,,,-18,c7544,3977,7526,3971,7526,3958v,-26,-71,-39,-124,-33c7330,3932,7295,3951,7313,3971v,13,17,32,17,45c7206,4029,7081,4049,6957,4062v,-7,,-7,18,-13c6992,4036,7010,4023,7028,4016v36,-13,53,-26,89,-39c7117,3977,7117,3977,7099,3984v,,18,,18,-7c7117,3977,7117,3977,7117,3977v,,,,,c7135,3971,7153,3964,7153,3958v17,-7,35,-13,35,-26c7188,3919,7188,3906,7170,3900v-17,-7,-53,-13,-71,-13c7081,3887,7081,3887,7064,3887v-18,,-36,6,-54,6c6921,3932,6814,3971,6761,4016v-18,13,-35,33,-53,46c6708,4068,6690,4081,6690,4088v-214,26,-409,52,-623,71c6067,4153,6085,4146,6085,4140v18,-13,53,-26,71,-39c6192,4088,6227,4068,6263,4055v18,-6,18,-19,18,-32c6281,4010,6263,4003,6227,3997v-17,-7,-53,-7,-89,-7c6103,3990,6085,3997,6067,4010v-53,19,-107,45,-160,65c5871,4094,5836,4120,5818,4140v-18,13,-18,32,-18,45c5800,4185,5800,4185,5800,4192v-249,25,-498,51,-747,77c5035,4256,5017,4243,5000,4237v-18,-7,-36,-20,-54,-26c5035,4153,5124,4094,5231,4042v36,7,71,13,125,20c5409,4068,5480,4055,5498,4036v18,-20,-18,-46,-71,-52c5391,3977,5373,3977,5356,3971v71,-46,142,-84,231,-130c5605,3848,5605,3848,5622,3854v54,13,125,7,161,-6c5818,3828,5800,3802,5765,3789v-18,-6,-36,-6,-36,-13c5854,3705,5996,3634,6138,3569v,,18,,18,c6263,3556,6370,3549,6494,3543v107,-7,232,-13,338,-13c6903,3530,6939,3504,6921,3484v-18,-26,-71,-39,-124,-32c6690,3458,6565,3458,6459,3465v-36,,-72,6,-107,6c6476,3413,6601,3355,6743,3296v36,-19,18,-45,-17,-58c6708,3231,6672,3231,6637,3231v-36,,-54,7,-72,20c6459,3296,6352,3348,6245,3400v,-20,-18,-39,-18,-65c6227,3303,6227,3277,6227,3251v,-13,,-20,-17,-33c6192,3212,6156,3205,6138,3205v-17,,-17,,-35,c6049,3205,6014,3225,6014,3244v,85,,169,35,253c5889,3575,5729,3653,5587,3737v-36,-13,-71,-19,-107,-32c5462,3698,5427,3698,5391,3698v-36,,-53,7,-71,20c5302,3724,5302,3737,5302,3750v,13,18,20,53,26c5391,3789,5444,3802,5480,3815v-71,46,-160,91,-231,136c5249,3951,5231,3945,5231,3945v-36,-13,-53,-26,-89,-39c5124,3893,5071,3887,5035,3893v-18,,-35,7,-53,7c4928,3913,4928,3938,4964,3958v18,13,53,26,89,39c5071,4003,5106,4016,5124,4023v-89,58,-196,117,-284,175c4822,4198,4804,4192,4786,4192v-18,-13,-53,-26,-89,-26c4697,4166,4679,4166,4679,4166v-35,-65,-89,-137,-124,-202c4555,3964,4573,3964,4573,3958v17,-7,17,-7,35,-13c4626,3938,4644,3932,4662,3925v35,-12,53,-32,71,-45c4768,3854,4786,3822,4786,3796v18,-20,-35,-46,-107,-46c4662,3750,4662,3750,4644,3750v-54,,-89,20,-107,39c4537,3796,4537,3809,4519,3815v,,,,,c4519,3822,4519,3828,4501,3835v-17,13,-17,26,-35,32c4466,3867,4466,3867,4466,3874v-36,-52,-71,-104,-89,-163c4395,3711,4412,3705,4412,3705v18,-7,36,-13,54,-20c4484,3679,4501,3666,4519,3659v36,-19,71,-38,89,-64c4644,3562,4679,3530,4715,3504v18,-20,,-46,-71,-52c4626,3452,4608,3445,4590,3452v-35,,-71,13,-89,26c4466,3517,4430,3556,4377,3588v-18,7,-36,20,-36,26c4341,3614,4324,3621,4324,3621v-36,-72,-89,-143,-125,-208c4181,3393,4128,3374,4074,3380v-53,7,-106,26,-89,46c4021,3497,4057,3569,4110,3640v,,-18,,-18,-6c4092,3634,4092,3634,4110,3634v,,-18,-7,-18,-7c4092,3627,4092,3627,4092,3627v,,,,,c4057,3621,4039,3614,4003,3608v-53,-13,-89,-26,-124,-39c3825,3556,3754,3562,3719,3575v-36,20,-18,46,17,59c3790,3653,3861,3666,3932,3685v53,13,125,26,178,33c4128,3718,4163,3724,4181,3724v36,52,54,111,89,163c4270,3887,4270,3887,4270,3887v-35,-7,-71,-13,-89,-26c4163,3854,4163,3854,4146,3848v-18,-7,-54,-13,-72,-13c4039,3835,4021,3835,3985,3841v-17,7,-35,20,-35,26c3950,3880,3950,3893,3968,3900v35,13,89,25,124,45c4128,3958,4181,3964,4217,3971v35,6,71,6,107,13c4359,4055,4395,4120,4430,4192v-53,6,-89,19,-142,32c4288,4224,4288,4224,4270,4230v-71,-26,-160,-51,-231,-77c4039,4153,4039,4153,4039,4146v35,-19,18,-45,-18,-58c4003,4081,3968,4081,3932,4081v-35,,-53,7,-71,13c3825,4081,3790,4075,3754,4062v36,-13,71,-26,107,-46c3879,4010,3879,3997,3879,3984v,-13,-18,-20,-54,-26c3808,3951,3772,3951,3736,3951v-35,,-53,7,-71,20c3630,3984,3612,3997,3576,4003v-124,-45,-267,-90,-391,-142c3185,3861,3185,3861,3185,3861v-18,-39,-36,-78,-54,-117c3114,3698,3078,3659,3042,3621v,-7,-35,-20,-71,-20c2954,3601,2936,3595,2918,3601v-18,,-18,,-36,c2865,3608,2829,3614,2829,3627v-18,13,,19,,32c2829,3666,2847,3672,2847,3679v18,19,18,45,35,65c2793,3711,2704,3679,2633,3640v-35,-13,-71,-19,-106,-13c2509,3627,2491,3634,2473,3634v-53,12,-53,38,-18,58c2562,3737,2669,3783,2793,3828v-124,,-249,,-373,-6c2349,3822,2295,3835,2295,3861v,19,36,45,107,45c2598,3913,2811,3913,3007,3906v142,52,285,104,427,156c3398,4075,3381,4081,3345,4094v-18,7,-18,20,-18,33c3327,4140,3345,4146,3381,4153v17,6,53,6,88,6c3505,4159,3523,4153,3541,4140v17,-7,35,-20,71,-26c3647,4127,3683,4140,3719,4146v-36,13,-54,26,-89,39c3594,4204,3612,4230,3647,4243v18,7,54,7,89,7c3772,4250,3790,4243,3808,4230v17,-13,53,-19,71,-32c3968,4224,4057,4256,4146,4282v-18,20,-36,39,-36,65c4110,4367,4110,4380,4128,4399v-125,13,-249,26,-392,33c3701,4425,3683,4419,3647,4412v-35,-13,-89,-26,-124,-39c3434,4347,3363,4321,3274,4295v-18,-6,-54,-6,-89,-6c3149,4289,3131,4295,3114,4308v-36,20,-18,46,17,59c3220,4393,3292,4419,3381,4445v17,6,35,13,53,13c3220,4477,3007,4496,2811,4516v-71,-20,-142,-39,-196,-58c2527,4432,2438,4412,2331,4393v-18,-7,-36,-7,-54,c2242,4393,2206,4406,2188,4419v-17,13,-17,19,,32c2206,4464,2224,4471,2260,4471v17,,35,6,53,6c2366,4490,2438,4503,2491,4522v18,7,36,7,36,13c2455,4542,2366,4548,2295,4555v,-13,-18,-20,-18,-33c2260,4503,2206,4483,2153,4490v-54,6,-107,26,-89,45c2082,4548,2082,4561,2099,4581v-17,6,-35,19,-35,39c2064,4633,2099,4646,2153,4652v,7,,7,,13c2153,4678,2171,4685,2206,4691v18,7,54,7,89,7c2206,4646,2242,4639,2260,4633xm7135,3951v,,,,,c7135,3951,7135,3951,7135,3951v,,,,,xm17276,20497v-17,,-17,,-35,c17241,20497,17241,20497,17241,20497v,-7,,-13,-18,-19c17223,20465,17170,20452,17134,20452v-36,,-71,19,-71,32c17063,20497,17081,20503,17081,20516v-89,13,-160,20,-249,26c16832,20542,16832,20536,16832,20536v17,-7,17,-13,35,-20c16885,20510,16903,20497,16921,20490v,,,,,c16921,20490,16921,20490,16921,20490v,,,,,c16921,20490,16921,20490,16921,20490v17,-6,17,-6,35,-12c16974,20471,16974,20465,16974,20458v,-6,,-13,-18,-19c16938,20432,16921,20432,16903,20432v,,-18,,-18,c16867,20432,16867,20432,16849,20439v-53,26,-124,45,-160,77c16671,20529,16671,20536,16654,20549v,6,,13,,19c16511,20581,16387,20601,16244,20614v,-7,,-7,18,-13c16280,20594,16298,20581,16316,20575v17,-13,53,-20,71,-33c16405,20536,16405,20529,16405,20523v,-7,-18,-13,-36,-20c16351,20497,16333,20497,16316,20497v-18,,-36,6,-54,13c16227,20523,16191,20536,16156,20555v-18,13,-54,26,-54,46c16084,20607,16084,20620,16084,20633v,,,,,c15924,20653,15764,20666,15604,20685v-18,-6,-18,-13,-36,-26c15551,20653,15551,20646,15533,20646v53,-39,124,-71,178,-110c15728,20542,15764,20542,15782,20549v35,6,89,,89,-13c15889,20523,15871,20503,15835,20503v-18,,-35,-6,-53,-6c15835,20471,15871,20439,15924,20413v,,18,6,18,6c15978,20426,16031,20426,16049,20413v18,-13,18,-33,-18,-39c16013,20374,16013,20367,15995,20367v89,-45,178,-91,267,-136c16262,20231,16280,20231,16280,20231v71,-7,142,-13,214,-20c16565,20205,16636,20205,16707,20199v36,,71,-20,71,-33c16778,20153,16725,20140,16689,20140v-71,,-142,7,-213,13c16458,20153,16422,20160,16405,20160v89,-39,160,-78,249,-117c16671,20030,16671,20010,16636,20004v-18,-7,-36,-7,-53,-7c16565,19997,16547,20004,16529,20010v-71,33,-142,65,-213,98c16316,20095,16316,20082,16316,20069v,-20,,-39,,-59c16316,20004,16316,19997,16298,19991v-18,-7,-36,-7,-54,-7c16244,19984,16227,19984,16227,19984v-36,,-72,13,-72,26c16155,20069,16155,20121,16173,20179v-106,52,-195,104,-302,156c15853,20328,15817,20322,15800,20315v-18,-6,-36,-6,-54,-6c15728,20309,15711,20315,15693,20322v-18,6,-18,13,-18,19c15675,20348,15693,20354,15711,20361v17,6,53,13,71,26c15728,20413,15675,20445,15622,20478v,,-18,-7,-18,-7c15586,20465,15568,20452,15551,20445v-18,-6,-36,-13,-72,-13c15462,20432,15462,20432,15444,20439v-36,6,-36,26,-18,39c15444,20484,15462,20497,15479,20503v18,7,36,13,54,20c15462,20562,15408,20601,15355,20633v-18,,-18,-6,-36,-6c15301,20620,15284,20607,15266,20607v,,,,-18,c15213,20562,15195,20516,15159,20478v,,18,,18,c15177,20478,15195,20471,15195,20471v18,-6,18,-6,35,-13c15248,20452,15266,20439,15266,20432v18,-19,35,-39,35,-52c15301,20367,15266,20354,15230,20348v,,-17,,-17,c15177,20348,15159,20361,15141,20374v,6,,13,-17,19c15124,20393,15124,20393,15124,20393v,7,,7,,13c15124,20413,15106,20419,15106,20426v,,,,,c15088,20393,15070,20354,15035,20322v,,17,-7,17,-7c15070,20309,15070,20309,15088,20302v18,-6,36,-13,36,-19c15141,20270,15159,20257,15177,20244v18,-20,53,-39,71,-58c15266,20173,15248,20153,15213,20153v-18,,-18,,-36,c15159,20153,15124,20160,15124,20173v-18,26,-54,51,-89,71c15035,20250,15017,20257,14999,20263v,,-18,7,-18,7c14946,20224,14928,20179,14892,20134v,-13,-35,-26,-89,-26c14768,20108,14732,20127,14732,20140v36,46,53,91,71,136c14803,20276,14785,20276,14785,20276v,,,,,c14785,20276,14768,20276,14768,20276v,,,,,c14768,20276,14768,20276,14768,20276v-18,-6,-36,-6,-54,-13c14679,20257,14661,20250,14625,20237v-35,-6,-89,-6,-106,7c14501,20257,14501,20270,14536,20283v36,13,72,19,125,32c14697,20322,14732,20328,14785,20335v18,,36,,54,c14857,20367,14874,20406,14892,20439v,,,,,c14874,20432,14857,20426,14839,20426v,,-18,-7,-18,-7c14803,20413,14785,20413,14768,20406v-18,,-36,,-54,7c14697,20419,14697,20426,14697,20432v,7,,13,17,20c14750,20465,14768,20471,14803,20478v18,6,54,12,89,19c14910,20503,14946,20503,14963,20503v18,46,54,91,72,130c14999,20640,14981,20646,14946,20653v,,,,,c14892,20633,14839,20620,14785,20601v,,,,,c14803,20588,14803,20568,14768,20562v-18,-7,-36,-7,-54,-7c14697,20555,14679,20562,14679,20562v-18,-7,-54,-13,-71,-20c14625,20536,14661,20523,14679,20516v18,-6,18,-13,18,-19c14697,20490,14679,20484,14661,20478v-18,-7,-36,-7,-53,-7c14590,20471,14572,20478,14554,20484v-18,6,-35,13,-53,26c14412,20478,14323,20452,14252,20419v,,,,,c14234,20393,14234,20367,14216,20341v-18,-26,-35,-52,-53,-78c14163,20257,14145,20250,14127,20250v-18,,-35,,-35,c14092,20250,14074,20250,14074,20250v-18,,-36,7,-36,13c14038,20270,14038,20276,14038,20283v,6,,13,18,13c14074,20309,14074,20322,14074,20341v-54,-19,-107,-45,-160,-65c13896,20270,13860,20263,13842,20270v-17,,-17,,-35,6c13771,20283,13771,20302,13789,20315v71,33,142,59,214,85c13914,20400,13842,20400,13754,20400v-36,,-72,6,-89,26c13665,20439,13682,20458,13736,20458v124,7,267,,391,c14216,20490,14305,20523,14412,20562v-18,6,-36,13,-54,19c14341,20588,14341,20594,14341,20601v,6,17,13,35,19c14394,20627,14412,20627,14430,20627v17,,35,-7,53,-13c14501,20607,14519,20601,14519,20594v17,7,53,13,71,20c14572,20620,14554,20633,14536,20640v-17,13,-17,32,18,39c14572,20685,14590,20685,14608,20685v17,,35,-6,53,-13c14679,20666,14697,20659,14714,20653v54,19,107,39,178,58c14874,20724,14874,20737,14874,20750v,13,,19,,32c14785,20789,14714,20795,14625,20802v-17,-7,-35,-7,-53,-13c14536,20782,14519,20776,14483,20763v-53,-19,-107,-32,-160,-52c14305,20705,14287,20705,14270,20705v-18,,-36,6,-54,13c14198,20731,14198,20744,14234,20757v53,12,107,32,160,51c14412,20815,14412,20815,14430,20821v-143,13,-267,26,-410,39c13985,20847,13931,20834,13896,20821v-54,-13,-125,-26,-178,-39c13700,20782,13700,20782,13682,20782v-17,,-53,7,-53,20c13629,20808,13629,20815,13629,20821v18,7,18,13,36,13c13682,20834,13682,20841,13700,20841v36,6,71,19,107,26c13825,20867,13825,20873,13842,20873v-53,7,-106,7,-160,13c13682,20880,13665,20873,13665,20867v,-13,-36,-26,-89,-26c13540,20841,13504,20860,13504,20873v,7,18,20,18,26c13504,20906,13504,20912,13504,20925v,13,18,20,54,20c13558,20945,13558,20951,13558,20951v,7,18,13,35,20c13611,20977,13629,20977,13647,20977v18,,35,-6,53,-13c13718,20958,13718,20951,13718,20945v,,,-7,,-7c13771,20932,13825,20932,13878,20925v-18,13,-36,33,-53,46c13807,20977,13807,20984,13789,20990v-18,13,-18,33,18,39c13842,21036,13896,21036,13914,21023v17,-7,35,-13,35,-20c13967,20990,13985,20984,13985,20971v18,-20,35,-39,71,-52c14181,20906,14305,20899,14430,20886v,7,-18,7,-18,13c14358,20925,14323,20958,14287,20984v-17,13,,32,36,32c14358,21023,14412,21016,14412,21003v18,-13,35,-32,53,-45c14465,20958,14465,20958,14465,20958v,,,,,-7c14465,20951,14465,20951,14465,20951v,,,,,c14483,20938,14519,20925,14536,20912v36,-19,72,-32,107,-45c14732,20860,14821,20847,14928,20841v,6,18,13,35,13c14981,20860,14999,20867,15017,20873v-107,72,-214,137,-320,208c14679,21074,14643,21068,14625,21061v-17,-6,-35,-6,-53,-6c14554,21055,14536,21061,14519,21068v-18,6,-18,13,-18,19c14501,21094,14519,21100,14536,21107v36,6,54,13,89,19c14608,21139,14590,21146,14572,21159v-36,-7,-53,-13,-89,-20c14465,21133,14447,21133,14430,21133v-18,,-36,6,-54,13c14358,21159,14358,21172,14394,21185v36,6,71,19,89,26c14447,21230,14412,21250,14394,21263v,,,,-18,c14341,21256,14305,21256,14287,21256v-35,,-71,,-106,c14145,21256,14109,21256,14092,21263v-18,,-36,,-54,6c14003,21269,13967,21282,13967,21302v,13,53,25,89,25c14109,21321,14145,21321,14198,21321v36,,72,,107,6c14305,21327,14323,21327,14323,21327v-53,26,-89,52,-142,85c14163,21425,14163,21438,14198,21451v36,6,89,6,107,-7c14358,21418,14394,21392,14447,21366v18,13,18,20,36,33c14501,21418,14501,21431,14519,21451v,13,53,26,89,26c14643,21477,14679,21457,14679,21444v-18,-26,-36,-52,-54,-84c14608,21347,14590,21340,14572,21327v,,-18,-6,-18,-6c14590,21302,14625,21282,14661,21263v18,,18,6,36,6c14732,21276,14768,21276,14803,21263v18,-13,18,-33,-18,-39c14768,21217,14750,21217,14750,21211v18,-13,35,-20,53,-33c14821,21185,14839,21185,14857,21191v35,7,89,7,106,-6c14981,21172,14981,21152,14946,21146v-18,-7,-54,-13,-72,-20c14981,21055,15106,20984,15212,20912v18,,36,,36,c15284,20964,15301,21010,15337,21061v-18,13,-53,26,-71,39c15230,21126,15195,21152,15159,21178v-18,13,,33,36,33c15212,21211,15230,21211,15248,21211v18,-7,36,-7,36,-13c15301,21185,15301,21178,15319,21165v18,-13,36,-19,54,-26c15390,21172,15408,21211,15426,21243v18,26,36,52,53,78c15462,21327,15462,21327,15444,21334v-36,13,-54,26,-71,39c15337,21399,15284,21418,15248,21444v-18,13,-18,33,18,39c15301,21490,15355,21490,15373,21477v35,-26,89,-46,124,-72c15515,21399,15515,21392,15533,21386v,6,,13,18,19c15586,21464,15640,21522,15693,21581v18,13,53,19,89,19c15835,21600,15853,21581,15853,21568v-18,-59,-53,-111,-71,-169c15782,21386,15764,21379,15764,21366v53,13,107,33,160,46c15960,21425,16013,21418,16031,21405v18,-6,18,-13,18,-19c16049,21379,16031,21373,16013,21366v-53,-13,-107,-32,-142,-45c15835,21315,15800,21308,15764,21302v-18,,-18,,-36,-7c15711,21269,15711,21250,15693,21224v-18,-33,-36,-65,-53,-98c15693,21139,15746,21159,15782,21172v18,6,35,6,53,6c15853,21178,15871,21172,15889,21165v17,-6,17,-13,17,-19c15906,21139,15889,21133,15871,21126v-89,-32,-196,-58,-285,-90c15551,20984,15515,20938,15497,20886v,,,,,c15586,20912,15675,20938,15764,20964v-18,7,-36,13,-36,20c15711,20997,15711,21016,15746,21023v36,6,89,6,107,-7c15871,21010,15871,21003,15889,20997v35,13,71,26,124,32c15995,21036,15978,21048,15978,21055v-18,6,,13,,19c15978,21081,15995,21087,16013,21087v18,,36,,54,c16084,21081,16102,21081,16102,21074v,-6,18,-6,18,-13c16191,21081,16244,21100,16316,21120v17,45,35,91,71,136c16405,21269,16422,21282,16476,21282v35,,71,-19,71,-32c16529,21224,16511,21198,16511,21172v89,26,178,52,267,78c16814,21263,16867,21256,16885,21243v18,-13,18,-26,-18,-39c16778,21178,16671,21146,16565,21120v35,,71,-7,124,-7c16707,21113,16743,21113,16760,21113v36,,72,-6,89,-26c16849,21074,16832,21061,16778,21055v-35,,-53,,-89,c16671,21055,16636,21055,16618,21055v-35,,-71,,-89,6c16494,21061,16440,21068,16405,21068v-72,-20,-125,-39,-196,-58c16209,21003,16227,20997,16227,20990v17,-6,17,-13,17,-19c16244,20964,16227,20958,16209,20951v-18,-6,-36,-6,-53,-6c16138,20945,16120,20951,16102,20958v,6,-18,6,-18,13c16049,20958,16013,20951,15978,20938v17,-6,35,-19,53,-26c16049,20899,16049,20880,16013,20873v-18,-6,-35,-6,-53,-6c15942,20867,15924,20873,15906,20880v-17,6,-35,13,-53,26c15764,20880,15693,20854,15604,20834v18,-13,36,-19,53,-32c15657,20795,15657,20789,15675,20776v160,-19,338,-32,498,-52c16173,20724,16173,20731,16191,20731v18,13,53,19,71,32c16298,20776,16351,20782,16387,20795v53,7,89,20,142,26c16565,20828,16618,20821,16636,20808v18,-13,,-32,-36,-32c16565,20769,16511,20763,16476,20757v-36,-7,-71,-20,-125,-26c16351,20731,16351,20731,16333,20724v,,,-6,-17,-6c16458,20705,16583,20685,16725,20672v18,13,35,26,53,33c16796,20711,16814,20724,16849,20731v54,13,107,32,161,45c17045,20782,17081,20782,17116,20769v18,-12,18,-32,-17,-38c17045,20718,16992,20705,16956,20692v-18,-7,-53,-20,-71,-33c16885,20659,16885,20659,16885,20653v,,,,,c16974,20640,17063,20633,17152,20620v,13,18,26,18,39c17170,20666,17187,20672,17205,20679v18,6,36,6,54,6c17294,20685,17330,20666,17330,20653v-18,-13,-18,-33,-18,-46c17312,20607,17330,20607,17330,20607v35,-6,53,-26,35,-39c17312,20503,17294,20497,17276,20497xm16938,20484v,,,,,c16938,20484,16938,20484,16938,20484v,,,,,xm14554,20906v,,,,,c14554,20906,14554,20906,14554,20906v,,,,,xm14910,20237v,,,,,c14910,20237,14910,20237,14910,20237v,,,,,xm6121,14242v,,,,,c6121,14242,6121,14242,6121,14242v,,,,,xm8861,13833v-18,,-18,,-36,c8825,13833,8825,13833,8825,13833v,-6,,-13,-18,-19c8807,13801,8754,13788,8718,13788v-35,,-71,19,-71,32c8647,13833,8665,13840,8665,13853v-89,13,-160,19,-249,26c8416,13879,8416,13872,8416,13872v18,-6,18,-13,35,-19c8469,13846,8487,13833,8505,13827v,,,,,c8505,13827,8505,13827,8505,13827v,,,,,c8505,13827,8505,13827,8505,13827v18,-7,18,-7,35,-13c8558,13807,8558,13801,8558,13794v,-6,,-13,-18,-19c8523,13768,8505,13768,8487,13768v,,-18,,-18,c8451,13768,8451,13768,8434,13775v-54,26,-125,45,-161,78c8256,13866,8256,13872,8238,13885v,7,,13,,20c8096,13918,7971,13937,7829,13950v,-6,,-6,17,-13c7864,13931,7882,13918,7900,13911v18,-13,53,-19,71,-32c7989,13872,7989,13866,7989,13859v,-6,-18,-13,-36,-19c7935,13833,7918,13833,7900,13833v-18,,-36,7,-54,13c7811,13859,7775,13872,7740,13892v-18,13,-54,26,-54,45c7669,13944,7669,13957,7669,13970v,,,,,c7508,13989,7348,14002,7188,14022v-18,-7,-18,-13,-35,-26c7135,13989,7135,13983,7117,13983v53,-39,125,-72,178,-111c7313,13879,7348,13879,7366,13885v36,7,89,,89,-13c7473,13859,7455,13840,7419,13840v-17,,-35,-7,-53,-7c7419,13807,7455,13775,7508,13749v,,18,6,18,6c7562,13762,7615,13762,7633,13749v18,-13,18,-32,-18,-39c7597,13710,7597,13704,7580,13704v89,-46,178,-91,266,-137c7846,13567,7864,13567,7864,13567v71,-6,143,-13,214,-19c8149,13541,8220,13541,8291,13535v36,,71,-20,71,-33c8362,13489,8309,13476,8273,13476v-71,,-142,7,-213,13c8042,13489,8007,13496,7989,13496v89,-39,160,-78,249,-117c8256,13366,8256,13347,8220,13340v-18,-6,-35,-6,-53,-6c8149,13334,8131,13340,8113,13347v-71,32,-142,65,-213,97c7900,13431,7900,13418,7900,13405v,-19,,-39,,-58c7900,13340,7900,13334,7882,13327v-18,-6,-36,-6,-53,-6c7829,13321,7811,13321,7811,13321v-36,,-71,13,-71,26c7740,13405,7740,13457,7757,13515v-106,52,-195,104,-302,156c7437,13665,7402,13658,7384,13652v-18,-7,-36,-7,-54,-7c7313,13645,7295,13652,7277,13658v-18,7,-18,13,-18,20c7259,13684,7277,13691,7295,13697v18,7,53,13,71,26c7313,13749,7259,13781,7206,13814v,,-18,-7,-18,-7c7170,13801,7153,13788,7135,13781v-18,-6,-36,-13,-71,-13c7046,13768,7046,13768,7028,13775v-36,6,-36,26,-18,39c7028,13820,7046,13833,7064,13840v17,6,35,13,53,19c7046,13898,6992,13937,6939,13970v-18,,-18,-7,-36,-7c6886,13957,6868,13944,6850,13944v,,,,-18,c6797,13898,6779,13853,6743,13814v,,18,,18,c6761,13814,6779,13807,6779,13807v18,-6,18,-6,36,-13c6832,13788,6850,13775,6850,13768v18,-19,36,-38,36,-51c6886,13704,6850,13691,6815,13684v,,-18,,-18,c6761,13684,6743,13697,6726,13710v,7,,13,-18,20c6708,13730,6708,13730,6708,13730v,6,,6,,13c6708,13749,6690,13755,6690,13762v,,,,,c6672,13730,6654,13691,6619,13658v,,18,-6,18,-6c6654,13645,6654,13645,6672,13639v18,-7,36,-13,36,-20c6726,13606,6743,13593,6761,13580v18,-19,54,-39,71,-58c6850,13509,6832,13489,6797,13489v-18,,-18,,-36,c6743,13489,6708,13496,6708,13509v-18,26,-54,52,-89,71c6619,13587,6601,13593,6583,13600v,,-18,6,-18,6c6530,13561,6512,13515,6476,13470v,-13,-35,-26,-89,-26c6352,13444,6316,13464,6316,13476v36,46,54,91,71,137c6387,13613,6370,13613,6370,13613v,,,,,c6370,13613,6352,13613,6352,13613v,,,,,c6352,13613,6352,13613,6352,13613v-18,-7,-36,-7,-53,-13c6263,13593,6245,13587,6210,13574v-36,-7,-89,-7,-107,6c6085,13593,6085,13606,6121,13619v35,13,71,20,124,33c6281,13658,6316,13665,6370,13671v17,,35,,53,c6441,13704,6459,13743,6476,13775v,,,,,c6459,13768,6441,13762,6423,13762v,,-18,-7,-18,-7c6387,13749,6370,13749,6352,13743v-18,,-36,,-53,6c6281,13755,6281,13762,6281,13768v,7,,13,18,20c6334,13801,6352,13807,6387,13814v18,6,54,13,89,19c6494,13840,6530,13840,6548,13840v17,45,53,91,71,130c6583,13976,6565,13983,6530,13989v,,,,,c6476,13970,6423,13957,6370,13937v,,,,,c6387,13924,6387,13905,6352,13898v-18,-6,-36,-6,-53,-6c6281,13892,6263,13898,6263,13898v-18,-6,-53,-13,-71,-19c6210,13872,6245,13859,6263,13853v18,-7,18,-13,18,-20c6281,13827,6263,13820,6245,13814v-18,-7,-35,-7,-53,-7c6174,13807,6156,13814,6138,13820v-17,7,-35,13,-53,26c5996,13814,5907,13788,5836,13755v,,,,,c5818,13730,5818,13704,5800,13678v-17,-26,-35,-52,-53,-78c5747,13593,5729,13587,5711,13587v-17,,-35,,-35,c5676,13587,5658,13587,5658,13587v-18,,-36,6,-36,13c5622,13606,5622,13613,5622,13619v,7,,13,18,13c5658,13645,5658,13658,5658,13678v-53,-20,-107,-46,-160,-65c5480,13606,5444,13600,5427,13606v-18,,-18,,-36,7c5356,13619,5356,13639,5373,13652v71,32,143,58,214,84c5498,13736,5427,13736,5338,13736v-36,,-71,7,-89,26c5249,13775,5267,13794,5320,13794v124,7,267,,391,c5800,13827,5889,13859,5996,13898v-18,7,-36,13,-53,20c5925,13924,5925,13931,5925,13937v,7,18,13,35,20c5978,13963,5996,13963,6014,13963v18,,35,-6,53,-13c6085,13944,6103,13937,6103,13931v18,6,53,13,71,19c6156,13957,6138,13970,6121,13976v-18,13,-18,33,17,39c6156,14022,6174,14022,6192,14022v18,,35,-7,53,-13c6263,14002,6281,13996,6299,13989v53,20,106,39,177,58c6459,14060,6459,14073,6459,14086v,13,,20,,33c6370,14125,6299,14132,6210,14138v-18,-6,-36,-6,-54,-13c6121,14119,6103,14112,6067,14099v-53,-19,-107,-32,-160,-52c5889,14041,5872,14041,5854,14041v-18,,-36,6,-54,13c5783,14067,5783,14080,5818,14093v54,13,107,32,160,52c5996,14151,5996,14151,6014,14158v-143,13,-267,26,-409,39c5569,14184,5516,14171,5480,14158v-53,-13,-124,-26,-178,-39c5284,14119,5284,14119,5267,14119v-18,,-54,6,-54,19c5213,14145,5213,14151,5213,14158v18,6,18,13,36,13c5267,14171,5267,14177,5284,14177v36,7,72,20,107,26c5409,14203,5409,14210,5427,14210v-54,6,-107,6,-160,13c5267,14216,5249,14210,5249,14203v,-13,-36,-26,-89,-26c5124,14177,5089,14197,5089,14210v,6,17,19,17,26c5089,14242,5089,14249,5089,14262v,13,17,19,53,19c5142,14281,5142,14288,5142,14288v,6,18,13,36,19c5195,14313,5213,14313,5231,14313v18,,36,-6,53,-12c5302,14294,5302,14288,5302,14281v,,,-6,,-6c5356,14268,5409,14268,5462,14262v-18,13,-35,32,-53,45c5391,14313,5391,14320,5373,14326v-17,13,-17,33,18,39c5427,14372,5480,14372,5498,14359v18,-7,35,-13,35,-20c5551,14326,5569,14320,5569,14307v18,-19,36,-39,71,-52c5765,14242,5889,14236,6014,14223v,6,-18,6,-18,13c5943,14262,5907,14294,5872,14320v-18,13,,32,35,32c5943,14359,5996,14352,5996,14339v18,-13,36,-32,53,-45c6049,14294,6049,14294,6049,14294v,,,,,-6c6049,14288,6049,14288,6049,14288v,,,,,c6067,14275,6103,14262,6121,14249v35,-20,71,-33,106,-46c6316,14197,6405,14184,6512,14177v,7,18,13,36,13c6565,14197,6583,14203,6601,14210v-107,71,-214,136,-320,207c6263,14411,6227,14404,6210,14398v-18,-7,-36,-7,-54,-7c6138,14391,6121,14398,6103,14404v-18,7,-18,13,-18,20c6085,14430,6103,14437,6121,14443v35,7,53,13,89,20c6192,14476,6174,14482,6156,14495v-35,-6,-53,-13,-89,-19c6049,14469,6032,14469,6014,14469v-18,,-36,7,-54,13c5943,14495,5943,14508,5978,14521v36,7,71,20,89,26c6032,14567,5996,14586,5978,14599v,,,,-18,c5925,14592,5889,14592,5871,14592v-35,,-71,,-106,c5729,14592,5694,14592,5676,14599v-18,,-36,,-54,6c5587,14605,5551,14618,5551,14638v,13,54,26,89,26c5694,14657,5729,14657,5783,14657v35,,71,,106,7c5889,14664,5907,14664,5907,14664v-53,26,-89,52,-142,84c5747,14761,5747,14774,5783,14787v35,7,89,7,106,-6c5943,14755,5978,14729,6032,14703v17,13,17,19,35,32c6085,14755,6085,14768,6103,14787v,13,53,26,89,26c6227,14813,6263,14794,6263,14781v-18,-26,-36,-52,-53,-85c6192,14683,6174,14677,6156,14664v,,-18,-7,-18,-7c6174,14638,6210,14618,6245,14599v18,,18,6,36,6c6316,14612,6352,14612,6387,14599v18,-13,18,-32,-17,-39c6352,14554,6334,14554,6334,14547v18,-13,36,-19,53,-32c6405,14521,6423,14521,6441,14528v35,6,89,6,107,-7c6565,14508,6565,14489,6530,14482v-18,-6,-54,-13,-71,-19c6565,14391,6690,14320,6797,14249v17,,35,,35,c6868,14301,6886,14346,6921,14398v-18,13,-53,26,-71,39c6814,14463,6779,14489,6743,14515v-17,13,,32,36,32c6797,14547,6814,14547,6832,14547v18,-6,36,-6,36,-13c6886,14521,6886,14515,6903,14502v18,-13,36,-20,54,-26c6975,14508,6992,14547,7010,14580v18,25,36,51,54,77c7046,14664,7046,14664,7028,14670v-36,13,-53,26,-71,39c6921,14735,6868,14755,6832,14781v-18,13,-18,32,18,39c6886,14826,6939,14826,6957,14813v35,-26,89,-45,124,-71c7099,14735,7099,14729,7117,14722v,7,,13,18,20c7170,14800,7224,14859,7277,14917v18,13,53,19,89,19c7419,14936,7437,14917,7437,14904v-18,-58,-53,-110,-71,-169c7366,14722,7348,14716,7348,14703v54,13,107,32,160,45c7544,14761,7597,14755,7615,14742v18,-7,18,-13,18,-20c7633,14716,7615,14709,7597,14703v-53,-13,-106,-33,-142,-46c7419,14651,7384,14644,7348,14638v-18,,-18,,-35,-7c7295,14605,7295,14586,7277,14560v-18,-32,-35,-65,-53,-97c7277,14476,7330,14495,7366,14508v18,7,36,7,53,7c7437,14515,7455,14508,7473,14502v18,-7,18,-13,18,-20c7491,14476,7473,14469,7455,14463v-89,-33,-196,-59,-285,-91c7135,14320,7099,14275,7081,14223v,,,,,c7170,14249,7259,14275,7348,14301v-18,6,-35,12,-35,19c7295,14333,7295,14352,7330,14359v36,6,89,6,107,-7c7455,14346,7455,14339,7473,14333v35,13,71,26,124,32c7580,14372,7562,14385,7562,14391v-18,7,,13,,20c7562,14417,7580,14424,7597,14424v18,,36,,54,c7669,14417,7686,14417,7686,14411v,-7,18,-7,18,-13c7775,14417,7829,14437,7900,14456v18,46,35,91,71,136c7989,14605,8007,14618,8060,14618v36,,71,-19,71,-32c8113,14560,8096,14534,8096,14508v89,26,177,52,266,78c8398,14599,8451,14592,8469,14580v18,-13,18,-26,-18,-39c8362,14515,8256,14482,8149,14456v36,,71,-6,124,-6c8291,14450,8327,14450,8345,14450v35,,71,-7,89,-26c8434,14411,8416,14398,8362,14391v-35,,-53,,-89,c8256,14391,8220,14391,8202,14391v-35,,-71,,-89,7c8078,14398,8024,14404,7989,14404v-71,-19,-125,-39,-196,-58c7793,14339,7811,14333,7811,14326v18,-6,18,-13,18,-19c7829,14301,7811,14294,7793,14288v-18,-7,-35,-7,-53,-7c7722,14281,7704,14288,7686,14294v,7,-17,7,-17,13c7633,14294,7597,14288,7562,14275v18,-7,35,-20,53,-26c7633,14236,7633,14216,7597,14210v-17,-7,-35,-7,-53,-7c7526,14203,7508,14210,7491,14216v-18,7,-36,13,-54,26c7348,14216,7277,14190,7188,14171v18,-13,36,-20,54,-33c7242,14132,7242,14125,7259,14112v160,-19,338,-32,499,-52c7758,14060,7758,14067,7775,14067v18,13,54,19,71,32c7882,14112,7935,14119,7971,14132v53,6,89,19,142,26c8149,14164,8202,14158,8220,14145v18,-13,,-33,-35,-33c8149,14106,8096,14099,8060,14093v-36,-7,-71,-20,-125,-26c7935,14067,7935,14067,7918,14060v,,,-6,-18,-6c8042,14041,8167,14022,8309,14009v18,13,36,25,53,32c8380,14047,8398,14060,8434,14067v53,13,106,32,160,45c8629,14119,8665,14119,8700,14106v18,-13,18,-33,-17,-39c8629,14054,8576,14041,8540,14028v-17,-6,-53,-19,-71,-32c8469,13996,8469,13996,8469,13989v,,,,,c8558,13976,8647,13970,8736,13957v,13,18,26,18,39c8754,14002,8772,14009,8789,14015v18,7,36,7,54,7c8878,14022,8914,14002,8914,13989v-18,-13,-18,-32,-18,-45c8896,13944,8914,13944,8914,13944v36,-7,53,-26,36,-39c8896,13840,8878,13833,8861,13833xm6494,13574v,,,,,c6494,13574,6494,13574,6494,13574v,,,,,xm8523,13820v,,,,,c8523,13820,8523,13820,8523,13820v,,,,,xm3043,19018v,,,,,c3043,19018,3043,19018,3043,19018v,,,,,xm3381,18414v,-6,,-6,,c3363,18408,3363,18408,3381,18414v,-6,,-6,,xm5195,18635v,,,,,c5195,18635,5195,18635,5195,18635v,,,,,xm5498,18641v-18,,-18,,-36,c5462,18641,5462,18641,5462,18641v,-6,,-13,-18,-19c5444,18609,5409,18602,5373,18602v-35,,-53,13,-53,26c5320,18635,5338,18648,5338,18654v-71,7,-143,20,-214,26c5124,18680,5124,18674,5124,18674v18,-7,18,-13,36,-20c5178,18648,5195,18641,5213,18635v,,,,,c5213,18635,5213,18635,5213,18635r,c5213,18635,5213,18635,5213,18635v,,18,-7,18,-7c5249,18622,5249,18622,5249,18615v,-6,,-13,-18,-19c5213,18589,5195,18589,5178,18589v,,-18,,-18,c5142,18589,5142,18589,5124,18596v-53,19,-107,45,-142,71c4964,18674,4964,18687,4946,18693v,7,,13,,20c4822,18726,4697,18739,4590,18758v,-6,,-6,18,-13c4626,18739,4644,18726,4662,18719v17,-6,35,-19,71,-26c4751,18687,4751,18680,4751,18674v,-7,-18,-13,-18,-20c4715,18648,4697,18648,4679,18648v-17,,-35,6,-35,6c4608,18667,4590,18680,4555,18693v-18,13,-36,26,-54,39c4501,18739,4484,18752,4484,18758v,,,,,c4341,18771,4199,18791,4039,18803v,-6,-18,-12,-36,-19c3986,18778,3986,18771,3968,18771v53,-32,106,-65,160,-97c4146,18680,4181,18680,4199,18687v36,6,71,,89,-13c4306,18661,4288,18648,4252,18641v-17,,-35,-6,-53,-6c4235,18609,4288,18583,4324,18557v,,17,6,17,6c4377,18570,4413,18570,4430,18557v18,-13,18,-26,-17,-33c4395,18524,4395,18518,4395,18518v71,-39,160,-84,231,-123c4626,18395,4626,18395,4644,18395v71,-7,124,-13,196,-13c4911,18375,4964,18375,5035,18375v36,,54,-13,54,-26c5089,18336,5053,18330,5017,18330v-71,,-124,6,-195,6c4804,18336,4786,18336,4768,18343v72,-33,143,-72,232,-104c5017,18226,5017,18213,4982,18207v-18,-7,-36,-7,-53,-7c4911,18200,4893,18207,4893,18213v-71,26,-125,58,-196,84c4697,18284,4697,18271,4697,18258v,-19,,-32,,-51c4697,18200,4697,18194,4679,18187v-17,-6,-35,-6,-53,-6c4626,18181,4608,18181,4608,18181v-35,,-53,13,-53,19c4555,18252,4555,18297,4573,18349v-89,46,-178,91,-267,143c4288,18486,4270,18479,4235,18473v-18,-7,-36,-7,-54,-7c4163,18466,4146,18473,4146,18479v-18,7,-18,13,-18,20c4128,18505,4146,18512,4163,18512v18,6,54,12,72,19c4181,18557,4146,18583,4092,18609v,,-18,-7,-18,-7c4057,18596,4039,18589,4021,18583v-18,-7,-35,-13,-71,-7c3932,18576,3932,18576,3914,18583v-35,6,-35,26,-17,32c3914,18622,3932,18628,3950,18635v18,6,36,13,53,13c3950,18680,3897,18713,3843,18752v-18,,-18,-7,-35,-7c3790,18739,3772,18732,3754,18732v,,,,-18,c3719,18693,3683,18654,3665,18615v,,18,,18,c3683,18615,3701,18609,3701,18609v18,-7,18,-7,35,-13c3754,18589,3772,18576,3772,18570v18,-13,36,-33,36,-52c3808,18505,3790,18492,3754,18492v,,-18,,-18,c3701,18492,3683,18505,3683,18512v,6,,12,,12c3683,18524,3683,18524,3683,18524v,,,7,,7c3683,18537,3665,18544,3665,18550v,,,,,c3647,18518,3630,18486,3612,18460v,,18,-7,18,-7c3647,18453,3647,18447,3665,18440v18,-6,18,-6,36,-13c3719,18414,3736,18401,3754,18388v18,-19,36,-39,54,-52c3825,18323,3808,18310,3772,18304v-18,,-18,,-36,c3719,18304,3683,18310,3683,18317v-18,19,-36,45,-71,65c3612,18388,3594,18395,3594,18395v,,,6,-18,6c3558,18362,3523,18317,3505,18278v,-13,-35,-20,-71,-20c3398,18258,3363,18271,3381,18284v17,39,53,85,71,124c3452,18408,3434,18408,3434,18408v,,,,,c3434,18408,3416,18408,3416,18408v,,,,,c3416,18408,3416,18408,3416,18408v-18,-7,-35,-7,-53,-13c3345,18388,3309,18382,3292,18375v-36,-6,-72,-6,-89,7c3185,18395,3185,18408,3220,18414v36,13,72,20,107,33c3363,18453,3398,18460,3434,18466v18,,36,,36,c3487,18499,3505,18531,3523,18563v,,,,,c3505,18557,3487,18557,3470,18550v,,-18,-6,-18,-6c3434,18537,3434,18537,3398,18537v-17,,-35,,-53,7c3327,18550,3327,18557,3327,18557v,6,,13,18,19c3363,18583,3398,18596,3416,18602v18,7,54,13,71,13c3505,18622,3523,18622,3558,18622v18,39,36,78,72,117c3594,18745,3576,18752,3558,18758v,,,,,c3505,18745,3470,18726,3416,18713v,,,,,c3434,18700,3434,18687,3398,18680v-17,-6,-35,-6,-53,-6c3327,18674,3309,18680,3309,18680v-17,-6,-35,-13,-53,-19c3274,18654,3292,18641,3327,18635v18,-7,18,-13,18,-20c3345,18609,3327,18602,3309,18602v-17,-6,-35,-6,-53,-6c3238,18596,3220,18602,3220,18609v-17,6,-35,13,-53,19c3096,18602,3007,18576,2936,18544v,,,,,c2918,18524,2918,18499,2900,18479v-18,-26,-35,-45,-53,-71c2847,18401,2829,18395,2811,18395v-18,,-18,,-35,c2776,18395,2758,18395,2758,18395v-18,,-36,6,-36,13c2722,18414,2722,18421,2722,18427v,7,,7,18,13c2758,18453,2758,18466,2758,18479v-54,-19,-107,-39,-143,-58c2598,18414,2580,18408,2544,18414v-17,,-17,,-35,7c2473,18427,2473,18447,2491,18453v71,26,124,52,196,78c2615,18531,2544,18531,2455,18531v-35,,-71,6,-71,19c2384,18563,2402,18576,2438,18576v124,,231,,355,c2882,18609,2954,18635,3043,18667v-18,7,-36,13,-54,20c2971,18693,2971,18700,2971,18706v,7,18,13,36,13c3025,18726,3043,18726,3060,18726v18,,36,-7,36,-13c3114,18706,3114,18700,3131,18700v18,6,36,13,54,19c3167,18726,3149,18732,3131,18739v-17,13,-17,26,18,32c3167,18778,3185,18778,3203,18778v17,,35,-7,35,-7c3256,18765,3274,18758,3274,18752v53,19,107,32,160,51c3416,18816,3416,18829,3416,18842v,7,,20,,26c3345,18875,3274,18881,3185,18888v-18,-7,-36,-7,-54,-13c3114,18868,3078,18862,3060,18855v-53,-13,-89,-32,-142,-45c2900,18803,2882,18803,2865,18803v-18,,-36,7,-54,13c2793,18829,2793,18842,2829,18849v53,13,89,32,142,45c2989,18894,2989,18901,3007,18901v-125,13,-249,19,-374,32c2598,18920,2562,18914,2509,18901v-54,-13,-107,-26,-160,-39c2331,18862,2331,18862,2313,18862v-18,,-53,6,-53,13c2260,18881,2260,18888,2260,18894v,7,17,7,35,13c2313,18907,2313,18914,2331,18914v35,6,71,19,107,26c2438,18940,2455,18946,2455,18946v-53,7,-89,7,-142,13c2313,18953,2313,18946,2295,18940v,-13,-35,-20,-71,-20c2188,18920,2153,18933,2171,18946v,7,17,20,17,26c2171,18979,2171,18985,2171,18992v,6,17,19,53,19c2224,19011,2224,19018,2224,19018v,6,18,13,36,13c2277,19037,2295,19037,2313,19037v18,,36,-6,36,-13c2366,19018,2366,19011,2366,19005v,,,-7,,-7c2420,18992,2455,18992,2509,18985v-18,13,-36,26,-54,39c2455,19031,2438,19037,2420,19037v-18,13,-18,26,18,33c2473,19076,2509,19076,2527,19063v17,-6,17,-13,35,-19c2580,19037,2598,19024,2598,19011v17,-19,35,-32,53,-52c2758,18953,2865,18940,2971,18933v,,-17,7,-17,7c2918,18966,2882,18992,2847,19018v-18,13,,26,35,32c2918,19057,2954,19050,2971,19037v18,-13,36,-26,54,-39c3025,18998,3025,18998,3025,18998v,,,,,c3025,18998,3025,18998,3025,18998v,,,,,c3043,18985,3060,18972,3096,18959v35,-13,53,-26,89,-45c3274,18907,3345,18901,3434,18888v,6,18,6,18,13c3470,18907,3487,18914,3505,18920v-89,59,-196,124,-285,182c3203,19095,3185,19089,3149,19089v-18,-7,-35,-7,-53,-7c3078,19082,3060,19089,3060,19095v-17,7,-17,13,-17,20c3043,19121,3060,19128,3078,19134v18,7,53,13,71,20c3131,19160,3114,19173,3114,19180v-18,-7,-54,-13,-71,-20c3025,19154,3007,19154,2989,19154v-18,,-35,6,-35,13c2936,19180,2936,19193,2971,19199v36,7,54,13,89,20c3025,19238,3007,19251,2971,19264v,,,,-17,c2936,19258,2900,19258,2865,19258v-36,,-72,,-107,c2722,19258,2704,19258,2669,19264v-18,,-36,,-54,c2580,19264,2562,19277,2562,19290v,13,36,26,71,20c2669,19310,2722,19303,2758,19303v35,,71,,89,c2847,19303,2847,19303,2865,19303v-36,26,-89,52,-125,71c2722,19387,2722,19400,2758,19407v35,6,71,6,89,-7c2882,19381,2936,19355,2971,19329v18,7,18,20,36,26c3025,19368,3025,19387,3025,19400v,13,35,20,71,20c3131,19420,3149,19407,3149,19394v-18,-26,-18,-52,-53,-71c3078,19310,3060,19303,3060,19290v,,-17,-6,-17,-6c3078,19264,3096,19251,3131,19232v18,,18,6,36,6c3203,19245,3238,19245,3256,19232v18,-13,18,-26,-18,-33c3220,19199,3220,19193,3203,19193v17,-7,35,-20,35,-26c3256,19173,3274,19173,3292,19180v35,6,71,6,89,-7c3398,19160,3398,19147,3363,19141v-18,-7,-36,-7,-54,-13c3416,19063,3523,18998,3612,18933v18,,18,,35,c3665,18979,3701,19024,3719,19070v-18,12,-36,19,-72,32c3612,19121,3576,19147,3541,19173v-18,13,,26,35,33c3594,19206,3612,19206,3630,19206v17,,35,-7,35,-13c3683,19186,3683,19173,3701,19167v18,-7,35,-20,35,-26c3754,19173,3772,19206,3790,19238v18,26,35,46,53,72c3825,19316,3825,19316,3808,19323v-18,13,-54,26,-72,38c3701,19381,3665,19400,3630,19426v-18,13,-18,26,17,33c3683,19465,3719,19465,3736,19452v36,-19,72,-39,107,-65c3843,19381,3861,19381,3879,19374v,7,,13,18,13c3932,19439,3968,19491,4021,19543v18,13,53,20,71,13c4128,19556,4163,19543,4146,19524v-18,-52,-36,-104,-72,-150c4074,19368,4057,19355,4057,19349v53,12,106,25,142,45c4235,19400,4270,19400,4288,19387v18,-6,18,-13,18,-19c4306,19361,4288,19355,4270,19349v-35,-13,-89,-26,-142,-39c4092,19303,4074,19297,4039,19290v-18,,-18,,-36,-6c3985,19264,3985,19245,3968,19219v-18,-26,-36,-59,-54,-85c3950,19147,4003,19160,4039,19173v18,7,35,7,53,7c4110,19180,4128,19173,4128,19167v18,-7,18,-13,18,-20c4146,19141,4128,19134,4110,19134v-89,-26,-178,-52,-267,-77c3808,19011,3790,18966,3754,18920v,,,,,c3843,18946,3914,18966,4003,18992v-18,6,-18,13,-35,19c3950,19024,3950,19037,3985,19044v36,6,72,6,89,-7c4092,19031,4092,19024,4110,19024v36,13,71,20,107,33c4199,19063,4199,19076,4181,19082v,7,,13,,20c4181,19108,4199,19115,4217,19115v18,,35,,53,c4288,19115,4288,19108,4306,19102v,-7,18,-7,18,-13c4377,19108,4430,19121,4501,19141v18,39,36,84,54,123c4555,19277,4590,19284,4626,19284v36,,71,-13,53,-26c4662,19232,4662,19212,4644,19186v89,26,160,46,249,72c4928,19264,4964,19264,4982,19251v18,-13,18,-26,-18,-32c4875,19193,4786,19167,4697,19141v36,,71,-7,107,-7c4822,19134,4857,19134,4875,19134v36,,71,-6,71,-19c4946,19102,4928,19089,4893,19089v-36,,-53,,-89,c4786,19089,4768,19089,4751,19089v-36,,-54,,-89,6c4626,19095,4590,19095,4555,19102v-54,-20,-107,-32,-178,-52c4377,19044,4395,19037,4395,19037v18,-6,18,-13,18,-19c4413,19011,4395,19005,4377,18998v-18,-6,-36,-6,-53,-6c4306,18992,4288,18998,4288,18998v,7,-18,7,-18,13c4235,19005,4199,18992,4181,18985v18,-6,36,-13,36,-19c4235,18953,4235,18940,4199,18933v-18,-6,-36,-6,-53,-6c4128,18927,4110,18933,4092,18933v-18,7,-18,13,-35,20c3985,18933,3914,18907,3843,18888v18,-13,36,-20,36,-33c3879,18849,3879,18842,3879,18836v142,-13,302,-33,445,-45c4324,18791,4324,18797,4324,18797v17,13,35,19,71,26c4430,18836,4466,18842,4519,18849v36,6,89,13,125,26c4679,18881,4715,18875,4733,18862v18,-13,,-26,-36,-33c4662,18823,4626,18816,4590,18810v-35,-7,-71,-13,-106,-26c4484,18784,4484,18784,4466,18778v,,,-7,-18,-7c4573,18758,4697,18745,4804,18732v18,13,36,20,53,33c4875,18771,4893,18784,4911,18791v35,12,89,25,142,38c5089,18836,5124,18836,5142,18823v18,-13,18,-26,-18,-32c5071,18778,5035,18765,5000,18752v-18,-7,-36,-20,-54,-26c4946,18726,4946,18726,4946,18719v,,,,,c5035,18713,5106,18700,5195,18693v,13,18,20,18,33c5213,18732,5231,18739,5249,18739v18,6,35,6,53,6c5338,18745,5373,18732,5356,18719v-18,-13,-18,-26,-18,-39c5338,18680,5356,18680,5356,18680v35,-6,53,-19,35,-32c5533,18648,5516,18648,5498,18641xm1957,285v,,,,,c1957,285,1957,285,1957,285v,,,,,xm783,143v,,,,,l783,143v,,,,,xm569,532v,,,,,c569,532,569,532,569,532v,,,,,xm1726,623v18,,53,,71,c1815,623,1833,623,1850,623v18,,54,-7,54,-13c1904,603,1886,590,1868,590v-18,,-35,,-53,c1797,590,1797,590,1779,590v-18,,-35,,-53,c1708,590,1673,590,1655,590v-36,-13,-71,-19,-107,-32c1548,558,1566,552,1566,552v,-7,18,-7,,-13c1566,532,1566,532,1548,526v-18,,-18,-7,-36,c1495,526,1495,526,1477,532v,,,7,-18,7c1441,532,1423,526,1406,519v17,-6,17,-13,35,-13c1459,500,1459,487,1423,487v-17,,-17,-7,-35,c1370,487,1370,487,1352,493v-18,7,-18,7,-18,13c1281,493,1245,480,1192,461v18,-7,18,-13,36,-20c1228,435,1228,435,1228,428v89,-13,195,-19,284,-32c1512,396,1512,396,1512,402v18,7,36,13,36,20c1566,428,1601,435,1619,441v36,7,53,13,89,13c1726,461,1761,454,1761,448v,-7,,-20,-17,-20c1726,422,1690,422,1672,415v-17,-6,-53,-13,-71,-19c1601,396,1601,396,1601,396v,,,,,-7c1672,383,1761,370,1833,363v,7,17,13,35,20c1886,389,1886,396,1904,396v35,6,53,19,89,26c2011,428,2046,428,2046,415v18,-6,18,-19,-18,-19c1993,389,1975,383,1939,370v-17,-7,-35,-13,-35,-20c1904,350,1904,350,1904,350v,,,,,c1957,344,2011,337,2064,331v,6,,13,18,19c2082,357,2082,357,2100,363v17,,17,7,35,c2153,363,2171,357,2171,344v,-7,,-20,-18,-26c2153,318,2153,318,2171,318v17,,35,-13,17,-20c2188,292,2171,292,2171,292v,,-18,,-18,c2153,292,2153,292,2153,292v,-7,,-7,,-13c2153,273,2117,266,2100,266v-18,,-36,7,-36,19c2064,292,2064,298,2064,305v-53,6,-89,13,-142,19c1922,324,1922,324,1922,318v,-7,17,-7,17,-13c1957,298,1957,298,1975,292v,,,,,c1975,292,1975,292,1975,292v,,,,,c1975,292,1975,292,1975,292v,,18,-7,18,-7c1993,285,2011,279,2011,273v,-7,,-7,-18,-13c1993,260,1975,253,1957,253v,,,,-18,c1939,253,1922,253,1922,253v-36,13,-72,26,-89,45c1833,305,1815,311,1815,318v,6,,6,,13c1744,337,1655,350,1584,357v,,,-7,,-7c1584,344,1601,337,1619,337v18,-6,18,-13,36,-19c1655,318,1655,311,1655,305v,-7,,-7,-18,-13c1619,292,1619,285,1601,292v-17,,-17,,-35,6c1548,305,1530,311,1512,324v-17,7,-17,20,-35,26c1477,357,1477,363,1459,370v,,,,,c1370,383,1263,389,1174,402v,-6,-17,-6,-17,-13c1157,383,1139,383,1139,383v35,-20,71,-46,106,-65c1263,318,1281,324,1281,324v18,7,53,,53,-6c1334,311,1334,298,1317,298v-18,,-18,,-36,-6c1317,273,1334,260,1370,247v,,,,18,6c1406,260,1441,260,1441,247v18,-7,18,-20,-18,-20c1423,227,1406,221,1406,221v53,-26,106,-52,160,-78c1566,143,1566,143,1566,143v35,-7,89,-7,124,-13c1726,130,1779,123,1815,123v18,,35,-13,35,-19c1850,97,1833,91,1797,91v-36,,-89,6,-125,6c1655,97,1655,97,1637,97v53,-19,89,-45,142,-65c1797,26,1779,13,1761,13v-17,,-17,-7,-35,c1708,13,1708,13,1690,19v-35,20,-89,39,-124,59c1566,71,1566,65,1566,52v,-13,,-20,,-33c1566,13,1566,13,1548,6v,,-18,-6,-36,-6c1512,,1512,,1495,v-18,,-36,6,-36,13c1459,45,1459,78,1477,110v-54,33,-125,59,-178,91c1281,195,1263,195,1263,188v,,-18,-6,-35,c1210,188,1210,188,1192,195v,6,-18,6,,13c1192,214,1192,214,1210,221v18,6,35,6,53,13c1228,253,1210,266,1174,285v,,,,,c1157,279,1157,279,1139,273v-18,-7,-18,-7,-36,-7c1103,266,1085,266,1085,273v-17,6,-17,12,,19c1103,298,1103,305,1121,305v,6,18,6,36,13c1121,337,1085,363,1050,383v,,-18,,-18,c1032,376,1014,376,996,376v,,,,,c979,350,961,324,943,298v,,,,,c943,298,961,298,961,292v,,18,-7,18,-7c996,279,996,273,996,266v18,-6,18,-19,18,-32c1014,227,996,214,979,214v,,,,-18,c943,214,925,221,925,227v,7,,7,,13c925,240,925,240,925,240v,,,7,,7c925,253,925,253,907,260v,,,,,c890,240,890,221,872,201v,,18,,18,-6c890,195,907,188,907,188v,,18,-6,18,-13c943,169,943,162,961,149v18,-13,18,-26,35,-32c996,110,996,97,979,97v,,-18,,-18,c943,97,925,104,925,110v-18,13,-35,26,-53,46c872,156,854,162,854,162v,,,,,7c836,143,818,117,801,91v,-7,-18,-13,-54,-13c729,78,712,84,712,97v17,26,35,52,53,78c765,175,765,175,747,175v,,,,,c747,175,747,175,729,175v,,,,,c729,175,729,175,729,175v-17,,-17,-6,-35,-6c676,162,658,162,641,156v-18,-7,-54,-7,-54,6c569,169,569,182,605,182v18,6,53,13,71,19c694,208,729,208,747,214v,,18,,36,c801,234,801,253,818,273v,,,,,c801,273,801,266,783,266v,,-18,-6,-18,-6c765,260,747,253,729,253v-17,,-17,,-35,7c694,260,676,266,676,273v,6,,6,18,12c712,292,729,298,747,305v18,6,36,6,54,13c818,318,836,324,836,324v18,26,36,52,36,78c854,402,836,409,818,415v,,,,,c783,409,765,396,729,389v,,,,,c747,383,729,370,712,370v-18,,-18,-7,-36,c658,370,658,370,658,376v-17,-6,-17,-6,-35,-13c641,357,658,350,658,344v,,18,-7,,-13c658,324,658,324,641,318v-18,,-18,-7,-36,c587,318,587,318,569,324v-17,7,-17,7,-35,13c480,318,427,305,391,285v,,,,,c391,273,374,260,374,240v,-13,-18,-32,-36,-45c338,188,320,188,320,188v,,-18,,-18,c302,188,302,188,285,188v-18,,-18,7,-18,7c267,201,267,201,267,208v,,,6,,6c267,221,285,234,285,240,249,227,214,214,196,201v-18,-6,-18,-6,-36,-6c160,195,142,195,142,201v-17,7,-17,13,,20c178,240,231,253,267,273v-53,,-89,,-142,c107,273,71,279,71,285v,7,18,20,36,20c178,305,267,305,338,305v53,19,107,39,160,58c480,370,480,370,463,376v,,-18,7,,13c463,396,463,396,480,402v18,,18,7,36,c534,402,534,402,552,396v,-7,17,-7,17,-13c587,389,587,389,605,396v-18,6,-18,6,-36,13c552,415,569,428,587,428v18,,18,7,36,c641,428,641,428,658,422v18,-7,18,-7,36,-13c729,422,765,428,801,441v,7,-18,13,-18,26c783,474,783,480,783,487v-54,6,-89,6,-142,13c623,500,623,493,605,493v-18,-6,-36,-6,-53,-13c516,474,498,461,463,454v,,-18,-6,-36,c409,454,409,454,391,461v-17,6,,19,18,19c445,487,480,500,498,506v,,18,7,18,7c445,519,356,526,285,532v-18,-6,-54,-13,-71,-19c178,506,142,493,107,487v,,-18,,-18,c71,487,53,493,53,500v,6,,6,,13c53,519,71,519,71,519v,,18,,18,7c107,532,125,539,160,545v,,18,,18,7c142,552,125,558,89,558v,-6,,-6,,-13c89,539,71,532,36,532,18,532,,539,,552v,6,,12,18,19c,577,,577,,584v,6,18,13,36,13c36,597,36,597,36,603v,7,,7,17,13c71,616,71,623,89,616v18,,18,,36,-6c125,610,142,603,125,597v,,,,,-7c160,590,178,584,214,584v-18,6,-18,19,-36,26c178,616,160,616,160,623v-18,6,-18,19,18,19c196,649,231,649,231,636v18,-7,18,-7,18,-13c267,616,267,610,267,603v18,-13,18,-19,35,-32c374,564,445,558,516,552v,,,6,-18,6c463,571,445,590,427,610v-18,6,,19,18,19c463,629,498,629,498,623v18,-7,18,-20,36,-26c534,597,534,597,534,597v,,,,,c534,597,534,597,534,597v,,,,,c552,590,552,577,569,571v18,-13,36,-19,54,-26c676,539,729,532,783,532v,,18,7,18,7c818,545,818,545,836,552,783,590,712,629,641,668v-18,,-36,-6,-36,-13c587,655,587,649,569,655v-17,,-17,,-35,7c534,668,516,668,534,675v,6,,6,18,13c569,694,587,694,605,701v-18,6,-18,13,-36,19c552,714,534,714,516,707v-18,,-18,-6,-36,c463,707,463,707,445,714v-18,6,-18,19,18,19c480,740,498,740,516,746v-18,13,-36,20,-53,33c463,779,463,779,463,779v-18,,-36,-7,-54,-7c391,772,374,772,338,772v-18,,-36,,-53,c267,772,267,772,249,772v-18,,-35,7,-35,20c214,798,231,805,267,805v35,,53,-7,89,-7c374,798,391,798,409,798v,,,,,c374,811,356,831,320,843v-18,7,-18,20,18,20c356,869,391,869,391,856v36,-13,54,-32,72,-45c463,818,480,824,480,831v,6,18,19,18,25c498,863,516,869,552,869v17,,35,-6,35,-19c587,837,569,818,552,805v,-7,-18,-13,-36,-20c516,785,516,785,498,779v18,-13,36,-20,54,-33c552,746,569,746,569,753v18,6,54,6,54,-7c641,740,641,727,605,727v,,-18,-7,-18,-7c605,714,605,707,623,701v18,,18,6,35,6c676,714,712,714,712,701v17,-7,17,-20,-18,-20c676,675,658,675,658,675,729,636,783,590,854,552v,,18,,18,c890,577,907,610,925,636v-18,6,-35,13,-35,19c872,668,836,681,818,701v-17,6,,19,18,19c854,720,854,720,872,720v18,,18,-6,18,-6c890,707,907,701,907,694v,-6,18,-13,36,-19c961,694,961,714,979,733v17,13,17,33,35,46c1014,779,996,785,996,785v-17,7,-35,13,-35,26c943,824,907,837,890,850v-18,6,-18,19,17,19c925,876,961,876,961,863v18,-13,53,-26,71,-39c1032,818,1050,818,1050,818v,6,,6,,13c1068,863,1103,895,1139,928v,6,35,13,53,13c1228,941,1228,928,1228,921v-18,-32,-18,-65,-36,-97c1192,818,1192,811,1174,805v36,6,71,19,89,26c1281,837,1317,831,1317,824v,-6,17,-6,,-13c1317,805,1317,805,1299,798v-36,-6,-54,-19,-89,-26c1192,766,1174,766,1157,759v,,-18,,-18,c1139,746,1121,733,1121,720v-18,-19,-18,-39,-36,-58c1121,668,1139,681,1174,688v,,18,6,36,c1228,688,1228,688,1245,681v,-6,18,-6,,-13c1245,662,1245,662,1228,655v-54,-19,-107,-32,-160,-52c1050,577,1032,545,1014,519v,,,,,c1068,532,1121,552,1174,564v,7,-17,7,-17,13c1139,584,1139,597,1174,597v18,6,54,6,54,-7c1228,584,1245,584,1245,577v18,7,54,13,72,20c1317,603,1299,610,1299,610v,6,,6,,13c1299,629,1317,629,1317,629v17,,17,,35,c1370,629,1370,623,1370,623v,,,-7,18,-7c1423,629,1459,636,1495,649v17,26,17,52,35,78c1530,733,1548,740,1584,740v17,,35,-13,35,-20c1601,707,1601,688,1601,675v54,13,107,32,160,45c1779,727,1815,727,1815,714v18,-7,,-20,-18,-20c1833,655,1779,642,1726,623xm10373,9746v,,,-7,,c10373,9739,10373,9739,10373,9746v,,,,,xm10586,9759v,-7,-17,-7,-17,-7c10569,9752,10551,9752,10551,9752v,,,,,c10551,9746,10551,9746,10551,9739v,-6,-36,-13,-53,-13c10480,9726,10462,9733,10462,9746v,6,,13,,19c10409,9772,10373,9778,10320,9785v,,,,,-7c10320,9772,10337,9772,10337,9765v18,-6,18,-6,36,-13c10373,9752,10373,9752,10373,9752v,,,,,c10373,9752,10373,9752,10373,9752v,,,,,c10373,9752,10391,9746,10391,9746v,,18,-7,18,-13c10409,9726,10409,9726,10391,9720v,,-18,-7,-36,-7c10355,9713,10355,9713,10337,9713v,,-17,,-17,c10284,9726,10248,9739,10231,9759v,6,-18,13,-18,19c10213,9785,10213,9785,10213,9791v-71,7,-160,20,-231,26c9982,9817,9982,9811,9982,9811v,-7,17,-13,35,-13c10035,9791,10035,9785,10053,9778v,,,-6,,-13c10053,9759,10053,9759,10035,9752v-18,,-18,-6,-36,c9982,9752,9982,9752,9964,9759v-18,6,-36,13,-54,26c9893,9791,9893,9804,9875,9811v,6,,12,-18,19c9857,9830,9857,9830,9857,9830v-89,13,-196,19,-285,32c9572,9856,9555,9856,9555,9849v,-6,-18,-6,-18,-6c9572,9823,9608,9798,9643,9778v18,,36,7,36,7c9697,9791,9732,9785,9732,9778v,-6,,-19,-17,-19c9697,9759,9697,9759,9679,9752v36,-19,53,-32,89,-45c9768,9707,9768,9707,9786,9713v18,7,53,7,53,-6c9857,9700,9857,9687,9821,9687v,,-17,-6,-17,-6c9857,9655,9910,9629,9964,9603v,,,,,c9999,9596,10053,9596,10088,9590v36,,89,-7,125,-7c10231,9583,10248,9570,10248,9564v,-7,-17,-13,-53,-13c10159,9551,10106,9557,10070,9557v-17,,-17,,-35,c10088,9538,10124,9512,10177,9493v18,-7,,-20,-18,-20c10142,9473,10142,9467,10124,9473v-18,,-18,,-36,7c10053,9499,9999,9519,9964,9538v,-7,,-13,,-26c9964,9499,9964,9493,9964,9480v,-7,,-7,-18,-13c9946,9467,9928,9460,9910,9460v,,,,-17,c9875,9460,9857,9467,9857,9473v,33,,65,18,97c9821,9603,9750,9629,9697,9661v-18,-6,-36,-6,-36,-13c9661,9648,9643,9642,9626,9648v-18,,-18,,-36,7c9572,9661,9572,9661,9590,9668v,6,,6,18,13c9626,9687,9643,9687,9661,9694v-35,19,-53,32,-89,52c9572,9746,9572,9746,9572,9746v-17,-7,-17,-7,-35,-13c9519,9726,9519,9726,9501,9726v,,-18,,-18,7c9466,9739,9466,9746,9483,9752v18,7,18,13,36,13c9519,9772,9537,9772,9555,9778v-36,20,-72,45,-107,65c9448,9843,9430,9843,9430,9843v,-7,-18,-7,-36,-7c9394,9836,9394,9836,9394,9836v-17,-25,-35,-51,-53,-77c9341,9759,9341,9759,9341,9759v,,18,,18,-7c9359,9752,9377,9746,9377,9746v17,-7,17,-13,17,-20c9412,9720,9412,9707,9412,9694v,-7,-18,-20,-35,-20c9377,9674,9377,9674,9359,9674v-18,,-36,7,-36,13c9323,9694,9323,9694,9323,9700v,,,,,c9323,9700,9323,9707,9323,9707v,6,,6,-18,13c9305,9720,9305,9720,9305,9720v-17,-20,-17,-39,-35,-59c9270,9661,9288,9661,9288,9655v,,17,-7,17,-7c9305,9648,9323,9642,9323,9635v18,-6,18,-13,36,-26c9377,9596,9377,9583,9394,9577v,-7,,-20,-17,-20c9377,9557,9359,9557,9359,9557v-18,,-36,7,-36,13c9305,9583,9288,9596,9270,9616v,,-18,6,-18,6c9252,9622,9252,9622,9252,9629v-18,-26,-36,-52,-53,-78c9199,9544,9181,9538,9145,9538v-18,,-35,6,-35,19c9128,9583,9145,9609,9163,9635v,,,,-18,c9145,9635,9145,9635,9145,9635v,,,,-18,c9127,9635,9127,9635,9127,9635v,,,,,c9110,9635,9110,9629,9092,9629v-18,-7,-36,-7,-53,-13c9021,9609,8985,9609,8985,9622v-18,7,-18,20,18,20c9021,9648,9056,9655,9074,9661v18,7,53,7,71,13c9145,9674,9163,9674,9181,9674v18,20,18,39,35,59c9216,9733,9216,9733,9216,9733v-17,,-17,-7,-35,-7c9181,9726,9163,9720,9163,9720v,,-18,-7,-36,-7c9110,9713,9110,9713,9092,9720v,,-18,6,-18,13c9074,9739,9074,9739,9092,9746v18,6,35,13,53,19c9163,9772,9181,9772,9199,9778v17,,35,7,35,7c9252,9811,9270,9836,9270,9862v-18,,-36,7,-54,13c9216,9875,9216,9875,9216,9875v-35,-6,-53,-19,-89,-26c9127,9849,9127,9849,9127,9849v18,-6,,-19,-17,-19c9092,9830,9092,9823,9074,9830v-18,,-18,,-18,6c9039,9830,9039,9830,9021,9823v18,-6,35,-12,35,-19c9056,9804,9074,9798,9056,9791v,-6,,-6,-17,-13c9021,9778,9021,9772,9003,9778v-18,,-18,,-36,7c8950,9791,8950,9791,8932,9798v-54,-20,-107,-33,-143,-52c8789,9746,8789,9746,8789,9746v,-13,-17,-26,-17,-46c8772,9687,8754,9668,8736,9655v,-7,-18,-7,-18,-7c8718,9648,8700,9648,8700,9648v,,,,-17,c8665,9648,8665,9655,8665,9655v,6,,6,,13c8665,9668,8665,9674,8665,9674v,7,18,20,18,26c8647,9687,8612,9674,8594,9661v-18,-6,-18,-6,-36,-6c8558,9655,8540,9655,8540,9661v-17,7,-17,13,,20c8576,9700,8629,9713,8665,9733v-53,,-89,,-142,c8505,9733,8469,9739,8469,9746v,6,18,19,36,19c8576,9765,8665,9765,8736,9765v53,20,107,39,160,58c8878,9830,8878,9830,8861,9836v,,-18,7,,13c8861,9856,8861,9856,8878,9862v18,,18,7,36,c8932,9862,8932,9862,8950,9856v,-7,17,-7,17,-13c8985,9849,8985,9849,9003,9856v-18,6,-18,6,-36,13c8950,9875,8967,9888,8985,9888v18,,18,7,36,c9039,9888,9039,9888,9056,9882v18,-7,18,-7,36,-13c9127,9882,9163,9888,9199,9901v,7,-18,13,-18,26c9181,9934,9181,9940,9181,9947v-54,6,-89,6,-142,13c9021,9960,9021,9953,9003,9953v-18,-6,-36,-6,-53,-13c8914,9934,8896,9921,8861,9914v,,-18,-6,-36,c8807,9914,8807,9914,8789,9921v-17,6,,19,18,19c8843,9947,8878,9960,8896,9966v,,18,7,18,7c8843,9979,8754,9986,8683,9992v-18,-6,-54,-13,-71,-19c8576,9966,8540,9953,8505,9947v,,-18,,-18,c8469,9947,8451,9953,8451,9960v,6,,6,,13c8451,9979,8469,9979,8469,9979v,,18,,18,7c8505,9992,8523,9999,8558,10005v,,18,,18,7c8540,10012,8523,10018,8487,10018v,-6,,-6,,-13c8487,9999,8469,9992,8434,9992v-18,,-36,7,-36,20c8398,10018,8398,10025,8416,10031v-18,7,-18,7,-18,13c8398,10051,8416,10057,8434,10057v,,,,,7c8434,10070,8434,10070,8451,10077v18,,18,6,36,c8505,10077,8505,10077,8523,10070v,,17,-6,,-13c8523,10057,8523,10057,8523,10051v35,,53,-7,89,-7c8594,10051,8594,10064,8576,10070v,7,-18,7,-18,13c8540,10090,8540,10102,8576,10102v18,7,53,7,53,-6c8647,10090,8647,10090,8647,10083v18,-6,18,-13,18,-19c8683,10051,8683,10044,8700,10031v72,-6,143,-13,214,-19c8914,10012,8914,10018,8896,10018v-35,13,-53,33,-71,52c8807,10077,8825,10090,8843,10090v18,,53,,53,-7c8914,10077,8914,10064,8932,10057v,,,,,c8932,10057,8932,10057,8932,10057v,,,,,c8932,10057,8932,10057,8932,10057v18,-6,18,-19,35,-26c8985,10018,9003,10012,9021,10005v53,-6,106,-13,160,-13c9181,9992,9199,9999,9199,9999v17,6,17,6,35,13c9181,10051,9110,10090,9039,10128v-18,,-36,-6,-36,-13c8985,10115,8985,10109,8967,10115v-17,,-17,,-35,7c8932,10128,8914,10128,8932,10135v,6,,6,18,13c8967,10154,8985,10154,9003,10161v-18,6,-18,13,-36,19c8950,10174,8932,10174,8914,10167v-18,,-18,-6,-36,c8861,10167,8861,10167,8843,10174v-18,6,-18,19,18,19c8878,10200,8896,10200,8914,10206v-18,13,-36,20,-53,33c8861,10239,8861,10239,8861,10239v-18,,-36,-7,-54,-7c8789,10232,8772,10232,8736,10232v-18,,-36,,-53,c8665,10232,8665,10232,8647,10232v-18,,-35,7,-35,20c8612,10258,8629,10265,8665,10265v35,,53,-7,89,-7c8772,10258,8789,10258,8807,10258v,,,,,c8772,10271,8754,10291,8718,10304v-18,6,-18,19,18,19c8754,10330,8789,10330,8789,10317v36,-13,54,-33,72,-46c8861,10278,8878,10284,8878,10291v,6,18,19,18,26c8896,10323,8914,10330,8950,10330v17,,35,-7,35,-20c8985,10297,8967,10278,8950,10265v,-7,-18,-13,-36,-20c8914,10245,8914,10245,8896,10239v18,-13,36,-20,54,-33c8950,10206,8967,10206,8967,10213v18,6,54,6,54,-7c9039,10200,9039,10187,9003,10187v,,-18,-7,-18,-7c9003,10174,9003,10167,9021,10161v18,,18,6,35,6c9074,10174,9110,10174,9110,10161v18,-7,18,-20,-18,-20c9074,10135,9056,10135,9056,10135v72,-39,125,-84,196,-123c9252,10012,9270,10012,9270,10012v18,26,35,58,53,84c9305,10102,9288,10109,9288,10115v-18,13,-54,26,-72,46c9199,10167,9216,10180,9234,10180v18,,18,,36,c9288,10180,9288,10174,9288,10174v,-7,17,-13,17,-20c9305,10148,9323,10141,9341,10135v18,19,18,39,36,58c9394,10206,9394,10226,9412,10239v,,-18,6,-18,6c9377,10252,9359,10258,9359,10271v-18,13,-54,26,-71,39c9270,10317,9270,10330,9305,10330v18,6,54,6,54,-7c9377,10310,9412,10297,9430,10284v,-6,18,-6,18,-6c9448,10284,9448,10284,9448,10291v18,32,53,65,89,97c9537,10394,9572,10401,9590,10401v36,,36,-13,36,-20c9608,10349,9608,10317,9590,10284v,-6,,-13,-18,-19c9608,10271,9643,10284,9661,10291v18,6,54,,54,-7c9715,10278,9732,10278,9715,10271v,-6,,-6,-18,-13c9661,10252,9643,10239,9608,10232v-18,-6,-36,-6,-53,-13c9555,10219,9537,10219,9537,10219v,-13,-18,-26,-18,-39c9501,10161,9501,10141,9483,10122v36,6,54,19,89,26c9572,10148,9590,10154,9608,10148v18,,18,,35,-7c9643,10135,9661,10135,9643,10128v,-6,,-6,-17,-13c9572,10096,9519,10083,9466,10064v-18,-26,-36,-59,-54,-85c9412,9979,9412,9979,9412,9979v54,13,107,33,160,46c9572,10031,9555,10031,9555,10038v-18,6,-18,19,17,19c9590,10064,9626,10064,9626,10051v,-7,17,-7,17,-13c9661,10044,9697,10051,9715,10057v,7,-18,13,-18,13c9697,10077,9697,10077,9697,10083v,7,18,7,18,7c9732,10090,9732,10090,9750,10090v18,,18,-7,18,-7c9768,10083,9768,10077,9786,10077v35,13,71,19,107,32c9910,10135,9910,10161,9928,10187v,6,18,13,54,13c9999,10200,10017,10187,10017,10180v-18,-13,-18,-32,-18,-45c10053,10148,10106,10167,10159,10180v18,7,54,7,54,-6c10231,10167,10213,10154,10195,10154v-53,-19,-107,-32,-178,-52c10035,10102,10071,10102,10088,10102v18,,36,,54,c10159,10102,10195,10096,10195,10090v,-7,-18,-20,-36,-20c10142,10070,10124,10070,10106,10070v-18,,-18,,-35,c10053,10070,10035,10070,10017,10070v-18,,-53,,-71,c9910,10057,9875,10051,9839,10038v,,18,-7,18,-7c9857,10025,9875,10025,9857,10018v,-6,,-6,-18,-13c9821,10005,9821,9999,9804,10005v-18,,-18,,-36,7c9768,10012,9768,10018,9750,10018v-18,-6,-35,-13,-53,-19c9715,9992,9715,9986,9732,9986v18,-7,18,-20,-17,-20c9697,9966,9697,9960,9679,9966v-18,,-18,,-36,7c9626,9979,9626,9979,9626,9986v-54,-13,-89,-26,-143,-46c9501,9934,9501,9927,9519,9921v,-7,,-7,,-13c9608,9895,9715,9888,9804,9875v,,,,,7c9821,9888,9839,9895,9839,9901v18,7,54,13,71,20c9946,9927,9964,9934,9999,9934v18,6,54,,54,-7c10053,9921,10053,9908,10035,9908v-18,-7,-53,-7,-71,-13c9946,9888,9910,9882,9893,9875v,,,,,c9893,9875,9893,9875,9893,9869v71,-7,160,-20,231,-26c10124,9849,10142,9856,10159,9862v18,7,18,13,36,13c10231,9882,10248,9895,10284,9901v18,7,53,7,53,-6c10355,9888,10355,9875,10320,9875v-36,-6,-54,-13,-89,-26c10213,9843,10195,9836,10195,9830v,,,,,c10195,9830,10195,9830,10195,9830v53,-7,107,-13,160,-19c10355,9817,10355,9823,10373,9830v,6,,6,18,13c10409,9843,10409,9849,10426,9843v18,,36,-7,36,-20c10462,9817,10462,9804,10444,9798v,,,,18,c10586,9772,10604,9765,10586,9759xm9199,9596v,,,,,c9199,9596,9199,9596,9199,9596v,,,,,xm8985,9986v,,,,,c8985,9986,8985,9986,8985,9986v,,,,,xe" filled="f" stroked="f" strokeweight="1pt">
                <v:stroke miterlimit="4" joinstyle="miter"/>
                <v:path arrowok="t" o:extrusionok="f" o:connecttype="custom" o:connectlocs="770892,2113916;770892,2113916;770892,2113916;770892,2113916" o:connectangles="0,90,180,270"/>
              </v:shape>
              <v:shape id="Shape" o:spid="_x0000_s1028" style="position:absolute;left:48260;width:14550;height:45280;visibility:visible;mso-wrap-style:square;v-text-anchor:middle" coordsize="21575,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" path="m5956,3913v-19,,-19,,-38,6c5861,3937,5805,3949,5748,3961v-56,13,-112,25,-169,37c5485,4022,5372,4040,5259,4058v-245,43,-490,73,-772,91c4487,4149,4487,4149,4506,4149v,,-19,,-19,c4487,4149,4487,4149,4487,4149v,,,,,c4298,4161,4091,4173,3884,4179v-207,7,-414,13,-640,19c2830,4204,2396,4210,1982,4228v-38,,-56,12,-56,24c1926,4264,1963,4270,2001,4270v716,-24,1431,-6,2147,-36c4317,4228,4506,4216,4675,4204v170,-12,320,-31,471,-55c5315,4125,5466,4095,5617,4058v131,-36,263,-78,357,-121c5993,3925,5993,3913,5956,3907v18,12,,6,,6xm1380,5451v,,,,,c1304,5458,1248,5458,1191,5464v-37,,-94,,-132,c1041,5464,1041,5464,1022,5464v-19,,-19,,-38,c965,5464,965,5470,965,5476v,6,,6,,12c965,5494,984,5494,1003,5494v75,,132,,207,c1267,5494,1342,5488,1398,5482v19,,19,,38,-6c1436,5470,1455,5470,1455,5464v,-6,,-6,-19,-13c1398,5451,1398,5451,1380,5451xm4506,4161v,,,,,c4506,4161,4506,4161,4506,4161v,,,,,xm1493,5773v18,12,37,12,75,12c1606,5785,1624,5779,1662,5779v,,,,,c1662,5779,1662,5779,1662,5779v,,,,19,c1681,5779,1681,5779,1681,5779v301,-25,584,-37,885,-49c2867,5718,3169,5706,3489,5700v150,-6,320,-6,470,-12c4110,5682,4242,5676,4393,5670v150,-7,282,-13,433,-25c4901,5639,4976,5633,5052,5627v37,-6,75,-6,94,-12c5184,5609,5221,5603,5240,5597v38,-6,57,-18,57,-30c5297,5561,5297,5548,5297,5542v-19,-18,-76,-30,-151,-30c5146,5512,5146,5512,5127,5512v-75,,-151,6,-226,12c4826,5530,4750,5536,4694,5542v-132,12,-264,25,-396,37c4072,5597,3828,5609,3602,5627v-226,12,-471,24,-697,36c2660,5676,2415,5688,2170,5700v-226,12,-433,30,-659,48c1493,5754,1474,5766,1493,5773xm5202,5239v-18,,-37,-6,-56,-6c5146,5233,5146,5233,5127,5233v-151,13,-320,25,-471,43c4506,5288,4355,5306,4204,5318v-150,12,-282,18,-433,31c3621,5355,3489,5367,3338,5373v-151,6,-282,18,-433,24c2773,5403,2641,5409,2528,5415v-19,,-56,6,-37,18c2491,5439,2509,5445,2547,5445v226,-6,452,-12,678,-24c3451,5415,3658,5409,3865,5397v226,-12,452,-18,678,-30c4656,5361,4769,5355,4882,5342v94,-6,207,-18,302,-30c5240,5306,5278,5282,5259,5264v,-12,-19,-18,-57,-25xm5918,4537v-19,-6,-38,-12,-57,-12c5861,4525,5843,4525,5843,4525v-19,,-38,,-57,6c5673,4549,5579,4573,5466,4591v,,,,,c5108,4652,4732,4700,4336,4731v-245,18,-508,30,-772,36c3545,4767,3508,4779,3526,4785v,12,38,18,57,12c3790,4797,4016,4791,4223,4779v207,-12,396,-18,584,-36c4995,4725,5202,4706,5391,4676v188,-24,358,-60,508,-97c5937,4573,5937,4555,5918,4537xm6087,4216v-18,-6,-56,-6,-75,-6c5993,4210,5956,4210,5937,4216v-76,12,-132,30,-207,42c5673,4270,5598,4282,5523,4295v-264,42,-528,78,-810,96c4713,4391,4713,4391,4732,4391v,,-19,,-19,c4713,4391,4713,4391,4694,4391v,,,,,c4336,4416,3978,4428,3602,4440v-377,12,-754,18,-1111,42c2453,4482,2434,4494,2434,4507v,12,38,18,75,18c2811,4507,3131,4501,3451,4501v320,-7,640,-7,942,-13c4694,4482,5014,4470,5315,4434v151,-18,302,-36,452,-67c5899,4343,6031,4307,6125,4270v19,-12,19,-36,-38,-54xm1248,6057v,6,19,12,56,18c1323,6081,1342,6075,1380,6075v18,,37,,56,-6c1436,6069,1436,6069,1436,6069v283,-24,584,-36,885,-42c2472,6021,2622,6015,2792,6015v151,-6,282,-6,433,-6c3376,6003,3545,6003,3696,5997v150,-6,282,-6,433,-19c4411,5966,4694,5948,4958,5906v75,-12,94,-31,75,-55c5014,5839,4995,5833,4958,5827v-19,,-38,-6,-57,-6c4901,5821,4882,5821,4882,5821v-150,12,-301,18,-452,30c4280,5863,4129,5869,3978,5882v-301,18,-583,30,-885,42c2792,5936,2491,5948,2208,5960v-282,12,-584,31,-866,55c1248,6027,1229,6045,1248,6057xm1078,6590v19,12,38,12,76,12c1154,6602,1172,6602,1172,6602v245,-18,509,-30,772,-36c2076,6560,2208,6560,2359,6554v132,-6,282,-6,414,-12c2905,6536,3037,6536,3169,6524v131,-6,263,-13,395,-25c3809,6475,4035,6445,4242,6390v38,-12,56,-30,19,-42c4242,6342,4223,6336,4185,6336v-18,,-18,,-37,c3997,6360,3828,6390,3658,6409v-150,18,-320,30,-471,42c3018,6463,2848,6475,2660,6481v-169,12,-358,18,-527,24c1794,6518,1455,6530,1135,6560v-57,6,-57,18,-57,30xm4411,6190v19,,57,-6,76,-6c4506,6184,4506,6178,4524,6172v,-6,,-12,,-12c4524,6154,4487,6148,4468,6148v,,,,,c4393,6148,4336,6154,4261,6154v-38,,-57,12,-57,24c4204,6190,4242,6197,4280,6197v56,,94,,131,-7xm2566,6269v188,-12,377,-24,565,-30c3225,6233,3338,6227,3432,6221v94,-6,170,-6,264,-12c3715,6209,3734,6203,3752,6203v19,-6,19,-13,19,-19c3771,6172,3733,6160,3696,6160v,,,,,c3602,6160,3489,6166,3395,6172v-95,6,-208,12,-302,18c2905,6203,2717,6215,2528,6227v-376,24,-734,48,-1111,60c1398,6287,1380,6299,1380,6306v,6,18,12,56,12c1794,6312,2170,6293,2566,6269xm551,6505v-75,,-170,6,-245,13c231,6524,155,6530,80,6536v-19,,-38,12,-38,24c42,6566,80,6572,99,6572v75,-6,169,-12,245,-12c419,6554,494,6554,551,6554v38,,56,-12,56,-18c607,6518,589,6505,551,6505v,,,,,xm1191,4440v-37,,-94,-6,-132,-6c1041,4434,1003,4434,984,4434v-19,,-19,,-38,6c946,4446,928,4446,928,4452v,6,,6,18,12c965,4464,965,4470,984,4470r19,c1059,4470,1116,4470,1172,4476v19,,57,-6,57,-12c1229,4446,1210,4440,1191,4440xm137,6306v113,,207,-7,320,-7c476,6299,513,6287,494,6281v,-6,-18,-12,-56,-12c438,6269,438,6269,438,6269v-113,,-207,6,-320,6c99,6275,61,6281,80,6293v,6,19,13,57,13xm683,5651v,6,19,6,19,6c720,5657,720,5657,739,5657v94,-6,170,-18,264,-24c1022,5633,1041,5621,1041,5615v,-6,-19,-6,-19,-6c1022,5609,1003,5609,1003,5609v,,-19,,-19,c890,5615,815,5627,720,5633v-18,,-37,6,-37,18xm419,5863v,,,,,c381,5863,363,5869,363,5875v,7,18,19,37,19c494,5900,570,5900,664,5900v75,,132,,207,c890,5900,928,5894,909,5882v,-7,-19,-13,-57,-13c796,5869,739,5869,683,5869v-94,,-170,,-264,-6xm61,6451v76,-6,151,-6,245,-12c325,6439,363,6433,344,6421v,-6,-19,-12,-57,-12c287,6409,287,6409,287,6409v-75,6,-150,6,-245,12c24,6421,-14,6427,5,6439v,6,19,12,56,12xm1662,5779v,,,,,c1662,5779,1662,5779,1662,5779v,,,,,xm1530,4858v,6,19,12,57,12c1737,4864,1888,4864,2039,4858v18,,37,-12,37,-18c2076,4834,2057,4828,2020,4828v,,,,,c1869,4834,1719,4834,1568,4840v-19,,-38,12,-38,18xm4694,4398v,,,6,,c4694,4404,4694,4404,4694,4398v,,,,,xm174,6106v113,-6,226,-12,320,-25c513,6081,532,6069,532,6063v,-6,-19,-12,-38,-12c494,6051,476,6051,476,6051v-57,6,-113,12,-170,12c268,6069,212,6069,174,6069v-19,,-56,6,-37,18c118,6100,137,6106,174,6106xm1285,4682v,,,,,c1172,4688,1078,4688,984,4694v-19,,-38,6,-38,19c946,4719,965,4725,1003,4725v94,-6,188,-6,301,-12c1323,4713,1361,4706,1342,4694v,-6,-19,-12,-57,-12xm5730,4912v,,,,,c5748,4906,5767,4900,5767,4888v,-6,,-18,-18,-24c5730,4858,5692,4852,5673,4852v-19,,-37,,-56,6c5598,4864,5560,4870,5523,4876v-19,6,-57,12,-76,18c5410,4900,5353,4912,5315,4918v-169,31,-339,55,-527,73c4600,5015,4411,5034,4204,5046v,,,,,c3752,5082,3300,5100,2848,5112v-395,12,-791,12,-1186,18c1624,5130,1587,5143,1587,5161v,12,37,24,94,24c2378,5179,3093,5179,3790,5149v188,-6,377,-19,565,-31c4543,5106,4713,5094,4882,5070v170,-18,320,-43,471,-73c5523,4973,5636,4949,5730,4912xm1323,5058v,,-19,,,c1267,5058,1229,5058,1172,5064v-18,,-56,12,-37,18c1135,5088,1154,5094,1191,5094v57,,94,,151,-6c1361,5088,1380,5076,1380,5070v-19,-6,-38,-12,-57,-12xm8667,4137v,,,,,c8498,4143,8347,4143,8178,4143v-19,,-57,6,-57,18c8121,4167,8140,4179,8178,4179v169,,320,,489,-6c8686,4173,8724,4167,8724,4155v-19,-12,-38,-18,-57,-18xm9421,5427v-132,6,-245,6,-377,12c8799,5445,8554,5445,8291,5439v-38,,-57,12,-57,19c8234,5470,8272,5476,8291,5476v132,6,263,6,414,6c8837,5482,8950,5488,9082,5488v132,,282,,414,-6c9609,5476,9741,5476,9854,5464v56,-6,75,-25,56,-37c9891,5415,9873,5403,9835,5403v,,,,,c9760,5403,9684,5409,9609,5409v-75,12,-132,18,-188,18xm9082,4543v,-6,-19,-18,-57,-18c9025,4525,9025,4525,9025,4525v-282,6,-584,12,-866,12c8140,4537,8102,4543,8102,4555v,6,19,18,57,18c8441,4573,8743,4567,9025,4561v38,-6,57,-12,57,-18xm8724,4234v,,-19,,,c8611,4240,8498,4252,8385,4258v-19,,-38,12,-38,18c8347,4282,8385,4289,8404,4289v113,-7,226,-13,320,-25c8743,4264,8762,4252,8762,4246v,-12,-19,-12,-38,-12xm8272,4482v207,-6,414,-6,603,-12c8893,4470,8893,4470,8912,4464v,,19,-6,19,-12c8931,4446,8931,4446,8912,4440v,,-19,-6,-37,-6c8875,4434,8875,4434,8875,4434v-208,6,-415,6,-603,12c8253,4446,8253,4446,8234,4452v,,-19,6,-19,12c8215,4470,8253,4482,8272,4482xm8818,3646v,,-19,7,-19,13c8799,3665,8818,3677,8856,3677v113,-6,245,-6,358,-6c9232,3671,9270,3665,9270,3652v,-6,-19,-18,-56,-18c9214,3634,9214,3634,9214,3634v-113,,-245,6,-358,6c8837,3640,8837,3646,8818,3646xm8498,4355v-19,,-57,6,-57,18c8441,4379,8460,4391,8498,4391v113,,245,-6,358,-12c8875,4379,8893,4367,8893,4361v,-6,-18,-6,-18,-12c8875,4349,8856,4349,8856,4349v,,,,-19,c8780,4349,8743,4355,8686,4355v,,,,19,c8630,4349,8554,4355,8498,4355xm8573,3743v,6,19,19,57,19c8762,3762,8912,3762,9044,3762v19,,57,-7,57,-19c9101,3737,9082,3725,9044,3725v-38,,-75,,-113,c8818,3725,8724,3725,8611,3725v,,-38,12,-38,18xm9063,3967v,-6,,-6,-19,-12c9025,3949,9025,3949,9006,3949v-376,-12,-734,-30,-1111,-42c7895,3907,7895,3907,7895,3907v-19,,-56,6,-56,18c7839,3937,7858,3943,7895,3943v377,6,754,31,1111,43c9025,3986,9063,3980,9063,3967xm8253,3834v-19,,-56,6,-56,18c8197,3858,8215,3871,8253,3871v226,,433,6,640,12c8912,3883,8950,3877,8950,3865v,-7,,-7,-19,-13c8912,3846,8912,3846,8893,3846v-207,-6,-414,-6,-640,-12c8253,3834,8253,3834,8253,3834xm11963,2447v-19,-18,-38,-30,-94,-36c11850,2405,11812,2405,11775,2405v-19,,-38,,-57,c11662,2411,11643,2417,11605,2429v-188,73,-358,133,-565,182c10890,2647,10720,2677,10551,2702v-189,24,-377,42,-565,48c9873,2756,9760,2756,9647,2756v-132,,-283,-6,-452,-12c8762,2720,8291,2677,7745,2605r-19,l7707,2605c7104,2520,6521,2423,5956,2326r-19,-6c5560,2253,5146,2187,4713,2120,4317,2059,3978,2011,3677,1975v-358,-43,-659,-67,-942,-79c2566,1890,2434,1884,2283,1884v-18,,-37,,-75,c1963,1884,1737,1896,1530,1908v-471,30,-810,97,-1017,182c400,2138,344,2199,325,2253v,31,19,67,38,97l363,2362r,12c344,2435,344,2508,363,2580v18,73,56,170,113,285l476,2871r,6l476,2883v18,31,37,67,37,91c570,3095,607,3216,570,3331v,13,19,25,37,31c626,3374,683,3380,720,3380v76,,132,-18,151,-36c909,3277,928,3222,928,3186v,,,-6,,-6c946,3180,965,3186,1003,3192v75,6,151,18,264,24c1436,3228,1606,3241,1813,3253r19,c2095,3265,2509,3289,2848,3338v38,6,57,6,95,12c2961,3350,2961,3356,2980,3356v38,,57,-6,76,-12c3074,3338,3074,3331,3056,3319v,-6,-19,-12,-38,-12c2848,3283,2660,3259,2491,3247v-170,-19,-339,-31,-509,-43l1945,3204r-19,l1813,3198r-38,c1624,3186,1474,3174,1342,3162v-94,-12,-188,-18,-283,-30l1022,3126r-76,-7c946,3059,928,3004,909,2950v,-12,-19,-18,-38,-30c946,2938,1041,2950,1135,2962v94,12,188,24,282,36c1606,3016,1813,3029,2076,3041v151,6,302,12,471,18l2735,3065v208,6,396,18,584,36l3357,3101v56,,94,-12,113,-24c3489,3065,3470,3059,3470,3053v-19,-6,-38,-12,-75,-18c3263,3023,3112,3010,2943,3004v-113,-6,-208,-12,-321,-18l2396,2974v-244,-12,-414,-24,-565,-36c1624,2920,1455,2907,1323,2883v-113,-18,-207,-36,-320,-60c965,2811,928,2798,871,2786r-38,-12l796,2768r,-12l720,2635r-37,-61l664,2550r19,c739,2574,796,2592,852,2611v132,42,302,72,471,103c1511,2744,1718,2768,1963,2786v,,19,6,38,6c2208,2811,2434,2823,2660,2835r19,l2698,2835r19,l2735,2835r208,12c3225,2865,3526,2883,3828,2920v94,18,169,36,263,60c4280,3029,4430,3077,4562,3132v94,36,170,78,245,127l4826,3271v37,36,75,67,75,97c4901,3398,4920,3422,4901,3440v,19,-19,43,-56,67c4807,3531,4769,3556,4713,3574v-57,24,-94,36,-132,42c4411,3659,4223,3689,4035,3719v-245,30,-509,55,-810,67c2943,3798,2641,3804,2246,3804v-226,,-433,,-659,-6l1511,3798v-207,,-395,,-602,l833,3798v-94,,-188,24,-188,54c645,3883,720,3913,833,3913r38,c1172,3913,1455,3919,1700,3919r37,l1756,3919r264,6c2189,3925,2378,3931,2547,3931v207,,396,-6,584,-12c3507,3907,3828,3877,4129,3840v132,-12,282,-30,395,-54c4656,3762,4769,3737,4863,3707v170,-48,302,-97,377,-151c5278,3531,5296,3507,5315,3477v19,-6,38,-18,38,-24c5353,3428,5353,3404,5372,3374v19,-24,37,-49,56,-67c5447,3295,5466,3289,5485,3283r37,-12c5541,3271,5541,3265,5560,3265v,,19,,19,l5598,3265v19,,19,,19,c5654,3265,5692,3271,5730,3277v75,12,150,24,188,36c5993,3331,6069,3356,6125,3380v75,30,151,73,207,121c6351,3513,6351,3519,6370,3531v56,61,113,115,151,182c6521,3725,6539,3743,6539,3755v76,170,76,352,19,594c6521,4537,6426,4743,6389,4828r,6c6295,5046,6219,5215,6106,5367v-132,206,-301,375,-489,533c5428,6045,5221,6166,4976,6269v-132,55,-282,109,-452,158c4487,6439,4468,6445,4430,6457r-19,-12c4261,6481,4091,6518,3884,6554r-19,6l3809,6572r,6l3809,6566v-189,24,-377,42,-528,61l3244,6633r-38,c3131,6639,3074,6639,3018,6645v-433,18,-848,24,-1262,36l1737,6681r-19,l1700,6681r-19,l1662,6681r-19,l1605,6681r-37,l1530,6681v-320,6,-847,18,-1318,30c155,6711,118,6717,80,6730v-38,12,-56,24,-56,42c24,6784,42,6802,80,6814v,,57,19,132,19c702,6814,1229,6808,1511,6802r38,c1756,6796,1963,6796,2170,6790v302,-6,697,-18,1074,-36c3432,6742,3507,6736,3564,6730v38,18,75,36,132,60c3752,6820,3790,6851,3828,6875v113,85,188,170,263,285l4091,7172r19,18c4091,7263,4054,7341,4035,7414v-38,115,-57,254,-94,430c3922,7911,3922,7983,3922,8056v,36,19,73,19,121c3941,8183,3941,8195,3959,8195v,,,,,c3828,8214,3733,8238,3658,8262v-38,12,-56,24,-75,42c3564,8323,3564,8335,3564,8353v,24,38,36,75,42c3545,8407,3451,8420,3357,8438v-94,24,-170,48,-226,72c2980,8516,2848,8529,2735,8541v-282,30,-527,66,-753,115c1756,8710,1549,8771,1398,8837v-113,49,-188,85,-244,116c1078,8989,1022,9025,965,9062,796,9183,683,9304,607,9431v-37,79,-56,139,-56,194c551,9692,551,9752,570,9813v,18,19,36,37,48c589,9867,570,9873,570,9885v,12,19,19,37,19c607,9904,607,9904,607,9904v57,103,132,187,245,272c946,10249,1041,10303,1135,10352v113,54,226,103,339,151c1963,10679,2622,10794,3338,10830v207,12,395,12,565,12c4072,10842,4223,10836,4393,10830v357,-18,696,-54,1016,-109c6087,10606,6634,10418,6935,10182v132,-103,207,-212,226,-333c7180,9728,7161,9607,7086,9486v-76,-128,-208,-243,-377,-352c6539,9019,6332,8922,6069,8837v-95,-30,-189,-60,-283,-84c5579,8692,5353,8638,5146,8601v-94,-18,-188,-30,-245,-36c4882,8547,4863,8535,4845,8522v-38,-18,-76,-42,-151,-66c4600,8426,4524,8413,4468,8407v,-6,19,-6,19,-12c4506,8389,4506,8377,4524,8371v19,-18,19,-36,19,-48c4543,8298,4524,8274,4506,8256v-19,-24,-38,-42,-95,-73c4393,8177,4393,8171,4374,8171v,,,,,l4393,8159v37,-36,56,-73,75,-109c4506,7996,4524,7929,4524,7850v19,-139,19,-266,19,-381l4543,7462r,-6l4543,7450r,-6l4543,7432v,-72,,-145,,-218c4543,7129,4543,7069,4562,7014v19,-109,57,-248,132,-387l4713,6614v,-12,18,-24,18,-36c4844,6554,4957,6530,5089,6499v264,-66,509,-157,716,-254c5956,6166,6087,6094,6182,6015v18,-6,37,-12,56,-18l6257,5991v94,-37,169,-61,282,-85c6596,5894,6652,5882,6709,5869v37,-6,94,-12,132,-18c7010,5833,7180,5815,7424,5797r38,-6l7462,5803v132,-6,264,-12,396,-18l7914,5785v245,6,471,12,678,12l8724,5797v56,,113,,169,c8987,5797,9082,5797,9195,5797v131,,263,,395,-6c9778,5791,10004,5779,10287,5766v282,-12,471,-24,678,-42l11002,5724v57,-6,132,-12,208,-24l11266,5694v38,-6,75,-12,113,-18c11417,5670,11436,5663,11454,5657r19,-6c11492,5651,11511,5645,11511,5645v19,,19,,38,c11586,5639,11643,5627,11643,5603v,-18,-19,-30,-19,-42l11624,5548v,-18,-19,-30,-38,-48c11567,5470,11530,5439,11511,5415v-57,-54,-113,-109,-170,-157l11323,5246r-57,-55l11266,5185v-94,-91,-207,-182,-301,-273c10701,4646,10532,4440,10438,4240v-57,-121,-76,-242,-76,-363c10758,3671,11097,3447,11379,3216r,-6l11379,3204r19,-6l11417,3192v226,-133,376,-242,489,-345c11982,2780,12038,2720,12076,2665v19,-30,38,-60,56,-91l12132,2556v19,-24,19,-54,19,-85c12151,2453,12132,2441,12114,2435v-151,24,-151,18,-151,12xm3771,8341v,-6,19,-6,38,-12c3828,8317,3865,8310,3903,8298r19,-18c3941,8292,3997,8304,4054,8304r,c4072,8304,4091,8304,4110,8298v,,,-6,,-6l4110,8298v19,19,38,37,38,49c4148,8353,4148,8359,4148,8365r,6l4129,8377r-19,6l4072,8389v-18,,-18,,-56,c3997,8389,3959,8389,3941,8389v-19,-6,-38,-6,-57,-6c3884,8383,3884,8383,3884,8383r-38,-6c3828,8371,3809,8371,3790,8365r-38,-12l3752,8341r19,xm965,9455r19,12l1003,9473v75,49,169,103,245,152c1267,9631,1285,9637,1304,9637r,c1304,9637,1342,9637,1361,9631v37,-12,56,-24,75,-36c1474,9582,1493,9564,1511,9546v57,-36,76,-60,95,-85l1681,9461r56,c1794,9461,1869,9461,1926,9461v18,,18,,37,-6c1850,9522,1737,9601,1643,9667r-19,6l1530,9734r-150,109l1361,9861v-38,-18,-57,-30,-76,-48c1248,9782,1210,9752,1172,9722v-37,-37,-75,-67,-113,-103l1003,9570r,-6c984,9546,965,9528,946,9516v19,-18,19,-36,38,-55l984,9455r-19,xm3300,9534r38,24c3376,9582,3413,9601,3451,9625v75,42,132,85,207,133l3733,9807r19,12l3771,9837r19,18c3846,9891,3903,9934,3959,9970r-169,l3658,9970r-38,6c3602,9946,3564,9922,3526,9891v-37,-24,-75,-48,-131,-78c3376,9807,3357,9801,3319,9801v-19,,-19,,-37,6c3263,9807,3263,9813,3263,9813v-19,,-38,6,-38,12c3169,9855,3112,9885,3074,9916r-18,12l3018,9970r-170,l2811,9976r56,-42l2886,9922r57,-49l2980,9837r38,-36c3074,9746,3150,9692,3206,9637v19,-18,57,-42,76,-67l3300,9534xm5541,9643v-37,36,-75,67,-113,103c5353,9807,5315,9849,5278,9897v-19,13,-19,31,,43c5202,9867,5127,9807,5052,9746v-57,-48,-132,-97,-189,-145c4826,9576,4807,9558,4750,9528v-18,-6,-18,-18,-56,-24l4826,9504r132,-6c4976,9516,4995,9534,5033,9552r,6l5052,9570r19,12c5089,9607,5127,9625,5146,9643v19,6,38,12,75,12c5221,9655,5221,9655,5221,9655v19,,38,-6,57,-18c5297,9619,5334,9595,5353,9570r19,-12c5391,9540,5428,9516,5428,9498r208,l5692,9492v-38,66,-94,109,-151,151xm5692,9655r94,-85l5824,9546r,-18c6031,9643,6200,9764,6351,9867r,6l6408,9910r94,60l6351,9970r-19,c6332,9970,6332,9964,6332,9964v-37,-18,-75,-36,-94,-54l6219,9897v-75,-42,-132,-78,-207,-121c5993,9770,5974,9764,5937,9764v-19,,-19,,-38,6c5861,9770,5843,9776,5824,9788v-19,37,-57,79,-94,140l5711,9976r-170,l5428,9982r-37,6c5447,9867,5560,9764,5692,9655xm4675,9643r75,49c4845,9764,4920,9825,4995,9891r38,25c5052,9934,5071,9946,5089,9964r-37,l4976,9964r-37,6c4920,9958,4901,9940,4882,9928v-37,-24,-56,-49,-94,-73c4788,9849,4769,9843,4713,9843r-38,c4637,9843,4619,9849,4600,9861v-57,55,-94,85,-94,109l4430,9970r-75,l4280,9970v-38,,-57,,-76,6c4242,9904,4298,9837,4393,9752r75,-73l4487,9649r19,-18c4524,9613,4543,9589,4543,9564r19,6l4600,9589r37,24l4675,9643xm4374,9570r-19,25c4298,9649,4261,9704,4204,9758v-37,43,-75,85,-94,133c4110,9910,4091,9928,4110,9952v-94,-55,-169,-115,-245,-182l3847,9764r-19,-6l3771,9716r-19,-12c3715,9667,3639,9619,3564,9570v-38,-18,-75,-42,-132,-60l3621,9510v37,24,75,48,113,72c3771,9607,3809,9631,3828,9655r19,6c3847,9667,3865,9673,3884,9673v19,6,19,6,38,6c3941,9679,3960,9679,3978,9673v,,19,-6,19,-12c4035,9637,4054,9619,4091,9589r19,-19l4148,9540r19,-18l4317,9522r94,l4430,9516r-56,54xm2867,9728v-56,42,-94,91,-132,133c2717,9879,2698,9897,2698,9922v-38,-25,-57,-43,-76,-61c2566,9813,2509,9758,2453,9710r-38,-37l2396,9661r,-6l2396,9649v-56,-48,-113,-109,-188,-157l2189,9480v,,-19,,-19,l2246,9480r19,c2283,9498,2321,9516,2340,9540r38,30c2434,9619,2491,9661,2566,9704v19,6,38,12,75,12c2641,9716,2641,9716,2641,9716v,,,,,c2660,9716,2679,9710,2698,9698v37,-25,75,-55,113,-91l2830,9589r94,-85l2924,9486r132,l3150,9486v,,,,19,-6c3056,9558,2961,9643,2867,9728xm2283,9710r76,72c2453,9861,2491,9904,2547,9940r-56,l2396,9940r-75,c2265,9891,2208,9843,2152,9801v,-6,-19,-6,-19,-6c2133,9795,2133,9795,2133,9795v,-7,-19,-7,-19,-13c2095,9782,2095,9776,2076,9776v-19,,-56,6,-56,12c1944,9819,1907,9849,1850,9879v-18,12,-37,25,-56,37c1794,9916,1794,9922,1794,9928r-75,c1643,9928,1568,9922,1474,9922r,l1436,9928v57,-31,113,-67,170,-97c1662,9801,1719,9764,1756,9728r19,-6l1794,9710r37,-18l1926,9631r94,-73l2057,9534r,-18l2076,9528r19,24c2170,9595,2227,9649,2283,9710xm928,9801r-38,-19l871,9770v,-24,,-54,,-85l852,9661r57,37l928,9710v37,36,94,78,169,121c1135,9855,1172,9879,1210,9897r-38,l1097,9897v-38,-30,-94,-60,-151,-84c965,9801,965,9801,928,9801v,,,,,xm4298,10776r-37,c4129,10782,3997,10782,3865,10782v-131,,-263,,-376,-6c3263,10764,2999,10745,2698,10715v132,-6,282,-6,452,-6c3319,10709,3470,10715,3583,10715r,c3583,10715,3583,10715,3583,10715r19,6c3771,10727,3922,10739,4091,10752r19,l4148,10758r19,c4204,10764,4261,10764,4298,10776r19,l4298,10776xm6521,10158v-189,,-358,,-547,c5956,10158,5918,10164,5918,10176v,12,19,18,56,18c6144,10194,6313,10194,6483,10194v-19,12,-19,25,-38,31c6408,10225,6370,10219,6332,10219v-56,,-113,,-169,c6163,10219,6163,10219,6163,10219v-19,,-57,6,-38,18c6125,10243,6144,10249,6182,10255v37,,75,,113,c6332,10255,6370,10255,6426,10261v,6,,6,-18,12l6389,10279v,6,-19,12,-19,18c6313,10291,6238,10285,6182,10285v,,,,,c6163,10285,6144,10291,6125,10297v,6,19,18,38,18c6219,10321,6276,10321,6332,10328v-37,30,-94,66,-169,103c6125,10431,6087,10431,6050,10431v-57,,-113,,-170,l5824,10431v-113,,-226,6,-358,6c5410,10437,5372,10437,5315,10437v-169,,-357,,-546,-6c4732,10431,4675,10443,4675,10461v,12,38,30,94,30c5014,10497,5259,10503,5504,10503r75,c5673,10503,5767,10509,5862,10509v37,,75,,94,l5956,10509r18,l5918,10527v-75,25,-151,49,-226,67l5673,10600v-188,49,-414,91,-640,121l5014,10721v-75,12,-169,18,-245,31l4694,10758r-19,6c4675,10758,4675,10752,4656,10752v-19,-7,-19,-13,-37,-13c4449,10715,4261,10697,4035,10679v-207,-12,-396,-24,-565,-24c3376,10655,3263,10649,3169,10649v-95,,-189,,-264,6c2698,10661,2547,10667,2415,10679v-113,-18,-244,-49,-357,-79c1869,10552,1681,10497,1530,10431r-37,-19c1493,10412,1493,10412,1474,10406r37,l1587,10406r56,l1737,10406v113,,226,6,358,6c2133,10412,2171,10400,2171,10388v,-6,,-12,-19,-18c2133,10364,2133,10364,2114,10364v-94,-6,-169,-6,-264,-6l1832,10358r-19,l1775,10358r-19,l1737,10358r-37,l1681,10358r-151,l1398,10358v-56,-30,-113,-61,-150,-91c1267,10267,1304,10267,1323,10267v,,19,,19,c1361,10267,1361,10267,1380,10267v18,,18,-6,18,-12c1398,10249,1398,10249,1398,10243v,-6,-18,-6,-37,-6c1304,10237,1267,10237,1210,10237v,,,,,c1210,10237,1210,10237,1191,10237v,-6,-19,-12,-19,-18c1154,10212,1154,10200,1135,10194v37,,75,,132,6c1304,10200,1342,10194,1342,10182v,-12,-19,-24,-57,-24c1248,10158,1210,10152,1154,10152v,,-19,,-19,c1116,10152,1097,10152,1078,10152v,-6,-19,-12,-19,-18c1059,10134,1059,10134,1059,10134v38,,95,,132,c1210,10134,1229,10134,1267,10134v18,,18,,37,c1323,10134,1323,10128,1323,10122v,-6,-19,-19,-38,-19c1229,10103,1154,10097,1097,10097v-19,,-56,,-75,c984,10067,965,10031,946,9994v264,,528,,791,6c1737,10000,1737,10000,1737,10000v321,7,660,19,980,31c2717,10031,2717,10031,2717,10031r,c2717,10031,2717,10031,2717,10031v37,,75,,131,6c2924,10037,2980,10037,3056,10043v,,18,,18,6c3093,10049,3093,10049,3093,10049v57,,113,,151,c3395,10055,3545,10061,3677,10061v697,18,1168,30,1544,30c5240,10091,5240,10097,5297,10097r18,c5466,10097,5617,10097,5767,10097v95,,170,,264,c6163,10097,6295,10091,6427,10091v56,,113,-6,169,-18c6558,10091,6539,10122,6521,10158xm6671,9722v19,72,,151,-19,230l6634,9934r-95,-67l6521,9849r-19,-12l6483,9831r-19,-6c6351,9746,6219,9649,6069,9570v-19,-12,-38,-24,-76,-36l5975,9534v94,,169,,263,c6276,9534,6295,9534,6295,9528v75,42,150,85,226,121c6577,9673,6634,9698,6671,9722xm4732,8698v94,6,169,18,244,24c4976,8722,4976,8722,4976,8722v-37,6,-94,12,-131,19c4732,8753,4637,8765,4524,8777v-188,24,-395,36,-602,48c3865,8825,3809,8831,3752,8831v-19,,-56,6,-56,19c3696,8856,3715,8868,3752,8868v132,-6,283,-6,415,-12c4280,8850,4411,8850,4524,8844v132,-7,264,-19,377,-31c5014,8801,5108,8789,5221,8771v,,19,,19,6c5447,8825,5635,8886,5805,8959v56,18,94,42,169,72l5993,9043r19,6l6050,9062r37,l5993,9062r-132,c5748,9062,5654,9062,5541,9062v-207,,-395,,-602,l4845,9062r-302,c4185,9062,3809,9062,3432,9062v-37,,-75,12,-75,24c3357,9098,3395,9110,3432,9110v584,6,1055,12,1450,18c5108,9134,5353,9140,5579,9146r113,6c5767,9152,5843,9158,5937,9158r94,7c6069,9165,6106,9171,6182,9171v18,,18,,37,c6257,9201,6295,9225,6351,9255v75,61,151,128,226,206l6615,9480v-76,,-151,-7,-245,-7l6313,9473r-357,-6l5899,9473v-19,-6,-38,-12,-75,-12l5805,9467r-603,-6l5014,9461v-19,,-19,-6,-38,-6c4958,9455,4958,9455,4958,9455v-415,-6,-810,-6,-1206,-12l3564,9443r-38,l1267,9419r-19,l1078,9419r-37,6c1059,9389,1097,9358,1135,9322v1374,-42,2768,-24,4143,-24c5297,9298,5334,9292,5334,9280v,-6,-19,-19,-56,-19c4637,9261,4016,9255,3376,9255v-735,,-1469,6,-2204,31c1191,9274,1210,9255,1229,9243v56,-48,151,-103,245,-157c1493,9086,1511,9086,1530,9086r113,c1718,9086,1794,9086,1869,9086v38,,75,-12,75,-24c1944,9049,1907,9037,1869,9037r-75,c1756,9037,1718,9037,1700,9037r-57,l1587,9037v18,-12,56,-24,75,-36l1681,8995v19,-6,56,-18,75,-24c1775,8971,1794,8971,1794,8971v,,,,-19,c1831,8971,1907,8977,1963,8977v19,,19,,38,c2020,8977,2020,8971,2020,8965v,-6,,-6,,-12c2020,8946,2001,8946,1982,8946v-56,,-113,,-169,-6c1944,8898,2057,8856,2208,8819v132,-30,264,-54,396,-78c2622,8747,2641,8753,2660,8759v38,12,94,24,151,36c2924,8819,3037,8837,3150,8850v19,6,56,,75,-6c3244,8837,3225,8825,3206,8819v-37,-6,-75,-12,-113,-18c3056,8795,3018,8789,2999,8783v-94,-18,-169,-42,-245,-67c2792,8710,2830,8704,2867,8698r76,-6c2980,8686,3018,8680,3056,8674v,6,18,6,18,12c3131,8710,3206,8728,3263,8741v75,18,150,24,226,30c3583,8777,3677,8783,3752,8783v38,,57,,94,c3997,8783,4148,8777,4298,8765v132,-24,283,-43,434,-67xm10965,2932v-19,36,-38,78,-94,127c10758,3126,10626,3192,10513,3259r-19,6l10475,3271r-113,67c10230,3410,10061,3501,9910,3604v-94,55,-150,103,-207,145c9647,3798,9590,3840,9553,3889v-19,18,-19,36,-38,54l9515,3955v,19,-19,37,-19,49l9496,4028v,6,,18,,24l9496,4070r,37c9496,4186,9496,4258,9515,4337v38,139,151,297,301,491c9929,4955,10042,5076,10174,5215r19,18l10193,5239v,37,,73,-19,110c10155,5397,10117,5433,10080,5470v-38,24,-76,48,-132,72c9891,5561,9835,5579,9778,5597v-75,18,-150,36,-244,48l9477,5651v-150,,-301,6,-452,6c8743,5657,8441,5651,8140,5639r-19,c7971,5633,7820,5627,7688,5615r-37,l7632,5609v-113,-18,-207,-36,-302,-55c7255,5536,7199,5518,7142,5494v-56,-24,-94,-49,-132,-73c6973,5385,6935,5349,6916,5306r,-6c6916,5294,6916,5294,6916,5288v,-18,,-42,,-61c7010,5100,7086,4967,7142,4834v113,-285,151,-527,94,-745c7161,3822,6973,3604,6671,3422,6502,3319,6313,3228,6069,3150v-245,-85,-546,-152,-848,-206c4882,2883,4524,2841,4167,2823v-283,-19,-584,-31,-848,-43l3300,2780r-18,c3225,2780,3150,2774,3074,2774v-18,,-37,,-56,6l3018,2768v-452,-18,-942,-42,-1394,-103c1474,2641,1342,2617,1229,2592v-75,-24,-151,-42,-207,-66c946,2496,890,2459,833,2423v-37,-36,-75,-67,-75,-91c758,2314,758,2296,758,2278v,-19,19,-31,38,-43c815,2223,833,2211,871,2199v19,-12,57,-24,113,-43c1059,2138,1135,2126,1229,2108v151,-18,339,-36,546,-42c1888,2059,2039,2059,2189,2059v132,,264,,396,7c2943,2084,3300,2120,3771,2181r38,6l3865,2193v528,72,1093,169,1526,242l5428,2441r19,6c5447,2447,5447,2447,5447,2447v,,,,,c5447,2447,5447,2447,5447,2447r19,6l5485,2459r38,6l5937,2538v263,42,659,109,1073,170c7443,2774,7782,2817,8102,2847v547,54,1036,85,1469,85c9779,2932,9986,2926,10193,2914v207,-13,395,-37,602,-67l10833,2847v19,,38,,57,c10908,2847,10908,2847,10965,2847r19,12c10984,2865,11003,2871,11003,2877v-38,6,-38,24,-38,55xm10042,3035v,,-19,,-19,c9967,3041,9910,3041,9854,3047v-38,,-76,18,-57,30c9816,3089,9854,3101,9891,3095v57,-6,113,-6,170,-12c10099,3077,10136,3065,10117,3053v,-12,-37,-18,-75,-18xm9722,3156r,c9534,3156,9364,3162,9195,3156v-19,,-57,6,-57,18c9138,3180,9157,3192,9195,3192v169,,358,,527,c9741,3192,9778,3186,9778,3174v,-6,-18,-18,-56,-18xm9458,5264v-301,12,-621,18,-922,24c8517,5288,8479,5294,8479,5306v,6,19,18,57,18c8743,5324,8950,5318,9157,5312v188,-6,396,-12,584,-24c9760,5288,9778,5276,9778,5270v,-6,-18,-6,-18,-12c9760,5258,9741,5258,9741,5258v,,,,-19,c9609,5258,9534,5264,9458,5264v-18,6,-18,,,xm1003,3543v56,,132,7,188,7c1304,3556,1417,3556,1530,3556v245,,471,6,697,12c2283,3568,2340,3574,2396,3574v57,6,132,6,189,12c2604,3586,2641,3586,2641,3574v,-6,,-18,-37,-18c2321,3531,2020,3507,1737,3489v-150,-12,-301,-18,-433,-24c1229,3459,1154,3459,1078,3453v-37,,-75,-6,-113,-6c965,3447,965,3447,965,3447v-19,,-56,,-75,c871,3447,871,3447,852,3447v-56,6,-75,18,-75,36c777,3495,796,3507,833,3513v38,6,57,12,95,12c946,3537,965,3543,1003,3543xm9628,3241v-188,,-377,-6,-546,-13c9082,3228,9082,3228,9082,3228v-19,,-19,,-38,7c9044,3235,9025,3241,9025,3247v,6,,6,19,12c9063,3265,9063,3265,9082,3265v188,6,358,12,546,12c9647,3277,9684,3271,9684,3259v,-12,-18,-18,-56,-18xm8912,5167v-19,,-56,6,-56,18c8856,5191,8875,5203,8912,5203v207,,415,,622,c9553,5203,9590,5197,9590,5185v,-6,-19,-18,-56,-18c9534,5167,9534,5167,9534,5167v-207,,-415,,-622,xm9590,3331v-395,-12,-810,-30,-1205,-42c8385,3289,8385,3289,8385,3289v-19,,-57,6,-57,18c8328,3313,8328,3319,8347,3319v19,6,19,6,38,6c8780,3338,9195,3350,9590,3362v19,,57,-6,57,-18c9647,3338,9647,3338,9628,3331v,,-19,,-38,xm9308,3471v-113,,-245,,-358,c8950,3471,8950,3471,8950,3471v-19,,-57,6,-57,18c8893,3495,8912,3507,8950,3507v113,,245,,358,c9327,3507,9364,3501,9364,3489v,-12,-19,-18,-56,-18xm7274,2859v-301,-30,-603,-67,-904,-109c6370,2750,6370,2750,6370,2750,5937,2689,5523,2623,5127,2556v-207,-36,-414,-73,-603,-103c4355,2423,4167,2393,3978,2362v-188,-30,-376,-54,-583,-78c3187,2259,2999,2241,2773,2229v-169,-12,-339,-18,-508,-18c2227,2211,2208,2211,2170,2211v-94,,-207,6,-301,12c1813,2229,1756,2229,1719,2235v-38,6,-76,6,-132,12c1549,2253,1530,2259,1549,2271v,13,38,19,75,13c1719,2271,1832,2265,1926,2259v94,-6,207,-6,301,-6c2321,2253,2415,2253,2509,2259v,,,,,c2905,2278,3282,2320,3639,2368v,,,,,c3922,2405,4204,2453,4487,2496v301,48,602,96,904,145c5692,2683,5974,2732,6276,2768v320,43,640,79,960,109c7255,2877,7293,2877,7293,2865v37,6,19,,-19,-6xm2547,9037v-56,,-94,12,-94,31c2453,9086,2491,9098,2547,9098v57,,94,-12,94,-30c2641,9049,2604,9037,2547,9037xm9251,3047v19,,19,,38,-6c9289,3041,9308,3035,9308,3029v,-6,,-6,-19,-13c9270,3010,9270,3010,9251,3010v-113,-6,-226,-6,-339,-12c8912,2998,8912,2998,8912,2998v-188,-6,-376,-18,-565,-30c8159,2956,7989,2938,7820,2920v,,,,-19,c7782,2920,7764,2926,7745,2932v,6,,18,37,18c8027,2980,8272,2998,8536,3010v244,19,489,31,715,37xm5447,10140v-94,,-169,,-263,-6c5184,10134,5184,10134,5184,10134v-19,,-57,6,-38,18c5146,10158,5146,10158,5165,10164v19,,19,6,37,6c5297,10170,5372,10170,5466,10176v19,,57,-6,57,-18c5523,10152,5523,10152,5504,10146v-19,,-38,-6,-57,-6xm3978,10418v-37,,-94,,-132,c3790,10418,3715,10418,3658,10418v-19,,-56,6,-56,19c3602,10443,3621,10455,3658,10455v113,,207,,320,c3997,10455,4035,10449,4035,10437v,-13,-38,-19,-57,-19xm4411,10116v-244,,-489,,-715,c3470,10116,3244,10109,2999,10109v-245,-6,-490,-6,-734,-12c2039,10091,1813,10091,1587,10085v,,,,,c1549,10085,1530,10097,1530,10103v,13,19,19,57,19c1681,10122,1794,10128,1888,10128v,,-19,,-19,c2302,10140,2717,10152,3150,10164v226,6,433,6,659,6c4016,10170,4223,10164,4411,10158v38,,57,-12,57,-18c4468,10122,4430,10116,4411,10116xm8931,3580v75,,170,,245,c9195,3580,9232,3574,9232,3562v,-12,-18,-19,-56,-19c9119,3543,9044,3543,8988,3543v-19,,-38,,-57,c8912,3543,8875,3550,8875,3562v18,12,37,18,56,18xm8611,4628v-19,,-57,6,-57,18c8554,4652,8573,4664,8611,4664v132,,264,-6,395,-12c9025,4652,9025,4646,9044,4646v,-6,,-6,,-12c9044,4628,9025,4628,9025,4622v,,-19,,-19,c9006,4622,9006,4622,8988,4622v-38,,-76,6,-113,6c8875,4628,8875,4628,8893,4628v-113,,-207,,-282,xm2773,10400v-56,,-113,,-188,c2566,10400,2528,10406,2528,10418v,6,19,19,57,19c2641,10437,2698,10437,2773,10437v19,,57,-6,57,-19c2830,10412,2811,10400,2773,10400xm8818,4888v94,,170,,264,-6c9101,4882,9101,4882,9119,4876v,,19,-6,19,-12c9138,4858,9138,4858,9119,4852v,,-18,-6,-37,-6c9082,4846,9082,4846,9082,4846v-76,6,-170,6,-264,6c8799,4852,8762,4858,8762,4870v18,12,37,18,56,18xm9006,5088v113,,245,,358,-6c9383,5082,9421,5076,9421,5064v,-6,-19,-18,-57,-18l9364,5046v-113,,-245,,-358,6c8988,5052,8950,5058,8950,5070v,12,38,18,56,18xm8931,5003v75,-6,170,-6,264,-12c9214,4991,9214,4991,9232,4985v,,19,-6,19,-12c9251,4967,9251,4967,9232,4961v,,-18,-6,-37,-6c9195,4955,9195,4955,9195,4955v-76,,-170,6,-264,12c8912,4967,8912,4967,8893,4973v,,-18,6,-18,12c8875,4991,8875,4991,8893,4997v,6,19,6,38,6xm8780,4731v,6,19,18,57,18c8969,4749,9101,4743,9232,4743v19,,57,-6,57,-18c9289,4719,9270,4706,9232,4706v,,,,,c9101,4706,8969,4713,8837,4713v-38,,-57,6,-57,18xm20550,1054v,,,-6,,c20550,1048,20550,1048,20550,1054v,,,,,xm16049,563v,,-18,,-18,c16031,563,16031,563,16049,563v-18,,,,,xm17424,2695v,13,19,25,19,37c17537,2847,17631,2962,17763,3071v38,24,113,36,188,36c18046,3101,18102,3071,18102,3041v-38,-109,-94,-224,-169,-333c17914,2689,17914,2665,17895,2647v132,30,245,61,358,91c18328,2756,18441,2750,18479,2726v19,-12,37,-24,37,-43c18516,2665,18479,2659,18441,2647v-113,-30,-226,-61,-339,-91c18027,2538,17951,2526,17876,2514v-19,-6,-56,-6,-94,-6c17744,2465,17725,2417,17688,2374v-38,-60,-94,-127,-132,-187c17669,2217,17782,2241,17876,2278v38,12,94,12,132,12c18046,2290,18083,2278,18121,2265v19,-12,38,-24,38,-42c18159,2205,18121,2199,18083,2187v-207,-61,-414,-121,-640,-176c17368,1914,17292,1817,17236,1714v,,19,,19,-6c17462,1763,17650,1811,17857,1866v-19,12,-56,24,-94,42c17707,1932,17725,1963,17801,1981v75,18,188,12,226,-12c18046,1956,18083,1944,18102,1932v94,24,170,49,264,67c18328,2017,18309,2035,18272,2053v-19,13,-19,31,,43c18290,2108,18328,2120,18366,2126v37,6,94,6,132,c18535,2120,18554,2108,18592,2096v19,-6,37,-18,37,-24c18780,2108,18912,2144,19063,2181v37,90,94,175,150,266c19232,2477,19307,2496,19402,2490v94,-7,150,-37,131,-61c19496,2380,19477,2332,19439,2278v207,54,396,102,603,157c20117,2453,20230,2447,20268,2423v56,-24,37,-55,-38,-73c20023,2296,19797,2235,19571,2181v94,-6,169,-6,264,-13c19891,2168,19948,2168,20004,2168v94,,170,-18,188,-48c20211,2090,20136,2066,20042,2059v-76,,-132,-6,-207,c19778,2059,19741,2059,19684,2066v-75,,-151,6,-207,6c19383,2078,19289,2078,19213,2084v-150,-37,-282,-73,-433,-109c18799,1963,18818,1950,18837,1944v18,-12,37,-24,37,-42c18874,1890,18837,1878,18799,1866v-38,-6,-75,-12,-132,-6c18629,1860,18573,1872,18554,1878v-19,12,-38,18,-56,30c18422,1890,18347,1866,18272,1847v37,-18,75,-36,113,-48c18441,1775,18422,1738,18347,1726v-38,-6,-75,-12,-113,-12c18196,1714,18159,1726,18121,1732v-38,12,-57,31,-94,49c17839,1732,17669,1684,17481,1635v37,-24,75,-42,113,-66c17613,1551,17613,1539,17613,1520v376,-30,734,-66,1111,-103c18724,1423,18742,1430,18742,1430v57,24,95,42,170,60c19006,1514,19100,1532,19194,1551v113,18,208,36,321,48c19609,1611,19703,1593,19741,1569v37,-30,-19,-61,-95,-73c19552,1484,19458,1472,19364,1454v-94,-18,-170,-37,-264,-55c19081,1393,19081,1393,19063,1387v-19,-6,-19,-6,-38,-12c19326,1345,19628,1314,19929,1284v37,24,75,49,132,67c20098,1369,20155,1387,20211,1399v113,31,226,61,339,85c20626,1502,20720,1496,20776,1472v57,-24,38,-61,-37,-73c20626,1375,20513,1351,20418,1320v-56,-18,-113,-36,-150,-60c20268,1260,20249,1254,20249,1254v,,,,,c20456,1236,20663,1211,20852,1193v18,25,18,49,37,73c20908,1278,20927,1290,20965,1302v37,6,75,12,131,12c21191,1308,21266,1284,21228,1254v-19,-30,-37,-61,-56,-91c21191,1163,21209,1157,21228,1157v94,-12,113,-49,76,-73c21285,1072,21247,1060,21209,1054v-37,-6,-56,-6,-75,-6c21134,1048,21115,1048,21115,1048v,-12,-19,-30,-19,-42c21078,975,21002,957,20908,963v-94,6,-151,30,-132,61c20776,1042,20795,1060,20814,1078v-188,18,-358,37,-546,55c20268,1127,20287,1127,20287,1121v18,-13,56,-31,94,-43c20418,1060,20456,1048,20494,1030v,,,,-19,6c20475,1036,20494,1030,20494,1030v,,,,19,-6c20513,1024,20513,1024,20513,1024v18,-6,37,-12,56,-18c20607,993,20626,987,20626,969v,-12,,-30,-38,-42c20550,915,20513,909,20475,909v-19,,-38,,-38,c20400,909,20381,915,20362,921v-132,48,-283,97,-377,157c19948,1096,19929,1115,19910,1139v-19,12,-19,24,-19,36c19590,1205,19289,1236,18987,1266v19,-6,19,-18,38,-24c19063,1224,19100,1205,19138,1187v56,-18,94,-36,151,-54c19307,1121,19326,1108,19307,1090v,-12,-37,-30,-56,-36c19213,1048,19176,1042,19119,1048v-38,,-75,12,-113,18c18931,1096,18855,1121,18780,1151v-56,24,-94,54,-132,85c18629,1254,18629,1278,18611,1296v,,,,,6c18253,1339,17895,1369,17537,1399v-19,-18,-38,-30,-75,-42c17443,1345,17405,1333,17387,1327v131,-73,263,-146,395,-219c17838,1121,17895,1127,17951,1133v95,12,189,-6,226,-31c18215,1072,18159,1042,18083,1030v-37,-6,-75,-12,-113,-18c18083,957,18177,903,18290,848v19,6,38,12,57,12c18422,878,18535,872,18573,848v56,-24,38,-61,-38,-73c18516,769,18498,763,18479,757v188,-91,376,-182,584,-266c19081,491,19081,491,19100,491v151,-12,320,-25,471,-31c19740,448,19891,448,20061,442v94,,150,-36,131,-60c20174,351,20098,333,20004,339v-169,6,-320,12,-490,18c19458,357,19420,363,19364,369v188,-78,358,-151,565,-224c19985,121,19966,85,19891,73v-38,-6,-75,-12,-132,-12c19722,61,19684,73,19646,85v-169,60,-320,127,-470,188c19176,248,19157,218,19157,194v,-37,,-73,,-109c19157,67,19157,55,19119,42v-38,-12,-75,-18,-113,-18c18987,24,18987,24,18968,24v-75,6,-131,24,-131,49c18818,182,18837,291,18874,400v-226,97,-452,200,-659,303c18159,691,18102,672,18046,660v-38,-12,-95,-12,-132,-12c17876,648,17838,660,17801,672v-19,12,-38,25,-38,43c17763,733,17801,739,17838,751v57,18,113,30,170,49c17895,854,17782,915,17669,969v-19,-6,-19,-6,-38,-12c17594,939,17537,927,17500,909v-38,-19,-95,-25,-151,-19c17311,890,17292,896,17274,903v-76,18,-76,54,-19,72c17292,993,17330,1012,17387,1024v37,12,75,24,113,36c17368,1133,17236,1205,17085,1284v-37,-6,-56,-6,-94,-12c16972,1254,16916,1242,16859,1242v,,-19,,-19,c16784,1157,16709,1072,16652,981v19,,19,-6,38,-6c16709,969,16727,963,16746,963v19,-6,57,-18,76,-30c16859,915,16897,896,16916,878v56,-30,75,-72,75,-109c17010,739,16935,715,16840,709v-18,,-37,,-37,c16727,715,16671,733,16671,757v,12,-19,24,-19,37c16652,794,16652,794,16652,787v,7,-19,13,-19,19c16614,818,16596,836,16577,848v,,,,-19,6c16501,787,16464,721,16426,648v19,-6,38,-6,57,-12c16520,630,16539,624,16558,612v38,-12,56,-18,94,-30c16709,557,16746,527,16784,503v56,-37,94,-79,151,-121c16972,351,16935,321,16840,309v-18,-6,-56,-6,-75,c16709,309,16652,321,16633,339v-56,49,-113,97,-188,146c16426,497,16407,509,16388,515v,6,-18,6,-37,12c16294,436,16219,351,16162,260v-18,-30,-94,-48,-188,-42c15880,224,15824,248,15842,279v57,91,113,181,170,272c15993,551,15993,551,15974,545v,,19,,19,6c15974,551,15974,545,15955,545v,,,,,c15955,545,15955,545,15955,545v-37,-6,-94,-18,-132,-24c15767,509,15692,491,15635,472v-75,-18,-188,-12,-226,13c15353,509,15372,539,15447,557v94,25,169,43,264,67c15786,642,15880,654,15974,666v38,6,75,6,113,6c16125,739,16181,812,16219,878v,,,,,c16162,866,16125,860,16087,848v-19,-6,-38,-12,-56,-18c15993,818,15974,812,15918,812v-38,,-94,,-132,12c15748,830,15729,848,15729,860v,12,,30,38,43c15824,921,15880,939,15955,957v57,12,132,24,189,36c16200,999,16257,1006,16294,1006v57,84,94,175,151,260c16370,1278,16313,1290,16257,1302v,,,6,-19,6c16125,1278,16012,1242,15899,1211v,,,,19,-6c15974,1181,15955,1145,15880,1133v-38,-6,-75,-12,-132,-6c15711,1127,15673,1139,15654,1145v-56,-12,-94,-30,-151,-43c15560,1084,15616,1066,15654,1048v38,-12,38,-30,38,-42c15692,993,15654,981,15616,969v-37,-6,-75,-12,-131,-12c15447,957,15409,969,15372,981v-38,12,-95,31,-132,43c15051,963,14863,903,14675,842v,,,,,c14637,794,14618,745,14581,697v-38,-55,-76,-103,-132,-158c14430,527,14392,515,14355,509v-38,-6,-57,-6,-95,c14242,509,14223,509,14223,515v-38,6,-76,18,-94,30c14110,557,14110,569,14129,588v,12,18,18,18,30c14166,648,14185,672,14204,703v-113,-43,-245,-85,-358,-128c13808,563,13752,551,13695,557v-18,,-56,6,-75,12c13545,588,13545,624,13601,648v151,61,320,115,490,170c13903,818,13733,818,13545,812v-94,,-170,18,-188,48c13338,890,13413,915,13507,921v301,6,584,6,885,c14599,987,14807,1054,15014,1121v-38,12,-76,30,-113,42c14863,1175,14863,1193,14863,1205v,13,38,25,75,37c14976,1248,15014,1254,15070,1254v57,,76,-12,113,-24c15221,1218,15240,1205,15277,1193v57,12,95,31,151,43c15390,1254,15353,1266,15296,1284v-56,24,-37,61,38,73c15372,1363,15409,1369,15466,1363v37,,75,-12,113,-18c15616,1333,15654,1320,15673,1308v132,37,263,73,376,109c16031,1442,16012,1472,15993,1502v,18,,43,19,61c15823,1581,15635,1593,15466,1605v-38,-6,-94,-18,-132,-24c15277,1563,15202,1551,15146,1532v-113,-30,-245,-66,-358,-96c14750,1430,14712,1423,14675,1423v-38,,-94,13,-113,25c14505,1472,14524,1502,14599,1520v113,31,245,67,358,97c14976,1623,15014,1629,15033,1635v-302,25,-603,49,-904,73c14034,1684,13940,1660,13846,1635v-132,-30,-264,-54,-395,-78c13432,1551,13394,1551,13375,1551v-56,,-113,18,-131,36c13225,1599,13225,1617,13244,1629v18,13,56,19,94,31c13357,1666,13394,1666,13413,1672v94,18,170,36,245,54c13677,1732,13695,1738,13714,1744v-113,7,-226,19,-339,25c13375,1757,13357,1744,13338,1732v-19,-30,-94,-48,-189,-42c13055,1696,12999,1720,13018,1751v18,18,37,36,37,54c13018,1817,12999,1829,12999,1854v19,18,56,36,113,42c13112,1902,13112,1908,13131,1908v18,12,37,24,75,36c13244,1950,13281,1956,13338,1956v37,,75,-12,113,-24c13470,1920,13488,1908,13488,1890v,-6,,-12,-18,-18c13582,1866,13714,1854,13827,1847v-37,31,-75,61,-113,85c13696,1944,13677,1956,13639,1969v-56,24,-38,60,38,72c13752,2059,13865,2053,13903,2029v37,-12,56,-30,94,-42c14034,1969,14072,1944,14091,1920v56,-36,94,-73,132,-109c14486,1793,14769,1769,15033,1751v-19,6,-38,12,-38,18c14882,1823,14807,1878,14731,1932v-37,31,19,61,94,73c14920,2017,15014,1999,15033,1975v37,-31,75,-61,131,-85c15164,1890,15164,1896,15164,1896v,,,-6,19,-6c15183,1890,15183,1884,15183,1884v,,,6,,6c15240,1860,15277,1835,15334,1805v75,-30,150,-61,226,-97c15767,1690,15974,1672,16181,1660v19,12,38,18,57,30c16275,1702,16313,1714,16351,1726v-245,134,-471,267,-716,400c15579,2114,15522,2102,15466,2090v-38,-6,-76,-12,-132,-12c15296,2078,15259,2090,15221,2102v-19,12,-38,24,-38,42c15183,2156,15221,2175,15259,2181v56,12,131,24,188,36c15409,2235,15372,2253,15334,2271v-57,-12,-132,-30,-188,-42c15108,2223,15070,2217,15014,2217v-38,,-76,12,-113,24c14844,2265,14863,2296,14938,2314v76,18,151,30,208,48c15070,2399,15014,2435,14938,2465v,,-18,,-18,-6c14863,2447,14769,2447,14712,2441v-75,-6,-169,-6,-244,c14392,2441,14336,2447,14260,2447v-37,,-75,6,-113,6c14053,2459,13997,2483,14016,2514v18,30,94,48,188,42c14317,2550,14411,2544,14505,2544v76,,151,,226,6c14750,2550,14750,2550,14769,2556v-113,55,-207,109,-320,158c14392,2738,14411,2768,14486,2786v76,18,189,12,226,-12c14807,2726,14920,2677,15014,2623v37,18,56,36,75,60c15108,2714,15127,2750,15146,2780v18,31,94,49,188,43c15428,2817,15485,2792,15466,2762v-19,-54,-57,-109,-132,-157c15315,2580,15259,2562,15221,2538v,-6,-19,-6,-38,-12c15259,2490,15334,2453,15409,2417v19,6,38,12,76,18c15560,2453,15654,2447,15711,2423v56,-24,37,-61,-38,-73c15635,2344,15616,2338,15579,2332v37,-18,75,-42,113,-61c15729,2284,15767,2290,15824,2302v75,18,188,12,225,-12c16106,2265,16087,2229,16012,2217v-57,-12,-94,-18,-151,-30c16125,2047,16370,1908,16614,1769v38,,57,,95,c16765,1866,16822,1963,16878,2066v-56,24,-113,48,-151,72c16633,2187,16558,2235,16483,2290v-38,24,18,60,94,66c16614,2362,16671,2362,16709,2356v37,-6,75,-18,94,-30c16822,2308,16859,2290,16897,2265v38,-18,75,-36,113,-54c17048,2278,17104,2350,17142,2417v37,54,75,103,113,157c17236,2580,17198,2592,17179,2599v-56,24,-113,54,-169,78c16916,2720,16840,2768,16746,2817v-56,24,-37,54,38,72c16859,2907,16972,2901,17010,2877v94,-42,188,-91,264,-139c17387,2714,17405,2702,17424,2695xm15221,1878v,,,,,c15221,1878,15221,1878,15221,1878v,,,,,xm8328,20728v,,,,,c8328,20728,8328,20728,8328,20728v,,,,,xm8630,20740v-19,,-19,,-38,c8592,20740,8592,20740,8592,20740v,-6,,-12,-19,-18c8573,20710,8536,20704,8498,20704v-38,,-57,12,-57,24c8441,20734,8460,20746,8460,20752v-75,6,-150,18,-226,24c8234,20776,8234,20770,8234,20770v19,-6,19,-12,38,-18c8291,20746,8310,20740,8328,20734v,,,,,c8328,20734,8328,20734,8328,20734r,c8328,20734,8328,20734,8328,20734v,,19,-6,19,-6c8366,20722,8366,20722,8366,20716v,-6,,-12,-19,-19c8328,20691,8310,20691,8291,20691v,,-19,,-19,c8253,20691,8253,20691,8234,20697v-56,19,-113,43,-150,67c8065,20770,8065,20782,8046,20788v,6,,12,,18c7914,20819,7782,20831,7669,20849v,-6,,-6,19,-12c7707,20831,7726,20819,7745,20813v18,-7,37,-19,75,-25c7839,20782,7839,20776,7839,20770v,-6,-19,-12,-19,-18c7801,20746,7782,20746,7763,20746v-18,,-37,6,-37,6c7688,20764,7669,20776,7632,20788v-19,12,-38,25,-57,37c7575,20831,7556,20843,7556,20849v,,,,,c7406,20861,7255,20879,7086,20891v,-6,-19,-12,-38,-18c7029,20867,7029,20861,7010,20861v57,-30,113,-61,170,-91c7199,20776,7236,20776,7255,20782v38,6,75,,94,-12c7368,20758,7349,20746,7312,20740v-19,,-38,-6,-57,-6c7293,20710,7349,20685,7387,20661v,,19,6,19,6c7443,20673,7481,20673,7500,20661v19,-12,19,-24,-19,-30c7462,20631,7462,20625,7462,20625v76,-37,170,-79,245,-115c7707,20510,7707,20510,7726,20510v75,-6,132,-12,207,-12c8008,20492,8065,20492,8140,20492v38,,57,-13,57,-25c8197,20455,8159,20449,8121,20449v-75,,-132,6,-207,6c7895,20455,7876,20455,7858,20461v75,-30,150,-66,244,-97c8121,20352,8121,20340,8084,20334v-19,-6,-38,-6,-57,-6c8008,20328,7989,20334,7989,20340v-75,24,-131,55,-207,79c7782,20407,7782,20395,7782,20382v,-18,,-30,,-48c7782,20328,7782,20322,7764,20316v-19,-6,-38,-6,-57,-6c7707,20310,7688,20310,7688,20310v-37,,-56,12,-56,18c7632,20376,7632,20419,7651,20467v-95,43,-189,85,-283,134c7349,20594,7330,20588,7293,20582v-19,-6,-38,-6,-57,-6c7217,20576,7199,20582,7199,20588v-19,6,-19,13,-19,19c7180,20613,7199,20619,7217,20619v19,6,57,12,76,18c7236,20661,7199,20685,7142,20710v,,-19,-6,-19,-6c7104,20697,7086,20691,7067,20685v-19,-6,-38,-12,-76,-6c6973,20679,6973,20679,6954,20685v-38,6,-38,25,-19,31c6954,20722,6973,20728,6991,20734v19,6,38,12,57,12c6991,20776,6935,20807,6878,20843v-18,,-18,-6,-37,-6c6822,20831,6803,20825,6784,20825v,,,,-19,c6747,20788,6709,20752,6690,20716v,,19,,19,c6709,20716,6728,20710,6728,20710v19,-6,19,-6,37,-13c6784,20691,6803,20679,6803,20673v19,-12,38,-30,38,-48c6841,20613,6822,20601,6784,20601v,,-19,,-19,c6728,20601,6709,20613,6709,20619v,6,,12,,12c6709,20631,6709,20631,6709,20631v,,,6,,6c6709,20643,6690,20649,6690,20655v,,,,,c6671,20625,6652,20594,6634,20570v,,18,-6,18,-6c6671,20564,6671,20558,6690,20552v19,-6,19,-6,38,-12c6747,20528,6765,20516,6784,20504v19,-19,38,-37,57,-49c6860,20443,6841,20431,6803,20425v-19,,-19,,-38,c6747,20425,6709,20431,6709,20437v-19,18,-38,42,-75,61c6634,20504,6615,20510,6615,20510v,,,6,-19,6c6577,20479,6539,20437,6521,20401v,-12,-38,-19,-76,-19c6408,20382,6370,20395,6389,20407v19,36,56,78,75,115c6464,20522,6445,20522,6445,20522v,,,,,c6445,20522,6426,20522,6426,20522v,,,,,c6408,20516,6389,20516,6370,20510v-19,-6,-57,-12,-75,-18c6257,20485,6219,20485,6200,20498v-18,12,-18,24,19,30c6257,20540,6295,20546,6332,20558v38,6,76,12,113,18c6464,20576,6483,20576,6483,20576v19,31,38,61,56,91c6539,20667,6539,20667,6539,20667v-18,-6,-37,-6,-56,-12c6483,20655,6464,20649,6464,20649v-19,-6,-19,-6,-56,-6c6389,20643,6370,20643,6351,20649v-19,6,-19,12,-19,12c6332,20667,6332,20673,6351,20679v19,6,57,18,75,25c6445,20710,6483,20716,6502,20716v19,6,37,6,75,6c6596,20758,6615,20794,6652,20831v-37,6,-56,12,-75,18c6577,20849,6577,20849,6577,20849v-56,-12,-94,-30,-151,-42c6426,20807,6426,20807,6426,20807v19,-13,19,-25,-18,-31c6389,20770,6370,20770,6351,20770v-19,,-37,6,-37,6c6295,20770,6276,20764,6257,20758v19,-6,38,-18,75,-24c6351,20728,6351,20722,6351,20716v,-6,-19,-12,-37,-12c6295,20697,6276,20697,6257,20697v-19,,-38,7,-38,13c6201,20716,6182,20722,6163,20728v-75,-24,-170,-49,-245,-79c5918,20649,5918,20649,5918,20649v-19,-18,-19,-42,-38,-61c5862,20564,5843,20546,5824,20522v,-6,-19,-12,-38,-12c5767,20510,5767,20510,5749,20510v,,-19,,-19,c5711,20510,5692,20516,5692,20522v,6,,12,,18c5692,20546,5692,20546,5711,20552v19,12,19,24,19,36c5673,20570,5617,20552,5579,20534v-19,-6,-38,-12,-75,-6c5485,20528,5485,20528,5466,20534v-38,6,-38,24,-19,30c5523,20588,5579,20613,5654,20637v-75,,-150,,-244,c5372,20637,5334,20643,5334,20655v,12,19,24,57,24c5523,20679,5636,20679,5767,20679v95,31,170,55,264,85c6012,20770,5993,20776,5975,20782v-19,6,-19,12,-19,18c5956,20807,5975,20813,5993,20813v19,6,38,6,57,6c6069,20819,6088,20813,6088,20807v18,-7,18,-13,37,-13c6144,20800,6163,20807,6182,20813v-19,6,-38,12,-57,18c6106,20843,6106,20855,6144,20861v19,6,38,6,57,6c6219,20867,6238,20861,6238,20861v19,-6,38,-12,38,-18c6332,20861,6389,20873,6445,20891v-18,12,-18,25,-18,37c6427,20934,6427,20946,6427,20952v-76,6,-151,12,-245,18c6163,20964,6144,20964,6125,20958v-19,-6,-56,-12,-75,-18c5993,20928,5956,20909,5899,20897v-19,-6,-37,-6,-56,-6c5824,20891,5805,20897,5786,20903v-19,13,-19,25,19,31c5862,20946,5899,20964,5956,20976v19,,19,6,37,6c5862,20994,5730,21000,5598,21012v-38,-12,-75,-18,-132,-30c5410,20970,5353,20958,5297,20946v-19,,-19,,-38,c5240,20946,5202,20952,5202,20958v,6,,12,,18c5202,20982,5221,20982,5240,20988v19,,19,6,38,6c5315,21000,5353,21012,5391,21019v,,19,6,19,6c5353,21031,5315,21031,5259,21037v,-6,,-12,-19,-18c5240,21006,5202,21000,5165,21000v-38,,-76,12,-57,25c5108,21031,5127,21043,5127,21049v-19,6,-19,12,-19,18c5108,21073,5127,21085,5165,21085v,,,6,,6c5165,21097,5184,21103,5202,21103v19,6,38,6,57,6c5278,21109,5297,21103,5297,21097v18,-6,18,-12,18,-18c5315,21079,5315,21073,5315,21073v57,-6,95,-6,151,-12c5447,21073,5428,21085,5410,21097v,6,-19,12,-38,12c5353,21121,5353,21134,5391,21140v37,6,75,6,94,-6c5504,21128,5504,21121,5523,21115v18,-6,37,-18,37,-30c5579,21067,5598,21055,5617,21037v113,-6,226,-18,339,-25c5956,21012,5937,21019,5937,21019v-38,24,-75,48,-113,72c5805,21103,5824,21115,5862,21121v37,7,75,,94,-12c5975,21097,5993,21085,6012,21073v,,,,,c6012,21073,6012,21073,6012,21073v,,,,,c6012,21073,6012,21073,6012,21073v19,-12,38,-24,76,-36c6125,21025,6144,21012,6182,20994v94,-6,169,-12,263,-24c6445,20976,6464,20976,6464,20982v19,6,38,12,57,18c6427,21055,6314,21115,6219,21170v-18,-6,-37,-12,-75,-12c6125,21152,6106,21152,6088,21152v-19,,-38,6,-38,12c6031,21170,6031,21176,6031,21182v,6,19,12,38,18c6088,21206,6125,21212,6144,21218v-19,6,-38,19,-38,25c6088,21237,6050,21231,6031,21224v-19,-6,-38,-6,-56,-6c5956,21218,5937,21224,5937,21231v-19,12,-19,24,19,30c5993,21267,6012,21273,6050,21279v-38,18,-57,30,-94,42c5956,21321,5956,21321,5937,21321v-19,-6,-57,-6,-94,-6c5805,21315,5767,21315,5730,21315v-38,,-57,,-94,6c5617,21321,5598,21321,5579,21321v-38,,-56,12,-56,25c5523,21358,5560,21370,5598,21364v38,,94,-6,132,-6c5767,21358,5805,21358,5824,21358v,,,,19,c5805,21382,5749,21406,5711,21424v-19,12,-19,25,19,31c5767,21461,5805,21461,5824,21449v38,-19,94,-43,132,-67c5975,21388,5975,21400,5993,21406v19,12,19,30,19,43c6012,21461,6050,21467,6088,21467v37,,56,-12,56,-24c6125,21418,6125,21394,6088,21376v-19,-12,-38,-18,-38,-30c6050,21346,6031,21340,6031,21340v38,-19,57,-31,94,-49c6144,21291,6144,21297,6163,21297v38,6,75,6,94,-6c6276,21279,6276,21267,6238,21261v-19,,-19,-6,-37,-6c6219,21249,6238,21237,6238,21231v19,6,38,6,57,12c6332,21249,6370,21249,6389,21237v19,-13,19,-25,-19,-31c6351,21200,6332,21200,6314,21194v113,-60,226,-121,320,-182c6653,21012,6653,21012,6671,21012v19,43,57,85,76,128c6728,21152,6709,21158,6671,21170v-37,18,-75,42,-113,67c6540,21249,6558,21261,6596,21267v19,,38,,57,c6671,21267,6690,21261,6690,21255v19,-6,19,-18,38,-24c6747,21224,6766,21212,6766,21206v18,31,37,61,56,91c6841,21321,6860,21340,6879,21364v-19,6,-19,6,-38,12c6822,21388,6784,21400,6766,21412v-38,18,-76,37,-113,61c6634,21485,6634,21497,6671,21503v38,6,76,6,95,-6c6803,21479,6841,21461,6878,21436v,-6,19,-6,38,-12c6916,21430,6916,21436,6935,21436v38,49,75,97,132,146c7086,21594,7123,21600,7142,21594v38,,75,-12,57,-30c7180,21515,7161,21467,7123,21424v,-6,-19,-18,-19,-24c7161,21412,7217,21424,7255,21443v38,6,75,6,94,-7c7368,21430,7368,21424,7368,21418v,-6,-19,-12,-38,-18c7293,21388,7236,21376,7180,21364v-38,-6,-57,-12,-94,-18c7067,21346,7067,21346,7048,21340v-19,-19,-19,-37,-38,-61c6991,21255,6973,21224,6954,21200v37,12,94,24,132,37c7104,21243,7123,21243,7142,21243v19,,38,-6,38,-12c7199,21224,7199,21218,7199,21212v,-6,-19,-12,-38,-12c7067,21176,6973,21152,6878,21128v-37,-43,-56,-85,-94,-128c6784,21000,6784,21000,6784,21000v94,25,170,43,264,67c7029,21073,7029,21079,7010,21085v-19,12,-19,24,19,30c7067,21121,7104,21121,7123,21109v19,-6,19,-12,38,-12c7199,21109,7236,21115,7274,21128v-19,6,-19,18,-38,24c7236,21158,7236,21164,7236,21170v,6,19,12,38,12c7293,21182,7312,21182,7330,21182v19,,19,-6,38,-12c7368,21164,7387,21164,7387,21158v56,18,113,30,188,48c7594,21243,7613,21285,7632,21321v,12,37,19,75,19c7745,21340,7782,21327,7764,21315v-19,-24,-19,-42,-38,-66c7820,21273,7895,21291,7990,21315v37,6,75,6,94,-6c8103,21297,8103,21285,8065,21279v-94,-24,-188,-48,-283,-73c7820,21206,7858,21200,7895,21200v19,,57,,76,c8008,21200,8046,21194,8046,21182v,-12,-19,-24,-56,-24c7952,21158,7933,21158,7895,21158v-18,,-37,,-56,c7801,21158,7782,21158,7745,21164v-38,,-76,,-113,6c7575,21152,7519,21140,7443,21121v,-6,19,-12,19,-12c7481,21103,7481,21097,7481,21091v,-6,-19,-12,-38,-18c7425,21067,7406,21067,7387,21067v-19,,-38,6,-38,6c7349,21079,7330,21079,7330,21085v-37,-6,-75,-18,-94,-24c7255,21055,7274,21049,7274,21043v19,-12,19,-24,-19,-31c7236,21006,7217,21006,7199,21006v-19,,-38,6,-57,6c7123,21019,7123,21025,7104,21031v-75,-19,-150,-43,-226,-61c6897,20958,6916,20952,6916,20940v,-6,,-12,,-18c7067,20909,7236,20891,7387,20879v,,,6,,6c7406,20897,7425,20903,7462,20909v38,13,76,19,132,25c7632,20940,7688,20946,7726,20958v38,6,75,,94,-12c7839,20934,7820,20922,7782,20916v-37,-7,-75,-13,-113,-19c7632,20891,7594,20885,7556,20873v,,,,-18,-6c7538,20867,7538,20861,7519,20861v132,-12,263,-24,376,-36c7914,20837,7933,20843,7952,20855v19,6,38,18,56,24c8046,20891,8103,20903,8159,20916v38,6,75,6,94,-7c8272,20897,8272,20885,8234,20879v-56,-12,-94,-24,-131,-36c8084,20837,8065,20825,8046,20819v,,,,,-6c8046,20813,8046,20813,8046,20813v94,-6,170,-19,264,-25c8310,20800,8329,20807,8329,20819v,6,18,12,37,12c8385,20837,8404,20837,8423,20837v37,,75,-12,56,-24c8460,20800,8460,20788,8460,20776v,,19,,19,c8517,20770,8536,20758,8517,20746v150,,132,-6,113,-6xm6050,21085v,,,,,c6050,21085,6050,21085,6050,21085v,,,,,xm6389,20522v,,,,,c6389,20522,6389,20522,6389,20522v,,,,,xm18159,13907v,,,,,c18159,13907,18159,13907,18159,13907v,,,,,xm20739,13562v-19,,-19,,-38,c20701,13562,20701,13562,20701,13562v,-6,,-12,-19,-18c20682,13532,20644,13526,20607,13526v-38,,-57,12,-57,24c20550,13556,20569,13568,20569,13574v-75,6,-151,18,-226,24c20343,13598,20343,13592,20343,13592v19,-6,19,-12,38,-18c20400,13568,20418,13562,20437,13556v,,,,,c20437,13556,20437,13556,20437,13556r,c20437,13556,20437,13556,20437,13556v,,19,-6,19,-6c20475,13544,20475,13544,20475,13538v,-6,,-12,-19,-18c20437,13514,20418,13514,20400,13514v,,-19,,-19,c20362,13514,20362,13514,20343,13520v-56,18,-113,42,-151,66c20174,13592,20174,13604,20155,13611v,6,,12,,18c20023,13641,19891,13653,19778,13671v,-6,,-6,19,-12c19816,13653,19835,13641,19853,13635v19,-6,38,-18,76,-24c19948,13604,19948,13598,19948,13592v,-6,-19,-12,-19,-18c19910,13568,19891,13568,19872,13568v-19,,-37,6,-37,6c19797,13586,19778,13598,19740,13611v-18,12,-37,24,-56,36c19684,13653,19665,13665,19665,13671v,,,,,c19515,13683,19364,13701,19194,13714v,-7,-18,-13,-37,-19c19138,13689,19138,13683,19119,13683v57,-30,113,-60,170,-91c19307,13598,19345,13598,19364,13604v38,7,75,,94,-12c19477,13580,19458,13568,19420,13562v-18,,-37,-6,-56,-6c19402,13532,19458,13508,19496,13483v,,19,6,19,6c19552,13495,19590,13495,19609,13483v18,-12,18,-24,-19,-30c19571,13453,19571,13447,19571,13447v75,-36,170,-79,245,-115c19816,13332,19816,13332,19835,13332v75,-6,131,-12,207,-12c20117,13314,20174,13314,20249,13314v38,,56,-12,56,-24c20305,13277,20268,13271,20230,13271v-75,,-132,6,-207,6c20004,13277,19985,13277,19966,13283v76,-30,151,-66,245,-96c20230,13174,20230,13162,20192,13156v-18,-6,-37,-6,-56,-6c20117,13150,20098,13156,20098,13162v-75,25,-132,55,-207,79c19891,13229,19891,13217,19891,13205v,-18,,-31,,-49c19891,13150,19891,13144,19872,13138v-19,-6,-37,-6,-56,-6c19816,13132,19797,13132,19797,13132v-38,,-56,12,-56,18c19741,13199,19741,13241,19759,13290v-94,42,-188,84,-282,133c19458,13417,19439,13411,19402,13405v-19,-6,-38,-6,-57,-6c19326,13399,19307,13405,19307,13411v-18,6,-18,12,-18,18c19289,13435,19307,13441,19326,13441v19,6,57,12,76,18c19345,13483,19307,13508,19251,13532v,,-19,-6,-19,-6c19213,13520,19194,13514,19176,13508v-19,-6,-38,-13,-76,-6c19081,13502,19081,13502,19063,13508v-38,6,-38,24,-19,30c19063,13544,19081,13550,19100,13556v19,6,38,12,57,12c19100,13598,19044,13629,18987,13665v-19,,-19,-6,-37,-6c18931,13653,18912,13647,18893,13647v,,,,-19,c18855,13611,18818,13574,18799,13538v,,19,,19,c18818,13538,18837,13532,18837,13532v18,-6,18,-6,37,-12c18893,13514,18912,13502,18912,13495v19,-12,38,-30,38,-48c18950,13435,18931,13423,18893,13423v,,-19,,-19,c18837,13423,18818,13435,18818,13441v,6,,12,,12c18818,13453,18818,13453,18818,13453v,,,6,,6c18818,13465,18799,13471,18799,13477v,,,,,c18780,13447,18761,13417,18742,13392v,,19,-6,19,-6c18780,13386,18780,13380,18799,13374v19,-6,19,-6,38,-12c18855,13350,18874,13338,18893,13326v19,-18,38,-36,57,-49c18968,13265,18950,13253,18912,13247v-19,,-19,,-38,c18855,13247,18818,13253,18818,13259v-19,18,-38,43,-76,61c18742,13326,18724,13332,18724,13332v,,,6,-19,6c18686,13302,18648,13259,18629,13223v,-12,-37,-18,-75,-18c18516,13205,18479,13217,18498,13229v18,36,56,79,75,115c18573,13344,18554,13344,18554,13344v,,,,,c18554,13344,18535,13344,18535,13344v,,,,,c18535,13344,18535,13344,18535,13344v-19,-6,-37,-6,-56,-12c18460,13326,18422,13320,18403,13314v-37,-6,-75,-6,-94,6c18290,13332,18290,13344,18328,13350v38,12,75,18,113,30c18479,13386,18516,13392,18554,13399v19,,38,,38,c18611,13429,18629,13459,18648,13489v,,,,,c18629,13483,18611,13483,18592,13477v,,-19,-6,-19,-6c18554,13465,18554,13465,18516,13465v-18,,-37,,-56,6c18441,13477,18441,13483,18441,13483v,6,,12,19,19c18479,13508,18516,13520,18535,13526v19,6,57,12,76,12c18629,13544,18648,13544,18686,13544v19,36,38,73,75,109c18724,13659,18705,13665,18686,13671v,,,,,c18629,13659,18592,13641,18535,13629v,,,,,c18554,13617,18554,13604,18516,13598v-18,-6,-37,-6,-56,-6c18441,13592,18422,13598,18422,13598v-19,-6,-37,-12,-56,-18c18385,13574,18403,13562,18441,13556v19,-6,19,-12,19,-18c18460,13532,18441,13526,18422,13526v-19,-6,-37,-6,-56,-6c18347,13520,18328,13526,18328,13532v-19,6,-38,12,-56,18c18196,13526,18102,13502,18027,13471v,,,,,c18008,13453,18008,13429,17989,13411v-19,-25,-37,-43,-56,-67c17933,13338,17914,13332,17895,13332v-19,,-19,,-38,c17857,13332,17839,13332,17839,13332v-19,,-38,6,-38,12c17801,13350,17801,13356,17801,13362v,6,,6,19,12c17839,13386,17839,13399,17839,13411v-57,-19,-113,-37,-151,-55c17669,13350,17650,13344,17613,13350v-19,,-19,,-38,6c17537,13362,17537,13380,17556,13386v75,25,132,49,207,73c17688,13459,17613,13459,17518,13459v-37,,-75,6,-75,18c17443,13489,17462,13502,17500,13502v131,,244,,376,c17970,13532,18046,13556,18140,13586v-19,6,-38,12,-57,18c18065,13611,18065,13617,18065,13623v,6,18,12,37,12c18121,13641,18140,13641,18159,13641v18,,37,-6,37,-12c18215,13623,18215,13617,18234,13617v19,6,38,12,56,18c18272,13641,18253,13647,18234,13653v-19,12,-19,24,19,30c18272,13689,18290,13689,18309,13689v19,,38,-6,38,-6c18366,13677,18385,13671,18385,13665v56,18,113,30,169,49c18535,13726,18535,13738,18535,13750v,6,,18,,24c18460,13780,18385,13786,18291,13792v-19,-6,-38,-6,-57,-12c18215,13774,18178,13768,18159,13762v-57,-12,-94,-30,-151,-42c17989,13714,17970,13714,17952,13714v-19,,-38,6,-57,12c17876,13738,17876,13750,17914,13756v56,12,94,30,151,42c18083,13798,18083,13804,18102,13804v-132,12,-263,19,-395,31c17669,13823,17631,13816,17575,13804v-57,-12,-113,-24,-170,-36c17387,13768,17387,13768,17368,13768v-19,,-57,6,-57,12c17311,13786,17311,13792,17311,13798v,6,19,6,38,12c17368,13810,17368,13816,17387,13816v37,7,75,19,113,25c17500,13841,17518,13847,17518,13847v-56,6,-94,6,-150,12c17368,13853,17368,13847,17349,13841v,-12,-38,-18,-75,-18c17236,13823,17198,13835,17217,13847v,6,19,18,19,24c17217,13877,17217,13883,17217,13889v,6,19,18,57,18c17274,13907,17274,13913,17274,13913v,6,18,13,37,13c17330,13932,17349,13932,17368,13932v19,,37,-6,37,-13c17424,13913,17424,13907,17424,13901v,,,-6,,-6c17481,13889,17518,13889,17575,13883v-19,12,-38,24,-57,36c17518,13926,17500,13932,17481,13932v-19,12,-19,24,19,30c17537,13968,17575,13968,17594,13956v19,-6,19,-12,37,-18c17650,13932,17669,13919,17669,13907v19,-18,38,-30,57,-48c17839,13853,17952,13841,18065,13835v,,-19,6,-19,6c18008,13865,17970,13889,17933,13913v-19,13,,25,37,31c18008,13950,18046,13944,18065,13932v18,-13,37,-25,56,-37c18121,13895,18121,13895,18121,13895v,,,,,c18121,13895,18121,13895,18121,13895v,,,,,c18140,13883,18159,13871,18196,13859v38,-12,57,-24,95,-43c18385,13810,18460,13804,18554,13792v,6,19,6,19,12c18592,13810,18611,13816,18629,13823v-94,54,-207,115,-301,169c18309,13986,18291,13980,18253,13980v-19,-6,-38,-6,-57,-6c18178,13974,18159,13980,18159,13986v-19,6,-19,12,-19,18c18140,14010,18159,14016,18178,14022v18,6,56,13,75,19c18234,14047,18215,14059,18215,14065v-19,-6,-56,-12,-75,-18c18121,14041,18102,14041,18083,14041v-18,,-37,6,-37,12c18027,14065,18027,14077,18065,14083v37,6,56,12,94,18c18121,14119,18102,14131,18065,14144v,,,,-19,c18027,14138,17989,14138,17952,14138v-38,,-76,,-113,c17801,14138,17782,14138,17744,14144v-18,,-37,,-56,c17650,14144,17631,14156,17631,14168v,12,38,24,76,18c17744,14186,17801,14180,17839,14180v37,,75,,94,c17933,14180,17933,14180,17952,14180v-38,24,-95,48,-132,67c17801,14259,17801,14271,17839,14277v37,6,75,6,94,-6c17970,14253,18027,14228,18065,14204v18,6,18,18,37,24c18121,14240,18121,14259,18121,14271v,12,38,18,75,18c18234,14289,18253,14277,18253,14265v-19,-25,-19,-49,-57,-67c18178,14186,18159,14180,18159,14168v,,-19,-6,-19,-6c18178,14144,18196,14131,18234,14113v19,,19,6,38,6c18309,14125,18347,14125,18366,14113v19,-12,19,-24,-19,-30c18328,14083,18328,14077,18309,14077v19,-6,38,-18,38,-24c18366,14059,18385,14059,18404,14065v37,6,75,6,94,-6c18516,14047,18516,14035,18479,14028v-19,-6,-38,-6,-57,-12c18535,13956,18648,13895,18742,13835v19,,19,,38,c18799,13877,18837,13919,18855,13962v-18,12,-37,18,-75,30c18742,14010,18705,14035,18667,14059v-19,12,,24,38,30c18724,14089,18743,14089,18761,14089v19,,38,-6,38,-12c18818,14071,18818,14059,18837,14053v18,-6,37,-18,37,-25c18893,14059,18912,14089,18931,14119v19,25,37,43,56,67c18968,14192,18968,14192,18950,14198v-19,12,-57,24,-76,36c18837,14253,18799,14271,18761,14295v-18,12,-18,24,19,30c18818,14331,18855,14331,18874,14319v38,-18,76,-36,113,-60c18987,14253,19006,14253,19025,14247v,6,,12,19,12c19081,14307,19119,14356,19176,14404v18,12,56,18,75,12c19289,14416,19326,14404,19307,14386v-18,-49,-37,-97,-75,-139c19232,14240,19213,14228,19213,14222v57,12,113,25,151,43c19402,14271,19439,14271,19458,14259v19,-6,19,-12,19,-19c19477,14234,19458,14228,19439,14222v-37,-12,-94,-24,-150,-36c19251,14180,19232,14174,19194,14168v-18,,-18,,-37,-6c19138,14144,19138,14125,19119,14101v-19,-24,-38,-54,-56,-79c19100,14035,19157,14047,19194,14059v19,6,38,6,57,6c19270,14065,19289,14059,19289,14053v18,-6,18,-12,18,-18c19307,14028,19289,14022,19270,14022v-94,-24,-189,-48,-283,-72c18950,13907,18931,13865,18893,13823v,,,,,c18987,13847,19063,13865,19157,13889v-19,6,-19,12,-38,18c19100,13919,19100,13932,19138,13938v38,6,75,6,94,-6c19251,13926,19251,13919,19270,13919v37,13,75,19,113,31c19364,13956,19364,13968,19345,13974v,6,,12,,18c19345,13998,19364,14004,19383,14004v19,,37,,56,c19458,14004,19458,13998,19477,13992v,-6,19,-6,19,-12c19552,13998,19609,14010,19684,14028v19,37,38,79,57,116c19741,14156,19778,14162,19816,14162v38,,75,-12,56,-24c19854,14113,19854,14095,19835,14071v94,24,169,42,263,67c20136,14144,20174,14144,20193,14131v18,-12,18,-24,-19,-30c20080,14077,19985,14053,19891,14028v38,,76,-6,113,-6c20023,14022,20061,14022,20080,14022v37,,75,-6,75,-18c20155,13992,20136,13980,20098,13980v-37,,-56,,-94,c19985,13980,19967,13980,19948,13980v-38,,-57,,-94,6c19816,13986,19778,13986,19741,13992v-57,-18,-113,-30,-189,-48c19552,13938,19571,13932,19571,13932v19,-6,19,-13,19,-19c19590,13907,19571,13901,19552,13895v-19,-6,-37,-6,-56,-6c19477,13889,19458,13895,19458,13895v,6,-19,6,-19,12c19402,13901,19364,13889,19345,13883v19,-6,38,-12,38,-18c19402,13853,19402,13841,19364,13835v-19,-6,-38,-6,-57,-6c19289,13829,19270,13835,19251,13835v-19,6,-19,12,-38,18c19138,13835,19063,13810,18987,13792v19,-12,38,-18,38,-30c19025,13756,19025,13750,19025,13744v151,-12,320,-30,471,-43c19496,13701,19496,13707,19496,13707v19,13,37,19,75,25c19609,13744,19646,13750,19703,13756v38,6,94,12,132,24c19872,13786,19910,13780,19929,13768v19,-12,,-24,-38,-30c19854,13732,19816,13726,19778,13720v-37,-6,-75,-13,-113,-25c19665,13695,19665,13695,19646,13689v,,,-6,-18,-6c19759,13671,19891,13659,20004,13647v19,12,38,18,57,30c20080,13683,20098,13695,20117,13701v38,13,94,25,151,37c20306,13744,20343,13744,20362,13732v19,-12,19,-25,-19,-31c20287,13689,20249,13677,20211,13665v-18,-6,-37,-18,-56,-24c20155,13641,20155,13641,20155,13635v,,,,,c20249,13629,20324,13617,20419,13611v,12,18,18,18,30c20437,13647,20456,13653,20475,13653v19,6,38,6,57,6c20569,13659,20607,13647,20588,13635v-19,-12,-19,-24,-19,-37c20569,13598,20588,13598,20588,13598v38,-6,57,-18,38,-30c20776,13568,20757,13562,20739,13562xm20437,13556v,,,,,c20437,13556,20437,13556,20437,13556v,,,,,xm18498,13344v,,,,,l18498,13344v,,,,,xm15673,8195v,-6,-19,-6,-19,-6c15654,8189,15635,8189,15635,8189v,,,,,c15635,8183,15635,8183,15635,8177v,-6,-37,-12,-56,-12c15560,8165,15541,8171,15541,8183v,6,,12,,18c15485,8208,15447,8214,15390,8220v,,,,,-6c15390,8208,15409,8208,15409,8201v19,-6,19,-6,38,-12c15447,8189,15447,8189,15447,8189v,,,,,l15447,8189v,,,,,c15447,8189,15466,8183,15466,8183v,,19,-6,19,-12c15485,8165,15485,8165,15466,8159v,,-19,-6,-38,-6c15428,8153,15428,8153,15409,8153v,,-19,,-19,c15353,8165,15315,8177,15296,8195v,6,-19,13,-19,19c15277,8220,15277,8220,15277,8226v-75,6,-169,18,-244,24c15033,8250,15033,8244,15033,8244v,-6,18,-12,37,-12c15089,8226,15089,8220,15108,8214v,,,-6,,-13c15108,8195,15108,8195,15089,8189v-19,,-19,-6,-38,c15033,8189,15033,8189,15014,8195v-19,6,-38,13,-57,25c14938,8226,14938,8238,14920,8244v,6,,12,-19,18c14901,8262,14901,8262,14901,8262v-94,12,-207,18,-302,30c14599,8286,14581,8286,14581,8280v,-6,-19,-6,-19,-6c14599,8256,14637,8232,14675,8214v19,,37,6,37,6c14731,8226,14769,8220,14769,8214v,-6,,-19,-19,-19c14731,8195,14731,8195,14712,8189v38,-18,57,-30,95,-42c14807,8147,14807,8147,14825,8153v19,6,57,6,57,-6c14901,8141,14901,8129,14863,8129v,,-19,-6,-19,-6c14901,8098,14957,8074,15014,8050v,,,,,c15051,8044,15108,8044,15146,8038v37,,94,-6,131,-6c15296,8032,15315,8020,15315,8014v,-6,-19,-12,-56,-12c15221,8002,15164,8008,15127,8008v-19,,-19,,-38,c15146,7989,15183,7965,15240,7947v19,-6,,-18,-19,-18c15202,7929,15202,7923,15183,7929v-19,,-19,,-37,6c15108,7953,15051,7971,15014,7989v,-6,,-12,,-24c15014,7953,15014,7947,15014,7935v,-6,,-6,-19,-12c14995,7923,14976,7917,14957,7917v,,,,-19,c14920,7917,14901,7923,14901,7929v,30,,60,19,91c14863,8050,14788,8074,14731,8105v-19,-7,-37,-7,-37,-13c14694,8092,14675,8086,14656,8092v-19,,-19,,-38,6c14618,8105,14599,8105,14618,8111v,6,,6,19,12c14656,8129,14675,8129,14694,8135v-38,18,-57,30,-95,48c14599,8183,14599,8183,14599,8183v-18,-6,-18,-6,-37,-12c14543,8165,14543,8165,14524,8165v,,-19,,-19,6c14486,8177,14486,8183,14505,8189v19,6,19,12,38,12c14543,8208,14562,8208,14581,8214v-38,18,-76,42,-113,60c14468,8274,14449,8274,14449,8274v,-6,-19,-6,-38,-6c14411,8268,14411,8268,14411,8268v-19,-24,-38,-48,-56,-73c14355,8195,14355,8195,14355,8195v,,18,,18,-6c14373,8189,14392,8183,14392,8183v19,-6,19,-12,19,-18c14430,8159,14430,8147,14430,8135v,-6,-19,-18,-38,-18c14392,8117,14392,8117,14373,8117v-18,,-37,6,-37,12c14336,8135,14336,8135,14336,8141v,,,,,c14336,8141,14336,8147,14336,8147v,6,,6,-19,12c14317,8159,14317,8159,14317,8159v-19,-18,-19,-36,-38,-54c14279,8105,14298,8105,14298,8098v,,19,-6,19,-6c14317,8092,14336,8086,14336,8080v19,-6,19,-12,37,-24c14392,8044,14392,8032,14411,8026v,-6,,-18,-19,-18c14392,8008,14373,8008,14373,8008v-18,,-37,6,-37,12c14317,8032,14298,8044,14279,8062v,,-19,6,-19,6c14260,8068,14260,8068,14260,8074v-18,-24,-37,-48,-56,-72c14204,7996,14185,7989,14147,7989v-18,,-37,7,-37,19c14129,8032,14147,8056,14166,8080v,,,,-19,c14147,8080,14147,8080,14147,8080v,,,,-18,c14129,8080,14129,8080,14129,8080r,c14110,8080,14110,8074,14091,8074v-19,-6,-38,-6,-56,-12c14016,8056,13978,8056,13978,8068v-19,6,-19,18,19,18c14016,8092,14053,8098,14072,8105v19,6,57,6,76,12c14148,8117,14166,8117,14185,8117v19,18,19,36,38,54c14223,8171,14223,8171,14223,8171v-19,,-19,-6,-38,-6c14185,8165,14166,8159,14166,8159v,,-18,-6,-37,-6c14110,8153,14110,8153,14091,8159v,,-19,6,-19,12c14072,8177,14072,8177,14091,8183v19,6,38,12,57,18c14166,8208,14185,8208,14204,8214v19,,38,6,38,6c14260,8244,14279,8268,14279,8292v-18,,-37,6,-56,12c14223,8304,14223,8304,14223,8304v-38,-6,-57,-18,-94,-24c14129,8280,14129,8280,14129,8280v19,-6,,-18,-19,-18c14091,8262,14091,8256,14072,8262v-19,,-19,,-19,6c14035,8262,14035,8262,14016,8256v19,-6,37,-12,37,-18c14053,8238,14072,8232,14053,8226v,-6,,-6,-18,-12c14016,8214,14016,8208,13997,8214v-19,,-19,,-38,6c13940,8226,13940,8226,13922,8232v-57,-18,-113,-31,-151,-49c13771,8183,13771,8183,13771,8183v,-12,-19,-24,-19,-42c13752,8129,13733,8111,13714,8098v,-6,-18,-6,-18,-6c13696,8092,13677,8092,13677,8092v,,,,-19,c13639,8092,13639,8098,13639,8098v,7,,7,,13c13639,8111,13639,8117,13639,8117v,6,19,18,19,24c13620,8129,13583,8117,13564,8105v-19,-7,-19,-7,-38,-7c13526,8098,13507,8098,13507,8105v-19,6,-19,12,,18c13545,8141,13601,8153,13639,8171v-56,,-94,,-151,c13470,8171,13432,8177,13432,8183v,6,19,18,38,18c13545,8201,13639,8201,13714,8201v57,19,113,37,170,55c13865,8262,13865,8262,13846,8268v,,-19,6,,12c13846,8286,13846,8286,13865,8292v19,,19,6,38,c13922,8292,13922,8292,13940,8286v,-6,19,-6,19,-12c13978,8280,13978,8280,13997,8286v-19,6,-19,6,-38,12c13940,8304,13959,8317,13978,8317v19,,19,6,38,c14035,8317,14035,8317,14053,8310v19,-6,19,-6,38,-12c14129,8310,14166,8317,14204,8329v,6,-19,12,-19,24c14185,8359,14185,8365,14185,8371v-56,6,-94,6,-150,12c14016,8383,14016,8377,13997,8377v-19,-6,-38,-6,-57,-12c13903,8359,13884,8347,13846,8341v,,-19,-6,-37,c13790,8341,13790,8341,13771,8347v-19,6,,18,19,18c13827,8371,13865,8383,13884,8389v,,19,6,19,6c13827,8401,13733,8407,13658,8413v-19,-6,-57,-12,-75,-18c13545,8389,13507,8377,13470,8371v,,-19,,-19,c13432,8371,13413,8377,13413,8383v,6,,6,,12c13413,8401,13432,8401,13432,8401v,,19,,19,6c13470,8413,13488,8420,13526,8426v,,19,,19,6c13507,8432,13488,8438,13451,8438v,-6,,-6,,-12c13451,8420,13432,8413,13394,8413v-19,,-37,7,-37,19c13357,8438,13357,8444,13375,8450v-18,6,-18,6,-18,12c13357,8468,13375,8474,13394,8474v,,,,,6c13394,8486,13394,8486,13413,8492v19,,19,6,38,c13470,8492,13470,8492,13488,8486v,,19,-6,,-12c13488,8474,13488,8474,13488,8468v38,,57,-6,95,-6c13564,8468,13564,8480,13545,8486v,6,-19,6,-19,12c13507,8504,13507,8516,13545,8516v19,6,56,6,56,-6c13620,8504,13620,8504,13620,8498v19,-6,19,-12,19,-18c13658,8468,13658,8462,13677,8450v75,-6,150,-12,226,-18c13903,8432,13903,8438,13884,8438v-38,12,-57,30,-75,48c13790,8492,13809,8504,13827,8504v19,,57,,57,-6c13903,8492,13903,8480,13922,8474v,,,,,c13922,8474,13922,8474,13922,8474v,,,,,c13922,8474,13922,8474,13922,8474v18,-6,18,-18,37,-24c13978,8438,13997,8432,14016,8426v56,-6,113,-13,169,-13c14185,8413,14204,8420,14204,8420v19,6,19,6,38,12c14185,8468,14110,8504,14035,8541v-19,,-38,-6,-38,-12c13978,8529,13978,8522,13959,8529v-19,,-19,,-37,6c13922,8541,13903,8541,13922,8547v,6,,6,18,12c13959,8565,13978,8565,13997,8571v-19,6,-19,12,-38,18c13940,8583,13922,8583,13903,8577v-19,,-19,-6,-38,c13846,8577,13846,8577,13827,8583v-18,6,-18,18,19,18c13865,8607,13884,8607,13903,8613v-19,12,-38,19,-57,31c13846,8644,13846,8644,13846,8644v-19,,-37,-6,-56,-6c13771,8638,13752,8638,13714,8638v-18,,-37,,-56,c13639,8638,13639,8638,13620,8638v-19,,-37,6,-37,18c13583,8662,13601,8668,13639,8668v38,,57,-6,94,-6c13752,8662,13771,8662,13790,8662v,,,,,c13752,8674,13733,8692,13696,8704v-19,6,-19,18,18,18c13733,8728,13771,8728,13771,8716v38,-12,56,-30,75,-42c13846,8680,13865,8686,13865,8692v,6,19,18,19,24c13884,8722,13903,8728,13940,8728v38,,38,-6,38,-18c13978,8698,13959,8680,13940,8668v,-6,-18,-12,-37,-18c13903,8650,13903,8650,13884,8644v19,-12,38,-19,56,-31c13940,8613,13959,8613,13959,8619v19,6,57,6,57,-6c14034,8607,14034,8595,13997,8595v,,-19,-6,-19,-6c13997,8583,13997,8577,14016,8571v18,,18,6,37,6c14072,8583,14110,8583,14110,8571v19,-6,19,-18,-19,-18c14072,8547,14053,8547,14053,8547v76,-37,132,-79,207,-115c14260,8432,14279,8432,14279,8432v19,24,38,54,57,78c14317,8516,14298,8522,14298,8529v-19,12,-56,24,-75,42c14204,8577,14223,8589,14242,8589v18,,18,,37,c14298,8589,14298,8583,14298,8583v,-6,19,-12,19,-18c14317,8559,14336,8553,14355,8547v18,18,18,36,37,54c14411,8613,14411,8632,14430,8644v,,-19,6,-19,6c14392,8656,14373,8662,14373,8674v-18,12,-56,24,-75,36c14279,8716,14279,8728,14317,8728v19,6,56,6,56,-6c14392,8710,14430,8698,14449,8686v,-6,19,-6,19,-6c14468,8686,14468,8686,14468,8692v18,30,56,61,94,91c14562,8789,14599,8795,14618,8795v38,,38,-12,38,-18c14637,8747,14637,8716,14618,8686v,-6,,-12,-19,-18c14637,8674,14675,8686,14694,8692v18,6,56,,56,-6c14750,8680,14769,8680,14750,8674v,-6,,-6,-19,-12c14694,8656,14675,8644,14637,8638v-19,-6,-38,-6,-56,-13c14581,8625,14562,8625,14562,8625v,-12,-19,-24,-19,-36c14524,8571,14524,8553,14505,8535v38,6,57,18,94,24c14599,8559,14618,8565,14637,8559v19,,19,,38,-6c14675,8547,14694,8547,14675,8541v,-6,,-6,-19,-12c14599,8510,14543,8498,14486,8480v-18,-24,-37,-54,-56,-79c14430,8401,14430,8401,14430,8401v56,12,113,31,169,43c14599,8450,14581,8450,14581,8456v-19,6,-19,18,18,18c14618,8480,14656,8480,14656,8468v,-6,19,-6,19,-12c14694,8462,14731,8468,14750,8474v,6,-19,12,-19,12c14731,8492,14731,8492,14731,8498v,6,19,6,19,6c14769,8504,14769,8504,14788,8504v19,,19,-6,19,-6c14807,8498,14807,8492,14825,8492v38,12,76,18,113,30c14957,8547,14957,8571,14976,8595v,6,19,12,57,12c15051,8607,15070,8595,15070,8589v-19,-12,-19,-30,-19,-42c15108,8559,15164,8577,15221,8589v19,6,56,6,56,-6c15296,8577,15277,8565,15259,8565v-57,-18,-113,-30,-189,-49c15089,8516,15127,8516,15146,8516v18,,37,,56,c15221,8516,15259,8510,15259,8504v,-6,-19,-18,-38,-18c15202,8486,15183,8486,15164,8486v-18,,-18,,-37,c15108,8486,15089,8486,15070,8486v-19,,-56,,-75,c14957,8474,14920,8468,14882,8456v,,19,-6,19,-6c14901,8444,14920,8444,14901,8438v,-6,,-6,-19,-12c14863,8426,14863,8420,14844,8426v-19,,-19,,-37,6c14807,8432,14807,8438,14788,8438v-19,-6,-38,-12,-57,-18c14750,8413,14750,8407,14769,8407v19,-6,19,-18,-19,-18c14731,8389,14731,8383,14712,8389v-18,,-18,,-37,6c14656,8401,14656,8401,14656,8407v-57,-12,-94,-24,-151,-42c14524,8359,14524,8353,14543,8347v,-6,,-6,,-12c14637,8323,14750,8317,14844,8304v,,,,,6c14863,8317,14882,8323,14882,8329v19,6,56,12,75,18c14995,8353,15014,8359,15051,8359v19,6,57,,57,-6c15108,8347,15108,8335,15089,8335v-19,-6,-56,-6,-75,-12c14995,8317,14957,8310,14938,8304v,,,,,c14938,8304,14938,8304,14938,8298v76,-6,170,-18,245,-24c15183,8280,15202,8286,15221,8292v19,6,19,12,38,12c15296,8310,15315,8323,15353,8329v19,6,56,6,56,-6c15428,8317,15428,8304,15390,8304v-37,-6,-56,-12,-94,-24c15277,8274,15259,8268,15259,8262v,,,,,c15259,8262,15259,8262,15259,8262v56,-6,113,-12,169,-18c15428,8250,15428,8256,15447,8262v,6,,6,19,12c15485,8274,15485,8280,15503,8274v19,,38,-6,38,-18c15541,8250,15541,8238,15522,8232v,,,,19,c15673,8208,15673,8201,15673,8195xm14185,8044v,,,,,c14185,8044,14185,8044,14185,8044v,,,,,xm13959,8407v,,,,,c13959,8407,13959,8407,13959,8407v,,,,,xm15428,8183v,-6,,-6,,c15447,8177,15428,8177,15428,8183v,-6,,,,xm4581,321v,,,,,c4581,321,4581,321,4581,321v,,,,,xm3112,545v,,,,,c3112,545,3112,545,3112,545v,,,,,xm3338,182v,,,,,l3338,182v,,,,,xm2547,545v,6,,6,,c2547,551,2566,557,2566,557v19,,19,6,38,c2622,557,2622,557,2641,551v,,19,-6,,-12c2641,539,2641,539,2641,533v38,,57,-6,94,-6c2717,533,2717,545,2698,551v,6,-19,6,-19,12c2660,569,2660,581,2698,581v19,7,56,7,56,-6c2773,569,2773,569,2773,563v19,-6,19,-12,19,-18c2811,533,2811,527,2830,515v75,-6,150,-12,226,-18c3056,497,3056,503,3037,503v-38,12,-57,30,-76,48c2943,557,2961,569,2980,569v19,,57,,57,-6c3056,557,3056,545,3074,539v,,,,,c3074,539,3074,539,3074,539v,,,,,c3074,539,3074,539,3074,539v19,-6,19,-18,38,-24c3131,503,3150,497,3169,491v56,-6,113,-12,169,-12c3338,479,3357,485,3357,485v19,6,19,6,38,12c3338,533,3263,569,3187,606v-18,,-37,-6,-37,-12c3131,594,3131,588,3112,594v-19,,-19,,-38,6c3074,606,3056,606,3074,612v,6,,6,19,12c3112,630,3131,630,3150,636v-19,6,-19,12,-38,18c3093,648,3074,648,3056,642v-19,,-19,-6,-38,c2999,642,2999,642,2980,648v-19,6,-19,18,19,18c3018,672,3037,672,3056,678v-19,13,-38,19,-57,31c2999,709,2999,709,2999,709v-19,,-38,-6,-56,-6c2924,703,2905,703,2867,703v-19,,-37,,-56,c2792,703,2792,703,2773,703v-19,,-38,6,-38,18c2735,727,2754,733,2792,733v38,,56,-6,94,-6c2905,727,2924,727,2943,727v,,,,,c2905,739,2886,757,2848,769v-18,6,-18,18,19,18c2886,794,2924,794,2924,781v37,-12,56,-30,75,-42c2999,745,3018,751,3018,757v,6,19,18,19,24c3037,787,3056,794,3093,794v19,,38,-7,38,-19c3131,763,3112,745,3093,733v,-6,-19,-12,-37,-18c3056,715,3056,715,3037,709v19,-12,37,-18,56,-31c3093,678,3112,678,3112,684v19,7,56,7,56,-6c3187,672,3187,660,3150,660v,,-19,-6,-19,-6c3150,648,3150,642,3169,636v18,,18,6,37,6c3225,648,3263,648,3263,636v18,-6,18,-18,-19,-18c3225,612,3206,612,3206,612v75,-37,132,-79,207,-115c3413,497,3432,497,3432,497v19,24,38,54,57,78c3470,581,3451,588,3451,594v-19,12,-57,24,-75,42c3357,642,3376,654,3394,654v19,,19,,38,c3451,654,3451,648,3451,648v,-6,19,-12,19,-18c3470,624,3489,618,3507,612v19,18,19,36,38,54c3564,678,3564,697,3583,709v,,-19,6,-19,6c3545,721,3526,727,3526,739v-19,12,-56,24,-75,36c3432,781,3432,793,3470,793v19,7,56,7,56,-6c3545,775,3583,763,3602,751v,-6,18,-6,18,-6c3620,751,3620,751,3620,757v19,30,57,61,95,91c3715,854,3752,860,3771,860v38,,38,-12,38,-18c3790,812,3790,781,3771,751v,-6,,-12,-19,-18c3790,739,3828,751,3846,757v19,6,57,,57,-6c3903,745,3922,745,3903,739v,-6,,-6,-19,-12c3846,721,3828,709,3790,703v-19,-6,-38,-6,-57,-12c3733,691,3715,691,3715,691v,-13,-19,-25,-19,-37c3677,636,3677,618,3658,600v38,6,57,18,94,24c3752,624,3771,630,3790,624v19,,19,,38,-6c3828,612,3846,612,3828,606v,-6,,-6,-19,-12c3752,575,3696,563,3639,545v-19,-24,-37,-54,-56,-79c3583,466,3583,466,3583,466v56,13,113,31,169,43c3752,515,3733,515,3733,521v-18,6,-18,18,19,18c3771,545,3809,545,3809,533v,-6,19,-6,19,-12c3846,527,3884,533,3903,539v,6,-19,12,-19,12c3884,557,3884,557,3884,563v,6,19,6,19,6c3922,569,3922,569,3941,569v18,,18,-6,18,-6c3959,563,3959,557,3978,557v38,12,76,18,113,31c4110,612,4110,636,4129,660v,6,19,12,56,12c4204,672,4223,660,4223,654v-19,-12,-19,-30,-19,-42c4261,624,4317,642,4374,654v19,6,56,6,56,-6c4449,642,4430,630,4411,630v-56,-18,-113,-30,-188,-49c4242,581,4280,581,4298,581v19,,38,,57,c4374,581,4411,575,4411,569v,-6,-18,-18,-37,-18c4355,551,4336,551,4317,551v-19,,-19,,-37,c4261,551,4242,551,4223,551v-19,,-56,,-75,c4110,539,4072,533,4035,521v,,19,-6,19,-6c4054,509,4072,509,4054,503v,-6,,-6,-19,-12c4016,491,4016,485,3997,491v-19,,-19,,-38,6c3959,497,3959,503,3941,503v-19,-6,-38,-12,-57,-18c3903,479,3903,472,3922,472v19,-6,19,-18,-19,-18c3884,454,3884,448,3865,454v-19,,-19,,-37,6c3809,466,3809,466,3809,472v-57,-12,-94,-24,-151,-42c3677,424,3677,418,3696,412v,-6,,-6,,-12c3790,388,3903,382,3997,369v,,,,,7c4016,382,4035,388,4035,394v19,6,56,12,75,18c4148,418,4167,424,4204,424v19,6,57,,57,-6c4261,412,4261,400,4242,400v-19,-6,-57,-6,-75,-12c4148,382,4110,376,4091,369v,,,,,c4091,369,4091,369,4091,363v76,-6,170,-18,245,-24c4336,345,4355,351,4374,357v19,6,19,12,37,12c4449,376,4468,388,4506,394v18,6,56,6,56,-6c4581,382,4581,369,4543,369v-37,-6,-56,-12,-94,-24c4430,339,4411,333,4411,327v,,,,,c4411,327,4411,327,4411,327v57,-6,113,-12,170,-18c4581,315,4581,321,4600,327v,6,,6,19,12c4637,339,4637,345,4656,339v19,,38,-6,38,-18c4694,315,4694,303,4675,297v,,,,19,c4713,297,4732,285,4713,279v,-6,-19,-6,-19,-6c4694,273,4675,273,4675,273v,,,,,c4675,267,4675,267,4675,260v,-6,-38,-12,-56,-12c4600,248,4581,254,4581,267v,6,,12,,18c4524,291,4487,297,4430,303v,,,,,-6c4430,291,4449,291,4449,285v19,-6,19,-6,38,-12c4487,273,4487,273,4487,273v,,,,,c4487,273,4487,273,4487,273v,,,,,c4487,273,4506,267,4506,267v,,18,-7,18,-13c4524,248,4524,248,4506,242v,,-19,-6,-38,-6c4468,236,4468,236,4449,236v,,-19,,-19,c4393,248,4355,260,4336,279v,6,-19,12,-19,18c4317,303,4317,303,4317,309v-75,6,-169,18,-245,24c4072,333,4072,327,4072,327v,-6,19,-12,38,-12c4129,309,4129,303,4148,297v,,,-6,,-12c4148,279,4148,279,4129,273v-19,,-19,-6,-38,c4072,273,4072,273,4054,279v-19,6,-38,12,-57,24c3978,309,3978,321,3959,327v,6,,12,-18,18c3941,345,3941,345,3941,345v-95,12,-208,18,-302,31c3639,369,3621,369,3621,363v,-6,-19,-6,-19,-6c3639,339,3677,315,3715,297v18,,37,6,37,6c3771,309,3809,303,3809,297v,-6,,-18,-19,-18c3771,279,3771,279,3752,273v38,-19,57,-31,94,-43c3846,230,3846,230,3865,236v19,6,57,6,57,-6c3941,224,3941,212,3903,212v,,-19,-6,-19,-6c3941,182,3997,157,4054,133v,,,,,c4091,127,4148,127,4185,121v38,,95,-6,132,-6c4336,115,4355,103,4355,97v,-6,-19,-12,-57,-12c4261,85,4204,91,4167,91v-19,,-19,,-38,c4185,73,4223,48,4280,30v18,-6,,-18,-19,-18c4242,12,4242,6,4223,12v-19,,-19,,-38,6c4148,36,4091,55,4054,73v,-6,,-12,,-25c4054,36,4054,30,4054,18v,-6,,-6,-19,-12c4035,6,4016,,3997,v,,,,-19,c3959,,3941,6,3941,12v,30,,61,18,91c3903,133,3828,157,3771,188v-19,-6,-38,-6,-38,-12c3733,176,3715,170,3696,176v-19,,-19,,-38,6c3658,188,3639,188,3658,194v,6,,6,19,12c3696,212,3715,212,3733,218v-37,18,-56,30,-94,49c3639,267,3639,267,3639,267v-18,-7,-18,-7,-37,-13c3583,248,3583,248,3564,248v,,-19,,-19,6c3526,260,3526,267,3545,273v19,6,19,12,38,12c3583,291,3602,291,3621,297v-38,18,-76,42,-113,60c3508,357,3489,357,3489,357v,-6,-19,-6,-38,-6c3451,351,3451,351,3451,351v-19,-24,-38,-48,-56,-72c3395,279,3395,279,3395,279v,,18,,18,-6c3413,273,3432,267,3432,267v19,-7,19,-13,19,-19c3470,242,3470,230,3470,218v,-6,-19,-18,-38,-18c3432,200,3432,200,3413,200v-18,,-37,6,-37,12c3376,218,3376,218,3376,224v,,,,,c3376,224,3376,230,3376,230v,6,,6,-19,12c3357,242,3357,242,3357,242v-19,-18,-19,-36,-38,-54c3319,188,3338,188,3338,182v,,19,-6,19,-6c3357,176,3376,170,3376,164v18,-7,18,-13,37,-25c3432,127,3432,115,3451,109v,-6,,-18,-19,-18c3432,91,3413,91,3413,91v-18,,-37,6,-37,12c3357,115,3338,127,3319,145v,,-19,6,-19,6c3300,151,3300,151,3300,157v-18,-24,-37,-48,-56,-72c3244,79,3225,73,3187,73v-18,,-37,6,-37,18c3169,115,3187,139,3206,164v,,,,-19,c3187,164,3187,164,3187,164v,,,,-18,c3169,164,3169,164,3169,164v,,,,,c3150,164,3150,157,3131,157v-19,-6,-38,-6,-57,-12c3056,139,3018,139,3018,151v-19,6,-19,19,19,19c3056,176,3093,182,3112,188v19,6,57,6,75,12c3187,200,3206,200,3225,200v19,18,19,36,38,54c3263,254,3263,254,3263,254v-19,,-19,-6,-38,-6c3225,248,3206,242,3206,242v,,-19,-6,-37,-6c3150,236,3150,236,3131,242v,,-19,6,-19,12c3112,260,3112,260,3131,267v19,6,38,12,56,18c3206,291,3225,291,3244,297v19,,38,6,38,6c3300,327,3319,351,3319,376v-19,,-37,6,-56,12c3263,388,3263,388,3263,388v-38,-6,-57,-19,-94,-25c3169,363,3169,363,3169,363v18,-6,,-18,-19,-18c3131,345,3131,339,3112,345v-19,,-19,,-19,6c3074,345,3074,345,3056,339v18,-6,37,-12,37,-18c3093,321,3112,315,3093,309v,-6,,-6,-19,-12c3056,297,3056,291,3037,297v-19,,-19,,-38,6c2980,309,2980,309,2961,315v-56,-18,-113,-30,-150,-48c2811,267,2811,267,2811,267v,-13,-19,-25,-19,-43c2792,212,2773,194,2754,182v,-6,-19,-6,-19,-6c2735,176,2717,176,2717,176v,,,,-19,c2679,176,2679,182,2679,182v,6,,6,,12c2679,194,2679,200,2679,200v,6,19,18,19,24c2660,212,2622,200,2604,188v-19,-6,-19,-6,-38,-6c2566,182,2547,182,2547,188v-19,6,-19,12,,18c2585,224,2641,236,2679,254v-57,,-94,,-151,c2509,254,2472,260,2472,267v,6,19,18,37,18c2585,285,2679,285,2754,285v57,18,113,36,170,54c2905,345,2905,345,2886,351v,,-19,6,,12c2886,369,2886,369,2905,376v19,,19,6,38,c2961,376,2961,376,2980,369v,-6,19,-6,19,-12c3018,363,3018,363,3037,369v-19,7,-19,7,-38,13c2980,388,2999,400,3018,400v19,,19,6,38,c3074,400,3074,400,3093,394v19,-6,19,-6,38,-12c3169,394,3206,400,3244,412v,6,-19,12,-19,24c3225,442,3225,448,3225,454v-56,6,-94,6,-151,12c3056,466,3056,460,3037,460v-19,-6,-38,-6,-57,-12c2943,442,2924,430,2886,424v,,-19,-6,-38,c2830,424,2830,424,2811,430v-19,6,,18,19,18c2867,454,2905,466,2924,472v,,19,7,19,7c2867,485,2773,491,2698,497v-19,-6,-57,-12,-76,-18c2585,472,2547,460,2509,454v,,-18,,-18,c2472,454,2453,460,2453,466v,6,,6,,13c2453,485,2472,485,2472,485v,,19,,19,6c2509,497,2528,503,2566,509v,,19,,19,6c2547,515,2528,521,2491,521v,-6,,-6,,-12c2491,503,2472,497,2434,497v-19,,-38,6,-38,18c2396,521,2396,527,2415,533v-19,6,-19,6,-19,12c2509,539,2528,545,2547,545xm20098,5670v,,,,,l20098,5670v,,,,,xm21341,5803v,,,,,c21341,5803,21341,5803,21341,5803v,,,,,xm21548,5839v19,,38,-12,19,-18c21567,5815,21548,5815,21548,5815v,,-18,,-18,c21530,5815,21530,5815,21530,5815v,-6,,-6,,-12c21530,5797,21492,5791,21473,5791v-19,,-38,6,-38,18c21435,5815,21435,5821,21435,5827v-56,6,-94,12,-150,18c21285,5845,21285,5845,21285,5839v,-6,19,-6,19,-12c21322,5821,21322,5821,21341,5815v,,,,,c21341,5815,21341,5815,21341,5815v,,,,,c21341,5815,21341,5815,21341,5815v,,19,-6,19,-6c21360,5809,21379,5803,21379,5797v,-6,,-6,-19,-12c21360,5785,21341,5779,21322,5779v,,,,-18,c21304,5779,21285,5779,21285,5779v-38,12,-76,24,-94,42c21191,5827,21172,5833,21172,5839v,6,,6,,12c21096,5857,21002,5869,20927,5875v,,,-6,,-6c20927,5863,20946,5857,20965,5857v18,-6,18,-12,37,-18c21002,5839,21002,5833,21002,5827v,-6,,-6,-19,-12c20965,5815,20965,5809,20946,5815v-19,,-19,,-38,6c20889,5827,20870,5833,20852,5845v-19,6,-19,18,-38,24c20814,5875,20814,5882,20795,5888v,,,,,c20701,5900,20588,5906,20494,5918v,-6,-19,-6,-19,-12c20475,5900,20456,5900,20456,5900v38,-18,75,-43,113,-61c20588,5839,20607,5845,20607,5845v19,6,56,,56,-6c20663,5833,20663,5821,20644,5821v-18,,-18,,-37,-6c20644,5797,20663,5785,20701,5773v,,,,19,6c20739,5785,20776,5785,20776,5773v19,-7,19,-19,-19,-19c20757,5754,20739,5748,20739,5748v56,-24,113,-48,169,-72c20908,5676,20908,5676,20908,5676v38,-6,94,-6,132,-13c21078,5663,21134,5657,21172,5657v19,,37,-12,37,-18c21209,5633,21191,5627,21153,5627v-38,,-94,6,-132,6c21002,5633,21002,5633,20983,5633v57,-18,95,-42,151,-60c21153,5567,21134,5554,21115,5554v-19,,-19,-6,-37,c21059,5554,21059,5554,21040,5561v-38,18,-94,36,-132,54c20908,5609,20908,5603,20908,5591v,-12,,-18,,-30c20908,5554,20908,5554,20889,5548v,,-19,-6,-37,-6c20852,5542,20852,5542,20833,5542v-19,,-38,6,-38,12c20795,5585,20795,5615,20814,5645v-57,31,-132,55,-188,85c20607,5724,20588,5724,20588,5718v,,-19,-6,-38,c20531,5718,20531,5718,20513,5724v,6,-19,6,,12c20513,5742,20513,5742,20531,5748v19,6,38,6,57,12c20550,5779,20531,5791,20494,5809v,,,,,c20475,5803,20475,5803,20456,5797v-19,-6,-19,-6,-38,-6c20418,5791,20400,5791,20400,5797v-19,6,-19,12,,18c20418,5821,20418,5827,20437,5827v,6,19,6,38,12c20437,5857,20400,5882,20362,5900v,,-19,,-19,c20343,5894,20324,5894,20305,5894v,,,,,c20287,5869,20268,5845,20249,5821v,,,,,c20249,5821,20268,5821,20268,5815v,,19,-6,19,-6c20305,5803,20305,5797,20305,5791v19,-6,19,-18,19,-31c20324,5754,20305,5742,20287,5742v,,,,-19,c20249,5742,20230,5748,20230,5754v,6,,6,,12c20230,5766,20230,5766,20230,5766v,,,7,,7c20230,5779,20230,5779,20211,5785v,,,,,c20192,5766,20192,5748,20174,5730v,,18,,18,-6c20192,5724,20211,5718,20211,5718v,,19,-6,19,-12c20249,5700,20249,5694,20268,5682v19,-12,19,-25,37,-31c20305,5645,20305,5633,20287,5633v,,-19,,-19,c20249,5633,20230,5639,20230,5645v-19,12,-38,25,-56,43c20174,5688,20155,5694,20155,5694v,,,,,6c20136,5676,20117,5651,20098,5627v,-6,-19,-12,-56,-12c20023,5615,20004,5621,20004,5633v19,24,38,49,57,73c20061,5706,20061,5706,20042,5706v,,,,,c20042,5706,20042,5706,20023,5706v,,,,,c20023,5706,20023,5706,20023,5706v-19,,-19,-6,-38,-6c19967,5694,19948,5694,19929,5688v-19,-6,-57,-6,-57,6c19854,5700,19854,5712,19891,5712v19,6,57,12,76,18c19985,5736,20023,5736,20042,5742v,,19,,38,c20098,5760,20098,5779,20117,5797v,,,,,c20098,5797,20098,5791,20080,5791v,,-19,-6,-19,-6c20061,5785,20042,5779,20023,5779v-19,,-19,,-38,6c19985,5785,19967,5791,19967,5797v,6,,6,18,12c20004,5815,20023,5821,20042,5827v19,6,38,6,56,12c20117,5839,20136,5845,20136,5845v19,24,38,49,38,73c20155,5918,20136,5924,20117,5930v,,,,,c20080,5924,20061,5912,20023,5906v,,,,,c20042,5900,20023,5888,20004,5888v-19,,-19,-6,-37,c19948,5888,19948,5888,19948,5894v-19,-6,-19,-6,-38,-12c19929,5875,19948,5869,19948,5863v,,19,-6,,-12c19948,5845,19948,5845,19929,5839v-19,,-19,-6,-38,c19872,5839,19872,5839,19854,5845v-19,6,-19,6,-38,12c19759,5839,19703,5827,19665,5809v,,,,,c19665,5797,19646,5785,19646,5766v,-12,-18,-30,-37,-42c19609,5718,19590,5718,19590,5718v,,-19,,-19,c19571,5718,19571,5718,19552,5718v-19,,-19,6,-19,6c19533,5730,19533,5730,19533,5736v,,,6,,6c19533,5748,19552,5760,19552,5766v-37,-12,-75,-24,-94,-36c19439,5724,19439,5724,19420,5724v,,-18,,-18,6c19383,5736,19383,5742,19402,5748v37,18,94,31,131,49c19477,5797,19439,5797,19383,5797v-19,,-57,6,-57,12c19326,5815,19345,5827,19364,5827v75,,169,,245,c19665,5845,19722,5863,19778,5882v-19,6,-19,6,-37,12c19741,5894,19722,5900,19741,5906v,6,,6,18,12c19778,5918,19778,5924,19797,5918v19,,19,,38,-6c19835,5906,19854,5906,19854,5900v18,6,18,6,37,12c19872,5918,19872,5918,19854,5924v-19,6,,18,18,18c19891,5942,19891,5948,19910,5942v19,,19,,38,-6c19967,5930,19967,5930,19985,5924v38,12,76,18,113,30c20098,5960,20080,5966,20080,5978v,7,,13,,19c20023,6003,19985,6003,19929,6009v-19,,-19,-6,-38,-6c19872,5997,19854,5997,19835,5991v-38,-6,-57,-19,-94,-25c19741,5966,19722,5960,19703,5966v-19,,-19,,-38,6c19646,5978,19665,5991,19684,5991v38,6,75,18,94,24c19778,6015,19797,6021,19797,6021v-75,6,-169,12,-245,18c19533,6033,19496,6027,19477,6021v-38,-6,-75,-18,-113,-24c19364,5997,19345,5997,19345,5997v-19,,-38,6,-38,12c19307,6015,19307,6015,19307,6021v,6,19,6,19,6c19326,6027,19345,6027,19345,6033v19,6,38,12,75,18c19420,6051,19439,6051,19439,6057v-37,,-56,6,-94,6c19345,6057,19345,6057,19345,6051v,-6,-19,-12,-56,-12c19270,6039,19251,6045,19251,6057v,6,,12,19,18c19251,6081,19251,6081,19251,6087v,7,19,13,38,13c19289,6100,19289,6100,19289,6106v,6,,6,18,12c19326,6118,19326,6124,19345,6118v19,,19,,38,-6c19383,6112,19402,6106,19383,6100v,,,,,-6c19420,6094,19439,6087,19477,6087v-19,7,-19,19,-38,25c19439,6118,19420,6118,19420,6124v-18,6,-18,18,19,18c19458,6148,19496,6148,19496,6136v19,-6,19,-6,19,-12c19533,6118,19533,6112,19533,6106v19,-12,19,-19,38,-31c19646,6069,19722,6063,19797,6057v,,,6,-19,6c19741,6075,19722,6094,19703,6112v-19,6,,18,19,18c19741,6130,19778,6130,19778,6124v19,-6,19,-18,38,-24c19816,6100,19816,6100,19816,6100v,,,,,c19816,6100,19816,6100,19816,6100v,,,,,c19835,6094,19835,6081,19854,6075v18,-12,37,-18,56,-24c19967,6045,20023,6039,20080,6039v,,18,6,18,6c20117,6051,20117,6051,20136,6057v-56,37,-132,73,-207,109c19910,6166,19891,6160,19891,6154v-19,,-19,-6,-37,c19835,6154,19835,6154,19816,6160v,6,-19,6,,12c19816,6178,19816,6178,19835,6184v19,6,37,6,56,13c19872,6203,19872,6209,19854,6215v-19,-6,-38,-6,-57,-12c19778,6203,19778,6197,19759,6203v-18,,-18,,-37,6c19703,6215,19703,6227,19741,6227v18,6,37,6,56,12c19778,6251,19759,6257,19741,6269v,,,,,c19722,6269,19703,6263,19684,6263v-19,,-38,,-75,c19590,6263,19571,6263,19552,6263v-19,,-19,,-37,c19496,6263,19477,6269,19477,6281v,6,19,12,56,12c19571,6293,19590,6287,19628,6287v18,,37,,56,c19684,6287,19684,6287,19684,6287v-38,12,-56,31,-94,43c19571,6336,19571,6348,19609,6348v19,6,56,6,56,-6c19703,6330,19722,6312,19741,6299v,7,18,13,18,19c19759,6324,19778,6336,19778,6342v,6,19,12,57,12c19853,6354,19872,6348,19872,6336v,-12,-18,-30,-37,-43c19835,6287,19816,6281,19797,6275v,,,,-19,-6c19797,6257,19816,6251,19835,6239v,,18,,18,6c19872,6251,19910,6251,19910,6239v19,-6,19,-18,-19,-18c19891,6221,19872,6215,19872,6215v19,-6,19,-12,38,-18c19929,6197,19929,6203,19948,6203v18,6,56,6,56,-6c20023,6190,20023,6178,19985,6178v-19,-6,-37,-6,-37,-6c20023,6136,20079,6094,20155,6057v,,19,,19,c20192,6081,20211,6112,20230,6136v-19,6,-38,12,-38,18c20174,6166,20136,6178,20117,6197v-19,6,,18,19,18c20155,6215,20155,6215,20174,6215v18,,18,-6,18,-6c20192,6203,20211,6197,20211,6190v,-6,19,-12,38,-18c20268,6190,20268,6209,20287,6227v18,12,18,30,37,42c20324,6269,20305,6275,20305,6275v-18,6,-37,12,-37,24c20249,6312,20211,6324,20192,6336v-18,6,-18,18,19,18c20230,6360,20268,6360,20268,6348v19,-12,56,-24,75,-36c20343,6306,20362,6306,20362,6306v,6,,6,,12c20381,6348,20418,6378,20456,6409v,6,38,12,57,12c20550,6421,20550,6409,20550,6402v-19,-30,-19,-60,-37,-90c20513,6306,20513,6299,20494,6293v37,6,75,19,94,25c20607,6324,20644,6318,20644,6312v,-6,19,-6,,-13c20644,6293,20644,6293,20626,6287v-38,-6,-57,-18,-95,-24c20513,6257,20494,6257,20475,6251v,,-19,,-19,c20456,6239,20437,6227,20437,6215v-19,-18,-19,-37,-37,-55c20437,6166,20456,6178,20494,6184v,,19,6,37,c20550,6184,20550,6184,20569,6178v,-6,19,-6,,-12c20569,6160,20569,6160,20550,6154v-56,-18,-113,-30,-169,-48c20362,6081,20343,6051,20324,6027v,,,,,c20381,6039,20437,6057,20494,6069v,6,-19,6,-19,12c20456,6087,20456,6100,20494,6100v19,6,56,6,56,-6c20550,6087,20569,6087,20569,6081v19,6,57,13,75,19c20644,6106,20626,6112,20626,6112v,6,,6,,12c20626,6130,20644,6130,20644,6130v19,,19,,38,c20701,6130,20701,6124,20701,6124v,,,-6,19,-6c20757,6130,20795,6136,20833,6148v19,24,19,49,37,73c20870,6227,20889,6233,20927,6233v19,,38,-12,38,-18c20946,6203,20946,6184,20946,6172v56,12,113,31,169,43c21134,6221,21172,6221,21172,6209v19,-6,,-19,-19,-19c21096,6172,21040,6160,20965,6142v18,,56,,75,c21059,6142,21078,6142,21096,6142v19,,57,-6,57,-12c21153,6124,21134,6112,21115,6112v-19,,-37,,-56,c21040,6112,21040,6112,21021,6112v-19,,-38,,-56,c20946,6112,20908,6112,20889,6112v-37,-12,-75,-18,-113,-31c20776,6081,20795,6075,20795,6075v,-6,19,-6,,-12c20795,6057,20795,6057,20776,6051v-19,,-19,-6,-37,c20720,6051,20720,6051,20701,6057v,,,6,-19,6c20663,6057,20644,6051,20626,6045v18,-6,18,-12,37,-12c20682,6027,20682,6015,20644,6015v-18,,-18,-6,-37,c20588,6015,20588,6015,20569,6021v-19,6,-19,6,-19,12c20494,6021,20456,6009,20400,5991v18,-6,18,-13,37,-19c20437,5966,20437,5966,20437,5960v94,-12,207,-18,302,-30c20739,5930,20739,5930,20739,5936v18,6,37,12,37,18c20795,5960,20833,5966,20852,5972v37,6,56,13,94,13c20965,5991,21002,5985,21002,5978v,-6,,-18,-19,-18c20965,5954,20927,5954,20908,5948v-19,-6,-56,-12,-75,-18c20833,5930,20833,5930,20833,5930v,,,,,-6c20908,5918,21002,5906,21078,5900v,6,18,12,37,18c21134,5924,21134,5930,21153,5930v38,6,56,18,94,24c21266,5960,21304,5960,21304,5948v18,-6,18,-18,-19,-18c21247,5924,21228,5918,21191,5906v-19,-6,-38,-12,-38,-18c21153,5888,21153,5888,21153,5888v,,,,,c21209,5882,21266,5875,21322,5869v,6,,13,19,19c21341,5894,21341,5894,21360,5900v19,,19,6,38,c21417,5900,21435,5894,21435,5882v113,-25,113,-37,113,-43c21548,5839,21548,5839,21548,5839xm19872,6033v,,,,,c19872,6033,19872,6033,19872,6033v,,,,,xe" filled="f" stroked="f" strokeweight="1pt">
                <v:stroke miterlimit="4" joinstyle="miter"/>
                <v:path arrowok="t" o:extrusionok="f" o:connecttype="custom" o:connectlocs="727511,2264028;727511,2264028;727511,2264028;727511,2264028" o:connectangles="0,90,180,270"/>
              </v:shape>
              <v:shape id="Shape" o:spid="_x0000_s1029" style="position:absolute;left:28829;top:25907;width:7650;height:1842;visibility:visible;mso-wrap-style:square;v-text-anchor:middle" coordsize="215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" path="m1612,3129v,,,,,c1612,3129,1612,3129,1612,3129v,,,,,xm3976,6555v,,,,,c3976,6555,3976,6555,3976,6555v,,,,,xm21528,7300v36,,72,-298,36,-447c21564,6704,21528,6704,21528,6704v,,-35,,-35,c21493,6704,21493,6704,21493,6704v,-149,,-149,,-298c21493,6257,21421,6108,21385,6108v-36,,-72,149,-72,447c21313,6704,21313,6853,21313,7002v-107,149,-179,298,-286,447c21027,7449,21027,7449,21027,7300v,-149,36,-149,36,-298c21099,6853,21099,6853,21134,6704v,,,,,c21134,6704,21134,6704,21134,6704r,c21134,6704,21134,6704,21134,6704v,,36,-149,36,-149c21170,6555,21206,6406,21206,6257v,-149,,-149,-36,-298c21170,5959,21134,5810,21099,5810v,,,,-36,c21063,5810,21027,5810,21027,5810v-72,298,-143,596,-179,1043c20848,7002,20812,7151,20812,7299v,149,,149,,298c20669,7746,20490,8044,20346,8193v,,,-149,,-149c20346,7895,20382,7746,20418,7746v36,-149,36,-298,72,-447c20490,7299,20490,7150,20490,7001v,-148,,-148,-36,-297c20418,6555,20418,6555,20382,6704v-36,,-36,,-72,149c20275,7001,20239,7150,20203,7448v-36,149,-36,447,-72,596c20131,8193,20131,8342,20096,8491v,,,,,c19916,8789,19701,8938,19522,9236v,-149,-35,-149,-35,-298c19487,8789,19451,8789,19451,8789v71,-447,143,-1043,215,-1490c19701,7299,19737,7448,19737,7448v36,149,108,,108,-149c19845,7150,19845,6852,19809,6852v-36,,-36,,-72,-149c19809,6257,19845,5959,19916,5661v,,,,36,149c19988,5959,20060,5959,20060,5661v36,-149,36,-447,-36,-447c20024,5214,19988,5065,19988,5065v108,-596,215,-1192,322,-1788c20310,3277,20310,3277,20310,3277v72,-149,180,-149,251,-298c20633,2979,20740,2830,20812,2830v36,,72,-298,72,-447c20884,2235,20848,2086,20776,2086v-72,,-179,149,-251,149c20490,2235,20490,2235,20454,2235v107,-447,179,-1043,286,-1490c20776,596,20740,298,20704,298v-35,,-35,-149,-71,c20597,298,20597,298,20561,447v-71,447,-179,894,-251,1341c20310,1639,20310,1490,20310,1192v,-298,,-447,,-745c20310,298,20310,298,20275,149v,,-36,-149,-72,-149c20203,,20203,,20167,v-36,,-72,149,-72,298c20095,1043,20095,1788,20131,2532v-107,745,-250,1341,-358,2086c19737,4469,19701,4469,19701,4320v,,-35,-149,-71,c19594,4320,19594,4320,19558,4469v,149,-36,149,,298c19558,4916,19558,4916,19594,5065v36,149,72,149,107,298c19630,5810,19594,6108,19522,6555v,,,,,c19487,6406,19487,6406,19451,6257v-36,-149,-36,-149,-72,-149c19379,6108,19343,6108,19343,6257v-36,149,-36,298,,446c19379,6852,19379,7001,19415,7001v,149,36,149,72,298c19415,7746,19343,8342,19272,8789v,,-36,,-36,c19236,8640,19200,8640,19164,8640v,,,,,c19128,8044,19092,7448,19057,6852v,,,,,c19057,6852,19092,6852,19092,6703v,,36,-149,36,-149c19164,6406,19164,6257,19164,6108v36,-149,36,-447,36,-745c19200,5214,19164,4916,19128,4916v,,,,-36,c19057,4916,19021,5065,19021,5214v,149,,149,,298c19021,5512,19021,5512,19021,5512v,,,149,,149c19021,5810,19021,5810,18985,5959v,,,,,c18949,5512,18949,5065,18913,4618v,,36,,36,-149c18949,4469,18985,4320,18985,4320v,,36,-149,36,-298c19057,3873,19057,3724,19092,3426v36,-298,36,-596,72,-745c19164,2533,19164,2235,19128,2235v,,-36,,-36,c19057,2235,19021,2384,19021,2533v-36,297,-72,595,-108,1042c18913,3575,18878,3724,18878,3724v,,,,,149c18842,3277,18806,2682,18770,2086v,-149,-36,-298,-107,-298c18627,1788,18591,1937,18591,2235v36,595,72,1191,107,1787c18698,4022,18698,4022,18663,4022v,,,,,c18663,4022,18663,4022,18627,4022r,c18591,4022,18591,3873,18555,3873v-36,-149,-71,-149,-107,-298c18412,3426,18340,3426,18340,3724v-36,149,-36,447,36,447c18412,4320,18484,4469,18519,4618v36,149,108,149,144,298c18663,4916,18698,4916,18734,4916v36,447,36,894,72,1341c18806,6257,18806,6257,18806,6257v-36,,-36,-149,-72,-149c18734,6108,18698,5959,18698,5959v,,-35,-149,-71,-149c18591,5810,18591,5810,18555,5959v,,-36,149,-36,298c18519,6406,18519,6406,18555,6555v36,149,72,298,108,446c18698,7150,18734,7150,18770,7299v36,,72,149,72,149c18878,8044,18913,8640,18913,9236v-35,,-71,149,-107,298c18806,9534,18806,9534,18806,9534v-72,-149,-108,-447,-179,-596c18627,8938,18627,8938,18627,8938v36,-149,,-447,-36,-447c18555,8491,18555,8342,18519,8491v-35,,-35,,-35,149c18448,8491,18448,8491,18412,8342v36,-149,72,-298,72,-447c18484,7895,18519,7746,18484,7597v,-149,,-149,-36,-298c18412,7299,18412,7150,18376,7299v-36,,-36,,-72,149c18269,7597,18269,7597,18233,7746v-108,-447,-215,-744,-287,-1191c17946,6555,17946,6555,17946,6555v,-298,-36,-596,-36,-1043c17910,5214,17875,4767,17839,4469v,-149,-36,-149,-36,-149c17803,4320,17767,4320,17767,4320v,,,,-36,c17695,4320,17695,4469,17695,4469v,149,,149,,298c17695,4767,17695,4916,17695,4916v,149,36,447,36,596c17660,5214,17588,4916,17552,4618v-36,-149,-36,-149,-71,-149c17481,4469,17445,4469,17445,4618v-36,149,-36,298,,447c17516,5512,17624,5810,17695,6257v-107,,-179,,-286,c17373,6257,17301,6406,17301,6555v,149,36,446,72,446c17516,7001,17695,7001,17839,7001v107,447,215,894,322,1341c18125,8491,18125,8491,18089,8640v,,-35,149,,298c18089,9087,18089,9087,18125,9236v36,,36,149,72,c18233,9236,18233,9236,18269,9087v,-149,35,-149,35,-298c18340,8938,18340,8938,18376,9087v-36,149,-36,149,-72,298c18269,9534,18304,9832,18340,9832v36,,36,149,72,c18448,9832,18448,9832,18484,9683v35,-149,35,-149,71,-298c18627,9683,18698,9832,18770,10130v,149,-36,298,-36,596c18734,10875,18734,11024,18734,11172v-107,149,-179,149,-286,298c18412,11470,18412,11321,18376,11321v-36,-149,-72,-149,-107,-297c18197,10875,18161,10577,18089,10428v,,-35,-149,-71,c17982,10428,17982,10428,17946,10577v-36,149,,447,36,447c18054,11172,18125,11470,18161,11619v,,36,149,36,149c18054,11917,17875,12066,17731,12215v-36,-149,-107,-298,-143,-447c17516,11619,17445,11321,17373,11172v,,-36,,-36,c17301,11172,17266,11321,17266,11470v,149,,149,,298c17266,11917,17301,11917,17301,11917v,,36,,36,149c17373,12215,17409,12364,17481,12513v,,35,,35,149c17445,12662,17409,12811,17337,12811v,-149,,-149,,-298c17337,12364,17301,12215,17230,12215v-36,,-72,149,-72,447c17158,12811,17158,12960,17194,13109v-36,149,-36,149,-36,298c17158,13556,17194,13705,17230,13705v,,,,,149c17230,14003,17230,14003,17266,14152v35,,35,149,71,c17373,14152,17373,14152,17409,14003v,,36,-149,,-298c17409,13705,17409,13705,17409,13556v72,,107,-149,179,-149c17552,13556,17552,13854,17516,14003v,149,-35,149,-35,298c17445,14450,17445,14748,17516,14748v36,149,108,149,108,-149c17660,14450,17660,14450,17660,14301v35,-149,35,-298,35,-447c17731,13556,17731,13407,17767,13109v143,-149,287,-298,430,-447c18197,12662,18197,12811,18161,12811v-71,298,-107,745,-143,1192c17982,14152,18018,14450,18054,14450v36,,107,,107,-149c18197,14152,18197,13854,18233,13705v,,,,,c18233,13705,18233,13705,18233,13705v,,,,,c18233,13705,18233,13705,18233,13705v,,,,,c18233,13705,18233,13705,18233,13705v,,,,,c18269,13556,18269,13258,18304,13109v36,-298,72,-447,108,-596c18519,12364,18627,12215,18734,12215v,,36,149,36,149c18806,12513,18806,12513,18842,12662v-108,894,-251,1788,-394,2681c18412,15343,18376,15194,18376,15046v-36,,-36,-149,-72,c18269,15046,18269,15046,18233,15194v,149,-36,149,,298c18233,15641,18233,15641,18269,15790v35,149,71,149,107,298c18340,16237,18340,16386,18304,16535v-35,-149,-71,-149,-107,-298c18161,16237,18161,16088,18125,16237v-36,,-36,,-71,149c18018,16535,18018,16833,18089,16833v36,149,72,149,108,298c18161,17429,18125,17578,18089,17876v,,,,,c18054,17876,18018,17727,17982,17727v-36,,-72,,-143,c17803,17727,17767,17727,17731,17727v-36,,-36,,-71,c17624,17727,17588,17876,17588,18174v,149,36,298,107,298c17767,18472,17803,18323,17875,18323v35,,71,,107,c17982,18323,17982,18323,17982,18323v-72,298,-107,745,-179,1043c17767,19515,17767,19812,17839,19812v36,149,107,149,107,-149c18018,19365,18054,18919,18089,18621v,149,36,298,36,447c18125,19217,18161,19514,18161,19663v,149,36,298,108,298c18304,19961,18340,19812,18340,19514v,-297,-36,-744,-71,-1042c18269,18323,18233,18174,18197,18025v,,,,-36,-149c18197,17578,18233,17429,18269,17131v,,35,,35,149c18340,17429,18412,17429,18412,17131v36,-149,36,-447,-36,-447c18376,16684,18340,16535,18340,16535v36,-149,36,-298,72,-447c18448,16088,18448,16237,18483,16237v36,149,108,149,108,-149c18627,15939,18627,15641,18555,15641v-36,-149,-72,-149,-72,-149c18627,14599,18734,13556,18878,12662v,,35,,35,c18949,13258,18985,14003,19021,14599v-36,149,-72,298,-72,447c18913,15343,18842,15641,18806,16088v-36,149,,447,36,447c18878,16535,18878,16535,18913,16535v36,,36,-149,36,-149c18949,16237,18985,16088,18985,15939v,-149,36,-298,72,-447c19092,15939,19092,16386,19128,16833v36,298,36,745,72,1043c19200,17876,19164,18025,19164,18025v-36,149,-72,298,-72,596c19057,18919,18985,19217,18949,19515v-36,148,-36,446,36,446c19021,20110,19092,20110,19092,19812v36,-298,108,-595,144,-893c19236,18770,19272,18770,19272,18770v,149,,149,,298c19307,19812,19379,20557,19451,21302v,149,71,298,107,298c19630,21600,19630,21302,19630,21153v-36,-745,-36,-1490,-72,-2234c19558,18770,19558,18621,19522,18472v72,149,144,447,179,596c19737,19217,19809,19068,19809,18919v,-149,36,-149,,-298c19809,18472,19809,18472,19773,18323v-72,-149,-107,-447,-179,-596c19558,17578,19522,17578,19486,17429v,,-35,,-35,c19451,17131,19415,16833,19415,16535v-36,-447,-36,-894,-72,-1341c19415,15343,19451,15641,19522,15790v,,36,149,72,c19630,15790,19630,15790,19666,15641v,-149,35,-149,,-298c19666,15194,19666,15194,19630,15045v-108,-446,-215,-744,-323,-1191c19272,13258,19236,12513,19200,11917v,,,,,c19307,12215,19415,12662,19522,12960v,149,-36,149,-36,298c19451,13407,19451,13705,19522,13705v36,149,108,149,108,-149c19630,13407,19666,13407,19666,13258v35,149,107,298,143,447c19809,13854,19773,14003,19773,14003v,149,,149,,298c19773,14450,19809,14450,19809,14450v36,,36,,72,c19916,14450,19916,14301,19916,14301v,,,-149,36,-149c20024,14450,20095,14599,20167,14897v36,595,36,1191,72,1787c20239,16833,20275,16982,20346,16982v36,,72,-298,72,-447c20382,16237,20382,15790,20382,15492v107,298,215,745,322,1043c20740,16684,20812,16684,20812,16386v36,-149,,-447,-36,-447c20669,15492,20561,15195,20418,14748v36,,107,,143,c20597,14748,20633,14748,20669,14748v35,,107,-149,107,-298c20776,14301,20740,14003,20704,14003v-35,,-71,,-107,c20561,14003,20561,14003,20525,14003v-36,,-71,,-107,c20382,14003,20310,14003,20275,14003v-72,-298,-144,-447,-215,-745c20060,13258,20095,13109,20095,13109v,-149,36,-149,,-298c20095,12662,20095,12662,20060,12513v-36,,-36,-149,-72,c19952,12513,19952,12513,19916,12662v,,,149,-36,149c19845,12662,19809,12513,19773,12364v36,-149,36,-298,72,-298c19880,11917,19880,11619,19809,11619v-36,,-36,-149,-72,c19701,11619,19701,11619,19666,11768v-36,149,-36,149,-36,298c19522,11768,19451,11470,19343,11024v36,-149,36,-298,72,-447c19415,10428,19415,10428,19415,10279v179,-298,394,-447,573,-745c19988,9534,19988,9534,19988,9683v36,149,72,298,72,447c20095,10279,20167,10428,20203,10577v72,149,107,298,179,298c20418,11024,20489,10875,20489,10726v,-149,,-447,-35,-447c20418,10130,20346,10130,20310,9981v-35,-149,-107,-298,-143,-447c20167,9534,20167,9534,20167,9534v,,,,,-149c20310,9236,20489,8938,20633,8789v,149,36,298,71,447c20740,9385,20740,9534,20776,9534v72,149,107,447,179,596c20991,10279,21063,10279,21063,9981v35,-149,35,-447,-36,-447c20955,9385,20919,9236,20848,8938v-36,-149,-72,-298,-72,-447c20776,8491,20776,8491,20776,8491v,,,,,c20883,8342,20991,8193,21098,8044v,149,,298,36,447c21134,8640,21134,8640,21170,8789v36,,36,149,72,c21278,8789,21313,8640,21313,8342v215,-596,180,-744,215,-1042c21493,7300,21528,7300,21528,7300xm18770,3129v,,,,,c18770,3129,18770,3129,18770,3129v,,,,,xm13003,6853v,-149,-36,-149,-36,-149c12967,6704,12931,6704,12931,6704v,,,,,c12931,6555,12931,6555,12931,6406v,-149,-71,-298,-107,-298c12788,6108,12752,6257,12752,6555v,149,,298,,447c12645,7151,12573,7300,12466,7448v,,,,,-149c12466,7151,12502,7151,12502,7002v35,-149,35,-149,71,-298c12573,6704,12573,6704,12573,6704v,,,,,l12573,6704v,,,,,c12573,6704,12609,6555,12609,6555v,,36,-149,36,-298c12645,6108,12645,6108,12609,5959v,,-36,-149,-72,-149c12537,5810,12537,5810,12502,5810v,,-36,,-36,c12394,6108,12322,6406,12287,6853v,148,-36,297,-36,446c12251,7448,12251,7448,12251,7597v-144,149,-323,447,-466,596c11785,8193,11785,8044,11785,8044v,-149,36,-298,72,-298c11893,7597,11893,7448,11928,7299v,,,-149,,-298c11928,6852,11928,6852,11893,6703v-36,,-36,-148,-72,c11785,6703,11785,6703,11749,6852v-36,149,-71,298,-107,596c11606,7597,11606,7895,11570,8044v,149,,298,-36,447c11534,8491,11534,8491,11534,8491v-179,298,-394,447,-573,745c10961,9087,10925,9087,10925,8938v,-149,-35,-149,-35,-149c10961,8342,11033,7746,11105,7299v35,,71,149,71,149c11212,7597,11284,7448,11284,7299v,-149,,-447,-36,-447c11212,6852,11212,6852,11176,6703v72,-446,108,-744,179,-1042c11355,5661,11355,5661,11391,5810v36,149,108,149,108,-149c11534,5512,11534,5214,11463,5214v,,-36,-149,-36,-149c11534,4469,11642,3873,11749,3277v,,,,,c11821,3128,11928,3128,12000,2979v72,,179,-149,251,-149c12287,2830,12322,2532,12322,2383v,-149,-35,-298,-107,-298c12143,2085,12036,2234,11964,2234v-36,,-36,,-71,c12000,1788,12072,1192,12179,745v36,-149,,-447,-36,-447c12107,298,12107,149,12072,298v-36,,-36,,-72,149c11928,894,11821,1341,11749,1788v,-149,,-298,,-596c11749,894,11749,745,11749,447v,-149,,-149,-36,-298c11713,149,11678,,11642,v,,,,-36,c11570,,11534,149,11534,298v,745,,1490,36,2234c11463,3277,11319,3873,11212,4618v-36,-149,-72,-149,-72,-298c11140,4320,11104,4171,11069,4320v-36,,-36,,-72,149c10997,4618,10961,4618,10997,4767v,149,,149,36,298c11069,5214,11104,5214,11140,5363v-71,447,-107,745,-179,1191c10961,6554,10961,6554,10961,6554v-36,-148,-36,-148,-71,-297c10854,6108,10854,6108,10818,6108v,,-36,,-36,149c10746,6406,10746,6554,10782,6703v36,149,36,298,72,298c10854,7150,10890,7150,10925,7299v-71,447,-143,1043,-215,1490c10710,8789,10675,8789,10675,8789v,-149,-36,-149,-72,-149c10603,8640,10603,8640,10603,8640v-36,-596,-72,-1192,-108,-1788c10495,6852,10495,6852,10495,6852v,,36,,36,-149c10531,6703,10567,6554,10567,6554v36,-149,36,-298,36,-446c10639,5959,10639,5661,10639,5363v,-149,-36,-447,-72,-447c10567,4916,10567,4916,10531,4916v-36,,-71,149,-71,298c10460,5363,10460,5363,10460,5512v,,,,,c10460,5512,10460,5661,10460,5661v,149,,149,-36,298c10424,5959,10424,5959,10424,5959v-36,-447,-36,-894,-72,-1341c10352,4618,10388,4618,10388,4469v,,36,-149,36,-149c10424,4320,10460,4171,10460,4022v35,-149,35,-298,71,-596c10567,3128,10567,2830,10603,2681v,-149,,-446,-36,-446c10567,2235,10531,2235,10531,2235v-36,,-71,149,-71,298c10424,2830,10388,3128,10352,3575v,,-36,149,-36,149c10316,3724,10316,3724,10316,3873v-35,-596,-71,-1191,-107,-1787c10209,1937,10173,1788,10101,1788v-35,,-71,149,-71,447c10066,2830,10101,3426,10137,4022v,,,,-36,c10101,4022,10101,4022,10101,4022v,,,,-35,c10066,4022,10066,4022,10066,4022v,,,,,c10030,4022,10030,3873,9994,3873v-36,-149,-72,-149,-107,-298c9851,3426,9779,3426,9779,3724v-36,149,-36,447,36,447c9851,4320,9922,4469,9958,4618v36,149,108,149,143,298c10101,4916,10137,4916,10173,4916v36,447,36,894,72,1341c10245,6257,10245,6257,10245,6257v-36,,-36,-149,-72,-149c10173,6108,10137,5959,10137,5959v,,-36,-149,-71,-149c10030,5810,10030,5810,9994,5959v,,-36,149,-36,298c9958,6406,9958,6406,9994,6555v36,148,72,297,107,446c10137,7150,10173,7150,10209,7299v36,,72,149,72,149c10316,8044,10352,8640,10352,9236v-36,,-71,149,-107,298c10245,9534,10245,9534,10245,9534v-72,-149,-108,-447,-179,-596c10066,8938,10066,8938,10066,8938v35,-149,,-447,-36,-447c9994,8491,9994,8342,9958,8491v-36,,-36,,-36,149c9887,8491,9887,8491,9851,8342v36,-149,71,-298,71,-447c9922,7895,9958,7746,9922,7597v,-149,,-149,-35,-298c9851,7299,9851,7150,9815,7299v-36,,-36,,-72,149c9707,7597,9707,7597,9672,7746,9564,7299,9457,7001,9385,6555v,,,,,c9385,6257,9349,5959,9349,5512v,-298,-36,-745,-71,-1043c9278,4320,9242,4320,9242,4320v,,-36,,-36,c9206,4320,9206,4320,9170,4320v-36,,-36,149,-36,149c9134,4618,9134,4618,9134,4767v,,,149,,149c9134,5065,9170,5363,9170,5512v-72,-298,-143,-596,-179,-894c8955,4469,8955,4469,8919,4469v,,-35,,-35,149c8848,4767,8848,4916,8884,5065v71,447,179,745,250,1192c9027,6257,8955,6257,8848,6257v-36,,-108,149,-108,298c8740,6704,8776,7001,8812,7001v143,,322,,466,c9385,7448,9492,7895,9600,8342v-36,149,-36,149,-72,298c9528,8640,9492,8789,9528,8938v,149,,149,36,298c9600,9236,9600,9385,9636,9236v36,,36,,71,-149c9707,8938,9743,8938,9743,8789v36,149,36,149,72,298c9779,9236,9779,9236,9743,9385v-36,149,,447,36,447c9815,9832,9815,9981,9851,9832v36,,36,,71,-149c9958,9534,9958,9534,9994,9385v72,298,143,447,215,745c10209,10279,10173,10428,10173,10726v,149,,298,,446c10066,11321,9994,11321,9887,11470v-36,,-36,-149,-72,-149c9779,11172,9743,11172,9707,11023v-71,-149,-107,-446,-179,-595c9528,10428,9493,10279,9457,10428v-36,,-36,,-72,149c9349,10726,9385,11023,9421,11023v72,149,143,447,179,596c9600,11619,9636,11768,9636,11768v-143,149,-323,298,-466,447c9134,12066,9063,11917,9027,11768v-72,-149,-143,-447,-215,-596c8812,11172,8776,11172,8776,11172v-36,,-72,149,-72,298c8704,11619,8704,11619,8704,11768v,149,36,149,36,149c8740,11917,8776,11917,8776,12066v36,149,72,298,143,447c8919,12513,8955,12513,8955,12662v-71,,-107,149,-179,149c8776,12662,8776,12662,8776,12513v,-149,-36,-298,-107,-298c8633,12215,8597,12364,8597,12662v,149,,298,36,447c8597,13258,8597,13258,8597,13407v,149,36,298,72,298c8669,13705,8669,13705,8669,13854v,149,,149,35,298c8740,14152,8740,14301,8776,14152v36,,36,,72,-149c8848,14003,8884,13854,8848,13705v,,,,,-149c8919,13556,8955,13407,9027,13407v-36,149,-36,447,-72,596c8955,14152,8919,14152,8919,14301v-35,149,-35,447,36,447c8991,14897,9063,14897,9063,14599v35,-149,35,-149,35,-298c9134,14152,9134,14003,9134,13854v36,-298,36,-447,72,-745c9349,12960,9493,12811,9636,12662v,,,149,-36,149c9528,13109,9493,13556,9457,14003v-36,149,,447,36,447c9528,14450,9600,14450,9600,14301v36,-149,36,-447,72,-596c9672,13705,9672,13705,9672,13705v,,,,,c9672,13705,9672,13705,9672,13705v,,,,,c9672,13705,9672,13705,9672,13705v,,,,,c9672,13705,9672,13705,9672,13705v35,-149,35,-447,71,-596c9779,12811,9815,12662,9851,12513v107,-149,215,-298,322,-298c10173,12215,10209,12364,10209,12364v36,149,36,149,72,298c10173,13556,10030,14450,9887,15343v-36,,-72,-149,-72,-298c9779,15045,9779,14897,9743,15045v-36,,-36,,-71,149c9672,15343,9636,15343,9672,15492v,149,,149,35,298c9743,15939,9779,15939,9815,16088v-36,149,-36,298,-72,447c9707,16386,9672,16386,9636,16237v-36,,-36,-149,-72,c9528,16237,9528,16237,9493,16386v-36,149,-36,447,35,447c9564,16982,9600,16982,9636,17131v-36,298,-72,447,-108,745c9528,17876,9528,17876,9528,17876v-35,,-71,-149,-107,-149c9385,17727,9349,17727,9278,17727v-36,,-72,,-108,c9134,17727,9134,17727,9098,17727v-35,,-71,149,-71,447c9027,18323,9063,18472,9134,18472v72,,108,-149,179,-149c9349,18323,9385,18323,9421,18323v,,,,,c9349,18621,9313,19068,9242,19365v-36,149,-36,447,36,447c9313,19961,9385,19961,9385,19663v72,-298,107,-744,143,-1042c9528,18770,9564,18919,9564,19067v,149,36,447,36,596c9600,19812,9636,19961,9707,19961v36,,72,-149,72,-447c9779,19216,9743,18770,9707,18472v,-149,-35,-298,-71,-447c9636,18025,9636,18025,9600,17876v36,-298,72,-447,107,-745c9707,17131,9743,17131,9743,17280v36,149,108,149,108,-149c9887,16982,9887,16684,9815,16684v,,-36,-149,-36,-149c9815,16386,9815,16237,9851,16088v36,,36,149,71,149c9958,16386,10030,16386,10030,16088v36,-149,36,-447,-36,-447c9958,15492,9922,15492,9922,15492v144,-893,251,-1936,394,-2830c10316,12662,10352,12662,10352,12662v36,596,72,1341,108,1937c10424,14748,10388,14897,10388,15045v-36,298,-107,596,-143,1043c10209,16237,10245,16535,10281,16535v35,,35,,71,c10388,16535,10388,16386,10388,16386v,-149,36,-298,36,-447c10424,15790,10460,15641,10495,15492v36,447,36,894,72,1341c10603,17131,10603,17578,10639,17876v,,-36,149,-36,149c10567,18174,10531,18323,10531,18621v-36,298,-107,596,-143,893c10352,19663,10352,19961,10424,19961v36,149,107,149,107,-149c10567,19514,10639,19217,10675,18919v,-149,35,-149,35,-149c10710,18919,10710,18919,10710,19068v36,744,108,1489,180,2234c10890,21451,10961,21600,10997,21600v72,,72,-298,72,-447c11033,20408,11033,19663,10997,18919v,-149,,-298,-36,-447c11033,18621,11104,18919,11140,19068v36,149,108,,108,-149c11248,18770,11284,18770,11248,18621v,-149,,-149,-36,-298c11140,18174,11104,17876,11033,17727v-36,-149,-72,-149,-108,-298c10925,17429,10889,17429,10889,17429v,-298,-35,-596,-35,-894c10818,16088,10818,15641,10782,15194v72,149,107,447,179,596c10961,15790,10997,15939,11033,15790v36,,36,,71,-149c11104,15492,11140,15492,11104,15343v,-149,,-149,-35,-298c10961,14599,10854,14301,10746,13854v-36,-596,-71,-1341,-107,-1937c10639,11917,10639,11917,10639,11917v107,298,215,745,322,1043c10961,13109,10925,13109,10925,13258v-36,149,-36,447,36,447c10997,13854,11069,13854,11069,13556v,-149,35,-149,35,-298c11140,13407,11212,13556,11248,13705v,149,-36,298,-36,298c11212,14152,11212,14152,11212,14301v,149,36,149,36,149c11284,14450,11284,14450,11319,14450v36,,36,-149,36,-149c11355,14301,11355,14152,11391,14152v72,298,143,447,215,745c11642,15492,11642,16088,11678,16684v,149,35,298,107,298c11821,16982,11857,16684,11857,16535v-36,-298,-36,-745,-36,-1043c11928,15790,12036,16237,12143,16535v36,149,108,149,108,-149c12287,16237,12251,15939,12215,15939v-108,-447,-215,-745,-358,-1191c11892,14748,11964,14748,12000,14748v36,,72,,107,c12143,14748,12215,14599,12215,14450v,-149,-36,-447,-72,-447c12107,14003,12072,14003,12036,14003v-36,,-36,,-72,c11928,14003,11892,14003,11857,14003v-36,,-108,,-144,c11642,13705,11570,13556,11498,13258v,,36,-149,36,-149c11534,12960,11570,12960,11534,12811v,-149,,-149,-36,-298c11463,12513,11463,12364,11427,12513v-36,,-36,,-72,149c11355,12662,11355,12811,11319,12811v-36,-149,-71,-298,-107,-447c11248,12215,11248,12066,11284,12066v35,-149,35,-447,-36,-447c11212,11619,11212,11470,11176,11619v-36,,-36,,-72,149c11069,11917,11069,11917,11069,12066v-108,-298,-180,-596,-287,-1042c10818,10875,10818,10726,10854,10577v,-149,,-149,,-298c11033,9981,11248,9832,11427,9534v,,,,,149c11463,9832,11498,9981,11498,10130v36,149,108,298,144,447c11713,10726,11749,10875,11821,10875v36,149,107,,107,-149c11928,10577,11928,10279,11892,10279v-35,-149,-107,-149,-143,-298c11713,9832,11642,9683,11606,9534v,,,,,c11606,9534,11606,9534,11606,9385v143,-149,322,-447,466,-596c12072,8938,12107,9087,12143,9236v36,149,36,298,72,298c12286,9683,12322,9981,12394,10130v36,149,107,149,107,-149c12537,9832,12537,9534,12466,9534v-72,-149,-108,-298,-180,-596c12251,8789,12215,8640,12215,8491v,,,,,c12215,8491,12215,8491,12215,8491v107,-149,215,-298,322,-447c12537,8193,12537,8342,12573,8491v,149,,149,36,298c12645,8789,12645,8938,12681,8789v35,,71,-149,71,-447c12752,8193,12752,7895,12716,7746v,,,,36,c13003,7300,13003,7002,13003,6853xm21134,6555v,,,,,c21134,6555,21134,6555,21134,6555r,xm10209,3129v,,-36,,,l10209,3129v-36,,,,,xm1182,12066v,,,,,c1182,12066,1182,12066,1182,12066v,,,,,xm4406,6853v,-149,-36,-149,-36,-149c4370,6704,4334,6704,4334,6704v,,,,,c4334,6555,4334,6555,4334,6406v,-149,-71,-298,-107,-298c4191,6108,4155,6257,4155,6555v,149,,298,,447c4048,7151,3976,7300,3869,7448v,,,,,-149c3869,7151,3905,7151,3905,7002v35,-149,35,-149,71,-298c3976,6704,3976,6704,3976,6704v,,,,,c3976,6704,3976,6704,3976,6704v,,,,,c3976,6704,4012,6555,4012,6555v,,36,-149,36,-298c4048,6108,4048,6108,4012,5959v,,-36,-149,-72,-149c3940,5810,3940,5810,3905,5810v,,-36,,-36,c3797,6108,3725,6406,3690,6853v,148,-36,297,-36,446c3654,7448,3654,7448,3654,7597v-143,149,-323,447,-466,596c3188,8193,3188,8044,3188,8044v,-149,36,-298,72,-298c3296,7597,3296,7448,3331,7299v,,,-149,,-298c3331,6852,3331,6852,3296,6703v-36,,-36,-148,-72,c3188,6703,3188,6703,3152,6852v-36,149,-71,298,-107,596c3009,7597,3009,7895,2973,8044v,149,,298,-36,447c2937,8491,2937,8491,2937,8491v-179,298,-394,447,-573,745c2364,9087,2328,9087,2328,8938v,-149,-35,-149,-35,-149c2364,8342,2436,7746,2508,7299v35,,71,149,71,149c2615,7597,2687,7448,2687,7299v,-149,,-447,-36,-447c2615,6852,2615,6852,2579,6703v72,-446,108,-744,179,-1042c2758,5661,2758,5661,2794,5810v36,149,108,149,108,-149c2937,5512,2937,5214,2866,5214v,,-36,-149,-36,-149c2937,4469,3045,3873,3152,3277v,,,,,c3224,3128,3331,3128,3403,2979v72,,179,-149,251,-149c3690,2830,3725,2532,3725,2383v,-149,-35,-298,-107,-298c3546,2085,3439,2234,3367,2234v-36,,-36,,-71,c3403,1788,3475,1192,3582,745v36,-149,,-447,-36,-447c3510,298,3510,149,3475,298v-36,,-36,,-72,149c3331,894,3224,1341,3152,1788v,-149,,-298,,-596c3152,894,3152,745,3152,447v,-149,,-149,-36,-298c3116,149,3081,,3045,v,,,,-36,c2973,,2937,149,2937,298v,745,,1490,36,2234c2866,3277,2722,3873,2615,4618v-36,-149,-72,-149,-72,-298c2543,4320,2507,4171,2472,4320v-36,,-36,,-72,149c2400,4618,2364,4618,2400,4767v,149,,149,36,298c2472,5214,2507,5214,2543,5363v-71,447,-107,745,-179,1191c2364,6554,2364,6554,2364,6554v-36,-148,-36,-148,-71,-297c2257,6108,2257,6108,2221,6108v,,-36,,-36,149c2149,6406,2149,6554,2185,6703v36,149,36,298,72,298c2257,7150,2293,7150,2328,7299v-71,447,-143,1043,-215,1490c2113,8789,2078,8789,2078,8789v,-149,-36,-149,-72,-149c2006,8640,2006,8640,2006,8640,1970,8044,1934,7448,1899,6852v,,,,,c1899,6852,1934,6852,1934,6703v,,36,-149,36,-149c2006,6405,2006,6256,2006,6108v36,-149,36,-447,36,-745c2042,5214,2006,4916,1970,4916v,,,,-36,c1899,4916,1863,5065,1863,5214v,149,,149,,298c1863,5512,1863,5512,1863,5512v,,,149,,149c1863,5810,1863,5810,1827,5959v,,,,,c1791,5512,1791,5065,1755,4618v,,36,,36,-149c1791,4469,1827,4320,1827,4320v,,36,-149,36,-298c1899,3873,1899,3724,1934,3426v36,-298,36,-596,72,-745c2006,2532,2006,2235,1970,2235v,,-36,,-36,c1899,2235,1863,2384,1863,2533v-36,297,-72,595,-108,1042c1755,3575,1719,3724,1719,3724v,,,,,149c1684,3277,1648,2682,1612,2086v,-149,-36,-298,-108,-298c1469,1788,1433,1937,1433,2235v36,595,71,1191,107,1787c1540,4022,1540,4022,1504,4022v,,,,,c1504,4022,1504,4022,1469,4022v,,,,,c1469,4022,1469,4022,1469,4022v-36,,-36,-149,-72,-149c1361,3724,1325,3724,1290,3575v-36,-149,-108,-149,-108,149c1146,3873,1146,4171,1218,4171v36,149,107,298,143,447c1397,4767,1469,4767,1504,4916v,,36,,72,c1612,5363,1612,5810,1648,6257v,,,,,c1612,6257,1612,6108,1576,6108v,,-36,-149,-36,-149c1540,5959,1504,5810,1469,5810v-36,,-36,,-72,149c1397,5959,1361,6108,1361,6257v,149,,149,36,298c1433,6703,1469,6852,1504,7001v36,149,72,149,108,298c1648,7299,1684,7448,1684,7448v35,596,71,1192,71,1788c1719,9236,1684,9385,1648,9534v,,,,,c1576,9385,1540,9087,1469,8938v,,,,,c1504,8789,1469,8491,1433,8491v-36,,-36,-149,-72,c1325,8491,1325,8491,1325,8640v-35,-149,-35,-149,-71,-298c1290,8193,1325,8044,1325,7895v,,36,-149,,-298c1325,7448,1325,7448,1290,7299v-36,,-36,-149,-72,c1182,7299,1182,7299,1146,7448v-36,149,-36,149,-71,298c967,7299,860,7001,788,6555v,,,,,c788,6257,752,5959,752,5512v,-298,-36,-745,-71,-1043c681,4320,645,4320,645,4320v,,-36,,-36,c609,4320,609,4320,573,4320v-36,,-36,149,-36,149c537,4618,537,4618,537,4767v,,,149,,149c537,5065,573,5363,573,5512,501,5214,430,4916,394,4618,358,4469,358,4469,322,4469v,,-35,,-35,149c251,4767,251,4916,287,5065v71,447,179,745,250,1192c430,6257,358,6257,251,6257v-36,,-108,149,-108,298c143,6704,179,7001,215,7001v143,,322,,466,c788,7448,895,7895,1003,8342v-36,149,-36,149,-72,298c931,8640,895,8789,931,8938v,149,,149,36,298c1003,9236,1003,9385,1039,9236v36,,36,,71,-149c1110,8938,1146,8938,1146,8789v36,149,36,149,72,298c1182,9236,1182,9236,1146,9385v-36,149,,447,36,447c1218,9832,1218,9981,1254,9832v36,,36,,71,-149c1361,9534,1361,9534,1397,9385v72,298,143,447,215,745c1612,10279,1576,10428,1576,10726v,149,,298,,446c1469,11321,1397,11321,1290,11470v-36,,-36,-149,-72,-149c1182,11172,1146,11172,1110,11023v-71,-149,-107,-446,-179,-595c931,10428,896,10279,860,10428v-36,,-36,,-72,149c752,10726,788,11023,824,11023v72,149,143,447,179,596c1003,11619,1039,11768,1039,11768v-143,149,-323,298,-466,447c537,12066,466,11917,430,11768v-72,-149,-143,-447,-215,-596c215,11172,179,11172,179,11172v-36,,-72,149,-72,298c107,11619,107,11619,107,11768v,149,36,149,36,149c143,11917,179,11917,179,12066v36,149,72,298,143,447c322,12513,358,12513,358,12662v-71,,-107,149,-179,149c179,12662,179,12662,179,12513v,-149,-36,-298,-107,-298c36,12215,,12364,,12662v,149,,298,36,447c,13258,,13258,,13407v,149,36,298,72,298c72,13705,72,13705,72,13854v,149,,149,35,298c143,14152,143,14301,179,14152v36,,36,,72,-149c251,14003,287,13854,251,13705v,,,,,-149c322,13556,358,13407,430,13407v-36,149,-36,447,-72,596c358,14152,322,14152,322,14301v-35,149,-35,447,36,447c394,14897,466,14897,466,14599v35,-149,35,-149,35,-298c537,14152,537,14003,537,13854v36,-298,36,-447,72,-745c752,12960,896,12811,1039,12662v,,,149,-36,149c931,13109,896,13556,860,14003v-36,149,,447,36,447c931,14450,1003,14450,1003,14301v36,-149,36,-447,72,-596c1075,13705,1075,13705,1075,13705v,,,,,c1075,13705,1075,13705,1075,13705v,,,,,c1110,13556,1110,13258,1146,13109v36,-298,72,-447,108,-596c1361,12364,1469,12215,1576,12215v,,36,149,36,149c1648,12513,1648,12513,1684,12662v-108,894,-251,1788,-394,2681c1254,15343,1218,15194,1218,15045v-36,,-36,-148,-72,c1110,15045,1110,15045,1075,15194v,149,-36,149,,298c1075,15641,1075,15641,1110,15790v36,149,72,149,108,298c1182,16237,1182,16386,1146,16535v-36,-149,-71,-149,-107,-298c1003,16237,1003,16088,967,16237v-36,,-36,,-71,149c860,16535,860,16833,931,16833v36,149,72,149,108,298c1003,17429,967,17578,931,17876v,,,,,c896,17876,860,17727,824,17727v-36,,-72,,-143,c645,17727,609,17727,573,17727v-36,,-36,,-72,c466,17727,430,17876,430,18174v,149,36,298,107,298c609,18472,645,18323,716,18323v36,,72,,108,c824,18323,824,18323,824,18323v-72,298,-108,745,-179,1042c609,19514,609,19812,681,19812v35,149,107,149,107,-149c860,19365,896,18919,931,18621v,149,36,298,36,446c967,19216,1003,19514,1003,19663v,149,36,298,107,298c1146,19961,1182,19812,1182,19514v,-298,-36,-744,-72,-1042c1110,18323,1075,18174,1039,18025v,,,,-36,-149c1039,17578,1075,17429,1110,17131v,,36,,36,149c1182,17429,1254,17429,1254,17131v36,-149,36,-447,-36,-447c1218,16684,1182,16535,1182,16535v36,-149,36,-298,72,-447c1290,16088,1290,16237,1325,16237v36,149,108,149,108,-149c1469,15939,1469,15641,1397,15641v-36,-149,-72,-149,-72,-149c1469,14599,1576,13556,1719,12662v,,36,,36,c1791,13258,1827,14003,1863,14599v-36,149,-72,298,-72,446c1755,15343,1684,15641,1648,16088v-36,149,,447,36,447c1719,16535,1719,16535,1755,16535v36,,36,-149,36,-149c1791,16237,1827,16088,1827,15939v,-149,36,-298,71,-447c1934,15939,1934,16386,1970,16833v36,298,36,745,72,1043c2042,17876,2006,18025,2006,18025v-36,149,-72,298,-72,596c1898,18919,1827,19217,1791,19514v-36,149,-36,447,36,447c1863,20110,1934,20110,1934,19812v36,-298,108,-595,144,-893c2078,18770,2113,18770,2113,18770v,149,,149,,298c2149,19812,2221,20557,2293,21302v,149,71,298,107,298c2472,21600,2472,21302,2472,21153v-36,-745,-36,-1490,-72,-2234c2400,18770,2400,18621,2364,18472v72,149,143,447,179,596c2579,19217,2651,19068,2651,18919v,-149,36,-149,,-298c2651,18472,2651,18472,2615,18323v-72,-149,-108,-447,-179,-596c2400,17578,2364,17578,2328,17429v,,-35,,-35,c2293,17131,2257,16833,2257,16535v-36,-447,-36,-894,-72,-1341c2257,15343,2292,15641,2364,15790v,,36,149,72,c2472,15790,2472,15790,2507,15641v,-149,36,-149,,-298c2507,15194,2507,15194,2472,15045v-108,-446,-215,-744,-323,-1191c2113,13258,2078,12513,2042,11917v,,,,,c2149,12215,2257,12662,2364,12960v,149,-36,149,-36,298c2293,13407,2293,13705,2364,13705v36,149,108,149,108,-149c2472,13407,2507,13407,2507,13258v36,149,108,298,144,447c2651,13854,2615,14003,2615,14003v,149,,149,,298c2615,14450,2651,14450,2651,14450v36,,36,,71,c2758,14450,2758,14301,2758,14301v,,,-149,36,-149c2866,14450,2937,14599,3009,14897v36,595,36,1191,72,1787c3081,16833,3116,16982,3188,16982v36,,72,-298,72,-447c3224,16237,3224,15790,3224,15492v107,298,215,745,322,1043c3582,16684,3654,16684,3654,16386v36,-149,,-447,-36,-447c3510,15492,3403,15194,3260,14748v35,,107,,143,c3439,14748,3475,14748,3510,14748v36,,108,-149,108,-298c3618,14301,3582,14003,3546,14003v-36,,-71,,-107,c3403,14003,3403,14003,3367,14003v-36,,-72,,-107,c3224,14003,3152,14003,3116,14003v-71,-298,-143,-447,-215,-745c2901,13258,2937,13109,2937,13109v,-149,36,-149,,-298c2937,12662,2937,12662,2901,12513v-35,,-35,-149,-71,c2794,12513,2794,12513,2758,12662v,,,149,-36,149c2687,12662,2651,12513,2615,12364v36,-149,36,-298,72,-298c2722,11917,2722,11619,2651,11619v-36,,-36,-149,-72,c2543,11619,2543,11619,2507,11768v-35,149,-35,149,-35,298c2364,11768,2292,11470,2185,11024v36,-149,36,-298,72,-447c2257,10428,2257,10428,2257,10279v179,-298,394,-447,573,-745c2830,9534,2830,9534,2830,9683v36,149,71,298,71,447c2937,10279,3009,10428,3045,10577v71,149,107,298,179,298c3260,11024,3331,10875,3331,10726v,-149,,-447,-36,-447c3260,10130,3188,10130,3152,9981v-36,-149,-107,-298,-143,-447c3009,9534,3009,9534,3009,9534v,,,,,-149c3152,9236,3331,8938,3475,8789v,149,35,298,71,447c3582,9385,3582,9534,3618,9534v72,149,107,447,179,596c3833,10279,3904,10279,3904,9981v36,-149,36,-447,-35,-447c3797,9385,3761,9236,3690,8938v-36,-149,-72,-298,-72,-447c3618,8491,3618,8491,3618,8491v,,,,,c3725,8342,3833,8193,3940,8044v,149,,298,36,447c3976,8640,3976,8640,4012,8789v36,,36,149,72,c4119,8789,4155,8640,4155,8342v,-149,,-447,-36,-596c4119,7746,4119,7746,4155,7746v251,-446,287,-744,251,-893xm12573,6555v,,,,,c12573,6555,12573,6555,12573,6555r,xe" filled="f" stroked="f" strokeweight="1pt">
                <v:stroke miterlimit="4" joinstyle="miter"/>
                <v:path arrowok="t" o:extrusionok="f" o:connecttype="custom" o:connectlocs="382535,92077;382535,92077;382535,92077;382535,92077" o:connectangles="0,90,180,270"/>
              </v:shape>
              <v:shape id="Shape" o:spid="_x0000_s1030" style="position:absolute;left:28829;top:39623;width:7650;height:1842;visibility:visible;mso-wrap-style:square;v-text-anchor:middle" coordsize="215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" path="m18340,12066v,,,,,c18340,12066,18340,12066,18340,12066v,,,,,xm3976,6555v,,,,,c3976,6555,3976,6555,3976,6555v,,,,,xm1612,3129v,,,,,c1612,3129,1612,3129,1612,3129v,,,,,xm21528,7300v36,,72,-298,36,-447c21564,6704,21528,6704,21528,6704v,,-35,,-35,c21493,6704,21493,6704,21493,6704v,-149,,-149,,-298c21493,6257,21421,6108,21385,6108v-36,,-72,149,-72,447c21313,6704,21313,6853,21313,7002v-107,149,-179,298,-286,446c21027,7448,21027,7448,21027,7299v,-148,36,-148,36,-297c21099,6853,21099,6853,21134,6704v,,,,,c21134,6704,21134,6704,21134,6704v,,,,,c21134,6704,21134,6704,21134,6704v,,36,-149,36,-149c21170,6555,21206,6406,21206,6257v,-149,,-149,-36,-298c21170,5959,21134,5810,21099,5810v,,,,-36,c21063,5810,21027,5810,21027,5810v-72,298,-143,596,-179,1043c20848,7002,20812,7150,20812,7299v,149,,149,,298c20669,7746,20490,8044,20346,8193v,,,-149,,-149c20346,7895,20382,7746,20418,7746v36,-149,36,-298,72,-447c20490,7299,20490,7150,20490,7001v,-149,,-149,-36,-297c20418,6555,20418,6555,20382,6704v-36,,-36,,-72,148c20275,7001,20239,7150,20203,7448v-36,149,-36,447,-72,596c20131,8193,20131,8342,20096,8491v,,,,,c19916,8789,19701,8938,19522,9236v,-149,-35,-149,-35,-298c19487,8789,19451,8789,19451,8789v71,-447,143,-1043,215,-1490c19701,7299,19737,7448,19737,7448v36,149,108,,108,-149c19845,7150,19845,6852,19809,6852v-36,,-36,,-72,-149c19809,6257,19845,5959,19916,5661v,,,,36,149c19988,5959,20060,5959,20060,5661v36,-149,36,-447,-36,-447c20024,5214,19988,5065,19988,5065v108,-596,215,-1192,322,-1788c20310,3277,20310,3277,20310,3277v72,-149,180,-149,251,-298c20633,2979,20740,2830,20812,2830v36,,72,-298,72,-447c20884,2234,20848,2085,20776,2085v-72,,-179,149,-251,149c20490,2234,20490,2234,20454,2234v107,-446,179,-1042,286,-1489c20776,596,20740,298,20704,298v-35,,-35,-149,-71,c20597,298,20597,298,20561,447v-71,447,-179,894,-251,1341c20310,1639,20310,1490,20310,1192v,-298,,-447,,-745c20310,298,20310,298,20275,149v,,-36,-149,-72,-149c20203,,20203,,20167,v-36,,-72,149,-72,298c20095,1043,20095,1788,20131,2532v-107,745,-250,1341,-358,2086c19737,4469,19701,4469,19701,4320v,,-35,-149,-71,c19594,4320,19594,4320,19558,4469v,149,-36,149,,298c19558,4916,19558,4916,19594,5065v36,149,72,149,107,298c19630,5810,19594,6108,19522,6554v,,,,,c19487,6406,19487,6406,19451,6257v-36,-149,-36,-149,-72,-149c19379,6108,19343,6108,19343,6257v-36,149,-36,297,,446c19379,6852,19379,7001,19415,7001v,149,36,149,72,298c19415,7746,19343,8342,19272,8789v,,-36,,-36,c19236,8640,19200,8640,19164,8640v,,,,,c19128,8044,19092,7448,19057,6852v,,,,,c19057,6852,19092,6852,19092,6703v,,36,-149,36,-149c19164,6405,19164,6256,19164,6108v36,-149,36,-447,36,-745c19200,5214,19164,4916,19128,4916v,,,,-36,c19057,4916,19021,5065,19021,5214v,149,,149,,298c19021,5512,19021,5512,19021,5512v,,,149,,149c19021,5810,19021,5810,18985,5959v,,,,,c18949,5512,18949,5065,18913,4618v,,36,,36,-149c18949,4469,18985,4320,18985,4320v,,36,-149,36,-298c19057,3873,19057,3724,19092,3426v36,-298,36,-596,72,-745c19164,2532,19164,2235,19128,2235v,,-36,,-36,c19057,2235,19021,2384,19021,2533v-36,297,-72,595,-108,1042c18913,3575,18878,3724,18878,3724v,,,,,149c18842,3277,18806,2682,18770,2086v,-149,-36,-298,-107,-298c18627,1788,18591,1937,18591,2235v36,595,72,1191,107,1787c18698,4022,18698,4022,18663,4022v,,,,,c18663,4022,18663,4022,18627,4022v,,,,,c18627,4022,18627,4022,18627,4022v-36,,-36,-149,-72,-149c18519,3724,18484,3724,18448,3575v-36,-149,-108,-149,-108,149c18304,3873,18304,4171,18376,4171v36,149,108,298,143,447c18555,4767,18627,4767,18663,4916v,,35,,71,c18770,5363,18770,5810,18806,6257v,,,,,c18770,6257,18770,6108,18734,6108v,,-36,-149,-36,-149c18698,5959,18663,5810,18627,5810v-36,,-36,,-72,149c18555,5959,18519,6108,18519,6257v,149,,149,36,298c18591,6704,18627,6852,18663,7001v35,149,71,149,107,298c18806,7299,18842,7448,18842,7448v36,596,71,1192,71,1788c18878,9236,18842,9385,18806,9534v,,,,,c18734,9385,18698,9087,18627,8938v,,,,,c18663,8789,18627,8491,18591,8491v-36,,-36,-149,-72,c18484,8491,18484,8491,18484,8640v-36,-149,-36,-149,-72,-298c18448,8193,18484,8044,18484,7895v,,35,-149,,-298c18484,7448,18484,7448,18448,7299v-36,-149,-36,-149,-72,c18340,7299,18340,7299,18304,7448v-35,149,-35,149,-71,298c18125,7299,18018,7002,17946,6555v,,,,,c17946,6257,17910,5959,17910,5512v,-298,-35,-745,-71,-1043c17839,4320,17803,4320,17803,4320v,,-36,,-36,c17767,4320,17767,4320,17731,4320v-36,,-36,149,-36,149c17695,4618,17695,4618,17695,4767v,,,149,,149c17695,5065,17731,5363,17731,5512v-71,-298,-143,-596,-179,-894c17516,4469,17516,4469,17481,4469v,,-36,,-36,149c17409,4767,17409,4916,17445,5065v71,447,179,745,250,1192c17588,6257,17516,6257,17409,6257v-36,,-108,149,-108,298c17301,6704,17337,7001,17373,7001v143,,322,,466,c17946,7448,18054,7895,18161,8342v-36,149,-36,149,-72,298c18089,8640,18054,8789,18089,8938v,149,,149,36,298c18161,9236,18161,9385,18197,9236v36,,36,,72,-149c18269,8938,18304,8938,18304,8789v36,149,36,149,72,298c18340,9236,18340,9236,18304,9385v-35,149,,447,36,447c18376,9832,18376,9981,18412,9832v36,,36,,72,-149c18519,9534,18519,9534,18555,9385v72,298,143,447,215,745c18770,10279,18734,10428,18734,10726v,149,,298,,446c18627,11321,18555,11321,18448,11470v-36,,-36,-149,-72,-149c18340,11172,18304,11172,18269,11023v-72,-148,-108,-446,-180,-595c18089,10428,18054,10279,18018,10428v-36,,-36,,-72,149c17910,10726,17946,11023,17982,11023v72,149,143,447,179,596c18161,11619,18197,11768,18197,11768v-143,149,-322,298,-466,447c17695,12066,17624,11917,17588,11768v-72,-149,-143,-447,-215,-596c17373,11172,17337,11172,17337,11172v-36,,-71,149,-71,298c17266,11619,17266,11619,17266,11768v,149,35,149,35,149c17301,11917,17337,11917,17337,12066v36,149,72,298,144,447c17481,12513,17516,12513,17516,12662v-71,,-107,149,-179,149c17337,12662,17337,12662,17337,12513v,-149,-36,-298,-107,-298c17194,12215,17158,12364,17158,12662v,149,,298,36,447c17158,13258,17158,13258,17158,13407v,149,36,298,72,298c17230,13705,17230,13705,17230,13854v,149,,149,36,298c17301,14152,17301,14301,17337,14152v36,,36,,72,-149c17409,14003,17445,13854,17409,13705v,,,,,-149c17481,13556,17516,13407,17588,13407v-36,149,-36,447,-72,596c17516,14152,17481,14152,17481,14301v-36,149,-36,447,35,447c17552,14897,17624,14897,17624,14599v36,-149,36,-149,36,-298c17695,14152,17695,14003,17695,13854v36,-298,36,-447,72,-745c17910,12960,18054,12811,18197,12662v,,,149,-36,149c18090,13109,18054,13556,18018,14003v-36,149,,447,36,447c18090,14450,18161,14450,18161,14301v36,-149,36,-447,72,-596c18233,13705,18233,13705,18233,13705v,,,,,c18233,13705,18233,13705,18233,13705v,,,,,c18269,13556,18269,13258,18304,13109v36,-298,72,-447,108,-596c18519,12364,18627,12215,18734,12215v,,36,149,36,149c18806,12513,18806,12513,18842,12662v-108,894,-251,1788,-394,2681c18412,15343,18376,15194,18376,15046v-36,,-36,-149,-72,c18269,15046,18269,15046,18233,15194v,149,-36,149,,298c18233,15641,18233,15641,18269,15790v35,149,71,149,107,298c18340,16237,18340,16386,18304,16535v-35,-149,-71,-149,-107,-298c18161,16237,18161,16088,18125,16237v-36,,-36,,-71,149c18018,16535,18018,16833,18089,16833v36,149,72,149,108,298c18161,17429,18125,17578,18089,17876v,,,,,c18054,17876,18018,17727,17982,17727v-36,,-72,,-143,c17803,17727,17767,17727,17731,17727v-36,,-36,,-71,c17624,17727,17588,17876,17588,18174v,149,36,298,107,298c17767,18472,17803,18323,17875,18323v35,,71,,107,c17982,18323,17982,18323,17982,18323v-72,298,-107,745,-179,1043c17767,19515,17767,19812,17839,19812v36,149,107,149,107,-149c18018,19365,18054,18919,18089,18621v,149,36,298,36,447c18125,19217,18161,19514,18161,19663v,149,36,298,108,298c18304,19961,18340,19812,18340,19514v,-297,-36,-744,-71,-1042c18269,18323,18233,18174,18197,18025v,,,,-36,-149c18197,17578,18233,17429,18269,17131v,,35,,35,149c18340,17429,18412,17429,18412,17131v36,-149,36,-447,-36,-447c18376,16684,18340,16535,18340,16535v36,-149,36,-298,72,-447c18448,16088,18448,16237,18483,16237v36,149,108,149,108,-149c18627,15939,18627,15641,18555,15641v-36,-149,-72,-149,-72,-149c18627,14599,18734,13556,18878,12662v,,35,,35,c18949,13258,18985,14003,19021,14599v-36,149,-72,298,-72,447c18913,15343,18842,15641,18806,16088v-36,149,,447,36,447c18878,16535,18878,16535,18913,16535v36,,36,-149,36,-149c18949,16237,18985,16088,18985,15939v,-149,36,-298,72,-447c19092,15939,19092,16386,19128,16833v36,298,36,745,72,1043c19200,17876,19164,18025,19164,18025v-36,149,-72,298,-72,596c19057,18919,18985,19217,18949,19515v-36,148,-36,446,36,446c19021,20110,19092,20110,19092,19812v36,-298,108,-595,144,-893c19236,18770,19272,18770,19272,18770v,149,,149,,298c19307,19812,19379,20557,19451,21302v,149,71,298,107,298c19630,21600,19630,21302,19630,21153v-36,-745,-36,-1490,-72,-2234c19558,18770,19558,18621,19522,18472v72,149,144,447,179,596c19737,19217,19809,19068,19809,18919v,-149,36,-149,,-298c19809,18472,19809,18472,19773,18323v-72,-149,-107,-447,-179,-596c19558,17578,19522,17578,19486,17429v,,-35,,-35,c19451,17131,19415,16833,19415,16535v-36,-447,-36,-894,-72,-1341c19415,15343,19451,15641,19522,15790v,,36,149,72,c19630,15790,19630,15790,19666,15641v,-149,35,-149,,-298c19666,15194,19666,15194,19630,15045v-108,-446,-215,-744,-323,-1191c19272,13258,19236,12513,19200,11917v,,,,,c19307,12215,19415,12662,19522,12960v,149,-36,149,-36,298c19451,13407,19451,13705,19522,13705v36,149,108,149,108,-149c19630,13407,19666,13407,19666,13258v35,149,107,298,143,447c19809,13854,19773,14003,19773,14003v,149,,149,,298c19773,14450,19809,14450,19809,14450v36,,36,,72,c19916,14450,19916,14301,19916,14301v,,,-149,36,-149c20024,14450,20095,14599,20167,14897v36,595,36,1191,72,1787c20239,16833,20275,16982,20346,16982v36,,72,-298,72,-447c20382,16237,20382,15790,20382,15492v107,298,215,745,322,1043c20740,16684,20812,16684,20812,16386v36,-149,,-447,-36,-447c20669,15492,20561,15195,20418,14748v36,,107,,143,c20597,14748,20633,14748,20669,14748v35,,107,-149,107,-298c20776,14301,20740,14003,20704,14003v-35,,-71,,-107,c20561,14003,20561,14003,20525,14003v-36,,-71,,-107,c20382,14003,20310,14003,20275,14003v-72,-298,-144,-447,-215,-745c20060,13258,20095,13109,20095,13109v,-149,36,-149,,-298c20095,12662,20095,12662,20060,12513v-36,,-36,-149,-72,c19952,12513,19952,12513,19916,12662v,,,149,-36,149c19845,12662,19809,12513,19773,12364v36,-149,36,-298,72,-298c19880,11917,19880,11619,19809,11619v-36,,-36,-149,-72,c19701,11619,19701,11619,19666,11768v-36,149,-36,149,-36,298c19522,11768,19451,11470,19343,11024v36,-149,36,-298,72,-447c19415,10428,19415,10428,19415,10279v179,-298,394,-447,573,-745c19988,9534,19988,9534,19988,9683v36,149,72,298,72,447c20095,10279,20167,10428,20203,10577v72,149,107,298,179,298c20418,11024,20489,10875,20489,10726v,-149,,-447,-35,-447c20418,10130,20346,10130,20310,9981v-35,-149,-107,-298,-143,-447c20167,9534,20167,9534,20167,9534v,,,,,-149c20310,9236,20489,8938,20633,8789v,149,36,298,71,447c20740,9385,20740,9534,20776,9534v72,149,107,447,179,596c20991,10279,21063,10279,21063,9981v35,-149,35,-447,-36,-447c20955,9385,20919,9236,20848,8938v-36,-149,-72,-298,-72,-447c20776,8491,20776,8491,20776,8491v,,,,,c20883,8342,20991,8193,21098,8044v,149,,298,36,447c21134,8640,21134,8640,21170,8789v36,,36,149,72,c21278,8789,21313,8640,21313,8342v215,-596,180,-744,215,-1042c21493,7300,21528,7300,21528,7300xm21134,6555v,,,,,c21134,6555,21134,6555,21134,6555v,,,,,xm18770,3129v,,,,,c18770,3129,18770,3129,18770,3129v,,,,,xm1182,12066v,,,,,c1182,12066,1182,12066,1182,12066v,,,,,xm13003,6853v,-149,-36,-149,-36,-149c12967,6704,12931,6704,12931,6704v,,,,,c12931,6555,12931,6555,12931,6406v,-149,-71,-298,-107,-298c12788,6108,12752,6257,12752,6555v,149,,298,,447c12645,7151,12573,7300,12466,7448v,,,,,-149c12466,7151,12502,7151,12502,7002v35,-149,35,-149,71,-298c12573,6704,12573,6704,12573,6704v,,,,,c12573,6704,12573,6704,12573,6704v,,,,,c12573,6704,12609,6555,12609,6555v,,36,-149,36,-298c12645,6108,12645,6108,12609,5959v,,-36,-149,-72,-149c12537,5810,12537,5810,12502,5810v,,-36,,-36,c12394,6108,12322,6406,12287,6853v,149,-36,297,-36,446c12251,7448,12251,7448,12251,7597v-144,149,-323,447,-466,596c11785,8193,11785,8044,11785,8044v,-149,36,-298,72,-298c11893,7597,11893,7448,11928,7299v,,,-149,,-298c11928,6852,11928,6852,11893,6704v-36,,-36,-149,-72,c11785,6704,11785,6704,11749,6852v-36,149,-71,298,-107,596c11606,7597,11606,7895,11570,8044v,149,,298,-36,447c11534,8491,11534,8491,11534,8491v-179,298,-394,447,-573,745c10961,9087,10925,9087,10925,8938v,-149,-35,-149,-35,-149c10961,8342,11033,7746,11105,7299v35,,71,149,71,149c11212,7597,11284,7448,11284,7299v,-149,,-447,-36,-447c11212,6852,11212,6852,11176,6703v72,-446,108,-744,179,-1042c11355,5661,11355,5661,11391,5810v36,149,108,149,108,-149c11534,5512,11534,5214,11463,5214v,,-36,-149,-36,-149c11534,4469,11642,3873,11749,3277v,,,,,c11821,3128,11928,3128,12000,2979v72,,179,-149,251,-149c12287,2830,12322,2532,12322,2383v,-149,-35,-298,-107,-298c12143,2085,12036,2234,11964,2234v-36,,-36,,-71,c12000,1788,12072,1192,12179,745v36,-149,,-447,-36,-447c12107,298,12107,149,12072,298v-36,,-36,,-72,149c11928,894,11821,1341,11749,1788v,-149,,-298,,-596c11749,894,11749,745,11749,447v,-149,,-149,-36,-298c11713,149,11678,,11642,v,,,,-36,c11570,,11534,149,11534,298v,745,,1490,36,2234c11463,3277,11319,3873,11212,4618v-36,-149,-72,-149,-72,-298c11140,4320,11104,4171,11069,4320v-36,,-36,,-72,149c10997,4618,10961,4618,10997,4767v,149,,149,36,298c11069,5214,11104,5214,11140,5363v-71,447,-107,745,-179,1191c10961,6554,10961,6554,10961,6554v-36,-148,-36,-148,-71,-297c10854,6108,10854,6108,10818,6108v,,-36,,-36,149c10746,6406,10746,6554,10782,6703v36,149,36,298,72,298c10854,7150,10890,7150,10925,7299v-71,447,-143,1043,-215,1490c10710,8789,10675,8789,10675,8789v,-149,-36,-149,-72,-149c10603,8640,10603,8640,10603,8640v-36,-596,-72,-1192,-108,-1788c10495,6852,10495,6852,10495,6852v,,36,,36,-149c10531,6703,10567,6554,10567,6554v36,-149,36,-298,36,-446c10639,5959,10639,5661,10639,5363v,-149,-36,-447,-72,-447c10567,4916,10567,4916,10531,4916v-36,,-71,149,-71,298c10460,5363,10460,5363,10460,5512v,,,,,c10460,5512,10460,5661,10460,5661v,149,,149,-36,298c10424,5959,10424,5959,10424,5959v-36,-447,-36,-894,-72,-1341c10352,4618,10388,4618,10388,4469v,,36,-149,36,-149c10424,4320,10460,4171,10460,4022v35,-149,35,-298,71,-596c10567,3128,10567,2830,10603,2681v,-149,,-446,-36,-446c10567,2235,10531,2235,10531,2235v-36,,-71,149,-71,298c10424,2830,10388,3128,10352,3575v,,-36,149,-36,149c10316,3724,10316,3724,10316,3873v-35,-596,-71,-1191,-107,-1787c10209,1937,10173,1788,10101,1788v-35,,-71,149,-71,447c10066,2830,10101,3426,10137,4022v,,,,-36,c10101,4022,10101,4022,10101,4022v,,,,-35,c10066,4022,10066,4022,10066,4022v,,,,,c10030,4022,10030,3873,9994,3873v-36,-149,-72,-149,-107,-298c9851,3426,9779,3426,9779,3724v-36,149,-36,447,36,447c9851,4320,9922,4469,9958,4618v36,149,108,149,143,298c10101,4916,10137,4916,10173,4916v36,447,36,894,72,1341c10245,6257,10245,6257,10245,6257v-36,,-36,-149,-72,-149c10173,6108,10137,5959,10137,5959v,,-36,-149,-71,-149c10030,5810,10030,5810,9994,5959v,,-36,149,-36,298c9958,6406,9958,6406,9994,6555v36,149,72,297,107,446c10137,7150,10173,7150,10209,7299v36,,72,149,72,149c10316,8044,10352,8640,10352,9236v-36,,-71,149,-107,298c10245,9534,10245,9534,10245,9534v-72,-149,-108,-447,-179,-596c10066,8938,10066,8938,10066,8938v35,-149,,-447,-36,-447c9994,8491,9994,8342,9958,8491v-36,,-36,,-36,149c9887,8491,9887,8491,9851,8342v36,-149,71,-298,71,-447c9922,7895,9958,7746,9922,7597v,-149,,-149,-35,-298c9851,7299,9851,7150,9815,7299v-36,,-36,,-72,149c9707,7597,9707,7597,9672,7746,9564,7299,9457,7002,9385,6555v,,,,,c9385,6257,9349,5959,9349,5512v,-298,-36,-745,-71,-1043c9278,4320,9242,4320,9242,4320v,,-36,,-36,c9206,4320,9206,4320,9170,4320v-36,,-36,149,-36,149c9134,4618,9134,4618,9134,4767v,,,149,,149c9134,5065,9170,5363,9170,5512v-72,-298,-143,-596,-179,-894c8955,4469,8955,4469,8919,4469v,,-35,,-35,149c8848,4767,8848,4916,8884,5065v71,447,179,745,250,1192c9027,6257,8955,6257,8848,6257v-36,,-108,149,-108,298c8740,6704,8776,7001,8812,7001v143,,322,,466,c9385,7448,9492,7895,9600,8342v-36,149,-36,149,-72,298c9528,8640,9492,8789,9528,8938v,149,,149,36,298c9600,9236,9600,9385,9636,9236v36,,36,,71,-149c9707,8938,9743,8938,9743,8789v36,149,36,149,72,298c9779,9236,9779,9236,9743,9385v-36,149,,447,36,447c9815,9832,9815,9981,9851,9832v36,,36,,71,-149c9958,9534,9958,9534,9994,9385v72,298,143,447,215,745c10209,10279,10173,10428,10173,10726v,149,,298,,446c10066,11321,9994,11321,9887,11470v-36,,-36,-149,-72,-149c9779,11172,9743,11172,9707,11023v-71,-148,-107,-446,-179,-595c9528,10428,9493,10279,9457,10428v-36,,-36,,-72,149c9349,10726,9385,11023,9421,11023v72,149,143,447,179,596c9600,11619,9636,11768,9636,11768v-143,149,-323,298,-466,447c9134,12066,9063,11917,9027,11768v-72,-149,-143,-447,-215,-596c8812,11172,8776,11172,8776,11172v-36,,-72,149,-72,298c8704,11619,8704,11619,8704,11768v,149,36,149,36,149c8740,11917,8776,11917,8776,12066v36,149,72,298,143,447c8919,12513,8955,12513,8955,12662v-71,,-107,149,-179,149c8776,12662,8776,12662,8776,12513v,-149,-36,-298,-107,-298c8633,12215,8597,12364,8597,12662v,149,,298,36,447c8597,13258,8597,13258,8597,13407v,149,36,298,72,298c8669,13705,8669,13705,8669,13854v,149,,149,35,298c8740,14152,8740,14301,8776,14152v36,,36,,72,-149c8848,14003,8884,13854,8848,13705v,,,,,-149c8919,13556,8955,13407,9027,13407v-36,149,-36,447,-72,596c8955,14152,8919,14152,8919,14301v-35,149,-35,447,36,447c8991,14897,9063,14897,9063,14599v35,-149,35,-149,35,-298c9134,14152,9134,14003,9134,13854v36,-298,36,-447,72,-745c9349,12960,9493,12811,9636,12662v,,,149,-36,149c9528,13109,9493,13556,9457,14003v-36,149,,447,36,447c9528,14450,9600,14450,9600,14301v36,-149,36,-447,72,-596c9672,13705,9672,13705,9672,13705v,,,,,c9672,13705,9672,13705,9672,13705v,,,,,c9707,13556,9707,13258,9743,13109v36,-298,72,-447,108,-596c9958,12364,10066,12215,10173,12215v,,36,149,36,149c10245,12513,10245,12513,10281,12662v-108,894,-251,1788,-394,2681c9851,15343,9815,15194,9815,15046v-36,,-36,-149,-72,c9707,15046,9707,15046,9672,15194v,149,-36,149,,298c9672,15641,9672,15641,9707,15790v36,149,72,149,108,298c9779,16237,9779,16386,9743,16535v-36,-149,-71,-149,-107,-298c9600,16237,9600,16088,9564,16237v-36,,-36,,-71,149c9457,16535,9457,16833,9528,16833v36,149,72,149,108,298c9600,17429,9564,17578,9528,17876v,,,,,c9493,17876,9457,17727,9421,17727v-36,,-72,,-143,c9242,17727,9206,17727,9170,17727v-36,,-36,,-72,c9063,17727,9027,17876,9027,18174v,149,36,298,107,298c9206,18472,9242,18323,9313,18323v36,,72,,108,c9421,18323,9421,18323,9421,18323v-72,298,-108,745,-179,1043c9206,19515,9206,19812,9278,19812v35,149,107,149,107,-149c9457,19365,9492,18919,9528,18621v,149,36,298,36,447c9564,19217,9600,19514,9600,19663v,149,36,298,107,298c9743,19961,9779,19812,9779,19514v,-297,-36,-744,-72,-1042c9707,18323,9672,18174,9636,18025v,,,,-36,-149c9636,17578,9672,17429,9707,17131v,,36,,36,149c9779,17429,9851,17429,9851,17131v36,-149,36,-447,-36,-447c9815,16684,9779,16535,9779,16535v36,-149,36,-298,72,-447c9887,16088,9887,16237,9922,16237v36,149,108,149,108,-149c10066,15939,10066,15641,9994,15641v-36,-149,-72,-149,-72,-149c10066,14599,10173,13556,10316,12662v,,36,,36,c10388,13258,10424,14003,10460,14599v-36,149,-72,298,-72,447c10352,15343,10281,15641,10245,16088v-36,149,,447,36,447c10316,16535,10316,16535,10352,16535v36,,36,-149,36,-149c10388,16237,10424,16088,10424,15939v,-149,36,-298,71,-447c10531,15939,10531,16386,10567,16833v36,298,36,745,72,1043c10639,17876,10603,18025,10603,18025v-36,149,-72,298,-72,596c10495,18919,10424,19217,10388,19515v-36,148,-36,446,36,446c10460,20110,10531,20110,10531,19812v36,-298,108,-595,144,-893c10675,18770,10710,18770,10710,18770v,149,,149,,298c10746,19812,10818,20557,10890,21302v,149,71,298,107,298c11069,21600,11069,21302,11069,21153v-36,-745,-36,-1490,-72,-2234c10997,18770,10997,18621,10961,18472v72,149,143,447,179,596c11176,19217,11248,19068,11248,18919v,-149,36,-149,,-298c11248,18472,11248,18472,11212,18323v-72,-149,-108,-447,-179,-596c10997,17578,10961,17578,10925,17429v,,-36,,-36,c10889,17131,10854,16833,10854,16535v-36,-447,-36,-894,-72,-1341c10854,15343,10889,15641,10961,15790v,,36,149,72,c11069,15790,11069,15790,11104,15641v,-149,36,-149,,-298c11104,15194,11104,15194,11069,15045v-108,-446,-215,-744,-323,-1191c10710,13258,10675,12513,10639,11917v,,,,,c10746,12215,10854,12662,10961,12960v,149,-36,149,-36,298c10889,13407,10889,13705,10961,13705v36,149,108,149,108,-149c11069,13407,11104,13407,11104,13258v36,149,108,298,144,447c11248,13854,11212,14003,11212,14003v,149,,149,,298c11212,14450,11248,14450,11248,14450v36,,36,,71,c11355,14450,11355,14301,11355,14301v,,,-149,36,-149c11463,14450,11534,14599,11606,14897v36,595,36,1191,72,1787c11678,16833,11713,16982,11785,16982v36,,72,-298,72,-447c11821,16237,11821,15790,11821,15492v107,298,215,745,322,1043c12179,16684,12251,16684,12251,16386v36,-149,,-447,-36,-447c12107,15492,12000,15195,11857,14748v35,,107,,143,c12036,14748,12072,14748,12107,14748v36,,108,-149,108,-298c12215,14301,12179,14003,12143,14003v-36,,-71,,-107,c12000,14003,12000,14003,11964,14003v-36,,-72,,-107,c11821,14003,11749,14003,11713,14003v-71,-298,-143,-447,-215,-745c11498,13258,11534,13109,11534,13109v,-149,36,-149,,-298c11534,12662,11534,12662,11498,12513v-35,,-35,-149,-71,c11391,12513,11391,12513,11355,12662v,,,149,-36,149c11283,12662,11248,12513,11212,12364v36,-149,36,-298,72,-298c11319,11917,11319,11619,11248,11619v-36,,-36,-149,-72,c11140,11619,11140,11619,11104,11768v-35,149,-35,149,-35,298c10961,11768,10889,11470,10782,11024v36,-149,36,-298,72,-447c10854,10428,10854,10428,10854,10279v179,-298,394,-447,573,-745c11427,9534,11427,9534,11427,9683v36,149,71,298,71,447c11534,10279,11606,10428,11642,10577v71,149,107,298,179,298c11857,11024,11928,10875,11928,10726v,-149,,-447,-36,-447c11857,10130,11785,10130,11749,9981v-36,-149,-107,-298,-143,-447c11606,9534,11606,9534,11606,9534v,,,,,-149c11749,9236,11928,8938,12072,8789v,149,35,298,71,447c12179,9385,12179,9534,12215,9534v71,149,107,447,179,596c12430,10279,12501,10279,12501,9981v36,-149,36,-447,-35,-447c12394,9385,12358,9236,12286,8938v-35,-149,-71,-298,-71,-447c12215,8491,12215,8491,12215,8491v,,,,,c12322,8342,12430,8193,12537,8044v,149,,298,36,447c12573,8640,12573,8640,12609,8789v36,,36,149,72,c12716,8789,12752,8640,12752,8342v,-149,,-447,-36,-596c12716,7746,12716,7746,12752,7746v251,-446,251,-744,251,-893xm10209,3129v,,-36,,,l10209,3129v-36,,,,,xm12573,6555v,,,,,c12573,6555,12573,6555,12573,6555v,,,,,xm4406,6853v,-149,-36,-149,-36,-149c4370,6704,4334,6704,4334,6704v,,,,,c4334,6555,4334,6555,4334,6406v,-149,-71,-298,-107,-298c4191,6108,4155,6257,4155,6555v,149,,298,,447c4048,7151,3976,7300,3869,7448v,,,,,-149c3869,7151,3905,7151,3905,7002v35,-149,35,-149,71,-298c3976,6704,3976,6704,3976,6704v,,,,,c3976,6704,3976,6704,3976,6704v,,,,,c3976,6704,4012,6555,4012,6555v,,36,-149,36,-298c4048,6108,4048,6108,4012,5959v,,-36,-149,-72,-149c3940,5810,3940,5810,3905,5810v,,-36,,-36,c3797,6108,3725,6406,3690,6853v,149,-36,297,-36,446c3654,7448,3654,7448,3654,7597v-143,149,-323,447,-466,596c3188,8193,3188,8044,3188,8044v,-149,36,-298,72,-298c3296,7597,3296,7448,3331,7299v,,,-149,,-298c3331,6852,3331,6852,3296,6704v-36,,-36,-149,-72,c3188,6704,3188,6704,3152,6852v-36,149,-71,298,-107,596c3009,7597,3009,7895,2973,8044v,149,,298,-36,447c2937,8491,2937,8491,2937,8491v-179,298,-394,447,-573,745c2364,9087,2328,9087,2328,8938v,-149,-35,-149,-35,-149c2364,8342,2436,7746,2508,7299v35,,71,149,71,149c2615,7597,2687,7448,2687,7299v,-149,,-447,-36,-447c2615,6852,2615,6852,2579,6703v72,-446,108,-744,179,-1042c2758,5661,2758,5661,2794,5810v36,149,108,149,108,-149c2937,5512,2937,5214,2866,5214v,,-36,-149,-36,-149c2937,4469,3045,3873,3152,3277v,,,,,c3224,3128,3331,3128,3403,2979v72,,179,-149,251,-149c3690,2830,3725,2532,3725,2383v,-149,-35,-298,-107,-298c3546,2085,3439,2234,3367,2234v-36,,-36,,-71,c3403,1788,3475,1192,3582,745v36,-149,,-447,-36,-447c3510,298,3510,149,3475,298v-36,,-36,,-72,149c3331,894,3224,1341,3152,1788v,-149,,-298,,-596c3152,894,3152,745,3152,447v,-149,,-149,-36,-298c3116,149,3081,,3045,v,,,,-36,c2973,,2937,149,2937,298v,745,,1490,36,2234c2866,3277,2722,3873,2615,4618v-36,-149,-72,-149,-72,-298c2543,4320,2507,4171,2472,4320v-36,,-36,,-72,149c2400,4618,2364,4618,2400,4767v,149,,149,36,298c2472,5214,2507,5214,2543,5363v-71,447,-107,745,-179,1191c2364,6554,2364,6554,2364,6554v-36,-148,-36,-148,-71,-297c2257,6108,2257,6108,2221,6108v,,-36,,-36,149c2149,6406,2149,6554,2185,6703v36,149,36,298,72,298c2257,7150,2293,7150,2328,7299v-71,447,-143,1043,-215,1490c2113,8789,2078,8789,2078,8789v,-149,-36,-149,-72,-149c2006,8640,2006,8640,2006,8640,1970,8044,1934,7448,1899,6852v,,,,,c1899,6852,1934,6852,1934,6703v,,36,-149,36,-149c2006,6405,2006,6256,2006,6108v36,-149,36,-447,36,-745c2042,5214,2006,4916,1970,4916v,,,,-36,c1899,4916,1863,5065,1863,5214v,149,,149,,298c1863,5512,1863,5512,1863,5512v,,,149,,149c1863,5810,1863,5810,1827,5959v,,,,,c1791,5512,1791,5065,1755,4618v,,36,,36,-149c1791,4469,1827,4320,1827,4320v,,36,-149,36,-298c1899,3873,1899,3724,1934,3426v36,-298,36,-596,72,-745c2006,2532,2006,2235,1970,2235v,,-36,,-36,c1899,2235,1863,2384,1863,2533v-36,297,-72,595,-108,1042c1755,3575,1719,3724,1719,3724v,,,,,149c1684,3277,1648,2682,1612,2086v,-149,-36,-298,-108,-298c1469,1788,1433,1937,1433,2235v36,595,71,1191,107,1787c1540,4022,1540,4022,1504,4022v,,,,,c1504,4022,1504,4022,1469,4022v,,,,,c1469,4022,1469,4022,1469,4022v-36,,-36,-149,-72,-149c1361,3724,1325,3724,1290,3575v-36,-149,-108,-149,-108,149c1146,3873,1146,4171,1218,4171v36,149,107,298,143,447c1397,4767,1469,4767,1504,4916v,,36,,72,c1612,5363,1612,5810,1648,6257v,,,,,c1612,6257,1612,6108,1576,6108v,,-36,-149,-36,-149c1540,5959,1504,5810,1469,5810v-36,,-36,,-72,149c1397,5959,1361,6108,1361,6257v,149,,149,36,298c1433,6704,1469,6852,1504,7001v36,149,72,149,108,298c1648,7299,1684,7448,1684,7448v35,596,71,1192,71,1788c1719,9236,1684,9385,1648,9534v,,,,,c1576,9385,1540,9087,1469,8938v,,,,,c1504,8789,1469,8491,1433,8491v-36,,-36,-149,-72,c1325,8491,1325,8491,1325,8640v-35,-149,-35,-149,-71,-298c1290,8193,1325,8044,1325,7895v,,36,-149,,-298c1325,7448,1325,7448,1290,7299v-36,,-36,-149,-72,c1182,7299,1182,7299,1146,7448v-36,149,-36,149,-71,298c967,7299,860,7002,788,6555v,,,,,c788,6257,752,5959,752,5512v,-298,-36,-745,-71,-1043c681,4320,645,4320,645,4320v,,-36,,-36,c609,4320,609,4320,573,4320v-36,,-36,149,-36,149c537,4618,537,4618,537,4767v,,,149,,149c537,5065,573,5363,573,5512,501,5214,430,4916,394,4618,358,4469,358,4469,322,4469v,,-35,,-35,149c251,4767,251,4916,287,5065v71,447,179,745,250,1192c430,6257,358,6257,251,6257v-36,,-108,149,-108,298c143,6704,179,7001,215,7001v143,,322,,466,c788,7448,895,7895,1003,8342v-36,149,-36,149,-72,298c931,8640,895,8789,931,8938v,149,,149,36,298c1003,9236,1003,9385,1039,9236v36,,36,,71,-149c1110,8938,1146,8938,1146,8789v36,149,36,149,72,298c1182,9236,1182,9236,1146,9385v-36,149,,447,36,447c1218,9832,1218,9981,1254,9832v36,,36,,71,-149c1361,9534,1361,9534,1397,9385v72,298,143,447,215,745c1612,10279,1576,10428,1576,10726v,149,,298,,446c1469,11321,1397,11321,1290,11470v-36,,-36,-149,-72,-149c1182,11172,1146,11172,1110,11023v-71,-148,-107,-446,-179,-595c931,10428,896,10279,860,10428v-36,,-36,,-72,149c752,10726,788,11023,824,11023v72,149,143,447,179,596c1003,11619,1039,11768,1039,11768v-143,149,-323,298,-466,447c537,12066,466,11917,430,11768v-72,-149,-143,-447,-215,-596c215,11172,179,11172,179,11172v-36,,-72,149,-72,298c107,11619,107,11619,107,11768v,149,36,149,36,149c143,11917,179,11917,179,12066v36,149,72,298,143,447c322,12513,358,12513,358,12662v-71,,-107,149,-179,149c179,12662,179,12662,179,12513v,-149,-36,-298,-107,-298c36,12215,,12364,,12662v,149,,298,36,447c,13258,,13258,,13407v,149,36,298,72,298c72,13705,72,13705,72,13854v,149,,149,35,298c143,14152,143,14301,179,14152v36,,36,,72,-149c251,14003,287,13854,251,13705v,,,,,-149c322,13556,358,13407,430,13407v-36,149,-36,447,-72,596c358,14152,322,14152,322,14301v-35,149,-35,447,36,447c394,14897,466,14897,466,14599v35,-149,35,-149,35,-298c537,14152,537,14003,537,13854v36,-298,36,-447,72,-745c752,12960,896,12811,1039,12662v,,,149,-36,149c931,13109,896,13556,860,14003v-36,149,,447,36,447c931,14450,1003,14450,1003,14301v36,-149,36,-447,72,-596c1075,13705,1075,13705,1075,13705v,,,,,c1075,13705,1075,13705,1075,13705v,,,,,c1110,13556,1110,13258,1146,13109v36,-298,72,-447,108,-596c1361,12364,1469,12215,1576,12215v,,36,149,36,149c1648,12513,1648,12513,1684,12662v-108,894,-251,1788,-394,2681c1254,15343,1218,15194,1218,15046v-36,,-36,-149,-72,c1110,15046,1110,15046,1075,15194v,149,-36,149,,298c1075,15641,1075,15641,1110,15790v36,149,72,149,108,298c1182,16237,1182,16386,1146,16535v-36,-149,-71,-149,-107,-298c1003,16237,1003,16088,967,16237v-36,,-36,,-71,149c860,16535,860,16833,931,16833v36,149,72,149,108,298c1003,17429,967,17578,931,17876v,,,,,c896,17876,860,17727,824,17727v-36,,-72,,-143,c645,17727,609,17727,573,17727v-36,,-36,,-72,c466,17727,430,17876,430,18174v,149,36,298,107,298c609,18472,645,18323,716,18323v36,,72,,108,c824,18323,824,18323,824,18323v-72,298,-108,745,-179,1043c609,19515,609,19812,681,19812v35,149,107,149,107,-149c860,19365,896,18919,931,18621v,149,36,298,36,447c967,19217,1003,19514,1003,19663v,149,36,298,107,298c1146,19961,1182,19812,1182,19514v,-297,-36,-744,-72,-1042c1110,18323,1075,18174,1039,18025v,,,,-36,-149c1039,17578,1075,17429,1110,17131v,,36,,36,149c1182,17429,1254,17429,1254,17131v36,-149,36,-447,-36,-447c1218,16684,1182,16535,1182,16535v36,-149,36,-298,72,-447c1290,16088,1290,16237,1325,16237v36,149,108,149,108,-149c1469,15939,1469,15641,1397,15641v-36,-149,-72,-149,-72,-149c1469,14599,1576,13556,1719,12662v,,36,,36,c1791,13258,1827,14003,1863,14599v-36,149,-72,298,-72,447c1755,15343,1684,15641,1648,16088v-36,149,,447,36,447c1719,16535,1719,16535,1755,16535v36,,36,-149,36,-149c1791,16237,1827,16088,1827,15939v,-149,36,-298,71,-447c1934,15939,1934,16386,1970,16833v36,298,36,745,72,1043c2042,17876,2006,18025,2006,18025v-36,149,-72,298,-72,596c1898,18919,1827,19217,1791,19515v-36,148,-36,446,36,446c1863,20110,1934,20110,1934,19812v36,-298,108,-595,144,-893c2078,18770,2113,18770,2113,18770v,149,,149,,298c2149,19812,2221,20557,2293,21302v,149,71,298,107,298c2472,21600,2472,21302,2472,21153v-36,-745,-36,-1490,-72,-2234c2400,18770,2400,18621,2364,18472v72,149,143,447,179,596c2579,19217,2651,19068,2651,18919v,-149,36,-149,,-298c2651,18472,2651,18472,2615,18323v-72,-149,-108,-447,-179,-596c2400,17578,2364,17578,2328,17429v,,-35,,-35,c2293,17131,2257,16833,2257,16535v-36,-447,-36,-894,-72,-1341c2257,15343,2292,15641,2364,15790v,,36,149,72,c2472,15790,2472,15790,2507,15641v,-149,36,-149,,-298c2507,15194,2507,15194,2472,15045v-108,-446,-215,-744,-323,-1191c2113,13258,2078,12513,2042,11917v,,,,,c2149,12215,2257,12662,2364,12960v,149,-36,149,-36,298c2293,13407,2293,13705,2364,13705v36,149,108,149,108,-149c2472,13407,2507,13407,2507,13258v36,149,108,298,144,447c2651,13854,2615,14003,2615,14003v,149,,149,,298c2615,14450,2651,14450,2651,14450v36,,36,,71,c2758,14450,2758,14301,2758,14301v,,,-149,36,-149c2866,14450,2937,14599,3009,14897v36,595,36,1191,72,1787c3081,16833,3116,16982,3188,16982v36,,72,-298,72,-447c3224,16237,3224,15790,3224,15492v107,298,215,745,322,1043c3582,16684,3654,16684,3654,16386v36,-149,,-447,-36,-447c3510,15492,3403,15195,3260,14748v35,,107,,143,c3439,14748,3475,14748,3510,14748v36,,108,-149,108,-298c3618,14301,3582,14003,3546,14003v-36,,-71,,-107,c3403,14003,3403,14003,3367,14003v-36,,-72,,-107,c3224,14003,3152,14003,3116,14003v-71,-298,-143,-447,-215,-745c2901,13258,2937,13109,2937,13109v,-149,36,-149,,-298c2937,12662,2937,12662,2901,12513v-35,,-35,-149,-71,c2794,12513,2794,12513,2758,12662v,,,149,-36,149c2687,12662,2651,12513,2615,12364v36,-149,36,-298,72,-298c2722,11917,2722,11619,2651,11619v-36,,-36,-149,-72,c2543,11619,2543,11619,2507,11768v-35,149,-35,149,-35,298c2364,11768,2292,11470,2185,11024v36,-149,36,-298,72,-447c2257,10428,2257,10428,2257,10279v179,-298,394,-447,573,-745c2830,9534,2830,9534,2830,9683v36,149,71,298,71,447c2937,10279,3009,10428,3045,10577v71,149,107,298,179,298c3260,11024,3331,10875,3331,10726v,-149,,-447,-36,-447c3260,10130,3188,10130,3152,9981v-36,-149,-107,-298,-143,-447c3009,9534,3009,9534,3009,9534v,,,,,-149c3152,9236,3331,8938,3475,8789v,149,35,298,71,447c3582,9385,3582,9534,3618,9534v72,149,107,447,179,596c3833,10279,3904,10279,3904,9981v36,-149,36,-447,-35,-447c3797,9385,3761,9236,3690,8938v-36,-149,-72,-298,-72,-447c3618,8491,3618,8491,3618,8491v,,,,,c3725,8342,3833,8193,3940,8044v,149,,298,36,447c3976,8640,3976,8640,4012,8789v36,,36,149,72,c4119,8789,4155,8640,4155,8342v,-149,,-447,-36,-596c4119,7746,4119,7746,4155,7746v251,-446,287,-744,251,-893xm9779,12066v,,,,,c9779,12066,9779,12066,9779,12066v,,,,,xe" filled="f" stroked="f" strokeweight="1pt">
                <v:stroke miterlimit="4" joinstyle="miter"/>
                <v:path arrowok="t" o:extrusionok="f" o:connecttype="custom" o:connectlocs="382535,92077;382535,92077;382535,92077;382535,92077" o:connectangles="0,90,180,270"/>
              </v:shape>
              <w10:wrap anchorx="page" anchory="page"/>
            </v:group>
          </w:pict>
        </mc:Fallback>
      </mc:AlternateContent>
    </w:r>
    <w:r w:rsidR="00EF1DC4">
      <w:rPr>
        <w:noProof/>
        <w:lang w:val="en-AU" w:eastAsia="en-AU"/>
      </w:rPr>
      <w:drawing>
        <wp:anchor distT="0" distB="0" distL="114300" distR="114300" simplePos="0" relativeHeight="251658240" behindDoc="1" locked="0" layoutInCell="1" allowOverlap="1" wp14:anchorId="7DFC3691" wp14:editId="1DAD9E6F">
          <wp:simplePos x="0" y="0"/>
          <wp:positionH relativeFrom="page">
            <wp:align>center</wp:align>
          </wp:positionH>
          <wp:positionV relativeFrom="page">
            <wp:align>center</wp:align>
          </wp:positionV>
          <wp:extent cx="6492240" cy="501680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S06-Back.jpg"/>
                  <pic:cNvPicPr/>
                </pic:nvPicPr>
                <pic:blipFill rotWithShape="1">
                  <a:blip r:embed="rId1" cstate="screen">
                    <a:extLst>
                      <a:ext uri="{28A0092B-C50C-407E-A947-70E740481C1C}">
                        <a14:useLocalDpi xmlns:a14="http://schemas.microsoft.com/office/drawing/2010/main"/>
                      </a:ext>
                    </a:extLst>
                  </a:blip>
                  <a:srcRect t="18" b="18"/>
                  <a:stretch/>
                </pic:blipFill>
                <pic:spPr>
                  <a:xfrm>
                    <a:off x="0" y="0"/>
                    <a:ext cx="6492240" cy="50168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43"/>
    <w:rsid w:val="000F63F8"/>
    <w:rsid w:val="003A0C43"/>
    <w:rsid w:val="00472EEC"/>
    <w:rsid w:val="00775203"/>
    <w:rsid w:val="00A478E1"/>
    <w:rsid w:val="00AD4300"/>
    <w:rsid w:val="00B14085"/>
    <w:rsid w:val="00B148F6"/>
    <w:rsid w:val="00B84DD2"/>
    <w:rsid w:val="00C81C94"/>
    <w:rsid w:val="00E5404B"/>
    <w:rsid w:val="00E87BC8"/>
    <w:rsid w:val="00EF1DC4"/>
    <w:rsid w:val="00F0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A908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F63F8"/>
    <w:pPr>
      <w:widowControl w:val="0"/>
      <w:autoSpaceDE w:val="0"/>
      <w:autoSpaceDN w:val="0"/>
      <w:adjustRightInd w:val="0"/>
    </w:pPr>
    <w:rPr>
      <w:rFonts w:asciiTheme="minorHAnsi" w:hAnsiTheme="minorHAnsi" w:cs="Georgia"/>
      <w:color w:val="FFFFFF" w:themeColor="background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rPr>
      <w:b/>
      <w:bCs/>
      <w:sz w:val="36"/>
      <w:szCs w:val="36"/>
    </w:rPr>
  </w:style>
  <w:style w:type="character" w:customStyle="1" w:styleId="BodyTextChar">
    <w:name w:val="Body Text Char"/>
    <w:basedOn w:val="DefaultParagraphFont"/>
    <w:link w:val="BodyText"/>
    <w:uiPriority w:val="1"/>
    <w:semiHidden/>
    <w:rsid w:val="00C81C94"/>
    <w:rPr>
      <w:rFonts w:ascii="Georgia" w:hAnsi="Georgia" w:cs="Georgia"/>
      <w:b/>
      <w:bCs/>
      <w:color w:val="FFFFFF" w:themeColor="background1"/>
      <w:sz w:val="36"/>
      <w:szCs w:val="36"/>
    </w:rPr>
  </w:style>
  <w:style w:type="paragraph" w:styleId="ListParagraph">
    <w:name w:val="List Paragraph"/>
    <w:basedOn w:val="Normal"/>
    <w:uiPriority w:val="1"/>
    <w:semiHidden/>
    <w:rPr>
      <w:rFonts w:ascii="Times New Roman" w:hAnsi="Times New Roman" w:cs="Times New Roman"/>
      <w:sz w:val="24"/>
      <w:szCs w:val="24"/>
    </w:rPr>
  </w:style>
  <w:style w:type="paragraph" w:customStyle="1" w:styleId="TableParagraph">
    <w:name w:val="Table Paragraph"/>
    <w:basedOn w:val="Normal"/>
    <w:uiPriority w:val="1"/>
    <w:semiHidden/>
    <w:rPr>
      <w:rFonts w:ascii="Times New Roman" w:hAnsi="Times New Roman" w:cs="Times New Roman"/>
      <w:sz w:val="24"/>
      <w:szCs w:val="24"/>
    </w:rPr>
  </w:style>
  <w:style w:type="paragraph" w:styleId="Header">
    <w:name w:val="header"/>
    <w:basedOn w:val="Normal"/>
    <w:link w:val="HeaderChar"/>
    <w:uiPriority w:val="99"/>
    <w:semiHidden/>
    <w:rsid w:val="00B148F6"/>
    <w:pPr>
      <w:tabs>
        <w:tab w:val="center" w:pos="4680"/>
        <w:tab w:val="right" w:pos="9360"/>
      </w:tabs>
    </w:pPr>
  </w:style>
  <w:style w:type="character" w:customStyle="1" w:styleId="HeaderChar">
    <w:name w:val="Header Char"/>
    <w:basedOn w:val="DefaultParagraphFont"/>
    <w:link w:val="Header"/>
    <w:uiPriority w:val="99"/>
    <w:semiHidden/>
    <w:rsid w:val="00C81C94"/>
    <w:rPr>
      <w:rFonts w:ascii="Georgia" w:hAnsi="Georgia" w:cs="Georgia"/>
      <w:color w:val="FFFFFF" w:themeColor="background1"/>
      <w:sz w:val="28"/>
      <w:szCs w:val="22"/>
    </w:rPr>
  </w:style>
  <w:style w:type="paragraph" w:styleId="Footer">
    <w:name w:val="footer"/>
    <w:basedOn w:val="Normal"/>
    <w:link w:val="FooterChar"/>
    <w:uiPriority w:val="99"/>
    <w:semiHidden/>
    <w:rsid w:val="00B148F6"/>
    <w:pPr>
      <w:tabs>
        <w:tab w:val="center" w:pos="4680"/>
        <w:tab w:val="right" w:pos="9360"/>
      </w:tabs>
    </w:pPr>
  </w:style>
  <w:style w:type="character" w:customStyle="1" w:styleId="FooterChar">
    <w:name w:val="Footer Char"/>
    <w:basedOn w:val="DefaultParagraphFont"/>
    <w:link w:val="Footer"/>
    <w:uiPriority w:val="99"/>
    <w:semiHidden/>
    <w:rsid w:val="00C81C94"/>
    <w:rPr>
      <w:rFonts w:ascii="Georgia" w:hAnsi="Georgia" w:cs="Georgia"/>
      <w:color w:val="FFFFFF" w:themeColor="background1"/>
      <w:sz w:val="28"/>
      <w:szCs w:val="22"/>
    </w:rPr>
  </w:style>
  <w:style w:type="table" w:styleId="TableGrid">
    <w:name w:val="Table Grid"/>
    <w:basedOn w:val="TableNormal"/>
    <w:uiPriority w:val="39"/>
    <w:rsid w:val="00B1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qFormat/>
    <w:rsid w:val="00A478E1"/>
    <w:pPr>
      <w:kinsoku w:val="0"/>
      <w:overflowPunct w:val="0"/>
      <w:spacing w:before="360"/>
      <w:jc w:val="center"/>
    </w:pPr>
    <w:rPr>
      <w:rFonts w:asciiTheme="majorHAnsi" w:hAnsiTheme="majorHAnsi"/>
      <w:b w:val="0"/>
      <w:bCs w:val="0"/>
      <w:color w:val="FFFFFF"/>
      <w:sz w:val="80"/>
      <w:szCs w:val="110"/>
    </w:rPr>
  </w:style>
  <w:style w:type="character" w:customStyle="1" w:styleId="TitleChar">
    <w:name w:val="Title Char"/>
    <w:basedOn w:val="DefaultParagraphFont"/>
    <w:link w:val="Title"/>
    <w:rsid w:val="00A478E1"/>
    <w:rPr>
      <w:rFonts w:asciiTheme="majorHAnsi" w:hAnsiTheme="majorHAnsi" w:cs="Georgia"/>
      <w:color w:val="FFFFFF"/>
      <w:sz w:val="80"/>
      <w:szCs w:val="110"/>
    </w:rPr>
  </w:style>
  <w:style w:type="paragraph" w:styleId="Subtitle">
    <w:name w:val="Subtitle"/>
    <w:basedOn w:val="BodyText"/>
    <w:next w:val="Normal"/>
    <w:link w:val="SubtitleChar"/>
    <w:uiPriority w:val="1"/>
    <w:qFormat/>
    <w:rsid w:val="00A478E1"/>
    <w:pPr>
      <w:kinsoku w:val="0"/>
      <w:overflowPunct w:val="0"/>
      <w:jc w:val="center"/>
    </w:pPr>
    <w:rPr>
      <w:rFonts w:asciiTheme="majorHAnsi" w:hAnsiTheme="majorHAnsi"/>
      <w:b w:val="0"/>
      <w:bCs w:val="0"/>
      <w:color w:val="FFFFFF"/>
      <w:sz w:val="48"/>
      <w:szCs w:val="67"/>
    </w:rPr>
  </w:style>
  <w:style w:type="character" w:customStyle="1" w:styleId="SubtitleChar">
    <w:name w:val="Subtitle Char"/>
    <w:basedOn w:val="DefaultParagraphFont"/>
    <w:link w:val="Subtitle"/>
    <w:uiPriority w:val="1"/>
    <w:rsid w:val="00A478E1"/>
    <w:rPr>
      <w:rFonts w:asciiTheme="majorHAnsi" w:hAnsiTheme="majorHAnsi" w:cs="Georgia"/>
      <w:color w:val="FFFFFF"/>
      <w:sz w:val="48"/>
      <w:szCs w:val="67"/>
    </w:rPr>
  </w:style>
  <w:style w:type="paragraph" w:customStyle="1" w:styleId="Info">
    <w:name w:val="Info"/>
    <w:basedOn w:val="BodyText"/>
    <w:uiPriority w:val="2"/>
    <w:qFormat/>
    <w:rsid w:val="00A478E1"/>
    <w:pPr>
      <w:kinsoku w:val="0"/>
      <w:overflowPunct w:val="0"/>
      <w:spacing w:before="240"/>
      <w:jc w:val="center"/>
    </w:pPr>
    <w:rPr>
      <w:rFonts w:asciiTheme="majorHAnsi" w:hAnsiTheme="majorHAnsi"/>
      <w:color w:val="FFFFFF"/>
      <w:sz w:val="28"/>
    </w:rPr>
  </w:style>
  <w:style w:type="character" w:styleId="PlaceholderText">
    <w:name w:val="Placeholder Text"/>
    <w:basedOn w:val="DefaultParagraphFont"/>
    <w:uiPriority w:val="99"/>
    <w:semiHidden/>
    <w:rsid w:val="00C81C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carey.CORP\Downloads\tf6739810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C3905D13324512BBF025B0E55C018A"/>
        <w:category>
          <w:name w:val="General"/>
          <w:gallery w:val="placeholder"/>
        </w:category>
        <w:types>
          <w:type w:val="bbPlcHdr"/>
        </w:types>
        <w:behaviors>
          <w:behavior w:val="content"/>
        </w:behaviors>
        <w:guid w:val="{42C6FD03-980E-46C7-B19B-C3F5C9A59ABB}"/>
      </w:docPartPr>
      <w:docPartBody>
        <w:p w:rsidR="00000000" w:rsidRDefault="00092438">
          <w:pPr>
            <w:pStyle w:val="82C3905D13324512BBF025B0E55C018A"/>
          </w:pPr>
          <w:r w:rsidRPr="00E5404B">
            <w:t>MERRY</w:t>
          </w:r>
        </w:p>
      </w:docPartBody>
    </w:docPart>
    <w:docPart>
      <w:docPartPr>
        <w:name w:val="2DDD82EABAC249F6B27BE90F4319F394"/>
        <w:category>
          <w:name w:val="General"/>
          <w:gallery w:val="placeholder"/>
        </w:category>
        <w:types>
          <w:type w:val="bbPlcHdr"/>
        </w:types>
        <w:behaviors>
          <w:behavior w:val="content"/>
        </w:behaviors>
        <w:guid w:val="{C4FA756E-EF3B-4508-88D9-FBCBEBB5E30E}"/>
      </w:docPartPr>
      <w:docPartBody>
        <w:p w:rsidR="00000000" w:rsidRDefault="00092438">
          <w:pPr>
            <w:pStyle w:val="2DDD82EABAC249F6B27BE90F4319F394"/>
          </w:pPr>
          <w:r w:rsidRPr="00E5404B">
            <w:t>CHRISTMAS</w:t>
          </w:r>
        </w:p>
      </w:docPartBody>
    </w:docPart>
    <w:docPart>
      <w:docPartPr>
        <w:name w:val="4931B4F46A3346FD859AC6846C6ADFDF"/>
        <w:category>
          <w:name w:val="General"/>
          <w:gallery w:val="placeholder"/>
        </w:category>
        <w:types>
          <w:type w:val="bbPlcHdr"/>
        </w:types>
        <w:behaviors>
          <w:behavior w:val="content"/>
        </w:behaviors>
        <w:guid w:val="{6FB7FBEF-DFD8-461A-BF91-F2EFC1CAD201}"/>
      </w:docPartPr>
      <w:docPartBody>
        <w:p w:rsidR="00000000" w:rsidRDefault="00092438">
          <w:pPr>
            <w:pStyle w:val="4931B4F46A3346FD859AC6846C6ADFDF"/>
          </w:pPr>
          <w:r w:rsidRPr="00E5404B">
            <w:t>&amp; HAPPY NEW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38"/>
    <w:rsid w:val="0009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C3905D13324512BBF025B0E55C018A">
    <w:name w:val="82C3905D13324512BBF025B0E55C018A"/>
  </w:style>
  <w:style w:type="paragraph" w:customStyle="1" w:styleId="2DDD82EABAC249F6B27BE90F4319F394">
    <w:name w:val="2DDD82EABAC249F6B27BE90F4319F394"/>
  </w:style>
  <w:style w:type="paragraph" w:customStyle="1" w:styleId="4931B4F46A3346FD859AC6846C6ADFDF">
    <w:name w:val="4931B4F46A3346FD859AC6846C6ADFDF"/>
  </w:style>
  <w:style w:type="paragraph" w:customStyle="1" w:styleId="44189255555A40F0912B405AEBD8CD4B">
    <w:name w:val="44189255555A40F0912B405AEBD8CD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HRS05">
  <a:themeElements>
    <a:clrScheme name="CHRS05">
      <a:dk1>
        <a:srgbClr val="000000"/>
      </a:dk1>
      <a:lt1>
        <a:srgbClr val="FFFFFF"/>
      </a:lt1>
      <a:dk2>
        <a:srgbClr val="5E5E5E"/>
      </a:dk2>
      <a:lt2>
        <a:srgbClr val="D6D5D5"/>
      </a:lt2>
      <a:accent1>
        <a:srgbClr val="21409A"/>
      </a:accent1>
      <a:accent2>
        <a:srgbClr val="D1414C"/>
      </a:accent2>
      <a:accent3>
        <a:srgbClr val="F7941E"/>
      </a:accent3>
      <a:accent4>
        <a:srgbClr val="064E2E"/>
      </a:accent4>
      <a:accent5>
        <a:srgbClr val="27BEBA"/>
      </a:accent5>
      <a:accent6>
        <a:srgbClr val="A86819"/>
      </a:accent6>
      <a:hlink>
        <a:srgbClr val="0000FF"/>
      </a:hlink>
      <a:folHlink>
        <a:srgbClr val="FF00FF"/>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HRS05" id="{39CE3F87-EBB0-8846-AC0C-D39A0E611B3C}" vid="{476E78F5-54FA-7F48-B269-4FE0DF7C24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0" ma:contentTypeDescription="Create a new document." ma:contentTypeScope="" ma:versionID="e39e7e9e36de66d473ce04bb4ab2dbb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9dc5994665da46609c24125788630d8"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8DB8F-B48E-44D4-8646-C03E8E58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8B9B9-13B8-4D56-8756-CCF2F4EE8B0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CCD897C-876A-42C5-AE1D-6EC9C3976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tf67398108_win32</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2021-12-04T18:41:00Z</dcterms:created>
  <dcterms:modified xsi:type="dcterms:W3CDTF">2021-12-04T18:50:00Z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